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72FD9" w14:textId="77777777" w:rsidR="007D12AB" w:rsidRDefault="007D12AB" w:rsidP="007D12AB">
      <w:pPr>
        <w:pStyle w:val="Overskrift1"/>
      </w:pPr>
      <w:r w:rsidRPr="00380431">
        <w:t>SOR Ændrings</w:t>
      </w:r>
      <w:r>
        <w:t>ønske – blanket</w:t>
      </w:r>
    </w:p>
    <w:p w14:paraId="08435B59" w14:textId="77777777" w:rsidR="007D12AB" w:rsidRPr="007D12AB" w:rsidRDefault="007D12AB" w:rsidP="007D12AB">
      <w:pPr>
        <w:pStyle w:val="Overskrift2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0F4AA" wp14:editId="3566CB8A">
                <wp:simplePos x="0" y="0"/>
                <wp:positionH relativeFrom="column">
                  <wp:posOffset>120508</wp:posOffset>
                </wp:positionH>
                <wp:positionV relativeFrom="paragraph">
                  <wp:posOffset>333375</wp:posOffset>
                </wp:positionV>
                <wp:extent cx="5607050" cy="1404620"/>
                <wp:effectExtent l="0" t="0" r="12700" b="24765"/>
                <wp:wrapSquare wrapText="bothSides"/>
                <wp:docPr id="217" name="Tekstfelt 2" descr="Tekstboks til ændringsønsketit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AFC1" w14:textId="77777777" w:rsidR="007D12AB" w:rsidRDefault="007D12AB" w:rsidP="007D12AB">
                            <w:r>
                              <w:t>[Skriv en sigende titel]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70F4AA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Tekstboks til ændringsønsketitel" style="position:absolute;margin-left:9.5pt;margin-top:26.25pt;width:44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">
                <v:textbox style="mso-fit-shape-to-text:t">
                  <w:txbxContent>
                    <w:p w14:paraId="02DEAFC1" w14:textId="77777777" w:rsidR="007D12AB" w:rsidRDefault="007D12AB" w:rsidP="007D12AB">
                      <w:r>
                        <w:t>[Skriv en sigende titel]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69D5">
        <w:rPr>
          <w:sz w:val="28"/>
        </w:rPr>
        <w:t>1. Titel</w:t>
      </w:r>
    </w:p>
    <w:p w14:paraId="1B140BB3" w14:textId="77777777" w:rsidR="007D12AB" w:rsidRPr="004869D5" w:rsidRDefault="007D12AB" w:rsidP="007D12AB">
      <w:pPr>
        <w:pStyle w:val="Overskrift2"/>
        <w:rPr>
          <w:sz w:val="28"/>
        </w:rPr>
      </w:pPr>
      <w:r w:rsidRPr="004869D5">
        <w:rPr>
          <w:sz w:val="28"/>
        </w:rPr>
        <w:t xml:space="preserve">2. </w:t>
      </w:r>
      <w:r>
        <w:rPr>
          <w:sz w:val="28"/>
        </w:rPr>
        <w:t>Udtømmende b</w:t>
      </w:r>
      <w:r w:rsidRPr="004869D5">
        <w:rPr>
          <w:sz w:val="28"/>
        </w:rPr>
        <w:t xml:space="preserve">eskrivelse af </w:t>
      </w:r>
      <w:r>
        <w:rPr>
          <w:sz w:val="28"/>
        </w:rPr>
        <w:t>behovet</w:t>
      </w:r>
    </w:p>
    <w:p w14:paraId="6B118580" w14:textId="77777777" w:rsidR="007D12AB" w:rsidRPr="007D12AB" w:rsidRDefault="007D12AB" w:rsidP="007D12A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9B464C" wp14:editId="36E4B14B">
                <wp:simplePos x="0" y="0"/>
                <wp:positionH relativeFrom="column">
                  <wp:posOffset>125730</wp:posOffset>
                </wp:positionH>
                <wp:positionV relativeFrom="paragraph">
                  <wp:posOffset>231775</wp:posOffset>
                </wp:positionV>
                <wp:extent cx="5593080" cy="1684020"/>
                <wp:effectExtent l="0" t="0" r="26670" b="11430"/>
                <wp:wrapSquare wrapText="bothSides"/>
                <wp:docPr id="2" name="Tekstfelt 2" descr="Tekstboks til udtømmende beskrivelse af behovet bag ændringsønsk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3DDC4" w14:textId="77777777" w:rsidR="007D12AB" w:rsidRDefault="007D12AB" w:rsidP="007D12AB">
                            <w:r>
                              <w:t>[Hjælpe-spørgsmål:</w:t>
                            </w:r>
                          </w:p>
                          <w:p w14:paraId="785F8988" w14:textId="77777777" w:rsidR="007D12AB" w:rsidRPr="005E7F34" w:rsidRDefault="007D12AB" w:rsidP="007D12AB">
                            <w:pPr>
                              <w:numPr>
                                <w:ilvl w:val="0"/>
                                <w:numId w:val="4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</w:pPr>
                            <w:r w:rsidRPr="005E7F34"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  <w:t>Hvilken system/service/applikation?</w:t>
                            </w:r>
                          </w:p>
                          <w:p w14:paraId="042C24BD" w14:textId="77777777" w:rsidR="007D12AB" w:rsidRPr="005E7F34" w:rsidRDefault="007D12AB" w:rsidP="007D12AB">
                            <w:pPr>
                              <w:numPr>
                                <w:ilvl w:val="0"/>
                                <w:numId w:val="4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</w:pPr>
                            <w:r w:rsidRPr="005E7F34"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  <w:t>Hvad er årsagen til ændringsønsket?</w:t>
                            </w:r>
                          </w:p>
                          <w:p w14:paraId="2C8A23BA" w14:textId="77777777" w:rsidR="007D12AB" w:rsidRPr="005E7F34" w:rsidRDefault="007D12AB" w:rsidP="007D12AB">
                            <w:pPr>
                              <w:numPr>
                                <w:ilvl w:val="0"/>
                                <w:numId w:val="4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</w:pPr>
                            <w:r w:rsidRPr="005E7F34"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  <w:t>Hvilke formål og mål skal ønsket opfylde?</w:t>
                            </w:r>
                          </w:p>
                          <w:p w14:paraId="4A8971D5" w14:textId="77777777" w:rsidR="007D12AB" w:rsidRDefault="007D12AB" w:rsidP="007D12AB">
                            <w:pPr>
                              <w:numPr>
                                <w:ilvl w:val="0"/>
                                <w:numId w:val="4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</w:pPr>
                            <w:r w:rsidRPr="005E7F34"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  <w:t>Hvad skal funktionaliteten kunne?</w:t>
                            </w:r>
                          </w:p>
                          <w:p w14:paraId="15E0DB5D" w14:textId="77777777" w:rsidR="007D12AB" w:rsidRPr="00F9286E" w:rsidRDefault="007D12AB" w:rsidP="007D12AB">
                            <w:pPr>
                              <w:numPr>
                                <w:ilvl w:val="0"/>
                                <w:numId w:val="4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172B4D"/>
                                <w:lang w:eastAsia="da-DK"/>
                              </w:rPr>
                              <w:t>Hvad er konsekvensen af manglende opfyldelse af behovet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B464C" id="_x0000_s1027" type="#_x0000_t202" alt="Tekstboks til udtømmende beskrivelse af behovet bag ændringsønsket" style="position:absolute;margin-left:9.9pt;margin-top:18.25pt;width:440.4pt;height:13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">
                <v:textbox>
                  <w:txbxContent>
                    <w:p w14:paraId="5D03DDC4" w14:textId="77777777" w:rsidR="007D12AB" w:rsidRDefault="007D12AB" w:rsidP="007D12AB">
                      <w:r>
                        <w:t>[Hjælpe-spørgsmål:</w:t>
                      </w:r>
                    </w:p>
                    <w:p w14:paraId="785F8988" w14:textId="77777777" w:rsidR="007D12AB" w:rsidRPr="005E7F34" w:rsidRDefault="007D12AB" w:rsidP="007D12AB">
                      <w:pPr>
                        <w:numPr>
                          <w:ilvl w:val="0"/>
                          <w:numId w:val="4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</w:pPr>
                      <w:r w:rsidRPr="005E7F34"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  <w:t>Hvilken system/service/applikation?</w:t>
                      </w:r>
                    </w:p>
                    <w:p w14:paraId="042C24BD" w14:textId="77777777" w:rsidR="007D12AB" w:rsidRPr="005E7F34" w:rsidRDefault="007D12AB" w:rsidP="007D12AB">
                      <w:pPr>
                        <w:numPr>
                          <w:ilvl w:val="0"/>
                          <w:numId w:val="4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</w:pPr>
                      <w:r w:rsidRPr="005E7F34"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  <w:t>Hvad er årsagen til ændringsønsket?</w:t>
                      </w:r>
                    </w:p>
                    <w:p w14:paraId="2C8A23BA" w14:textId="77777777" w:rsidR="007D12AB" w:rsidRPr="005E7F34" w:rsidRDefault="007D12AB" w:rsidP="007D12AB">
                      <w:pPr>
                        <w:numPr>
                          <w:ilvl w:val="0"/>
                          <w:numId w:val="4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</w:pPr>
                      <w:r w:rsidRPr="005E7F34"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  <w:t>Hvilke formål og mål skal ønsket opfylde?</w:t>
                      </w:r>
                    </w:p>
                    <w:p w14:paraId="4A8971D5" w14:textId="77777777" w:rsidR="007D12AB" w:rsidRDefault="007D12AB" w:rsidP="007D12AB">
                      <w:pPr>
                        <w:numPr>
                          <w:ilvl w:val="0"/>
                          <w:numId w:val="4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</w:pPr>
                      <w:r w:rsidRPr="005E7F34"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  <w:t>Hvad skal funktionaliteten kunne?</w:t>
                      </w:r>
                    </w:p>
                    <w:p w14:paraId="15E0DB5D" w14:textId="77777777" w:rsidR="007D12AB" w:rsidRPr="00F9286E" w:rsidRDefault="007D12AB" w:rsidP="007D12AB">
                      <w:pPr>
                        <w:numPr>
                          <w:ilvl w:val="0"/>
                          <w:numId w:val="4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</w:pPr>
                      <w:r>
                        <w:rPr>
                          <w:rFonts w:ascii="Segoe UI" w:eastAsia="Times New Roman" w:hAnsi="Segoe UI" w:cs="Segoe UI"/>
                          <w:color w:val="172B4D"/>
                          <w:lang w:eastAsia="da-DK"/>
                        </w:rPr>
                        <w:t>Hvad er konsekvensen af manglende opfyldelse af behovet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3B778A" w14:textId="77777777" w:rsidR="007D12AB" w:rsidRDefault="007D12AB" w:rsidP="007D12AB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rFonts w:eastAsia="Times New Roman"/>
          <w:sz w:val="28"/>
          <w:szCs w:val="28"/>
          <w:lang w:eastAsia="da-DK"/>
        </w:rPr>
        <w:t xml:space="preserve">3. </w:t>
      </w:r>
      <w:proofErr w:type="spellStart"/>
      <w:r>
        <w:rPr>
          <w:rFonts w:eastAsia="Times New Roman"/>
          <w:sz w:val="28"/>
          <w:szCs w:val="28"/>
          <w:lang w:eastAsia="da-DK"/>
        </w:rPr>
        <w:t>Kritikalitet</w:t>
      </w:r>
      <w:proofErr w:type="spellEnd"/>
    </w:p>
    <w:p w14:paraId="76659C4E" w14:textId="77777777" w:rsidR="007D12AB" w:rsidRDefault="007D12AB" w:rsidP="007D12AB">
      <w:pPr>
        <w:rPr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72625C" wp14:editId="053454A4">
                <wp:simplePos x="0" y="0"/>
                <wp:positionH relativeFrom="column">
                  <wp:posOffset>124460</wp:posOffset>
                </wp:positionH>
                <wp:positionV relativeFrom="paragraph">
                  <wp:posOffset>69850</wp:posOffset>
                </wp:positionV>
                <wp:extent cx="3019425" cy="301625"/>
                <wp:effectExtent l="0" t="0" r="28575" b="22225"/>
                <wp:wrapSquare wrapText="bothSides"/>
                <wp:docPr id="3" name="Tekstfelt 3" descr="Tekstboks til markering af kritikalitet for ændringsønsk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6980" w14:textId="77777777" w:rsidR="007D12AB" w:rsidRDefault="007D12AB" w:rsidP="007D12AB">
                            <w:r>
                              <w:t>[</w:t>
                            </w:r>
                            <w:proofErr w:type="spellStart"/>
                            <w:r>
                              <w:t>Kritikalitet</w:t>
                            </w:r>
                            <w:proofErr w:type="spellEnd"/>
                            <w:r>
                              <w:t xml:space="preserve"> for ændringsønsket fra 1 (lav) – 5 (høj)]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625C" id="Tekstfelt 3" o:spid="_x0000_s1028" type="#_x0000_t202" alt="Tekstboks til markering af kritikalitet for ændringsønsket" style="position:absolute;margin-left:9.8pt;margin-top:5.5pt;width:237.75pt;height:2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">
                <v:textbox>
                  <w:txbxContent>
                    <w:p w14:paraId="7BE36980" w14:textId="77777777" w:rsidR="007D12AB" w:rsidRDefault="007D12AB" w:rsidP="007D12AB">
                      <w:r>
                        <w:t>[</w:t>
                      </w:r>
                      <w:proofErr w:type="spellStart"/>
                      <w:r>
                        <w:t>Kritikalitet</w:t>
                      </w:r>
                      <w:proofErr w:type="spellEnd"/>
                      <w:r>
                        <w:t xml:space="preserve"> for ændringsønsket fra 1 (lav) – 5 (høj)]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2A5EDD" w14:textId="77777777" w:rsidR="007D12AB" w:rsidRDefault="007D12AB" w:rsidP="007D12AB">
      <w:pPr>
        <w:rPr>
          <w:rFonts w:eastAsia="Times New Roman"/>
          <w:lang w:eastAsia="da-DK"/>
        </w:rPr>
      </w:pPr>
    </w:p>
    <w:p w14:paraId="7B8607F1" w14:textId="77777777" w:rsidR="007D12AB" w:rsidRDefault="007D12AB" w:rsidP="007D12AB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rFonts w:eastAsia="Times New Roman"/>
          <w:sz w:val="28"/>
          <w:szCs w:val="28"/>
          <w:lang w:eastAsia="da-DK"/>
        </w:rPr>
        <w:t xml:space="preserve">5. </w:t>
      </w:r>
      <w:proofErr w:type="spellStart"/>
      <w:r w:rsidRPr="004869D5">
        <w:rPr>
          <w:rFonts w:eastAsia="Times New Roman"/>
          <w:sz w:val="28"/>
          <w:szCs w:val="28"/>
          <w:lang w:eastAsia="da-DK"/>
        </w:rPr>
        <w:t>Indmelders</w:t>
      </w:r>
      <w:proofErr w:type="spellEnd"/>
      <w:r w:rsidRPr="004869D5">
        <w:rPr>
          <w:rFonts w:eastAsia="Times New Roman"/>
          <w:sz w:val="28"/>
          <w:szCs w:val="28"/>
          <w:lang w:eastAsia="da-DK"/>
        </w:rPr>
        <w:t xml:space="preserve"> organisation, rolle (SEB/SOR) og titel</w:t>
      </w:r>
    </w:p>
    <w:p w14:paraId="5FEBA993" w14:textId="77777777" w:rsidR="007D12AB" w:rsidRDefault="007D12AB" w:rsidP="007D12AB">
      <w:pPr>
        <w:rPr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9FDCBD" wp14:editId="66E40B3C">
                <wp:simplePos x="0" y="0"/>
                <wp:positionH relativeFrom="column">
                  <wp:posOffset>124318</wp:posOffset>
                </wp:positionH>
                <wp:positionV relativeFrom="paragraph">
                  <wp:posOffset>34925</wp:posOffset>
                </wp:positionV>
                <wp:extent cx="4373245" cy="448310"/>
                <wp:effectExtent l="0" t="0" r="27305" b="27940"/>
                <wp:wrapSquare wrapText="bothSides"/>
                <wp:docPr id="5" name="Tekstfelt 2" descr="Tekstboks til beskrivelse af indmelderens rolle, samt hvilken organisation pågældende sidder 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2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F961" w14:textId="77777777" w:rsidR="007D12AB" w:rsidRDefault="007D12AB" w:rsidP="007D12AB">
                            <w:r>
                              <w:t>[Din organisation, rolle i SOR og/eller SEB og titel]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DCBD" id="_x0000_s1029" type="#_x0000_t202" alt="Tekstboks til beskrivelse af indmelderens rolle, samt hvilken organisation pågældende sidder i" style="position:absolute;margin-left:9.8pt;margin-top:2.75pt;width:344.35pt;height:3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">
                <v:textbox>
                  <w:txbxContent>
                    <w:p w14:paraId="3D1DF961" w14:textId="77777777" w:rsidR="007D12AB" w:rsidRDefault="007D12AB" w:rsidP="007D12AB">
                      <w:r>
                        <w:t>[Din organisation, rolle i SOR og/eller SEB og titel]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D56483" w14:textId="77777777" w:rsidR="007D12AB" w:rsidRPr="004869D5" w:rsidRDefault="007D12AB" w:rsidP="007D12AB">
      <w:pPr>
        <w:rPr>
          <w:lang w:eastAsia="da-DK"/>
        </w:rPr>
      </w:pPr>
    </w:p>
    <w:p w14:paraId="0B7DD5F4" w14:textId="77777777" w:rsidR="007D12AB" w:rsidRDefault="007D12AB" w:rsidP="007D12AB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D06137" wp14:editId="2D2E5126">
                <wp:simplePos x="0" y="0"/>
                <wp:positionH relativeFrom="column">
                  <wp:posOffset>128270</wp:posOffset>
                </wp:positionH>
                <wp:positionV relativeFrom="paragraph">
                  <wp:posOffset>443429</wp:posOffset>
                </wp:positionV>
                <wp:extent cx="3449955" cy="292735"/>
                <wp:effectExtent l="0" t="0" r="17145" b="12065"/>
                <wp:wrapSquare wrapText="bothSides"/>
                <wp:docPr id="8" name="Tekstfelt 2" descr="Tekstboks til 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35CA6" w14:textId="77777777" w:rsidR="007D12AB" w:rsidRDefault="007D12AB" w:rsidP="007D12AB">
                            <w:r>
                              <w:t>[Din e-mailadresse]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6137" id="_x0000_s1030" type="#_x0000_t202" alt="Tekstboks til e-mail" style="position:absolute;margin-left:10.1pt;margin-top:34.9pt;width:271.65pt;height:23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">
                <v:textbox>
                  <w:txbxContent>
                    <w:p w14:paraId="6A235CA6" w14:textId="77777777" w:rsidR="007D12AB" w:rsidRDefault="007D12AB" w:rsidP="007D12AB">
                      <w:r>
                        <w:t>[Din e-mailadresse]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sz w:val="28"/>
          <w:szCs w:val="28"/>
          <w:lang w:eastAsia="da-DK"/>
        </w:rPr>
        <w:t xml:space="preserve">6. </w:t>
      </w:r>
      <w:r w:rsidRPr="004869D5">
        <w:rPr>
          <w:rFonts w:eastAsia="Times New Roman"/>
          <w:sz w:val="28"/>
          <w:szCs w:val="28"/>
          <w:lang w:eastAsia="da-DK"/>
        </w:rPr>
        <w:t>Indmelder e-mail</w:t>
      </w:r>
    </w:p>
    <w:p w14:paraId="75859587" w14:textId="77777777" w:rsidR="007D12AB" w:rsidRDefault="007D12AB" w:rsidP="007D12AB">
      <w:pPr>
        <w:rPr>
          <w:lang w:eastAsia="da-DK"/>
        </w:rPr>
      </w:pPr>
    </w:p>
    <w:p w14:paraId="20C65C79" w14:textId="77777777" w:rsidR="007D12AB" w:rsidRDefault="007D12AB" w:rsidP="007D12AB">
      <w:pPr>
        <w:rPr>
          <w:rFonts w:eastAsia="Times New Roman"/>
          <w:lang w:eastAsia="da-DK"/>
        </w:rPr>
      </w:pPr>
    </w:p>
    <w:p w14:paraId="74D64E51" w14:textId="77777777" w:rsidR="007D12AB" w:rsidRDefault="007D12AB" w:rsidP="007D12AB">
      <w:pPr>
        <w:pStyle w:val="Overskrift2"/>
        <w:rPr>
          <w:rFonts w:eastAsia="Times New Roman"/>
          <w:sz w:val="28"/>
          <w:szCs w:val="28"/>
          <w:lang w:eastAsia="da-DK"/>
        </w:rPr>
      </w:pPr>
      <w:r>
        <w:rPr>
          <w:rFonts w:eastAsia="Times New Roman"/>
          <w:sz w:val="28"/>
          <w:szCs w:val="28"/>
          <w:lang w:eastAsia="da-DK"/>
        </w:rPr>
        <w:t xml:space="preserve">7. </w:t>
      </w:r>
      <w:r w:rsidRPr="004869D5">
        <w:rPr>
          <w:rFonts w:eastAsia="Times New Roman"/>
          <w:sz w:val="28"/>
          <w:szCs w:val="28"/>
          <w:lang w:eastAsia="da-DK"/>
        </w:rPr>
        <w:t>Indmelder telefonnummer</w:t>
      </w:r>
    </w:p>
    <w:p w14:paraId="5C877AC0" w14:textId="77777777" w:rsidR="007D12AB" w:rsidRPr="005E7F34" w:rsidRDefault="007D12AB" w:rsidP="007D12AB">
      <w:pPr>
        <w:rPr>
          <w:lang w:eastAsia="da-D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824235" wp14:editId="2132E6E3">
                <wp:simplePos x="0" y="0"/>
                <wp:positionH relativeFrom="column">
                  <wp:posOffset>122413</wp:posOffset>
                </wp:positionH>
                <wp:positionV relativeFrom="paragraph">
                  <wp:posOffset>57785</wp:posOffset>
                </wp:positionV>
                <wp:extent cx="3449955" cy="335915"/>
                <wp:effectExtent l="0" t="0" r="17145" b="26035"/>
                <wp:wrapSquare wrapText="bothSides"/>
                <wp:docPr id="9" name="Tekstfelt 2" descr="Tekstboks til tlf-n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D741" w14:textId="77777777" w:rsidR="007D12AB" w:rsidRDefault="007D12AB" w:rsidP="007D12AB">
                            <w:r>
                              <w:t>[Dit telefonnummer]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4235" id="_x0000_s1031" type="#_x0000_t202" alt="Tekstboks til tlf-nr" style="position:absolute;margin-left:9.65pt;margin-top:4.55pt;width:271.65pt;height:2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">
                <v:textbox>
                  <w:txbxContent>
                    <w:p w14:paraId="2A92D741" w14:textId="77777777" w:rsidR="007D12AB" w:rsidRDefault="007D12AB" w:rsidP="007D12AB">
                      <w:r>
                        <w:t>[Dit telefonnummer]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D055F" w14:textId="77777777" w:rsidR="00526BE5" w:rsidRPr="007D12AB" w:rsidRDefault="00526BE5" w:rsidP="007D12AB"/>
    <w:sectPr w:rsidR="00526BE5" w:rsidRPr="007D12AB" w:rsidSect="002825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E501" w14:textId="77777777" w:rsidR="007D12AB" w:rsidRDefault="007D12AB" w:rsidP="00354FC0">
      <w:r>
        <w:separator/>
      </w:r>
    </w:p>
  </w:endnote>
  <w:endnote w:type="continuationSeparator" w:id="0">
    <w:p w14:paraId="07E9D767" w14:textId="77777777" w:rsidR="007D12AB" w:rsidRDefault="007D12AB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EFC0C" w14:textId="77777777" w:rsidR="00EF01BC" w:rsidRDefault="00EF01B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14:paraId="4FC8CDDC" w14:textId="77777777" w:rsidTr="001A487D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30AB77DA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3D21ABCE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658E4A76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14:paraId="0272C4AD" w14:textId="77777777" w:rsidTr="008F41D5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30F06F6C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12EF53E9" w14:textId="77777777"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7EFC8B7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BF44C" w14:textId="77777777" w:rsidR="007D12AB" w:rsidRDefault="007D12AB" w:rsidP="00EF01BC">
      <w:pPr>
        <w:spacing w:after="0"/>
      </w:pPr>
      <w:r>
        <w:separator/>
      </w:r>
    </w:p>
  </w:footnote>
  <w:footnote w:type="continuationSeparator" w:id="0">
    <w:p w14:paraId="09D399C5" w14:textId="77777777" w:rsidR="007D12AB" w:rsidRDefault="007D12AB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4BEB" w14:textId="77777777" w:rsidR="00EF01BC" w:rsidRDefault="00EF01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6BB27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463C61D" wp14:editId="42B4307C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5B4D8BF" wp14:editId="55EBC6BE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28F6A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1343912" wp14:editId="5B7E3D68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5069EC4" wp14:editId="3A0592D4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645D0"/>
    <w:multiLevelType w:val="multilevel"/>
    <w:tmpl w:val="F500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6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0"/>
  </w:num>
  <w:num w:numId="22">
    <w:abstractNumId w:val="17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2"/>
  </w:num>
  <w:num w:numId="27">
    <w:abstractNumId w:val="10"/>
  </w:num>
  <w:num w:numId="28">
    <w:abstractNumId w:val="10"/>
  </w:num>
  <w:num w:numId="29">
    <w:abstractNumId w:val="12"/>
  </w:num>
  <w:num w:numId="30">
    <w:abstractNumId w:val="10"/>
  </w:num>
  <w:num w:numId="31">
    <w:abstractNumId w:val="10"/>
  </w:num>
  <w:num w:numId="32">
    <w:abstractNumId w:val="12"/>
  </w:num>
  <w:num w:numId="33">
    <w:abstractNumId w:val="10"/>
  </w:num>
  <w:num w:numId="34">
    <w:abstractNumId w:val="10"/>
  </w:num>
  <w:num w:numId="35">
    <w:abstractNumId w:val="12"/>
  </w:num>
  <w:num w:numId="36">
    <w:abstractNumId w:val="10"/>
  </w:num>
  <w:num w:numId="37">
    <w:abstractNumId w:val="19"/>
  </w:num>
  <w:num w:numId="38">
    <w:abstractNumId w:val="19"/>
  </w:num>
  <w:num w:numId="39">
    <w:abstractNumId w:val="12"/>
  </w:num>
  <w:num w:numId="40">
    <w:abstractNumId w:val="19"/>
  </w:num>
  <w:num w:numId="41">
    <w:abstractNumId w:val="19"/>
  </w:num>
  <w:num w:numId="42">
    <w:abstractNumId w:val="12"/>
  </w:num>
  <w:num w:numId="43">
    <w:abstractNumId w:val="1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15T10:25:26.3218248+02:00&quot;,&quot;Checksum&quot;:&quot;55923cf7e09f97eeb9bc224dcb7b7d36&quot;,&quot;IsAccessible&quot;:false,&quot;Settings&quot;:{&quot;CreatePdfUa&quot;:2}}"/>
    <w:docVar w:name="Encrypted_CloudStatistics_StoryID" w:val="vfcmg9LXFkulJE7ZfdZk82I6fPCLCckMiIhzPoFXY8LXjg5yjR8EgPliDw8VybZW"/>
  </w:docVars>
  <w:rsids>
    <w:rsidRoot w:val="007D12AB"/>
    <w:rsid w:val="00014776"/>
    <w:rsid w:val="0001724F"/>
    <w:rsid w:val="00023BD0"/>
    <w:rsid w:val="0002401A"/>
    <w:rsid w:val="00034867"/>
    <w:rsid w:val="00054A97"/>
    <w:rsid w:val="00062D9B"/>
    <w:rsid w:val="00065032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C13A5"/>
    <w:rsid w:val="000C1442"/>
    <w:rsid w:val="000C22C0"/>
    <w:rsid w:val="000C2BE3"/>
    <w:rsid w:val="000C4904"/>
    <w:rsid w:val="000C594D"/>
    <w:rsid w:val="000C7153"/>
    <w:rsid w:val="000D6946"/>
    <w:rsid w:val="000E799A"/>
    <w:rsid w:val="00101F04"/>
    <w:rsid w:val="00104A40"/>
    <w:rsid w:val="00106CA1"/>
    <w:rsid w:val="001078CB"/>
    <w:rsid w:val="00120342"/>
    <w:rsid w:val="001203AB"/>
    <w:rsid w:val="0012417E"/>
    <w:rsid w:val="00142EED"/>
    <w:rsid w:val="00146EF1"/>
    <w:rsid w:val="00154E9A"/>
    <w:rsid w:val="00166A35"/>
    <w:rsid w:val="00183890"/>
    <w:rsid w:val="00184F67"/>
    <w:rsid w:val="001962F5"/>
    <w:rsid w:val="001A38F5"/>
    <w:rsid w:val="001A487D"/>
    <w:rsid w:val="001B18CC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14441"/>
    <w:rsid w:val="00233EDC"/>
    <w:rsid w:val="002359AB"/>
    <w:rsid w:val="0023771A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A7785"/>
    <w:rsid w:val="002A79DC"/>
    <w:rsid w:val="002B13F3"/>
    <w:rsid w:val="002B1E09"/>
    <w:rsid w:val="002B32A2"/>
    <w:rsid w:val="002B7DB1"/>
    <w:rsid w:val="002D499D"/>
    <w:rsid w:val="002D6E9A"/>
    <w:rsid w:val="002E1B10"/>
    <w:rsid w:val="002E1F33"/>
    <w:rsid w:val="002E211A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28DB"/>
    <w:rsid w:val="00363307"/>
    <w:rsid w:val="0037511E"/>
    <w:rsid w:val="0038455F"/>
    <w:rsid w:val="00395046"/>
    <w:rsid w:val="003964F8"/>
    <w:rsid w:val="003A413D"/>
    <w:rsid w:val="003B252E"/>
    <w:rsid w:val="003B44D5"/>
    <w:rsid w:val="003B5C9E"/>
    <w:rsid w:val="003C579A"/>
    <w:rsid w:val="003D678B"/>
    <w:rsid w:val="003D76FA"/>
    <w:rsid w:val="003E21FD"/>
    <w:rsid w:val="004019BF"/>
    <w:rsid w:val="004211F4"/>
    <w:rsid w:val="00421A2B"/>
    <w:rsid w:val="00425FAA"/>
    <w:rsid w:val="004260A0"/>
    <w:rsid w:val="00436BEA"/>
    <w:rsid w:val="004412A9"/>
    <w:rsid w:val="0044313F"/>
    <w:rsid w:val="00444286"/>
    <w:rsid w:val="004602B0"/>
    <w:rsid w:val="004608CC"/>
    <w:rsid w:val="0046235B"/>
    <w:rsid w:val="004630B3"/>
    <w:rsid w:val="00471CF6"/>
    <w:rsid w:val="00485A70"/>
    <w:rsid w:val="0049638E"/>
    <w:rsid w:val="004A00A4"/>
    <w:rsid w:val="004A0746"/>
    <w:rsid w:val="004A3E24"/>
    <w:rsid w:val="004A5891"/>
    <w:rsid w:val="004B1135"/>
    <w:rsid w:val="004C379B"/>
    <w:rsid w:val="004D00D8"/>
    <w:rsid w:val="004D468A"/>
    <w:rsid w:val="004E38B5"/>
    <w:rsid w:val="004E41DE"/>
    <w:rsid w:val="004F297B"/>
    <w:rsid w:val="00502148"/>
    <w:rsid w:val="00514DAD"/>
    <w:rsid w:val="00517037"/>
    <w:rsid w:val="0052603E"/>
    <w:rsid w:val="00526BE5"/>
    <w:rsid w:val="0053052F"/>
    <w:rsid w:val="0053257A"/>
    <w:rsid w:val="005343D6"/>
    <w:rsid w:val="00534EBC"/>
    <w:rsid w:val="0053674D"/>
    <w:rsid w:val="00537364"/>
    <w:rsid w:val="0054203B"/>
    <w:rsid w:val="00546289"/>
    <w:rsid w:val="00551516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5F13"/>
    <w:rsid w:val="005B7EB0"/>
    <w:rsid w:val="005E1F18"/>
    <w:rsid w:val="005E454C"/>
    <w:rsid w:val="005F09CA"/>
    <w:rsid w:val="005F59B7"/>
    <w:rsid w:val="005F71DC"/>
    <w:rsid w:val="0060139C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2A69"/>
    <w:rsid w:val="006B369B"/>
    <w:rsid w:val="006C32A1"/>
    <w:rsid w:val="006C43F0"/>
    <w:rsid w:val="006C5035"/>
    <w:rsid w:val="006C5834"/>
    <w:rsid w:val="006D310E"/>
    <w:rsid w:val="006D38F4"/>
    <w:rsid w:val="006D49B6"/>
    <w:rsid w:val="006F7898"/>
    <w:rsid w:val="00701009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80D42"/>
    <w:rsid w:val="007825FE"/>
    <w:rsid w:val="00787F05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12AB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56ED"/>
    <w:rsid w:val="008500F3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59E1"/>
    <w:rsid w:val="008B1F18"/>
    <w:rsid w:val="008B2558"/>
    <w:rsid w:val="008B7B8E"/>
    <w:rsid w:val="008C1712"/>
    <w:rsid w:val="008C202B"/>
    <w:rsid w:val="008C27BA"/>
    <w:rsid w:val="008D242F"/>
    <w:rsid w:val="008E398D"/>
    <w:rsid w:val="008E57E2"/>
    <w:rsid w:val="008E7CAB"/>
    <w:rsid w:val="008F41D5"/>
    <w:rsid w:val="008F7B3D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72BB0"/>
    <w:rsid w:val="00974516"/>
    <w:rsid w:val="00981568"/>
    <w:rsid w:val="009900F1"/>
    <w:rsid w:val="00992351"/>
    <w:rsid w:val="009935D1"/>
    <w:rsid w:val="009B0C91"/>
    <w:rsid w:val="009C0992"/>
    <w:rsid w:val="009C3AB1"/>
    <w:rsid w:val="009D248F"/>
    <w:rsid w:val="009E0C98"/>
    <w:rsid w:val="009F0E89"/>
    <w:rsid w:val="009F17C1"/>
    <w:rsid w:val="009F2E88"/>
    <w:rsid w:val="009F5D00"/>
    <w:rsid w:val="009F7DD0"/>
    <w:rsid w:val="00A04460"/>
    <w:rsid w:val="00A12C08"/>
    <w:rsid w:val="00A157D0"/>
    <w:rsid w:val="00A21999"/>
    <w:rsid w:val="00A22FDD"/>
    <w:rsid w:val="00A23264"/>
    <w:rsid w:val="00A25B34"/>
    <w:rsid w:val="00A264BB"/>
    <w:rsid w:val="00A31A51"/>
    <w:rsid w:val="00A43A58"/>
    <w:rsid w:val="00A607EA"/>
    <w:rsid w:val="00A61A3E"/>
    <w:rsid w:val="00A714A1"/>
    <w:rsid w:val="00A8318A"/>
    <w:rsid w:val="00A90605"/>
    <w:rsid w:val="00A9097C"/>
    <w:rsid w:val="00A95627"/>
    <w:rsid w:val="00AA46A8"/>
    <w:rsid w:val="00AC03AA"/>
    <w:rsid w:val="00AC6101"/>
    <w:rsid w:val="00AC730B"/>
    <w:rsid w:val="00AD0A11"/>
    <w:rsid w:val="00AD63D6"/>
    <w:rsid w:val="00AE6C3A"/>
    <w:rsid w:val="00AF0974"/>
    <w:rsid w:val="00B0564B"/>
    <w:rsid w:val="00B06ED3"/>
    <w:rsid w:val="00B233C4"/>
    <w:rsid w:val="00B401BA"/>
    <w:rsid w:val="00B40CF3"/>
    <w:rsid w:val="00B427C9"/>
    <w:rsid w:val="00B4789E"/>
    <w:rsid w:val="00B52433"/>
    <w:rsid w:val="00B55AFF"/>
    <w:rsid w:val="00B8272B"/>
    <w:rsid w:val="00B83F84"/>
    <w:rsid w:val="00BA0500"/>
    <w:rsid w:val="00BA2033"/>
    <w:rsid w:val="00BB4D9C"/>
    <w:rsid w:val="00BC0A3C"/>
    <w:rsid w:val="00BC2CF9"/>
    <w:rsid w:val="00BC4C50"/>
    <w:rsid w:val="00BD2956"/>
    <w:rsid w:val="00BD3CE0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A54"/>
    <w:rsid w:val="00C374AD"/>
    <w:rsid w:val="00C42CEC"/>
    <w:rsid w:val="00C45229"/>
    <w:rsid w:val="00C51A8F"/>
    <w:rsid w:val="00C56152"/>
    <w:rsid w:val="00C64793"/>
    <w:rsid w:val="00C67322"/>
    <w:rsid w:val="00C67FD5"/>
    <w:rsid w:val="00C7387A"/>
    <w:rsid w:val="00C767E6"/>
    <w:rsid w:val="00C92843"/>
    <w:rsid w:val="00CA37DE"/>
    <w:rsid w:val="00CB2EAC"/>
    <w:rsid w:val="00CC1FA7"/>
    <w:rsid w:val="00CC3117"/>
    <w:rsid w:val="00CC38A7"/>
    <w:rsid w:val="00CC5CFA"/>
    <w:rsid w:val="00CD29FD"/>
    <w:rsid w:val="00CD5B2E"/>
    <w:rsid w:val="00CD6EF6"/>
    <w:rsid w:val="00CE01EF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B1FD7"/>
    <w:rsid w:val="00DB6672"/>
    <w:rsid w:val="00DC2324"/>
    <w:rsid w:val="00DC4AE1"/>
    <w:rsid w:val="00DC7D7D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ED0"/>
    <w:rsid w:val="00F14AD6"/>
    <w:rsid w:val="00F14EE3"/>
    <w:rsid w:val="00F16F3D"/>
    <w:rsid w:val="00F35B06"/>
    <w:rsid w:val="00F41248"/>
    <w:rsid w:val="00F41C4A"/>
    <w:rsid w:val="00F5585B"/>
    <w:rsid w:val="00F65BB8"/>
    <w:rsid w:val="00F74A87"/>
    <w:rsid w:val="00F804EE"/>
    <w:rsid w:val="00F814B4"/>
    <w:rsid w:val="00F85F97"/>
    <w:rsid w:val="00F959D3"/>
    <w:rsid w:val="00FB58AD"/>
    <w:rsid w:val="00FB5F3A"/>
    <w:rsid w:val="00FC04E6"/>
    <w:rsid w:val="00FC178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56ABDA"/>
  <w15:docId w15:val="{9FBA1F4C-6579-4F03-ABF2-36327944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12AB"/>
    <w:pPr>
      <w:spacing w:after="160" w:line="312" w:lineRule="auto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3EDC"/>
    <w:pPr>
      <w:spacing w:after="320" w:line="480" w:lineRule="atLeas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3EDC"/>
    <w:pPr>
      <w:keepNext/>
      <w:keepLines/>
      <w:spacing w:before="360" w:line="360" w:lineRule="atLeas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line="320" w:lineRule="atLeas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line="28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spacing w:after="0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after="0" w:line="220" w:lineRule="atLeas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"/>
    <w:qFormat/>
    <w:rsid w:val="00233EDC"/>
    <w:pPr>
      <w:numPr>
        <w:numId w:val="43"/>
      </w:numPr>
      <w:spacing w:after="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after="0" w:line="240" w:lineRule="auto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line="320" w:lineRule="atLeast"/>
    </w:pPr>
    <w:rPr>
      <w:rFonts w:asciiTheme="majorHAnsi" w:eastAsiaTheme="minorHAnsi" w:hAnsiTheme="majorHAnsi"/>
      <w:color w:val="000000" w:themeColor="text1"/>
      <w:sz w:val="28"/>
      <w:szCs w:val="20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233EDC"/>
    <w:pPr>
      <w:spacing w:before="40" w:after="40" w:line="240" w:lineRule="atLeas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after="0" w:line="240" w:lineRule="auto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after="0"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after="0" w:line="2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D9354FE7FB44E92E57D790BA2C1A7" ma:contentTypeVersion="16" ma:contentTypeDescription="Opret et nyt dokument." ma:contentTypeScope="" ma:versionID="094ac45bea23dececcd261ddb659bc5f">
  <xsd:schema xmlns:xsd="http://www.w3.org/2001/XMLSchema" xmlns:xs="http://www.w3.org/2001/XMLSchema" xmlns:p="http://schemas.microsoft.com/office/2006/metadata/properties" xmlns:ns2="fabbb960-fb52-411e-b846-5fab2bd37434" xmlns:ns3="578b83fc-8fbe-42a4-abb8-3511a88e89fd" targetNamespace="http://schemas.microsoft.com/office/2006/metadata/properties" ma:root="true" ma:fieldsID="b7e4ba7abd198fcaa443b72a7f8722f7" ns2:_="" ns3:_="">
    <xsd:import namespace="fabbb960-fb52-411e-b846-5fab2bd37434"/>
    <xsd:import namespace="578b83fc-8fbe-42a4-abb8-3511a88e8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bb960-fb52-411e-b846-5fab2bd37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954ac37-474b-4ce9-96da-5e2495cdf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b83fc-8fbe-42a4-abb8-3511a88e8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0d55f7-38df-4864-8694-95c40dbe9cff}" ma:internalName="TaxCatchAll" ma:showField="CatchAllData" ma:web="578b83fc-8fbe-42a4-abb8-3511a88e8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bb960-fb52-411e-b846-5fab2bd37434">
      <Terms xmlns="http://schemas.microsoft.com/office/infopath/2007/PartnerControls"/>
    </lcf76f155ced4ddcb4097134ff3c332f>
    <TaxCatchAll xmlns="578b83fc-8fbe-42a4-abb8-3511a88e89fd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395E-F60B-4511-9C05-5BDC1D8B5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bb960-fb52-411e-b846-5fab2bd37434"/>
    <ds:schemaRef ds:uri="578b83fc-8fbe-42a4-abb8-3511a88e8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D771F-6E97-46E2-9262-18557979D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33A6B-1382-45B6-87FB-9D935C2928F6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fabbb960-fb52-411e-b846-5fab2bd37434"/>
    <ds:schemaRef ds:uri="http://purl.org/dc/elements/1.1/"/>
    <ds:schemaRef ds:uri="http://purl.org/dc/terms/"/>
    <ds:schemaRef ds:uri="http://schemas.openxmlformats.org/package/2006/metadata/core-properties"/>
    <ds:schemaRef ds:uri="578b83fc-8fbe-42a4-abb8-3511a88e89f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7BC2BB-67D2-4120-8D96-95A6F683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9</TotalTime>
  <Pages>1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Ændringsønskeblanket</dc:title>
  <dc:subject/>
  <dc:creator>Mikkel Kirkegaard Øritsland</dc:creator>
  <cp:keywords/>
  <dc:description/>
  <cp:lastModifiedBy>Mikkel Kirkegaard Øritsland</cp:lastModifiedBy>
  <cp:revision>1</cp:revision>
  <dcterms:created xsi:type="dcterms:W3CDTF">2024-04-18T07:34:00Z</dcterms:created>
  <dcterms:modified xsi:type="dcterms:W3CDTF">2024-04-18T07:43:00Z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  <property fmtid="{D5CDD505-2E9C-101B-9397-08002B2CF9AE}" pid="4" name="ContentTypeId">
    <vt:lpwstr>0x01010003FD9354FE7FB44E92E57D790BA2C1A7</vt:lpwstr>
  </property>
</Properties>
</file>