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FD" w:rsidRPr="006034DB" w:rsidRDefault="00EA7806" w:rsidP="006034DB">
      <w:pPr>
        <w:spacing w:after="320" w:line="480" w:lineRule="atLeast"/>
        <w:jc w:val="left"/>
        <w:outlineLvl w:val="0"/>
      </w:pPr>
      <w:r>
        <w:rPr>
          <w:rFonts w:asciiTheme="majorHAnsi" w:hAnsiTheme="majorHAnsi"/>
          <w:color w:val="007EC5" w:themeColor="accent1"/>
          <w:sz w:val="44"/>
        </w:rPr>
        <w:t>H</w:t>
      </w:r>
      <w:r w:rsidR="006034DB">
        <w:rPr>
          <w:rFonts w:asciiTheme="majorHAnsi" w:hAnsiTheme="majorHAnsi"/>
          <w:color w:val="007EC5" w:themeColor="accent1"/>
          <w:sz w:val="44"/>
        </w:rPr>
        <w:t xml:space="preserve">envendelse </w:t>
      </w:r>
      <w:r w:rsidR="00880CB0">
        <w:rPr>
          <w:rFonts w:asciiTheme="majorHAnsi" w:hAnsiTheme="majorHAnsi"/>
          <w:color w:val="007EC5" w:themeColor="accent1"/>
          <w:sz w:val="44"/>
        </w:rPr>
        <w:t>om</w:t>
      </w:r>
      <w:r w:rsidR="006034DB">
        <w:rPr>
          <w:rFonts w:asciiTheme="majorHAnsi" w:hAnsiTheme="majorHAnsi"/>
          <w:color w:val="007EC5" w:themeColor="accent1"/>
          <w:sz w:val="44"/>
        </w:rPr>
        <w:t xml:space="preserve"> forkerte data i Medicinkortet</w:t>
      </w:r>
      <w:r>
        <w:rPr>
          <w:rFonts w:asciiTheme="majorHAnsi" w:hAnsiTheme="majorHAnsi"/>
          <w:color w:val="007EC5" w:themeColor="accent1"/>
          <w:sz w:val="44"/>
        </w:rPr>
        <w:t xml:space="preserve"> (borger)</w:t>
      </w:r>
    </w:p>
    <w:p w:rsidR="006034DB" w:rsidRPr="006034DB" w:rsidRDefault="006034DB" w:rsidP="006034DB">
      <w:pPr>
        <w:jc w:val="left"/>
        <w:outlineLvl w:val="0"/>
        <w:rPr>
          <w:rFonts w:asciiTheme="majorHAnsi" w:hAnsiTheme="majorHAnsi"/>
          <w:color w:val="000000"/>
          <w:sz w:val="28"/>
        </w:rPr>
      </w:pPr>
      <w:bookmarkStart w:id="0" w:name="_Hlk163811672"/>
      <w:r w:rsidRPr="006034DB">
        <w:rPr>
          <w:rFonts w:asciiTheme="majorHAnsi" w:hAnsiTheme="majorHAnsi"/>
          <w:color w:val="000000"/>
          <w:sz w:val="28"/>
        </w:rPr>
        <w:t>Vigtige oplysninger inden du</w:t>
      </w:r>
      <w:r>
        <w:rPr>
          <w:rFonts w:asciiTheme="majorHAnsi" w:hAnsiTheme="majorHAnsi"/>
          <w:color w:val="000000"/>
          <w:sz w:val="28"/>
        </w:rPr>
        <w:t xml:space="preserve"> </w:t>
      </w:r>
      <w:r w:rsidR="001D6F8C">
        <w:rPr>
          <w:rFonts w:asciiTheme="majorHAnsi" w:hAnsiTheme="majorHAnsi"/>
          <w:color w:val="000000"/>
          <w:sz w:val="28"/>
        </w:rPr>
        <w:t>henvender dig</w:t>
      </w:r>
      <w:r w:rsidRPr="006034DB">
        <w:rPr>
          <w:rFonts w:asciiTheme="majorHAnsi" w:hAnsiTheme="majorHAnsi"/>
          <w:color w:val="000000"/>
          <w:sz w:val="28"/>
        </w:rPr>
        <w:t xml:space="preserve"> </w:t>
      </w:r>
      <w:r>
        <w:rPr>
          <w:rFonts w:asciiTheme="majorHAnsi" w:hAnsiTheme="majorHAnsi"/>
          <w:color w:val="000000"/>
          <w:sz w:val="28"/>
        </w:rPr>
        <w:t xml:space="preserve">om </w:t>
      </w:r>
      <w:r w:rsidR="00880CB0">
        <w:rPr>
          <w:rFonts w:asciiTheme="majorHAnsi" w:hAnsiTheme="majorHAnsi"/>
          <w:color w:val="000000"/>
          <w:sz w:val="28"/>
        </w:rPr>
        <w:t xml:space="preserve">forkerte oplysninger </w:t>
      </w:r>
      <w:r>
        <w:rPr>
          <w:rFonts w:asciiTheme="majorHAnsi" w:hAnsiTheme="majorHAnsi"/>
          <w:color w:val="000000"/>
          <w:sz w:val="28"/>
        </w:rPr>
        <w:t>i dit Medicinkort</w:t>
      </w:r>
      <w:r w:rsidRPr="006034DB">
        <w:rPr>
          <w:rFonts w:asciiTheme="majorHAnsi" w:hAnsiTheme="majorHAnsi"/>
          <w:color w:val="000000"/>
          <w:sz w:val="28"/>
        </w:rPr>
        <w:t xml:space="preserve"> </w:t>
      </w:r>
    </w:p>
    <w:p w:rsidR="001E1221" w:rsidRDefault="006034DB" w:rsidP="006034DB">
      <w:r w:rsidRPr="006034DB">
        <w:t>Finder du forkerte medicinordinationer, recepter eller er i tvivl om din medicinering, skal du kontakte den læge, der har oprettet medicinordinationen. Disse oplysninger findes på detaljevisningen for medicinen</w:t>
      </w:r>
      <w:r w:rsidR="00EA7806">
        <w:t xml:space="preserve"> på </w:t>
      </w:r>
      <w:bookmarkStart w:id="1" w:name="_GoBack"/>
      <w:bookmarkEnd w:id="1"/>
      <w:r w:rsidR="00EA7806">
        <w:t>sundhed.dk under medicinkortet</w:t>
      </w:r>
      <w:r w:rsidRPr="006034DB">
        <w:t>.</w:t>
      </w:r>
    </w:p>
    <w:p w:rsidR="006034DB" w:rsidRDefault="006034DB" w:rsidP="006034DB">
      <w:r w:rsidRPr="006034DB">
        <w:t xml:space="preserve">Finder du forkerte informationer om køb af medicin, eller kan du ikke finde et køb </w:t>
      </w:r>
      <w:r w:rsidR="00EA7806">
        <w:t>på</w:t>
      </w:r>
      <w:r w:rsidRPr="006034DB">
        <w:t xml:space="preserve"> dit medicinkort under </w:t>
      </w:r>
      <w:r w:rsidR="009B6816">
        <w:t xml:space="preserve">Recepter </w:t>
      </w:r>
      <w:r w:rsidR="009B6816" w:rsidRPr="006034DB">
        <w:t>”</w:t>
      </w:r>
      <w:r w:rsidRPr="006034DB">
        <w:t>Apoteksudleveringer</w:t>
      </w:r>
      <w:r w:rsidR="00880CB0">
        <w:t>”</w:t>
      </w:r>
      <w:r w:rsidRPr="006034DB">
        <w:t>, skal du kontakte det apotek, hvor du har købt din medicin.</w:t>
      </w:r>
    </w:p>
    <w:p w:rsidR="006034DB" w:rsidRDefault="006034DB" w:rsidP="006034DB">
      <w:r>
        <w:t>Via link</w:t>
      </w:r>
      <w:r w:rsidR="00880CB0">
        <w:t>et nedenfor</w:t>
      </w:r>
      <w:r>
        <w:t xml:space="preserve"> kan du undersøge, om dit lokale apotek hører ind under et</w:t>
      </w:r>
      <w:r w:rsidR="00EA7806">
        <w:t xml:space="preserve"> såkaldt</w:t>
      </w:r>
      <w:r>
        <w:t xml:space="preserve"> overapotek. Søg efter det apotek, der fremgår af din log, og klik dig ind på det pågældende apotek. Her kan du se, om det har tilknytning til et under- og overapotek:</w:t>
      </w:r>
    </w:p>
    <w:p w:rsidR="006034DB" w:rsidRDefault="00880CB0" w:rsidP="006034DB">
      <w:r>
        <w:t xml:space="preserve">Link: </w:t>
      </w:r>
      <w:hyperlink r:id="rId8" w:history="1">
        <w:r w:rsidR="006034DB" w:rsidRPr="006531BB">
          <w:rPr>
            <w:rStyle w:val="Hyperlink"/>
          </w:rPr>
          <w:t xml:space="preserve">Find et </w:t>
        </w:r>
        <w:r w:rsidR="006034DB" w:rsidRPr="00DD6628">
          <w:rPr>
            <w:rStyle w:val="Hyperlink"/>
          </w:rPr>
          <w:t>apotek nær dig</w:t>
        </w:r>
      </w:hyperlink>
    </w:p>
    <w:p w:rsidR="00EA7806" w:rsidRDefault="006034DB" w:rsidP="00FD58D1">
      <w:r w:rsidRPr="006034DB">
        <w:t xml:space="preserve">Hvis </w:t>
      </w:r>
      <w:r w:rsidR="00FD58D1">
        <w:t>du</w:t>
      </w:r>
      <w:r w:rsidR="00EA7806">
        <w:t xml:space="preserve"> fortsat</w:t>
      </w:r>
      <w:r w:rsidR="00395D6F">
        <w:t xml:space="preserve"> </w:t>
      </w:r>
      <w:r w:rsidR="00A97771">
        <w:t>mener</w:t>
      </w:r>
      <w:r w:rsidR="003D322F">
        <w:t>,</w:t>
      </w:r>
      <w:r w:rsidR="00FD58D1">
        <w:t xml:space="preserve"> at der </w:t>
      </w:r>
      <w:r w:rsidR="00A97771">
        <w:t xml:space="preserve">er </w:t>
      </w:r>
      <w:r w:rsidR="00FD58D1">
        <w:t>forkerte medicinordinationer eller forkerte recepter på dit Medicinkort</w:t>
      </w:r>
      <w:r w:rsidR="00EA7806">
        <w:t>, og lægen eller apoteket ikke har kunne rette dette</w:t>
      </w:r>
      <w:r w:rsidRPr="006034DB">
        <w:t>, skal du udfylde nedenstående blanket</w:t>
      </w:r>
      <w:r w:rsidR="009B6816">
        <w:t xml:space="preserve"> samt tro- og love erklæring</w:t>
      </w:r>
      <w:r w:rsidR="003D322F">
        <w:t xml:space="preserve">. </w:t>
      </w:r>
    </w:p>
    <w:p w:rsidR="006034DB" w:rsidRDefault="003D322F" w:rsidP="00FD58D1">
      <w:pPr>
        <w:rPr>
          <w:b/>
        </w:rPr>
      </w:pPr>
      <w:r>
        <w:t xml:space="preserve">Sundhedsdatastyrelsen vil herefter se på din henvendelse og vurdere om, data evt. </w:t>
      </w:r>
      <w:r w:rsidR="006034DB" w:rsidRPr="006034DB">
        <w:t>kan</w:t>
      </w:r>
      <w:r>
        <w:t>/skal</w:t>
      </w:r>
      <w:r w:rsidR="006034DB" w:rsidRPr="006034DB">
        <w:t xml:space="preserve"> rette</w:t>
      </w:r>
      <w:r>
        <w:t>s</w:t>
      </w:r>
      <w:r w:rsidR="006034DB" w:rsidRPr="006034DB">
        <w:t>.</w:t>
      </w:r>
    </w:p>
    <w:bookmarkEnd w:id="0"/>
    <w:p w:rsidR="006034DB" w:rsidRPr="006034DB" w:rsidRDefault="006034DB" w:rsidP="006034DB">
      <w:pPr>
        <w:spacing w:after="0"/>
      </w:pPr>
    </w:p>
    <w:p w:rsidR="006034DB" w:rsidRDefault="006034DB" w:rsidP="006034DB"/>
    <w:p w:rsidR="00395D6F" w:rsidRDefault="00395D6F" w:rsidP="006034DB"/>
    <w:p w:rsidR="00395D6F" w:rsidRDefault="00395D6F" w:rsidP="006034DB"/>
    <w:p w:rsidR="00395D6F" w:rsidRDefault="00395D6F" w:rsidP="006034DB"/>
    <w:p w:rsidR="00395D6F" w:rsidRDefault="00395D6F" w:rsidP="006034DB"/>
    <w:p w:rsidR="00395D6F" w:rsidRDefault="00395D6F" w:rsidP="006034DB"/>
    <w:p w:rsidR="00395D6F" w:rsidRDefault="00395D6F" w:rsidP="006034DB"/>
    <w:p w:rsidR="00395D6F" w:rsidRDefault="00395D6F" w:rsidP="006034DB"/>
    <w:p w:rsidR="006034DB" w:rsidRPr="007B0A8D" w:rsidRDefault="00EA7806" w:rsidP="00AF60AC">
      <w:pPr>
        <w:pStyle w:val="Overskrift2"/>
      </w:pPr>
      <w:r>
        <w:lastRenderedPageBreak/>
        <w:t>Blanket (borger</w:t>
      </w:r>
      <w:r w:rsidR="00143F67">
        <w:t>); forkerte</w:t>
      </w:r>
      <w:r w:rsidR="006034DB">
        <w:t xml:space="preserve"> data i Medicinkortet</w:t>
      </w:r>
    </w:p>
    <w:p w:rsidR="006034DB" w:rsidRPr="00143F67" w:rsidRDefault="00143F67" w:rsidP="00143F67">
      <w:pPr>
        <w:pStyle w:val="Overskrift3"/>
        <w:rPr>
          <w:b/>
          <w:sz w:val="22"/>
          <w:szCs w:val="22"/>
        </w:rPr>
      </w:pPr>
      <w:bookmarkStart w:id="2" w:name="_Hlk163815846"/>
      <w:r w:rsidRPr="00143F67">
        <w:rPr>
          <w:b/>
          <w:sz w:val="22"/>
          <w:szCs w:val="22"/>
        </w:rPr>
        <w:t xml:space="preserve">1. </w:t>
      </w:r>
      <w:r w:rsidR="006034DB" w:rsidRPr="00143F67">
        <w:rPr>
          <w:b/>
          <w:sz w:val="22"/>
          <w:szCs w:val="22"/>
        </w:rPr>
        <w:t xml:space="preserve">Dine kontaktoplysninger (obligatorisk): </w:t>
      </w:r>
    </w:p>
    <w:bookmarkEnd w:id="2"/>
    <w:p w:rsidR="006034DB" w:rsidRDefault="006034DB" w:rsidP="006034DB">
      <w:pPr>
        <w:rPr>
          <w:b/>
        </w:rPr>
      </w:pPr>
      <w:r w:rsidRPr="00956527">
        <w:t>Fulde navn: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914003770"/>
          <w:placeholder>
            <w:docPart w:val="A2FC0132473143FBB243ADC1D6DCB2D7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:rsidR="006034DB" w:rsidRDefault="006034DB" w:rsidP="006034DB">
      <w:pPr>
        <w:rPr>
          <w:b/>
        </w:rPr>
      </w:pPr>
      <w:r w:rsidRPr="00956527">
        <w:t>Telefonnummer:</w:t>
      </w:r>
      <w:r>
        <w:tab/>
      </w:r>
      <w:sdt>
        <w:sdtPr>
          <w:id w:val="-1709169990"/>
          <w:placeholder>
            <w:docPart w:val="37844DCCE3A241C0A839C3E218F1B703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:rsidR="009B6816" w:rsidRDefault="006034DB" w:rsidP="006034DB">
      <w:pPr>
        <w:jc w:val="left"/>
        <w:rPr>
          <w:b/>
        </w:rPr>
      </w:pPr>
      <w:r w:rsidRPr="00956527">
        <w:t>CPR-nummer: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37283815"/>
          <w:placeholder>
            <w:docPart w:val="65C43CD53C5B4B19975AA45DDF60271D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  <w:bookmarkStart w:id="3" w:name="_Hlk121747329"/>
    </w:p>
    <w:p w:rsidR="00143F67" w:rsidRPr="00143F67" w:rsidRDefault="00143F67" w:rsidP="00143F67">
      <w:pPr>
        <w:pStyle w:val="Overskrift3"/>
        <w:rPr>
          <w:sz w:val="22"/>
          <w:szCs w:val="22"/>
        </w:rPr>
      </w:pPr>
      <w:r w:rsidRPr="00143F67">
        <w:rPr>
          <w:rStyle w:val="Overskrift3Tegn"/>
          <w:b/>
          <w:sz w:val="22"/>
          <w:szCs w:val="22"/>
        </w:rPr>
        <w:t xml:space="preserve">2. </w:t>
      </w:r>
      <w:r w:rsidR="00EA7806" w:rsidRPr="00143F67">
        <w:rPr>
          <w:rStyle w:val="Overskrift3Tegn"/>
          <w:b/>
          <w:sz w:val="22"/>
          <w:szCs w:val="22"/>
        </w:rPr>
        <w:t>Vedhæft skærmbillede af Medicinkortet’, som du finder på sundhed.dk eller på fmk-online.dk (obligatorisk)</w:t>
      </w:r>
    </w:p>
    <w:p w:rsidR="00EA7806" w:rsidRDefault="00143F67" w:rsidP="00EA7806">
      <w:r>
        <w:rPr>
          <w:noProof/>
        </w:rPr>
        <w:drawing>
          <wp:anchor distT="0" distB="0" distL="114300" distR="114300" simplePos="0" relativeHeight="251659264" behindDoc="1" locked="0" layoutInCell="1" allowOverlap="1" wp14:anchorId="18CF6EE0" wp14:editId="68DD4364">
            <wp:simplePos x="0" y="0"/>
            <wp:positionH relativeFrom="margin">
              <wp:align>center</wp:align>
            </wp:positionH>
            <wp:positionV relativeFrom="paragraph">
              <wp:posOffset>669290</wp:posOffset>
            </wp:positionV>
            <wp:extent cx="5391150" cy="409575"/>
            <wp:effectExtent l="19050" t="19050" r="19050" b="28575"/>
            <wp:wrapTight wrapText="bothSides">
              <wp:wrapPolygon edited="0">
                <wp:start x="-76" y="-1005"/>
                <wp:lineTo x="-76" y="22102"/>
                <wp:lineTo x="21600" y="22102"/>
                <wp:lineTo x="21600" y="-1005"/>
                <wp:lineTo x="-76" y="-1005"/>
              </wp:wrapPolygon>
            </wp:wrapTight>
            <wp:docPr id="11" name="Billed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9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806">
        <w:t>Sundhedsdatastyrelsen skal bruge et skærmbillede, hvor både klokkeslæt og dato for ordinationerne fremgår. Skærmbilledet skal indeholde en klar dokumentation for, hvilken ordination du refererer til.</w:t>
      </w:r>
    </w:p>
    <w:p w:rsidR="00EA7806" w:rsidRPr="006034DB" w:rsidRDefault="00EA7806" w:rsidP="00EA7806">
      <w:r w:rsidRPr="006034DB">
        <w:t>Læs, hvordan du tager et skærmbillede:</w:t>
      </w:r>
    </w:p>
    <w:p w:rsidR="00EA7806" w:rsidRDefault="007D4FD2" w:rsidP="00EA7806">
      <w:pPr>
        <w:pStyle w:val="Listeafsnit"/>
        <w:numPr>
          <w:ilvl w:val="0"/>
          <w:numId w:val="35"/>
        </w:numPr>
        <w:spacing w:after="0"/>
      </w:pPr>
      <w:hyperlink r:id="rId10" w:history="1">
        <w:r w:rsidR="00EA7806">
          <w:rPr>
            <w:rStyle w:val="Hyperlink"/>
          </w:rPr>
          <w:t>Tag et skærmbillede – Apple-computer</w:t>
        </w:r>
      </w:hyperlink>
    </w:p>
    <w:p w:rsidR="00EA7806" w:rsidRPr="006034DB" w:rsidRDefault="007D4FD2" w:rsidP="00EA7806">
      <w:pPr>
        <w:pStyle w:val="Listeafsnit"/>
        <w:numPr>
          <w:ilvl w:val="0"/>
          <w:numId w:val="35"/>
        </w:numPr>
        <w:spacing w:after="0"/>
        <w:rPr>
          <w:rStyle w:val="Hyperlink"/>
          <w:color w:val="auto"/>
        </w:rPr>
      </w:pPr>
      <w:hyperlink r:id="rId11" w:history="1">
        <w:r w:rsidR="00EA7806">
          <w:rPr>
            <w:rStyle w:val="Hyperlink"/>
          </w:rPr>
          <w:t xml:space="preserve">Tag et skærmbillede – </w:t>
        </w:r>
        <w:r w:rsidR="00EA7806" w:rsidRPr="00184EB4">
          <w:rPr>
            <w:rStyle w:val="Hyperlink"/>
          </w:rPr>
          <w:t>Window</w:t>
        </w:r>
        <w:r w:rsidR="00EA7806">
          <w:rPr>
            <w:rStyle w:val="Hyperlink"/>
          </w:rPr>
          <w:t>s-computer</w:t>
        </w:r>
      </w:hyperlink>
    </w:p>
    <w:p w:rsidR="00EA7806" w:rsidRPr="00143F67" w:rsidRDefault="00143F67" w:rsidP="00143F67">
      <w:pPr>
        <w:pStyle w:val="Overskrift3"/>
        <w:rPr>
          <w:b/>
          <w:sz w:val="22"/>
          <w:szCs w:val="22"/>
        </w:rPr>
      </w:pPr>
      <w:bookmarkStart w:id="4" w:name="_Hlk163815881"/>
      <w:r w:rsidRPr="00143F67">
        <w:rPr>
          <w:b/>
          <w:sz w:val="22"/>
          <w:szCs w:val="22"/>
        </w:rPr>
        <w:t xml:space="preserve">3. </w:t>
      </w:r>
      <w:r w:rsidR="00EA7806" w:rsidRPr="00143F67">
        <w:rPr>
          <w:b/>
          <w:sz w:val="22"/>
          <w:szCs w:val="22"/>
        </w:rPr>
        <w:t>Hvorfor mener du, at der er tale om forkerte data i dit Medicinkort? (obligatorisk):</w:t>
      </w:r>
    </w:p>
    <w:bookmarkEnd w:id="4"/>
    <w:p w:rsidR="00143F67" w:rsidRDefault="007D4FD2" w:rsidP="00EA7806">
      <w:pPr>
        <w:jc w:val="left"/>
        <w:rPr>
          <w:b/>
        </w:rPr>
      </w:pPr>
      <w:sdt>
        <w:sdtPr>
          <w:rPr>
            <w:b/>
          </w:rPr>
          <w:id w:val="924842282"/>
          <w:placeholder>
            <w:docPart w:val="57FCA60DF59B476ABB9892A30258530C"/>
          </w:placeholder>
          <w:showingPlcHdr/>
        </w:sdtPr>
        <w:sdtEndPr/>
        <w:sdtContent>
          <w:r w:rsidR="00EA7806" w:rsidRPr="006034DB">
            <w:rPr>
              <w:rStyle w:val="Pladsholdertekst"/>
            </w:rPr>
            <w:t>Klik eller tryk her for at skrive tekst.</w:t>
          </w:r>
        </w:sdtContent>
      </w:sdt>
    </w:p>
    <w:p w:rsidR="00143F67" w:rsidRPr="00143F67" w:rsidRDefault="00143F67" w:rsidP="00143F67">
      <w:pPr>
        <w:pStyle w:val="Overskrift3"/>
        <w:rPr>
          <w:b/>
          <w:sz w:val="20"/>
        </w:rPr>
      </w:pPr>
      <w:bookmarkStart w:id="5" w:name="_Hlk163815931"/>
      <w:r w:rsidRPr="00143F67">
        <w:rPr>
          <w:rStyle w:val="Overskrift3Tegn"/>
          <w:b/>
          <w:sz w:val="22"/>
          <w:szCs w:val="22"/>
        </w:rPr>
        <w:t xml:space="preserve">4. </w:t>
      </w:r>
      <w:r w:rsidR="00EA7806" w:rsidRPr="00143F67">
        <w:rPr>
          <w:rStyle w:val="Overskrift3Tegn"/>
          <w:b/>
          <w:sz w:val="22"/>
          <w:szCs w:val="22"/>
        </w:rPr>
        <w:t>Har du på tidspunktet for ordinationen eller ordinationer anmeldt sagen til Politiet eller eventuelt en Apotekerforening?</w:t>
      </w:r>
      <w:r w:rsidR="00EA7806" w:rsidRPr="00143F67">
        <w:rPr>
          <w:b/>
          <w:sz w:val="20"/>
        </w:rPr>
        <w:t xml:space="preserve"> </w:t>
      </w:r>
    </w:p>
    <w:p w:rsidR="00143F67" w:rsidRDefault="007D4FD2" w:rsidP="00143F67">
      <w:sdt>
        <w:sdtPr>
          <w:id w:val="13836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F67" w:rsidRPr="006034DB">
            <w:rPr>
              <w:rFonts w:eastAsia="MS Gothic" w:hint="eastAsia"/>
            </w:rPr>
            <w:t>☐</w:t>
          </w:r>
        </w:sdtContent>
      </w:sdt>
      <w:r w:rsidR="00143F67" w:rsidRPr="006034DB">
        <w:t xml:space="preserve"> Ja</w:t>
      </w:r>
      <w:r w:rsidR="00143F67" w:rsidRPr="006034DB">
        <w:tab/>
      </w:r>
      <w:sdt>
        <w:sdtPr>
          <w:id w:val="16901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F67" w:rsidRPr="006034DB">
            <w:rPr>
              <w:rFonts w:eastAsia="MS Gothic" w:hint="eastAsia"/>
            </w:rPr>
            <w:t>☐</w:t>
          </w:r>
        </w:sdtContent>
      </w:sdt>
      <w:r w:rsidR="00143F67" w:rsidRPr="006034DB">
        <w:t xml:space="preserve"> Ne</w:t>
      </w:r>
      <w:r w:rsidR="00143F67">
        <w:t>j</w:t>
      </w:r>
    </w:p>
    <w:p w:rsidR="00EA7806" w:rsidRPr="006034DB" w:rsidRDefault="00EA7806" w:rsidP="00143F67">
      <w:pPr>
        <w:rPr>
          <w:b/>
        </w:rPr>
      </w:pPr>
      <w:r w:rsidRPr="00143F67">
        <w:rPr>
          <w:i/>
        </w:rPr>
        <w:t>Hvis ja, bedes du dokumentere denne til Sundhedsdatastyrelsen</w:t>
      </w:r>
      <w:r w:rsidRPr="00143F67">
        <w:t>.</w:t>
      </w:r>
      <w:r w:rsidRPr="00143F67">
        <w:rPr>
          <w:i/>
        </w:rPr>
        <w:t xml:space="preserve">  </w:t>
      </w:r>
    </w:p>
    <w:p w:rsidR="00EA7806" w:rsidRPr="00143F67" w:rsidRDefault="00143F67" w:rsidP="00143F67">
      <w:pPr>
        <w:pStyle w:val="Overskrift3"/>
        <w:rPr>
          <w:b/>
          <w:sz w:val="22"/>
          <w:szCs w:val="22"/>
        </w:rPr>
      </w:pPr>
      <w:bookmarkStart w:id="6" w:name="_Hlk163815946"/>
      <w:bookmarkEnd w:id="5"/>
      <w:r w:rsidRPr="00143F67">
        <w:rPr>
          <w:b/>
          <w:sz w:val="22"/>
          <w:szCs w:val="22"/>
        </w:rPr>
        <w:t xml:space="preserve">5. </w:t>
      </w:r>
      <w:r w:rsidR="00EA7806" w:rsidRPr="00143F67">
        <w:rPr>
          <w:b/>
          <w:sz w:val="22"/>
          <w:szCs w:val="22"/>
        </w:rPr>
        <w:t>Jeg giver samtykke til, at Sundhedsdatastyrelsen må slå op på mit Medicinkort, hvis det skulle blive nødvendigt for sagens behandling (obligatorisk):</w:t>
      </w:r>
    </w:p>
    <w:p w:rsidR="00143F67" w:rsidRDefault="007D4FD2" w:rsidP="00EA7806">
      <w:sdt>
        <w:sdtPr>
          <w:id w:val="-174285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06" w:rsidRPr="006034DB">
            <w:rPr>
              <w:rFonts w:eastAsia="MS Gothic" w:hint="eastAsia"/>
            </w:rPr>
            <w:t>☐</w:t>
          </w:r>
        </w:sdtContent>
      </w:sdt>
      <w:r w:rsidR="00EA7806" w:rsidRPr="006034DB">
        <w:t xml:space="preserve"> Ja</w:t>
      </w:r>
      <w:r w:rsidR="00EA7806" w:rsidRPr="006034DB">
        <w:tab/>
      </w:r>
      <w:sdt>
        <w:sdtPr>
          <w:id w:val="200330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06" w:rsidRPr="006034DB">
            <w:rPr>
              <w:rFonts w:eastAsia="MS Gothic" w:hint="eastAsia"/>
            </w:rPr>
            <w:t>☐</w:t>
          </w:r>
        </w:sdtContent>
      </w:sdt>
      <w:r w:rsidR="00EA7806" w:rsidRPr="006034DB">
        <w:t xml:space="preserve"> Ne</w:t>
      </w:r>
      <w:r w:rsidR="00143F67">
        <w:t>j</w:t>
      </w:r>
    </w:p>
    <w:bookmarkEnd w:id="6"/>
    <w:p w:rsidR="00143F67" w:rsidRPr="00143F67" w:rsidRDefault="00143F67" w:rsidP="00143F67"/>
    <w:p w:rsidR="00EA7806" w:rsidRPr="00143F67" w:rsidRDefault="00143F67" w:rsidP="00143F67">
      <w:pPr>
        <w:pStyle w:val="Overskrift3"/>
        <w:rPr>
          <w:b/>
          <w:sz w:val="22"/>
          <w:szCs w:val="22"/>
        </w:rPr>
      </w:pPr>
      <w:bookmarkStart w:id="7" w:name="_Hlk163815960"/>
      <w:r w:rsidRPr="00143F67">
        <w:rPr>
          <w:b/>
          <w:sz w:val="22"/>
          <w:szCs w:val="22"/>
        </w:rPr>
        <w:lastRenderedPageBreak/>
        <w:t xml:space="preserve">6. </w:t>
      </w:r>
      <w:r w:rsidR="00EA7806" w:rsidRPr="00143F67">
        <w:rPr>
          <w:b/>
          <w:sz w:val="22"/>
          <w:szCs w:val="22"/>
        </w:rPr>
        <w:t xml:space="preserve">Jeg bekræfter, at jeg har underskrevet og vedhæftet tro- og loveerklæring på, at jeg aldrig har fået udskrevet pågældende medicin (obligatorisk) </w:t>
      </w:r>
      <w:r w:rsidR="00EA7806" w:rsidRPr="00143F67">
        <w:rPr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85701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F6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</w:p>
    <w:p w:rsidR="006034DB" w:rsidRPr="00143F67" w:rsidRDefault="00143F67" w:rsidP="00143F67">
      <w:pPr>
        <w:pStyle w:val="Overskrift3"/>
        <w:rPr>
          <w:b/>
          <w:sz w:val="22"/>
          <w:szCs w:val="22"/>
        </w:rPr>
      </w:pPr>
      <w:bookmarkStart w:id="8" w:name="_Hlk163815982"/>
      <w:bookmarkEnd w:id="7"/>
      <w:r w:rsidRPr="00143F67">
        <w:rPr>
          <w:b/>
          <w:sz w:val="22"/>
          <w:szCs w:val="22"/>
        </w:rPr>
        <w:t xml:space="preserve">7. </w:t>
      </w:r>
      <w:r w:rsidR="006034DB" w:rsidRPr="00143F67">
        <w:rPr>
          <w:b/>
          <w:sz w:val="22"/>
          <w:szCs w:val="22"/>
        </w:rPr>
        <w:t xml:space="preserve">Henvender du på vegne af en anden? (obligatorisk): </w:t>
      </w:r>
    </w:p>
    <w:p w:rsidR="006034DB" w:rsidRDefault="006034DB" w:rsidP="006034DB">
      <w:r w:rsidRPr="00956527">
        <w:t>J</w:t>
      </w:r>
      <w:r w:rsidR="00EA7806">
        <w:t>a</w:t>
      </w:r>
      <w:r w:rsidRPr="00956527">
        <w:t xml:space="preserve"> </w:t>
      </w:r>
      <w:r>
        <w:tab/>
      </w:r>
      <w:sdt>
        <w:sdtPr>
          <w:id w:val="-44970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143F67" w:rsidRDefault="00EA7806" w:rsidP="006034DB">
      <w:r>
        <w:t>Nej</w:t>
      </w:r>
      <w:r w:rsidR="006034DB">
        <w:tab/>
      </w:r>
      <w:sdt>
        <w:sdtPr>
          <w:id w:val="18960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4DB">
            <w:rPr>
              <w:rFonts w:ascii="MS Gothic" w:eastAsia="MS Gothic" w:hAnsi="MS Gothic" w:hint="eastAsia"/>
            </w:rPr>
            <w:t>☐</w:t>
          </w:r>
        </w:sdtContent>
      </w:sdt>
      <w:bookmarkStart w:id="9" w:name="_Hlk121747354"/>
      <w:bookmarkEnd w:id="3"/>
    </w:p>
    <w:p w:rsidR="00143F67" w:rsidRPr="00143F67" w:rsidRDefault="00143F67" w:rsidP="00143F67">
      <w:pPr>
        <w:pStyle w:val="Overskrift3"/>
        <w:rPr>
          <w:b/>
          <w:sz w:val="22"/>
          <w:szCs w:val="22"/>
        </w:rPr>
      </w:pPr>
      <w:bookmarkStart w:id="10" w:name="_Hlk163816000"/>
      <w:bookmarkEnd w:id="8"/>
      <w:r w:rsidRPr="00143F67">
        <w:rPr>
          <w:b/>
          <w:sz w:val="22"/>
          <w:szCs w:val="22"/>
        </w:rPr>
        <w:t>8. Henvender du dig på vegne af en anden person, bedes du oplyse personens kontaktoplysninger:</w:t>
      </w:r>
    </w:p>
    <w:bookmarkEnd w:id="10"/>
    <w:p w:rsidR="006034DB" w:rsidRDefault="006034DB" w:rsidP="006034DB">
      <w:pPr>
        <w:rPr>
          <w:b/>
        </w:rPr>
      </w:pPr>
      <w:r w:rsidRPr="00956527">
        <w:t>Fulde navn: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914087327"/>
          <w:placeholder>
            <w:docPart w:val="1F192CA4391F4A7891787BD9FB77BEC1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:rsidR="006034DB" w:rsidRDefault="006034DB" w:rsidP="006034DB">
      <w:pPr>
        <w:rPr>
          <w:b/>
        </w:rPr>
      </w:pPr>
      <w:r w:rsidRPr="00956527">
        <w:t>Telefonnummer:</w:t>
      </w:r>
      <w:r>
        <w:tab/>
      </w:r>
      <w:sdt>
        <w:sdtPr>
          <w:id w:val="787079241"/>
          <w:placeholder>
            <w:docPart w:val="6F93F6E7DAA543C4B758FF4032DCF8E5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:rsidR="00143F67" w:rsidRDefault="006034DB" w:rsidP="006034DB">
      <w:pPr>
        <w:jc w:val="left"/>
        <w:rPr>
          <w:b/>
        </w:rPr>
      </w:pPr>
      <w:r w:rsidRPr="00956527">
        <w:t>CPR-nummer: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845632487"/>
          <w:placeholder>
            <w:docPart w:val="969E3B5E2E5D44E196276A91CA1D3EF3"/>
          </w:placeholder>
          <w:showingPlcHdr/>
        </w:sdtPr>
        <w:sdtEndPr/>
        <w:sdtContent>
          <w:r w:rsidRPr="00F72B61">
            <w:rPr>
              <w:rStyle w:val="Pladsholdertekst"/>
            </w:rPr>
            <w:t>Klik eller tryk her for at skrive tekst.</w:t>
          </w:r>
        </w:sdtContent>
      </w:sdt>
    </w:p>
    <w:p w:rsidR="006034DB" w:rsidRPr="00143F67" w:rsidRDefault="00143F67" w:rsidP="00143F67">
      <w:pPr>
        <w:pStyle w:val="Overskrift3"/>
        <w:rPr>
          <w:b/>
          <w:sz w:val="22"/>
          <w:szCs w:val="22"/>
        </w:rPr>
      </w:pPr>
      <w:bookmarkStart w:id="11" w:name="_Hlk163816018"/>
      <w:r w:rsidRPr="00143F67">
        <w:rPr>
          <w:rStyle w:val="Overskrift3Tegn"/>
          <w:b/>
          <w:sz w:val="22"/>
          <w:szCs w:val="22"/>
        </w:rPr>
        <w:t xml:space="preserve">9. </w:t>
      </w:r>
      <w:r w:rsidR="006034DB" w:rsidRPr="00143F67">
        <w:rPr>
          <w:rStyle w:val="Overskrift3Tegn"/>
          <w:b/>
          <w:sz w:val="22"/>
          <w:szCs w:val="22"/>
        </w:rPr>
        <w:t>Hvilken relation har du til vedkommende?:</w:t>
      </w:r>
    </w:p>
    <w:bookmarkEnd w:id="11" w:displacedByCustomXml="next"/>
    <w:sdt>
      <w:sdtPr>
        <w:rPr>
          <w:b/>
        </w:rPr>
        <w:id w:val="183555766"/>
        <w:placeholder>
          <w:docPart w:val="B38AA9CBC60C4715AE8D51C8C0637C92"/>
        </w:placeholder>
        <w:showingPlcHdr/>
      </w:sdtPr>
      <w:sdtEndPr/>
      <w:sdtContent>
        <w:p w:rsidR="006034DB" w:rsidRPr="00064CE1" w:rsidRDefault="006034DB" w:rsidP="006034DB">
          <w:pPr>
            <w:rPr>
              <w:b/>
            </w:rPr>
          </w:pPr>
          <w:r w:rsidRPr="00F72B61">
            <w:rPr>
              <w:rStyle w:val="Pladsholdertekst"/>
            </w:rPr>
            <w:t>Klik eller tryk her for at skrive tekst.</w:t>
          </w:r>
        </w:p>
      </w:sdtContent>
    </w:sdt>
    <w:p w:rsidR="009B6816" w:rsidRDefault="006034DB" w:rsidP="006034DB">
      <w:pPr>
        <w:rPr>
          <w:i/>
        </w:rPr>
      </w:pPr>
      <w:bookmarkStart w:id="12" w:name="_Hlk121747416"/>
      <w:bookmarkEnd w:id="9"/>
      <w:r>
        <w:rPr>
          <w:i/>
        </w:rPr>
        <w:t>Hvis</w:t>
      </w:r>
      <w:r w:rsidRPr="0062061A">
        <w:rPr>
          <w:i/>
        </w:rPr>
        <w:t xml:space="preserve"> du </w:t>
      </w:r>
      <w:r>
        <w:rPr>
          <w:i/>
        </w:rPr>
        <w:t>henvender dig</w:t>
      </w:r>
      <w:r w:rsidRPr="0062061A">
        <w:rPr>
          <w:i/>
        </w:rPr>
        <w:t xml:space="preserve"> på vegne af en</w:t>
      </w:r>
      <w:r>
        <w:rPr>
          <w:i/>
        </w:rPr>
        <w:t xml:space="preserve"> anden</w:t>
      </w:r>
      <w:r w:rsidRPr="0062061A">
        <w:rPr>
          <w:i/>
        </w:rPr>
        <w:t xml:space="preserve"> person, bedes du vedhæfte en fuldmagt fra vedkommende og sende det sammen med blanketten</w:t>
      </w:r>
      <w:r w:rsidR="00EA7806">
        <w:rPr>
          <w:i/>
        </w:rPr>
        <w:t xml:space="preserve"> via digital post</w:t>
      </w:r>
      <w:r>
        <w:rPr>
          <w:i/>
        </w:rPr>
        <w:t>.</w:t>
      </w:r>
      <w:bookmarkStart w:id="13" w:name="_Hlk121747520"/>
      <w:bookmarkEnd w:id="12"/>
    </w:p>
    <w:bookmarkEnd w:id="13"/>
    <w:p w:rsidR="00395D6F" w:rsidRPr="00143F67" w:rsidRDefault="00143F67" w:rsidP="00143F67">
      <w:pPr>
        <w:pStyle w:val="Overskrift3"/>
        <w:rPr>
          <w:b/>
          <w:sz w:val="22"/>
          <w:szCs w:val="22"/>
        </w:rPr>
      </w:pPr>
      <w:r w:rsidRPr="00143F67">
        <w:rPr>
          <w:b/>
          <w:sz w:val="22"/>
          <w:szCs w:val="22"/>
        </w:rPr>
        <w:t xml:space="preserve">10. </w:t>
      </w:r>
      <w:r w:rsidR="00395D6F" w:rsidRPr="00143F67">
        <w:rPr>
          <w:b/>
          <w:sz w:val="22"/>
          <w:szCs w:val="22"/>
        </w:rPr>
        <w:t>Indsendelse af blanket</w:t>
      </w:r>
    </w:p>
    <w:p w:rsidR="00395D6F" w:rsidRPr="006034DB" w:rsidRDefault="00395D6F" w:rsidP="00395D6F">
      <w:pPr>
        <w:spacing w:after="0"/>
        <w:rPr>
          <w:color w:val="005B8D" w:themeColor="accent5"/>
        </w:rPr>
      </w:pPr>
      <w:r w:rsidRPr="006034DB">
        <w:t>Efter udfyldelse</w:t>
      </w:r>
      <w:r>
        <w:t xml:space="preserve"> af </w:t>
      </w:r>
      <w:r w:rsidR="00143F67">
        <w:t xml:space="preserve">blanketten skal du </w:t>
      </w:r>
      <w:r w:rsidRPr="006034DB">
        <w:t xml:space="preserve">indsende den digitalt til Sundhedsdatastyrelsen via </w:t>
      </w:r>
      <w:hyperlink r:id="rId12" w:history="1">
        <w:r w:rsidRPr="006034DB">
          <w:rPr>
            <w:color w:val="005B8D" w:themeColor="accent5"/>
          </w:rPr>
          <w:t>borger.dk</w:t>
        </w:r>
      </w:hyperlink>
      <w:r>
        <w:rPr>
          <w:color w:val="005B8D" w:themeColor="accent5"/>
        </w:rPr>
        <w:t xml:space="preserve">. </w:t>
      </w:r>
    </w:p>
    <w:p w:rsidR="00395D6F" w:rsidRPr="006034DB" w:rsidRDefault="00395D6F" w:rsidP="00395D6F">
      <w:pPr>
        <w:spacing w:after="0"/>
        <w:rPr>
          <w:b/>
        </w:rPr>
      </w:pPr>
    </w:p>
    <w:p w:rsidR="00395D6F" w:rsidRPr="006034DB" w:rsidRDefault="00395D6F" w:rsidP="00395D6F">
      <w:pPr>
        <w:spacing w:after="0"/>
      </w:pPr>
      <w:r w:rsidRPr="006034DB">
        <w:t>Sådan sender du digital post til Sundhedsdatastyrelsen via borger.dk:</w:t>
      </w:r>
    </w:p>
    <w:p w:rsidR="00395D6F" w:rsidRPr="006034DB" w:rsidRDefault="00395D6F" w:rsidP="00395D6F">
      <w:pPr>
        <w:spacing w:after="0"/>
      </w:pPr>
    </w:p>
    <w:p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Log på borger.dk med dit MitID.</w:t>
      </w:r>
    </w:p>
    <w:p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fanen 'Digital post'.</w:t>
      </w:r>
    </w:p>
    <w:p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’Skriv ny besked’.</w:t>
      </w:r>
    </w:p>
    <w:p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'Vælg myndighed', klik dernæst på 'Statslige myndigheder' og vælg ’Sundhedsdatastyrelsen’.</w:t>
      </w:r>
    </w:p>
    <w:p w:rsidR="00395D6F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Klik på 'Vælg kategori', og vælg</w:t>
      </w:r>
      <w:r>
        <w:t xml:space="preserve"> ’Services for borgere’ og derefter vælg ’Fælles Medicinkort (FMK)’. </w:t>
      </w:r>
    </w:p>
    <w:p w:rsidR="00395D6F" w:rsidRPr="006034DB" w:rsidRDefault="00395D6F" w:rsidP="00395D6F">
      <w:pPr>
        <w:numPr>
          <w:ilvl w:val="0"/>
          <w:numId w:val="36"/>
        </w:numPr>
        <w:spacing w:after="0"/>
        <w:contextualSpacing/>
        <w:jc w:val="left"/>
      </w:pPr>
      <w:r w:rsidRPr="006034DB">
        <w:t>Så er du klar til at skrive en sikker mail</w:t>
      </w:r>
      <w:r>
        <w:t>, herunder at vedhæfte blanketten, skærmbillede, tro- og love erklæringen og evt. fuldmagtserklæring</w:t>
      </w:r>
      <w:r w:rsidRPr="006034DB">
        <w:t>.</w:t>
      </w:r>
    </w:p>
    <w:sectPr w:rsidR="00395D6F" w:rsidRPr="006034DB" w:rsidSect="002825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FD2" w:rsidRDefault="007D4FD2" w:rsidP="00354FC0">
      <w:r>
        <w:separator/>
      </w:r>
    </w:p>
  </w:endnote>
  <w:endnote w:type="continuationSeparator" w:id="0">
    <w:p w:rsidR="007D4FD2" w:rsidRDefault="007D4FD2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AC" w:rsidRDefault="00AF60A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:rsidTr="00AF60AC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:rsidTr="00AF60AC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FD2" w:rsidRDefault="007D4FD2" w:rsidP="00354FC0">
      <w:r>
        <w:separator/>
      </w:r>
    </w:p>
  </w:footnote>
  <w:footnote w:type="continuationSeparator" w:id="0">
    <w:p w:rsidR="007D4FD2" w:rsidRDefault="007D4FD2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AC" w:rsidRDefault="00AF60A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1437D0C" wp14:editId="3520EEC1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B744132" wp14:editId="45F60842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AA7B7CD" wp14:editId="5F42F58F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6D350BC" wp14:editId="13CCF159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pStyle w:val="Listeafsni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50FA9"/>
    <w:multiLevelType w:val="hybridMultilevel"/>
    <w:tmpl w:val="04ACAC22"/>
    <w:lvl w:ilvl="0" w:tplc="F3BAF15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E5261"/>
    <w:multiLevelType w:val="hybridMultilevel"/>
    <w:tmpl w:val="588EC2E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92E"/>
    <w:multiLevelType w:val="multilevel"/>
    <w:tmpl w:val="A54A7310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A3C95"/>
    <w:multiLevelType w:val="multilevel"/>
    <w:tmpl w:val="933837E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/>
        <w:color w:val="007EC5"/>
        <w:sz w:val="22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Calibri" w:hAnsi="Calibri" w:cs="Calibri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Calibri" w:hAnsi="Calibri" w:cs="Calibri"/>
        <w:color w:val="auto"/>
        <w:sz w:val="22"/>
      </w:rPr>
    </w:lvl>
    <w:lvl w:ilvl="3">
      <w:start w:val="1"/>
      <w:numFmt w:val="none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8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0"/>
  </w:num>
  <w:num w:numId="22">
    <w:abstractNumId w:val="19"/>
  </w:num>
  <w:num w:numId="23">
    <w:abstractNumId w:val="1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 w:numId="27">
    <w:abstractNumId w:val="10"/>
  </w:num>
  <w:num w:numId="28">
    <w:abstractNumId w:val="10"/>
  </w:num>
  <w:num w:numId="29">
    <w:abstractNumId w:val="13"/>
  </w:num>
  <w:num w:numId="30">
    <w:abstractNumId w:val="10"/>
  </w:num>
  <w:num w:numId="31">
    <w:abstractNumId w:val="10"/>
  </w:num>
  <w:num w:numId="32">
    <w:abstractNumId w:val="13"/>
  </w:num>
  <w:num w:numId="33">
    <w:abstractNumId w:val="10"/>
  </w:num>
  <w:num w:numId="34">
    <w:abstractNumId w:val="12"/>
  </w:num>
  <w:num w:numId="35">
    <w:abstractNumId w:val="1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4-12T12:10:34.0672373+02:00&quot;,&quot;Checksum&quot;:&quot;2a10e7c05d2b1bcdf4f6194243e05ac4&quot;,&quot;IsAccessible&quot;:true,&quot;Settings&quot;:{&quot;CreatePdfUa&quot;:2}}"/>
    <w:docVar w:name="Encrypted_CloudStatistics_StoryID" w:val="ppq8o1JrhqcFR/mJGlWHrwn/iPDhI+oVK+lvqj8i22SVRoHvvT7rJstb5YpzR9OF"/>
  </w:docVars>
  <w:rsids>
    <w:rsidRoot w:val="006034DB"/>
    <w:rsid w:val="00014776"/>
    <w:rsid w:val="0001724F"/>
    <w:rsid w:val="00023BD0"/>
    <w:rsid w:val="0002401A"/>
    <w:rsid w:val="00034867"/>
    <w:rsid w:val="00054A97"/>
    <w:rsid w:val="00062D9B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1442"/>
    <w:rsid w:val="000C22C0"/>
    <w:rsid w:val="000C2BE3"/>
    <w:rsid w:val="000C4904"/>
    <w:rsid w:val="000C594D"/>
    <w:rsid w:val="000C7153"/>
    <w:rsid w:val="000E08ED"/>
    <w:rsid w:val="000E799A"/>
    <w:rsid w:val="00104A40"/>
    <w:rsid w:val="00106CA1"/>
    <w:rsid w:val="001078CB"/>
    <w:rsid w:val="00120342"/>
    <w:rsid w:val="001203AB"/>
    <w:rsid w:val="0012417E"/>
    <w:rsid w:val="00131B2F"/>
    <w:rsid w:val="00142EED"/>
    <w:rsid w:val="00143F67"/>
    <w:rsid w:val="00146EF1"/>
    <w:rsid w:val="00154E9A"/>
    <w:rsid w:val="001B18CC"/>
    <w:rsid w:val="001B1A52"/>
    <w:rsid w:val="001B5132"/>
    <w:rsid w:val="001C0A16"/>
    <w:rsid w:val="001C32A9"/>
    <w:rsid w:val="001C548E"/>
    <w:rsid w:val="001C774A"/>
    <w:rsid w:val="001D6F8C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359AB"/>
    <w:rsid w:val="002411D4"/>
    <w:rsid w:val="00241547"/>
    <w:rsid w:val="00245DAC"/>
    <w:rsid w:val="00253686"/>
    <w:rsid w:val="00253DF0"/>
    <w:rsid w:val="0027260D"/>
    <w:rsid w:val="00275486"/>
    <w:rsid w:val="00275D1F"/>
    <w:rsid w:val="00276D16"/>
    <w:rsid w:val="0028256F"/>
    <w:rsid w:val="00292640"/>
    <w:rsid w:val="002B13F3"/>
    <w:rsid w:val="002B1E09"/>
    <w:rsid w:val="002B32A2"/>
    <w:rsid w:val="002B7DB1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3307"/>
    <w:rsid w:val="0037511E"/>
    <w:rsid w:val="0038455F"/>
    <w:rsid w:val="00395046"/>
    <w:rsid w:val="00395D6F"/>
    <w:rsid w:val="003964F8"/>
    <w:rsid w:val="003A413D"/>
    <w:rsid w:val="003B252E"/>
    <w:rsid w:val="003B44D5"/>
    <w:rsid w:val="003B5C9E"/>
    <w:rsid w:val="003D322F"/>
    <w:rsid w:val="003D678B"/>
    <w:rsid w:val="003D76FA"/>
    <w:rsid w:val="003E21FD"/>
    <w:rsid w:val="003E7F1E"/>
    <w:rsid w:val="004019BF"/>
    <w:rsid w:val="004211F4"/>
    <w:rsid w:val="00421A2B"/>
    <w:rsid w:val="00425FAA"/>
    <w:rsid w:val="004260A0"/>
    <w:rsid w:val="00436BEA"/>
    <w:rsid w:val="004412A9"/>
    <w:rsid w:val="0044313F"/>
    <w:rsid w:val="00443A23"/>
    <w:rsid w:val="00444286"/>
    <w:rsid w:val="00456F9B"/>
    <w:rsid w:val="004602B0"/>
    <w:rsid w:val="004608CC"/>
    <w:rsid w:val="0046235B"/>
    <w:rsid w:val="00485A70"/>
    <w:rsid w:val="0049638E"/>
    <w:rsid w:val="004A00A4"/>
    <w:rsid w:val="004A3E24"/>
    <w:rsid w:val="004A5891"/>
    <w:rsid w:val="004B1135"/>
    <w:rsid w:val="004C379B"/>
    <w:rsid w:val="004D3757"/>
    <w:rsid w:val="004D468A"/>
    <w:rsid w:val="004E38B5"/>
    <w:rsid w:val="004E41DE"/>
    <w:rsid w:val="004F297B"/>
    <w:rsid w:val="00502148"/>
    <w:rsid w:val="00514DAD"/>
    <w:rsid w:val="0052603E"/>
    <w:rsid w:val="00527C54"/>
    <w:rsid w:val="0053052F"/>
    <w:rsid w:val="0053257A"/>
    <w:rsid w:val="005343D6"/>
    <w:rsid w:val="00534EBC"/>
    <w:rsid w:val="0053674D"/>
    <w:rsid w:val="00537364"/>
    <w:rsid w:val="00546289"/>
    <w:rsid w:val="0055151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7EB0"/>
    <w:rsid w:val="005E1F18"/>
    <w:rsid w:val="005F09CA"/>
    <w:rsid w:val="005F59B7"/>
    <w:rsid w:val="005F71DC"/>
    <w:rsid w:val="0060139C"/>
    <w:rsid w:val="006034DB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369B"/>
    <w:rsid w:val="006C32A1"/>
    <w:rsid w:val="006C43F0"/>
    <w:rsid w:val="006C5035"/>
    <w:rsid w:val="006C5834"/>
    <w:rsid w:val="006D310E"/>
    <w:rsid w:val="006D38F4"/>
    <w:rsid w:val="006D49B6"/>
    <w:rsid w:val="006D4F8C"/>
    <w:rsid w:val="006F59AB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12F6"/>
    <w:rsid w:val="007C3F93"/>
    <w:rsid w:val="007C58B5"/>
    <w:rsid w:val="007D4FD2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332C"/>
    <w:rsid w:val="008356ED"/>
    <w:rsid w:val="008500F3"/>
    <w:rsid w:val="00863862"/>
    <w:rsid w:val="008643BF"/>
    <w:rsid w:val="00866910"/>
    <w:rsid w:val="00874FF1"/>
    <w:rsid w:val="00880CB0"/>
    <w:rsid w:val="008857BB"/>
    <w:rsid w:val="00892C16"/>
    <w:rsid w:val="008964B7"/>
    <w:rsid w:val="008A59E1"/>
    <w:rsid w:val="008B1F18"/>
    <w:rsid w:val="008B2558"/>
    <w:rsid w:val="008C202B"/>
    <w:rsid w:val="008C27BA"/>
    <w:rsid w:val="008E398D"/>
    <w:rsid w:val="008E7CAB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1AE8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B0C91"/>
    <w:rsid w:val="009B6816"/>
    <w:rsid w:val="009C0992"/>
    <w:rsid w:val="009C3AB1"/>
    <w:rsid w:val="009D248F"/>
    <w:rsid w:val="009E0C98"/>
    <w:rsid w:val="009F0E89"/>
    <w:rsid w:val="009F17C1"/>
    <w:rsid w:val="009F1FD7"/>
    <w:rsid w:val="009F2E88"/>
    <w:rsid w:val="009F5D00"/>
    <w:rsid w:val="009F7DD0"/>
    <w:rsid w:val="00A04460"/>
    <w:rsid w:val="00A12C08"/>
    <w:rsid w:val="00A157D0"/>
    <w:rsid w:val="00A21999"/>
    <w:rsid w:val="00A23264"/>
    <w:rsid w:val="00A25B34"/>
    <w:rsid w:val="00A264BB"/>
    <w:rsid w:val="00A31A51"/>
    <w:rsid w:val="00A43A58"/>
    <w:rsid w:val="00A607EA"/>
    <w:rsid w:val="00A61A3E"/>
    <w:rsid w:val="00A714A1"/>
    <w:rsid w:val="00A90605"/>
    <w:rsid w:val="00A9097C"/>
    <w:rsid w:val="00A95627"/>
    <w:rsid w:val="00A97771"/>
    <w:rsid w:val="00AA46A8"/>
    <w:rsid w:val="00AC03AA"/>
    <w:rsid w:val="00AC6101"/>
    <w:rsid w:val="00AC730B"/>
    <w:rsid w:val="00AD0A11"/>
    <w:rsid w:val="00AD63D6"/>
    <w:rsid w:val="00AE6C3A"/>
    <w:rsid w:val="00AF60AC"/>
    <w:rsid w:val="00B0564B"/>
    <w:rsid w:val="00B06ED3"/>
    <w:rsid w:val="00B233C4"/>
    <w:rsid w:val="00B401BA"/>
    <w:rsid w:val="00B427C9"/>
    <w:rsid w:val="00B4789E"/>
    <w:rsid w:val="00B52433"/>
    <w:rsid w:val="00B55AFF"/>
    <w:rsid w:val="00B8272B"/>
    <w:rsid w:val="00B83F84"/>
    <w:rsid w:val="00BA0500"/>
    <w:rsid w:val="00BA2033"/>
    <w:rsid w:val="00BA2B9C"/>
    <w:rsid w:val="00BB4D9C"/>
    <w:rsid w:val="00BC0A3C"/>
    <w:rsid w:val="00BC2CF9"/>
    <w:rsid w:val="00BC4C50"/>
    <w:rsid w:val="00BD2956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5229"/>
    <w:rsid w:val="00C56152"/>
    <w:rsid w:val="00C64793"/>
    <w:rsid w:val="00C67322"/>
    <w:rsid w:val="00C7387A"/>
    <w:rsid w:val="00C767E6"/>
    <w:rsid w:val="00C77155"/>
    <w:rsid w:val="00C92843"/>
    <w:rsid w:val="00CA37DE"/>
    <w:rsid w:val="00CB2EAC"/>
    <w:rsid w:val="00CB7D5F"/>
    <w:rsid w:val="00CC1FA7"/>
    <w:rsid w:val="00CC3117"/>
    <w:rsid w:val="00CC38A7"/>
    <w:rsid w:val="00CC5CFA"/>
    <w:rsid w:val="00CD12C8"/>
    <w:rsid w:val="00CD29FD"/>
    <w:rsid w:val="00CD5B2E"/>
    <w:rsid w:val="00CD6EF6"/>
    <w:rsid w:val="00CE01EF"/>
    <w:rsid w:val="00CE2AC9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B6672"/>
    <w:rsid w:val="00DC2324"/>
    <w:rsid w:val="00DC4AE1"/>
    <w:rsid w:val="00DC7D7D"/>
    <w:rsid w:val="00DF1CBE"/>
    <w:rsid w:val="00DF7D8C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5D29"/>
    <w:rsid w:val="00EA6D88"/>
    <w:rsid w:val="00EA7806"/>
    <w:rsid w:val="00EB29D2"/>
    <w:rsid w:val="00EB38A2"/>
    <w:rsid w:val="00EB6342"/>
    <w:rsid w:val="00EB660C"/>
    <w:rsid w:val="00EB767E"/>
    <w:rsid w:val="00EC010E"/>
    <w:rsid w:val="00EE02CE"/>
    <w:rsid w:val="00EE3253"/>
    <w:rsid w:val="00EE40B0"/>
    <w:rsid w:val="00EE7935"/>
    <w:rsid w:val="00EF6A79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12D4"/>
    <w:rsid w:val="00F6531C"/>
    <w:rsid w:val="00F74A87"/>
    <w:rsid w:val="00F804EE"/>
    <w:rsid w:val="00F814B4"/>
    <w:rsid w:val="00F85F97"/>
    <w:rsid w:val="00F940B6"/>
    <w:rsid w:val="00F959D3"/>
    <w:rsid w:val="00FB58AD"/>
    <w:rsid w:val="00FB5F3A"/>
    <w:rsid w:val="00FC04E6"/>
    <w:rsid w:val="00FC178B"/>
    <w:rsid w:val="00FD27A9"/>
    <w:rsid w:val="00FD58D1"/>
    <w:rsid w:val="00FD70C3"/>
    <w:rsid w:val="00FE2330"/>
    <w:rsid w:val="00FE24DE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A82F0"/>
  <w15:docId w15:val="{B4518B1F-4E7A-48C5-B8EC-68CD8FAF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44313F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3AB1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9C3AB1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C3AB1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9C3AB1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qFormat/>
    <w:rsid w:val="00AF6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93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AF6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E62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AF6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E62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AF6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AF6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9C3AB1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9C3AB1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9C3AB1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9C3AB1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9C3AB1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9C3AB1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9C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sid w:val="009C3AB1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9C3AB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9C3AB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C3AB1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9C3AB1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9C3AB1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9C3AB1"/>
    <w:pPr>
      <w:numPr>
        <w:numId w:val="33"/>
      </w:numPr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C3AB1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9C3AB1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9C3AB1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9C3AB1"/>
    <w:pPr>
      <w:keepNext/>
      <w:widowControl w:val="0"/>
    </w:pPr>
  </w:style>
  <w:style w:type="paragraph" w:styleId="Modtageradresse">
    <w:name w:val="envelope address"/>
    <w:basedOn w:val="Normal"/>
    <w:semiHidden/>
    <w:rsid w:val="009C3AB1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9C3AB1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9C3AB1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9C3AB1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9C3AB1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9C3AB1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9C3AB1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9C3AB1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9C3AB1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9C3AB1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9C3AB1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9C3AB1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9C3AB1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9C3AB1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9C3AB1"/>
    <w:rPr>
      <w:color w:val="FFFFFF"/>
    </w:rPr>
  </w:style>
  <w:style w:type="paragraph" w:customStyle="1" w:styleId="Bokstekst">
    <w:name w:val="Bokstekst"/>
    <w:basedOn w:val="Normal"/>
    <w:semiHidden/>
    <w:qFormat/>
    <w:rsid w:val="009C3AB1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9C3AB1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9C3AB1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9C3AB1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9C3AB1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9C3AB1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9C3AB1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9C3AB1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9C3AB1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9C3AB1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9C3AB1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9C3AB1"/>
    <w:pPr>
      <w:keepNext/>
      <w:keepLines/>
      <w:pageBreakBefore/>
      <w:numPr>
        <w:numId w:val="3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9C3AB1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9C3AB1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9C3AB1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9C3AB1"/>
  </w:style>
  <w:style w:type="paragraph" w:customStyle="1" w:styleId="Afdeling">
    <w:name w:val="Afdeling"/>
    <w:basedOn w:val="Afsenderadresse"/>
    <w:next w:val="Afsenderadresse"/>
    <w:uiPriority w:val="1"/>
    <w:qFormat/>
    <w:rsid w:val="00CF5A63"/>
  </w:style>
  <w:style w:type="paragraph" w:customStyle="1" w:styleId="INIT">
    <w:name w:val="INIT"/>
    <w:basedOn w:val="Afsenderadresse"/>
    <w:next w:val="Adresse"/>
    <w:uiPriority w:val="1"/>
    <w:qFormat/>
    <w:rsid w:val="00CF5A63"/>
  </w:style>
  <w:style w:type="character" w:styleId="Ulstomtale">
    <w:name w:val="Unresolved Mention"/>
    <w:basedOn w:val="Standardskrifttypeiafsnit"/>
    <w:uiPriority w:val="99"/>
    <w:semiHidden/>
    <w:unhideWhenUsed/>
    <w:rsid w:val="006034DB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6034DB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880CB0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880C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80CB0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80CB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880CB0"/>
    <w:rPr>
      <w:rFonts w:asciiTheme="minorHAnsi" w:hAnsiTheme="minorHAnsi"/>
      <w:b/>
      <w:bCs/>
    </w:rPr>
  </w:style>
  <w:style w:type="character" w:customStyle="1" w:styleId="Overskrift5Tegn">
    <w:name w:val="Overskrift 5 Tegn"/>
    <w:basedOn w:val="Standardskrifttypeiafsnit"/>
    <w:link w:val="Overskrift5"/>
    <w:semiHidden/>
    <w:rsid w:val="00AF60AC"/>
    <w:rPr>
      <w:rFonts w:asciiTheme="majorHAnsi" w:eastAsiaTheme="majorEastAsia" w:hAnsiTheme="majorHAnsi" w:cstheme="majorBidi"/>
      <w:color w:val="005E93" w:themeColor="accent1" w:themeShade="BF"/>
      <w:sz w:val="22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AF60AC"/>
    <w:rPr>
      <w:rFonts w:asciiTheme="majorHAnsi" w:eastAsiaTheme="majorEastAsia" w:hAnsiTheme="majorHAnsi" w:cstheme="majorBidi"/>
      <w:color w:val="003E62" w:themeColor="accent1" w:themeShade="7F"/>
      <w:sz w:val="22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AF60AC"/>
    <w:rPr>
      <w:rFonts w:asciiTheme="majorHAnsi" w:eastAsiaTheme="majorEastAsia" w:hAnsiTheme="majorHAnsi" w:cstheme="majorBidi"/>
      <w:i/>
      <w:iCs/>
      <w:color w:val="003E62" w:themeColor="accent1" w:themeShade="7F"/>
      <w:sz w:val="22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AF6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semiHidden/>
    <w:rsid w:val="00AF6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oteket.dk/findapotek?filter=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orger.dk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da-dk/windows/%C3%A5bn-klippev%C3%A6rkt%C3%B8jet-og-tag-et-sk%C3%A6rmbillede-a35ac9ff-4a58-24c9-3253-f12bac9f9d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upport.apple.com/da-dk/HT2013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FC0132473143FBB243ADC1D6DCB2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DE2FB4-2EF7-487C-8003-FC711AD32C91}"/>
      </w:docPartPr>
      <w:docPartBody>
        <w:p w:rsidR="00E231BE" w:rsidRDefault="0080519C" w:rsidP="0080519C">
          <w:pPr>
            <w:pStyle w:val="A2FC0132473143FBB243ADC1D6DCB2D7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7844DCCE3A241C0A839C3E218F1B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446CE5-4D74-48DC-BD47-91B6B9987F7B}"/>
      </w:docPartPr>
      <w:docPartBody>
        <w:p w:rsidR="00E231BE" w:rsidRDefault="0080519C" w:rsidP="0080519C">
          <w:pPr>
            <w:pStyle w:val="37844DCCE3A241C0A839C3E218F1B703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C43CD53C5B4B19975AA45DDF602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4F74E-6EAB-49D5-B8BC-228FE2A99CF4}"/>
      </w:docPartPr>
      <w:docPartBody>
        <w:p w:rsidR="00E231BE" w:rsidRDefault="0080519C" w:rsidP="0080519C">
          <w:pPr>
            <w:pStyle w:val="65C43CD53C5B4B19975AA45DDF60271D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8AA9CBC60C4715AE8D51C8C0637C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87DB9-00E7-4FEC-BB98-71863533F134}"/>
      </w:docPartPr>
      <w:docPartBody>
        <w:p w:rsidR="00E231BE" w:rsidRDefault="0080519C" w:rsidP="0080519C">
          <w:pPr>
            <w:pStyle w:val="B38AA9CBC60C4715AE8D51C8C0637C92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192CA4391F4A7891787BD9FB77BE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C8C144-73C4-4B32-868B-176836C6FC93}"/>
      </w:docPartPr>
      <w:docPartBody>
        <w:p w:rsidR="00E231BE" w:rsidRDefault="0080519C" w:rsidP="0080519C">
          <w:pPr>
            <w:pStyle w:val="1F192CA4391F4A7891787BD9FB77BEC1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93F6E7DAA543C4B758FF4032DCF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D17609-7CE8-4599-BEAD-D152D4513F02}"/>
      </w:docPartPr>
      <w:docPartBody>
        <w:p w:rsidR="00E231BE" w:rsidRDefault="0080519C" w:rsidP="0080519C">
          <w:pPr>
            <w:pStyle w:val="6F93F6E7DAA543C4B758FF4032DCF8E5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69E3B5E2E5D44E196276A91CA1D3E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CEEA2-AA4F-4614-BC9C-AB3FFC5432AE}"/>
      </w:docPartPr>
      <w:docPartBody>
        <w:p w:rsidR="00E231BE" w:rsidRDefault="0080519C" w:rsidP="0080519C">
          <w:pPr>
            <w:pStyle w:val="969E3B5E2E5D44E196276A91CA1D3EF3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FCA60DF59B476ABB9892A3025853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55A52E-EE30-4DE7-AA2E-A16A8D69AE25}"/>
      </w:docPartPr>
      <w:docPartBody>
        <w:p w:rsidR="00AE5F9E" w:rsidRDefault="009C7FE1" w:rsidP="009C7FE1">
          <w:pPr>
            <w:pStyle w:val="57FCA60DF59B476ABB9892A30258530C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9C"/>
    <w:rsid w:val="00173C49"/>
    <w:rsid w:val="00232A05"/>
    <w:rsid w:val="00264BF6"/>
    <w:rsid w:val="004C74B9"/>
    <w:rsid w:val="00522FC4"/>
    <w:rsid w:val="0080519C"/>
    <w:rsid w:val="008F1B30"/>
    <w:rsid w:val="00961D60"/>
    <w:rsid w:val="009C7FE1"/>
    <w:rsid w:val="00A577A7"/>
    <w:rsid w:val="00AE5F9E"/>
    <w:rsid w:val="00B80236"/>
    <w:rsid w:val="00C34B7D"/>
    <w:rsid w:val="00D07BA7"/>
    <w:rsid w:val="00D130F9"/>
    <w:rsid w:val="00E231BE"/>
    <w:rsid w:val="00E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C7FE1"/>
    <w:rPr>
      <w:color w:val="808080"/>
    </w:rPr>
  </w:style>
  <w:style w:type="paragraph" w:customStyle="1" w:styleId="A2FC0132473143FBB243ADC1D6DCB2D7">
    <w:name w:val="A2FC0132473143FBB243ADC1D6DCB2D7"/>
    <w:rsid w:val="0080519C"/>
  </w:style>
  <w:style w:type="paragraph" w:customStyle="1" w:styleId="37844DCCE3A241C0A839C3E218F1B703">
    <w:name w:val="37844DCCE3A241C0A839C3E218F1B703"/>
    <w:rsid w:val="0080519C"/>
  </w:style>
  <w:style w:type="paragraph" w:customStyle="1" w:styleId="65C43CD53C5B4B19975AA45DDF60271D">
    <w:name w:val="65C43CD53C5B4B19975AA45DDF60271D"/>
    <w:rsid w:val="0080519C"/>
  </w:style>
  <w:style w:type="paragraph" w:customStyle="1" w:styleId="B38AA9CBC60C4715AE8D51C8C0637C92">
    <w:name w:val="B38AA9CBC60C4715AE8D51C8C0637C92"/>
    <w:rsid w:val="0080519C"/>
  </w:style>
  <w:style w:type="paragraph" w:customStyle="1" w:styleId="1F192CA4391F4A7891787BD9FB77BEC1">
    <w:name w:val="1F192CA4391F4A7891787BD9FB77BEC1"/>
    <w:rsid w:val="0080519C"/>
  </w:style>
  <w:style w:type="paragraph" w:customStyle="1" w:styleId="6F93F6E7DAA543C4B758FF4032DCF8E5">
    <w:name w:val="6F93F6E7DAA543C4B758FF4032DCF8E5"/>
    <w:rsid w:val="0080519C"/>
  </w:style>
  <w:style w:type="paragraph" w:customStyle="1" w:styleId="969E3B5E2E5D44E196276A91CA1D3EF3">
    <w:name w:val="969E3B5E2E5D44E196276A91CA1D3EF3"/>
    <w:rsid w:val="0080519C"/>
  </w:style>
  <w:style w:type="paragraph" w:customStyle="1" w:styleId="F172D9C320144E6087C7CD57A7044DE9">
    <w:name w:val="F172D9C320144E6087C7CD57A7044DE9"/>
    <w:rsid w:val="0080519C"/>
  </w:style>
  <w:style w:type="paragraph" w:customStyle="1" w:styleId="630D16066DFA4F1DA1FC2ACBB872099F">
    <w:name w:val="630D16066DFA4F1DA1FC2ACBB872099F"/>
    <w:rsid w:val="0080519C"/>
  </w:style>
  <w:style w:type="paragraph" w:customStyle="1" w:styleId="214DCFA2D72042349288E695913C2214">
    <w:name w:val="214DCFA2D72042349288E695913C2214"/>
    <w:rsid w:val="0080519C"/>
  </w:style>
  <w:style w:type="paragraph" w:customStyle="1" w:styleId="896344DB1EDC44E2A1CD01D60F930E14">
    <w:name w:val="896344DB1EDC44E2A1CD01D60F930E14"/>
    <w:rsid w:val="0080519C"/>
  </w:style>
  <w:style w:type="paragraph" w:customStyle="1" w:styleId="BD0B58DD96DE48AEAB5DC7798879F31E">
    <w:name w:val="BD0B58DD96DE48AEAB5DC7798879F31E"/>
    <w:rsid w:val="0080519C"/>
  </w:style>
  <w:style w:type="paragraph" w:customStyle="1" w:styleId="044DF42D912242A9BA6FD2843CDFBF10">
    <w:name w:val="044DF42D912242A9BA6FD2843CDFBF10"/>
    <w:rsid w:val="0080519C"/>
  </w:style>
  <w:style w:type="paragraph" w:customStyle="1" w:styleId="57FCA60DF59B476ABB9892A30258530C">
    <w:name w:val="57FCA60DF59B476ABB9892A30258530C"/>
    <w:rsid w:val="009C7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403C-2394-4C23-A586-D02EFFE3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7</TotalTime>
  <Pages>3</Pages>
  <Words>574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Hussein Mohammad Hamid Ali</dc:creator>
  <cp:keywords/>
  <dc:description>Skabelon udarbejdet af Word Specialisten v/Helle Nielsen</dc:description>
  <cp:lastModifiedBy>Hussein Mohammad Hamid Ali</cp:lastModifiedBy>
  <cp:revision>2</cp:revision>
  <dcterms:created xsi:type="dcterms:W3CDTF">2024-05-30T08:30:00Z</dcterms:created>
  <dcterms:modified xsi:type="dcterms:W3CDTF">2024-05-30T08:30:00Z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