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9FD" w:rsidRPr="00DC4F9A" w:rsidRDefault="008E02D8" w:rsidP="00A264BB">
      <w:pPr>
        <w:pStyle w:val="Overskrift1"/>
        <w:rPr>
          <w:sz w:val="40"/>
        </w:rPr>
      </w:pPr>
      <w:r w:rsidRPr="00DC4F9A">
        <w:rPr>
          <w:sz w:val="40"/>
        </w:rPr>
        <w:t>Blanket til anmeldelse af muligt uberettiget opslag i Medicinkortet</w:t>
      </w:r>
    </w:p>
    <w:p w:rsidR="008E02D8" w:rsidRPr="00DC4F9A" w:rsidRDefault="008E02D8" w:rsidP="008E02D8">
      <w:pPr>
        <w:pStyle w:val="Overskrift2"/>
        <w:rPr>
          <w:sz w:val="28"/>
        </w:rPr>
      </w:pPr>
      <w:r w:rsidRPr="00DC4F9A">
        <w:rPr>
          <w:sz w:val="28"/>
        </w:rPr>
        <w:t>Vigtige oplysninger inden du anmelder et opslag</w:t>
      </w:r>
    </w:p>
    <w:p w:rsidR="008E02D8" w:rsidRDefault="008E02D8" w:rsidP="008E02D8">
      <w:r>
        <w:t>Sundhedsdatastyrelsen</w:t>
      </w:r>
      <w:r w:rsidR="00DC4F9A">
        <w:t xml:space="preserve"> behandler klager over opslag i </w:t>
      </w:r>
      <w:r w:rsidR="000331A9">
        <w:t>Medicinkortet</w:t>
      </w:r>
    </w:p>
    <w:p w:rsidR="00DC4F9A" w:rsidRPr="00DC4F9A" w:rsidRDefault="00DC4F9A" w:rsidP="00DC4F9A">
      <w:pPr>
        <w:pStyle w:val="Overskrift3"/>
        <w:rPr>
          <w:b/>
          <w:sz w:val="22"/>
        </w:rPr>
      </w:pPr>
      <w:r w:rsidRPr="00DC4F9A">
        <w:rPr>
          <w:b/>
          <w:sz w:val="22"/>
        </w:rPr>
        <w:t>Forældelse</w:t>
      </w:r>
    </w:p>
    <w:p w:rsidR="00DC4F9A" w:rsidRDefault="00DC4F9A" w:rsidP="002A79DC">
      <w:r>
        <w:t xml:space="preserve">Opslag </w:t>
      </w:r>
      <w:r>
        <w:t>i Medicinkortet slettes automatisk efter 2 år. Derfor er det vigtigt, om opslaget er under 3 måneder fra forældelsesfristen på 2 år. Hvis det er tilfældet, vil vi henvise dig til at anmelde opslaget til politiet med det samme, så du ikke risikerer, at din sag bliver strafferetligt forældet.</w:t>
      </w:r>
    </w:p>
    <w:p w:rsidR="00DC4F9A" w:rsidRDefault="000331A9" w:rsidP="00DC4F9A">
      <w:pPr>
        <w:pStyle w:val="Overskrift3"/>
        <w:rPr>
          <w:b/>
          <w:sz w:val="22"/>
        </w:rPr>
      </w:pPr>
      <w:r>
        <w:rPr>
          <w:b/>
          <w:sz w:val="22"/>
        </w:rPr>
        <w:t>Sundhedspersonens adgang til Medicinkortet ved din klage</w:t>
      </w:r>
    </w:p>
    <w:p w:rsidR="000331A9" w:rsidRDefault="000331A9" w:rsidP="000331A9">
      <w:r>
        <w:t xml:space="preserve">Vi gør opmærksom på, at når </w:t>
      </w:r>
      <w:r>
        <w:t>du anmelder et opslag, vil den eller de omhandlede sundhedspersoner kunne slå op i dit medicinkort for at kunne undersøge og begrunde opslaget.</w:t>
      </w:r>
    </w:p>
    <w:p w:rsidR="000331A9" w:rsidRDefault="000331A9" w:rsidP="000331A9">
      <w:pPr>
        <w:pStyle w:val="Overskrift3"/>
        <w:rPr>
          <w:b/>
          <w:sz w:val="22"/>
        </w:rPr>
      </w:pPr>
      <w:r>
        <w:rPr>
          <w:b/>
          <w:sz w:val="22"/>
        </w:rPr>
        <w:t>Er det mulige uberettigede opslag fra et apotek?</w:t>
      </w:r>
    </w:p>
    <w:p w:rsidR="000331A9" w:rsidRDefault="000331A9" w:rsidP="000331A9">
      <w:r>
        <w:t xml:space="preserve">Nogle gange kan det se ud, som om </w:t>
      </w:r>
      <w:r>
        <w:t xml:space="preserve">et andet apotek end dit lokale apotek har slået op i dit medicinkort. Det kan skyldes, at dit lokale apotek hører under et andet apotek – et såkaldt overapotek. </w:t>
      </w:r>
    </w:p>
    <w:p w:rsidR="000331A9" w:rsidRDefault="000331A9" w:rsidP="000331A9">
      <w:r w:rsidRPr="000331A9">
        <w:t>Via nedenstående link kan du undersøge, om dit lokale apotek hører ind under et overapotek. Søg efter det apotek, der fremgår af din log, og klik dig ind på det pågældende apotek. Her kan du se, om det har tilknytning til et under- og overapotek:</w:t>
      </w:r>
    </w:p>
    <w:p w:rsidR="000331A9" w:rsidRDefault="000331A9" w:rsidP="000331A9">
      <w:hyperlink r:id="rId8" w:history="1">
        <w:r w:rsidRPr="006531BB">
          <w:rPr>
            <w:rStyle w:val="Hyperlink"/>
          </w:rPr>
          <w:t xml:space="preserve">Find et </w:t>
        </w:r>
        <w:r w:rsidRPr="00DD6628">
          <w:rPr>
            <w:rStyle w:val="Hyperlink"/>
          </w:rPr>
          <w:t>apotek nær dig</w:t>
        </w:r>
      </w:hyperlink>
    </w:p>
    <w:p w:rsidR="000331A9" w:rsidRDefault="000331A9" w:rsidP="000331A9">
      <w:pPr>
        <w:pStyle w:val="Overskrift3"/>
        <w:rPr>
          <w:b/>
          <w:sz w:val="22"/>
        </w:rPr>
      </w:pPr>
      <w:r>
        <w:rPr>
          <w:b/>
          <w:sz w:val="22"/>
        </w:rPr>
        <w:t>Politianmeldelse</w:t>
      </w:r>
    </w:p>
    <w:p w:rsidR="000331A9" w:rsidRDefault="000331A9" w:rsidP="000331A9">
      <w:r w:rsidRPr="000331A9">
        <w:t xml:space="preserve">Sundhedsdatastyrelsen kan ikke behandle din klage, hvis du allerede har anmeldt opslaget til politiet. </w:t>
      </w:r>
    </w:p>
    <w:p w:rsidR="007878C1" w:rsidRDefault="007878C1" w:rsidP="007878C1">
      <w:pPr>
        <w:pStyle w:val="Overskrift3"/>
        <w:rPr>
          <w:b/>
          <w:sz w:val="22"/>
        </w:rPr>
      </w:pPr>
      <w:r>
        <w:rPr>
          <w:b/>
          <w:sz w:val="22"/>
        </w:rPr>
        <w:t>Anmeldelse af andre opslag</w:t>
      </w:r>
    </w:p>
    <w:p w:rsidR="007878C1" w:rsidRDefault="007878C1" w:rsidP="007878C1">
      <w:r>
        <w:t xml:space="preserve">Sundhedsdatastyrelsen </w:t>
      </w:r>
      <w:r>
        <w:t xml:space="preserve">behandler ikke opslag i patientjournaler, Det Danske Vaccinationsregister, Det Centrale Tilskudsregister m.v. For klager der handler om opslag i: </w:t>
      </w:r>
    </w:p>
    <w:p w:rsidR="007878C1" w:rsidRDefault="007878C1" w:rsidP="007878C1">
      <w:pPr>
        <w:pStyle w:val="Listeafsnit"/>
      </w:pPr>
      <w:r>
        <w:t>Patientjournalen, skal du henvende dig til Styrelsen for Patientklager (STPK)</w:t>
      </w:r>
    </w:p>
    <w:p w:rsidR="007878C1" w:rsidRDefault="007878C1" w:rsidP="007878C1">
      <w:pPr>
        <w:pStyle w:val="Listeafsnit"/>
      </w:pPr>
      <w:r>
        <w:t>Det Danske Vaccinationsregister, skal du henvende dig til Statens Serum Institut (SSI)</w:t>
      </w:r>
    </w:p>
    <w:p w:rsidR="00D729D4" w:rsidRDefault="007878C1" w:rsidP="00D729D4">
      <w:pPr>
        <w:pStyle w:val="Listeafsnit"/>
      </w:pPr>
      <w:r>
        <w:t>Det Centrale Tilskudsregister, skal du henvende dig til Lægemiddelstyrelsen (LMST)</w:t>
      </w:r>
    </w:p>
    <w:p w:rsidR="00D729D4" w:rsidRDefault="00D729D4" w:rsidP="00F30D51">
      <w:pPr>
        <w:pStyle w:val="Overskrift3"/>
      </w:pPr>
      <w:r>
        <w:lastRenderedPageBreak/>
        <w:t>Anmeldelse af muligt uberettiget opslag i Medicinkortet</w:t>
      </w:r>
    </w:p>
    <w:p w:rsidR="007878C1" w:rsidRPr="00F30D51" w:rsidRDefault="00D729D4" w:rsidP="00F30D51">
      <w:pPr>
        <w:pStyle w:val="Overskrift4"/>
        <w:rPr>
          <w:b/>
          <w:sz w:val="22"/>
        </w:rPr>
      </w:pPr>
      <w:r w:rsidRPr="00F30D51">
        <w:rPr>
          <w:b/>
          <w:sz w:val="22"/>
        </w:rPr>
        <w:t>1. Dine kontaktoplysninger (obligatorisk)</w:t>
      </w:r>
    </w:p>
    <w:p w:rsidR="00D729D4" w:rsidRDefault="00D729D4" w:rsidP="00D729D4">
      <w:pPr>
        <w:rPr>
          <w:b/>
        </w:rPr>
      </w:pPr>
      <w:r w:rsidRPr="00956527">
        <w:t>Fulde navn:</w:t>
      </w:r>
      <w:r>
        <w:rPr>
          <w:b/>
        </w:rPr>
        <w:t xml:space="preserve"> </w:t>
      </w:r>
      <w:r>
        <w:rPr>
          <w:b/>
        </w:rPr>
        <w:tab/>
      </w:r>
      <w:r>
        <w:rPr>
          <w:b/>
        </w:rPr>
        <w:tab/>
      </w:r>
      <w:sdt>
        <w:sdtPr>
          <w:rPr>
            <w:b/>
          </w:rPr>
          <w:id w:val="-914003770"/>
          <w:placeholder>
            <w:docPart w:val="98DEBB5EA41141F9834FB64C774C81FA"/>
          </w:placeholder>
          <w:showingPlcHdr/>
        </w:sdtPr>
        <w:sdtContent>
          <w:r w:rsidRPr="00F72B61">
            <w:rPr>
              <w:rStyle w:val="Pladsholdertekst"/>
            </w:rPr>
            <w:t>Klik eller tryk her for at skrive tekst.</w:t>
          </w:r>
        </w:sdtContent>
      </w:sdt>
    </w:p>
    <w:p w:rsidR="00D729D4" w:rsidRDefault="00D729D4" w:rsidP="00D729D4">
      <w:pPr>
        <w:rPr>
          <w:b/>
        </w:rPr>
      </w:pPr>
      <w:r w:rsidRPr="00956527">
        <w:t>Telefonnummer:</w:t>
      </w:r>
      <w:r>
        <w:tab/>
      </w:r>
      <w:sdt>
        <w:sdtPr>
          <w:id w:val="-1709169990"/>
          <w:placeholder>
            <w:docPart w:val="BD22A5B11C6A4330A68EE540C720EB5D"/>
          </w:placeholder>
          <w:showingPlcHdr/>
        </w:sdtPr>
        <w:sdtContent>
          <w:r w:rsidRPr="00F72B61">
            <w:rPr>
              <w:rStyle w:val="Pladsholdertekst"/>
            </w:rPr>
            <w:t>Klik eller tryk her for at skrive tekst.</w:t>
          </w:r>
        </w:sdtContent>
      </w:sdt>
    </w:p>
    <w:p w:rsidR="00D729D4" w:rsidRDefault="00D729D4" w:rsidP="00D729D4">
      <w:pPr>
        <w:jc w:val="left"/>
        <w:rPr>
          <w:b/>
        </w:rPr>
      </w:pPr>
      <w:r w:rsidRPr="00956527">
        <w:t>CPR-nummer:</w:t>
      </w:r>
      <w:r>
        <w:rPr>
          <w:b/>
        </w:rPr>
        <w:t xml:space="preserve"> </w:t>
      </w:r>
      <w:r>
        <w:rPr>
          <w:b/>
        </w:rPr>
        <w:tab/>
      </w:r>
      <w:r>
        <w:rPr>
          <w:b/>
        </w:rPr>
        <w:tab/>
      </w:r>
      <w:sdt>
        <w:sdtPr>
          <w:rPr>
            <w:b/>
          </w:rPr>
          <w:id w:val="-37283815"/>
          <w:placeholder>
            <w:docPart w:val="EBAE925255114F2F91F9BE0DE62BB84E"/>
          </w:placeholder>
          <w:showingPlcHdr/>
        </w:sdtPr>
        <w:sdtContent>
          <w:r w:rsidRPr="00F72B61">
            <w:rPr>
              <w:rStyle w:val="Pladsholdertekst"/>
            </w:rPr>
            <w:t>Klik eller tryk her for at skrive tekst.</w:t>
          </w:r>
        </w:sdtContent>
      </w:sdt>
    </w:p>
    <w:p w:rsidR="007878C1" w:rsidRPr="00D729D4" w:rsidRDefault="00D729D4" w:rsidP="00D729D4">
      <w:pPr>
        <w:pStyle w:val="Overskrift4"/>
        <w:rPr>
          <w:b/>
          <w:sz w:val="22"/>
          <w:szCs w:val="22"/>
        </w:rPr>
      </w:pPr>
      <w:r w:rsidRPr="00D729D4">
        <w:rPr>
          <w:b/>
          <w:sz w:val="22"/>
          <w:szCs w:val="22"/>
        </w:rPr>
        <w:t>2. Klager du på vegne af dig selv eller en anden? (obligatorisk):</w:t>
      </w:r>
    </w:p>
    <w:p w:rsidR="00D729D4" w:rsidRDefault="00D729D4" w:rsidP="00D729D4">
      <w:r w:rsidRPr="00956527">
        <w:t>Jeg klager på vegne af mig selv</w:t>
      </w:r>
      <w:r>
        <w:t>:</w:t>
      </w:r>
      <w:r w:rsidRPr="00956527">
        <w:t xml:space="preserve"> </w:t>
      </w:r>
      <w:r>
        <w:tab/>
      </w:r>
      <w:sdt>
        <w:sdtPr>
          <w:id w:val="-449709937"/>
          <w14:checkbox>
            <w14:checked w14:val="0"/>
            <w14:checkedState w14:val="2612" w14:font="MS Gothic"/>
            <w14:uncheckedState w14:val="2610" w14:font="MS Gothic"/>
          </w14:checkbox>
        </w:sdtPr>
        <w:sdtContent>
          <w:r>
            <w:rPr>
              <w:rFonts w:ascii="MS Gothic" w:eastAsia="MS Gothic" w:hAnsi="MS Gothic" w:hint="eastAsia"/>
            </w:rPr>
            <w:t>☐</w:t>
          </w:r>
        </w:sdtContent>
      </w:sdt>
    </w:p>
    <w:p w:rsidR="00D729D4" w:rsidRPr="00956527" w:rsidRDefault="00D729D4" w:rsidP="00D729D4">
      <w:r w:rsidRPr="00956527">
        <w:t>Jeg klager på vegne af en anden</w:t>
      </w:r>
      <w:r>
        <w:t>:</w:t>
      </w:r>
      <w:r>
        <w:tab/>
      </w:r>
      <w:sdt>
        <w:sdtPr>
          <w:id w:val="1896092576"/>
          <w14:checkbox>
            <w14:checked w14:val="0"/>
            <w14:checkedState w14:val="2612" w14:font="MS Gothic"/>
            <w14:uncheckedState w14:val="2610" w14:font="MS Gothic"/>
          </w14:checkbox>
        </w:sdtPr>
        <w:sdtContent>
          <w:r>
            <w:rPr>
              <w:rFonts w:ascii="MS Gothic" w:eastAsia="MS Gothic" w:hAnsi="MS Gothic" w:hint="eastAsia"/>
            </w:rPr>
            <w:t>☐</w:t>
          </w:r>
        </w:sdtContent>
      </w:sdt>
    </w:p>
    <w:p w:rsidR="00D729D4" w:rsidRPr="00D729D4" w:rsidRDefault="00D729D4" w:rsidP="00D729D4">
      <w:pPr>
        <w:pStyle w:val="Overskrift4"/>
        <w:rPr>
          <w:b/>
          <w:sz w:val="22"/>
          <w:szCs w:val="22"/>
        </w:rPr>
      </w:pPr>
      <w:r w:rsidRPr="00D729D4">
        <w:rPr>
          <w:b/>
          <w:sz w:val="22"/>
          <w:szCs w:val="22"/>
        </w:rPr>
        <w:t>3</w:t>
      </w:r>
      <w:r w:rsidRPr="00D729D4">
        <w:rPr>
          <w:b/>
          <w:sz w:val="22"/>
          <w:szCs w:val="22"/>
        </w:rPr>
        <w:t>. Hvis du klager på vegne af en anden person, bedes du oplyse, hvilken relation du har til vedkommende:</w:t>
      </w:r>
    </w:p>
    <w:sdt>
      <w:sdtPr>
        <w:rPr>
          <w:b/>
        </w:rPr>
        <w:id w:val="183555766"/>
        <w:placeholder>
          <w:docPart w:val="8AB5B06B68534EEBAFCF73F2D9E26B4B"/>
        </w:placeholder>
        <w:showingPlcHdr/>
      </w:sdtPr>
      <w:sdtContent>
        <w:p w:rsidR="00D729D4" w:rsidRDefault="00D729D4" w:rsidP="00D729D4">
          <w:pPr>
            <w:rPr>
              <w:b/>
            </w:rPr>
          </w:pPr>
          <w:r w:rsidRPr="00F72B61">
            <w:rPr>
              <w:rStyle w:val="Pladsholdertekst"/>
            </w:rPr>
            <w:t>Klik eller tryk her for at skrive tekst.</w:t>
          </w:r>
        </w:p>
      </w:sdtContent>
    </w:sdt>
    <w:p w:rsidR="00EC425B" w:rsidRPr="0062061A" w:rsidRDefault="00EC425B" w:rsidP="00EC425B">
      <w:pPr>
        <w:rPr>
          <w:i/>
        </w:rPr>
      </w:pPr>
      <w:bookmarkStart w:id="0" w:name="_Hlk121747416"/>
      <w:r>
        <w:rPr>
          <w:i/>
        </w:rPr>
        <w:t>Hvis</w:t>
      </w:r>
      <w:r w:rsidRPr="0062061A">
        <w:rPr>
          <w:i/>
        </w:rPr>
        <w:t xml:space="preserve"> du klager på vegne af en person, der er i alderen 15</w:t>
      </w:r>
      <w:r>
        <w:rPr>
          <w:i/>
        </w:rPr>
        <w:t>-</w:t>
      </w:r>
      <w:r w:rsidRPr="0062061A">
        <w:rPr>
          <w:i/>
        </w:rPr>
        <w:t>17 år, bedes du vedhæfte en fuldmagt fra vedkommende og sende det sammen med anmeldelsesblanketten</w:t>
      </w:r>
      <w:r>
        <w:rPr>
          <w:i/>
        </w:rPr>
        <w:t>.</w:t>
      </w:r>
    </w:p>
    <w:bookmarkEnd w:id="0"/>
    <w:p w:rsidR="00EC425B" w:rsidRPr="00EC425B" w:rsidRDefault="00EC425B" w:rsidP="00EC425B">
      <w:pPr>
        <w:pStyle w:val="Overskrift4"/>
        <w:rPr>
          <w:b/>
          <w:sz w:val="22"/>
          <w:szCs w:val="22"/>
        </w:rPr>
      </w:pPr>
      <w:r w:rsidRPr="00EC425B">
        <w:rPr>
          <w:b/>
          <w:sz w:val="22"/>
          <w:szCs w:val="22"/>
        </w:rPr>
        <w:t>4</w:t>
      </w:r>
      <w:r w:rsidRPr="00EC425B">
        <w:rPr>
          <w:b/>
          <w:sz w:val="22"/>
          <w:szCs w:val="22"/>
        </w:rPr>
        <w:t xml:space="preserve">. Hvad er det fulde navn på den/de </w:t>
      </w:r>
      <w:proofErr w:type="gramStart"/>
      <w:r w:rsidRPr="00EC425B">
        <w:rPr>
          <w:b/>
          <w:sz w:val="22"/>
          <w:szCs w:val="22"/>
        </w:rPr>
        <w:t>sundhedsperson</w:t>
      </w:r>
      <w:proofErr w:type="gramEnd"/>
      <w:r w:rsidRPr="00EC425B">
        <w:rPr>
          <w:b/>
          <w:sz w:val="22"/>
          <w:szCs w:val="22"/>
        </w:rPr>
        <w:t>(er), som du mener, har foretaget et uberettiget opslag i Medicinkortet? (obligatorisk):</w:t>
      </w:r>
    </w:p>
    <w:sdt>
      <w:sdtPr>
        <w:rPr>
          <w:b/>
        </w:rPr>
        <w:id w:val="324800149"/>
        <w:placeholder>
          <w:docPart w:val="4B1CA755351A45A288BDEF1C4A7A1B97"/>
        </w:placeholder>
        <w:showingPlcHdr/>
      </w:sdtPr>
      <w:sdtContent>
        <w:p w:rsidR="00EC425B" w:rsidRDefault="00EC425B" w:rsidP="00EC425B">
          <w:pPr>
            <w:rPr>
              <w:b/>
            </w:rPr>
          </w:pPr>
          <w:r w:rsidRPr="00F72B61">
            <w:rPr>
              <w:rStyle w:val="Pladsholdertekst"/>
            </w:rPr>
            <w:t>Klik eller tryk her for at skrive tekst.</w:t>
          </w:r>
        </w:p>
      </w:sdtContent>
    </w:sdt>
    <w:p w:rsidR="00EC425B" w:rsidRPr="00EC425B" w:rsidRDefault="00EC425B" w:rsidP="00EC425B">
      <w:pPr>
        <w:pStyle w:val="Overskrift4"/>
        <w:rPr>
          <w:b/>
          <w:sz w:val="22"/>
          <w:szCs w:val="22"/>
        </w:rPr>
      </w:pPr>
      <w:r w:rsidRPr="00EC425B">
        <w:rPr>
          <w:b/>
          <w:sz w:val="22"/>
          <w:szCs w:val="22"/>
        </w:rPr>
        <w:t>5</w:t>
      </w:r>
      <w:r w:rsidRPr="00EC425B">
        <w:rPr>
          <w:b/>
          <w:sz w:val="22"/>
          <w:szCs w:val="22"/>
        </w:rPr>
        <w:t>. Vedhæft skærmbillede af ’Min Log’, som du finder på sundhed.dk</w:t>
      </w:r>
    </w:p>
    <w:p w:rsidR="000331A9" w:rsidRDefault="00EC425B" w:rsidP="000331A9">
      <w:r>
        <w:rPr>
          <w:noProof/>
        </w:rPr>
        <w:drawing>
          <wp:anchor distT="0" distB="0" distL="114300" distR="114300" simplePos="0" relativeHeight="251659264" behindDoc="1" locked="0" layoutInCell="1" allowOverlap="1" wp14:anchorId="0BC8DC7A" wp14:editId="33BEF5A9">
            <wp:simplePos x="0" y="0"/>
            <wp:positionH relativeFrom="margin">
              <wp:align>left</wp:align>
            </wp:positionH>
            <wp:positionV relativeFrom="paragraph">
              <wp:posOffset>823955</wp:posOffset>
            </wp:positionV>
            <wp:extent cx="5391150" cy="409575"/>
            <wp:effectExtent l="19050" t="19050" r="19050" b="28575"/>
            <wp:wrapTight wrapText="bothSides">
              <wp:wrapPolygon edited="0">
                <wp:start x="-76" y="-1005"/>
                <wp:lineTo x="-76" y="22102"/>
                <wp:lineTo x="21600" y="22102"/>
                <wp:lineTo x="21600" y="-1005"/>
                <wp:lineTo x="-76" y="-1005"/>
              </wp:wrapPolygon>
            </wp:wrapTight>
            <wp:docPr id="11" name="Billede 11" descr="Fremvisning af, hvilken ’Aktør’ (fx sundhedspersonens navn og eventuelt medhjælperens navn) der uberettiget har slået op." title="Eksempel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409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C425B">
        <w:t>Sundhedsdatastyrelsen</w:t>
      </w:r>
      <w:r>
        <w:t xml:space="preserve"> </w:t>
      </w:r>
      <w:r>
        <w:t>skal bruge et skærmbillede, hvor både klokkeslæt og dato for opslagene fremgår. Vi skal også kunne se, hvilken type oplysninger der er slået op i. Skærmbilledet skal indeholde en klar dokumentation for, hvilken ’Aktør’ (fx sundhedspersonens navn og eventuelt medhjælperens navn) der uberettiget har slået op.</w:t>
      </w:r>
    </w:p>
    <w:p w:rsidR="000331A9" w:rsidRDefault="00EC425B" w:rsidP="000331A9">
      <w:r>
        <w:rPr>
          <w:noProof/>
        </w:rPr>
        <w:drawing>
          <wp:anchor distT="0" distB="0" distL="114300" distR="114300" simplePos="0" relativeHeight="251661312" behindDoc="1" locked="0" layoutInCell="1" allowOverlap="1" wp14:anchorId="73DDB770" wp14:editId="1BD32B04">
            <wp:simplePos x="0" y="0"/>
            <wp:positionH relativeFrom="margin">
              <wp:align>right</wp:align>
            </wp:positionH>
            <wp:positionV relativeFrom="paragraph">
              <wp:posOffset>682350</wp:posOffset>
            </wp:positionV>
            <wp:extent cx="5397500" cy="1071245"/>
            <wp:effectExtent l="19050" t="19050" r="12700" b="14605"/>
            <wp:wrapTight wrapText="bothSides">
              <wp:wrapPolygon edited="0">
                <wp:start x="-76" y="-384"/>
                <wp:lineTo x="-76" y="21510"/>
                <wp:lineTo x="21575" y="21510"/>
                <wp:lineTo x="21575" y="-384"/>
                <wp:lineTo x="-76" y="-384"/>
              </wp:wrapPolygon>
            </wp:wrapTight>
            <wp:docPr id="10" name="Billede 10" descr="Fremvisning af, hvordan både klokkeslæt og dato for opslagene kan ses efter man har klikket på den lille pil til højre." title="Eksempe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10712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 xml:space="preserve">Oplysningerne kan findes på ’Min log’ på sundhed.dk ved at trykke på den lille pil til højre. </w:t>
      </w:r>
    </w:p>
    <w:p w:rsidR="00EC425B" w:rsidRDefault="00EC425B" w:rsidP="000331A9">
      <w:r>
        <w:lastRenderedPageBreak/>
        <w:t xml:space="preserve">Kilden kan enten være ’Fælles Medicinkort’ eller ’FMK-online’. </w:t>
      </w:r>
    </w:p>
    <w:p w:rsidR="00EC425B" w:rsidRDefault="00EC425B" w:rsidP="000331A9">
      <w:r>
        <w:t xml:space="preserve">Læs, hvordan du tager et skærmbillede: </w:t>
      </w:r>
    </w:p>
    <w:p w:rsidR="00EC425B" w:rsidRPr="00EC425B" w:rsidRDefault="00EC425B" w:rsidP="00EC425B">
      <w:pPr>
        <w:pStyle w:val="Listeafsnit"/>
        <w:rPr>
          <w:rStyle w:val="Hyperlink"/>
          <w:color w:val="auto"/>
          <w:u w:val="none"/>
        </w:rPr>
      </w:pPr>
      <w:hyperlink r:id="rId11" w:history="1">
        <w:r>
          <w:rPr>
            <w:rStyle w:val="Hyperlink"/>
          </w:rPr>
          <w:t>Tag et skærmbillede – Apple-computer</w:t>
        </w:r>
      </w:hyperlink>
    </w:p>
    <w:p w:rsidR="00EC425B" w:rsidRPr="00702B2A" w:rsidRDefault="00EC425B" w:rsidP="00EC425B">
      <w:pPr>
        <w:pStyle w:val="Listeafsnit"/>
      </w:pPr>
      <w:hyperlink r:id="rId12" w:history="1">
        <w:r>
          <w:rPr>
            <w:rStyle w:val="Hyperlink"/>
          </w:rPr>
          <w:t xml:space="preserve">Tag et skærmbillede – </w:t>
        </w:r>
        <w:r w:rsidRPr="00184EB4">
          <w:rPr>
            <w:rStyle w:val="Hyperlink"/>
          </w:rPr>
          <w:t>Window</w:t>
        </w:r>
        <w:r>
          <w:rPr>
            <w:rStyle w:val="Hyperlink"/>
          </w:rPr>
          <w:t>s-computer</w:t>
        </w:r>
      </w:hyperlink>
    </w:p>
    <w:p w:rsidR="00EC425B" w:rsidRDefault="00EC425B" w:rsidP="00EC425B">
      <w:pPr>
        <w:pStyle w:val="Overskrift4"/>
        <w:rPr>
          <w:sz w:val="22"/>
          <w:szCs w:val="22"/>
        </w:rPr>
      </w:pPr>
      <w:r w:rsidRPr="00EC425B">
        <w:rPr>
          <w:b/>
          <w:sz w:val="22"/>
          <w:szCs w:val="22"/>
        </w:rPr>
        <w:t>6</w:t>
      </w:r>
      <w:r w:rsidRPr="00EC425B">
        <w:rPr>
          <w:b/>
          <w:sz w:val="22"/>
          <w:szCs w:val="22"/>
        </w:rPr>
        <w:t>. Nedenfor udfyldes dato og klokkeslæt for opslaget eller opslagene, som du mener er blevet foretaget uberettiget (obligatorisk).</w:t>
      </w:r>
      <w:r w:rsidRPr="00EC425B">
        <w:rPr>
          <w:sz w:val="22"/>
          <w:szCs w:val="22"/>
        </w:rPr>
        <w:t xml:space="preserve"> Hvis der fremgår flere opslag af det fremsendte, skal du skrive præcist, hvilke(t) opslag der er tale om</w:t>
      </w:r>
      <w:r>
        <w:rPr>
          <w:sz w:val="22"/>
          <w:szCs w:val="22"/>
        </w:rPr>
        <w:t>:</w:t>
      </w:r>
    </w:p>
    <w:sdt>
      <w:sdtPr>
        <w:rPr>
          <w:b/>
        </w:rPr>
        <w:id w:val="-2062774927"/>
        <w:placeholder>
          <w:docPart w:val="19E00B5E7503476D9280D9DD6065A894"/>
        </w:placeholder>
        <w:showingPlcHdr/>
      </w:sdtPr>
      <w:sdtContent>
        <w:p w:rsidR="00EC425B" w:rsidRDefault="00EC425B" w:rsidP="00EC425B">
          <w:pPr>
            <w:rPr>
              <w:b/>
            </w:rPr>
          </w:pPr>
          <w:r w:rsidRPr="00F72B61">
            <w:rPr>
              <w:rStyle w:val="Pladsholdertekst"/>
            </w:rPr>
            <w:t>Klik eller tryk her for at skrive tekst.</w:t>
          </w:r>
        </w:p>
      </w:sdtContent>
    </w:sdt>
    <w:p w:rsidR="00EC425B" w:rsidRDefault="00EC425B" w:rsidP="00EC425B">
      <w:pPr>
        <w:pStyle w:val="Overskrift4"/>
        <w:rPr>
          <w:b/>
          <w:sz w:val="22"/>
          <w:szCs w:val="22"/>
        </w:rPr>
      </w:pPr>
      <w:r w:rsidRPr="00EC425B">
        <w:rPr>
          <w:b/>
          <w:sz w:val="22"/>
          <w:szCs w:val="22"/>
        </w:rPr>
        <w:t>7</w:t>
      </w:r>
      <w:r w:rsidRPr="00EC425B">
        <w:rPr>
          <w:b/>
          <w:sz w:val="22"/>
          <w:szCs w:val="22"/>
        </w:rPr>
        <w:t xml:space="preserve">. </w:t>
      </w:r>
      <w:bookmarkStart w:id="1" w:name="_Hlk121747721"/>
      <w:r w:rsidRPr="00EC425B">
        <w:rPr>
          <w:b/>
          <w:sz w:val="22"/>
          <w:szCs w:val="22"/>
        </w:rPr>
        <w:t>Hvorfor mener du, at opslaget eller opslagene er foretaget uberettiget? (obligatorisk):</w:t>
      </w:r>
    </w:p>
    <w:sdt>
      <w:sdtPr>
        <w:rPr>
          <w:b/>
        </w:rPr>
        <w:id w:val="1508639610"/>
        <w:placeholder>
          <w:docPart w:val="1F03F1B1E76B45AAAB37AC81011E8B0B"/>
        </w:placeholder>
        <w:showingPlcHdr/>
      </w:sdtPr>
      <w:sdtContent>
        <w:p w:rsidR="00EC425B" w:rsidRDefault="00EC425B" w:rsidP="00EC425B">
          <w:pPr>
            <w:rPr>
              <w:b/>
            </w:rPr>
          </w:pPr>
          <w:r w:rsidRPr="00F72B61">
            <w:rPr>
              <w:rStyle w:val="Pladsholdertekst"/>
            </w:rPr>
            <w:t>Klik eller tryk her for at skrive tekst.</w:t>
          </w:r>
        </w:p>
      </w:sdtContent>
    </w:sdt>
    <w:bookmarkEnd w:id="1"/>
    <w:p w:rsidR="001B1EE0" w:rsidRPr="001B1EE0" w:rsidRDefault="001B1EE0" w:rsidP="001B1EE0">
      <w:pPr>
        <w:pStyle w:val="Overskrift4"/>
        <w:rPr>
          <w:b/>
          <w:sz w:val="22"/>
          <w:szCs w:val="22"/>
        </w:rPr>
      </w:pPr>
      <w:r w:rsidRPr="001B1EE0">
        <w:rPr>
          <w:b/>
          <w:sz w:val="22"/>
          <w:szCs w:val="22"/>
        </w:rPr>
        <w:t>8</w:t>
      </w:r>
      <w:r w:rsidRPr="001B1EE0">
        <w:rPr>
          <w:b/>
          <w:sz w:val="22"/>
          <w:szCs w:val="22"/>
        </w:rPr>
        <w:t xml:space="preserve">. Har du på tidspunktet for opslaget eller opslagene haft en klagesag med sundhedspersonen, hospitalet, klinikken, apoteket eller kommunen hos en anden offentlig instans? </w:t>
      </w:r>
    </w:p>
    <w:p w:rsidR="001B1EE0" w:rsidRDefault="001B1EE0" w:rsidP="001B1EE0">
      <w:pPr>
        <w:rPr>
          <w:b/>
        </w:rPr>
      </w:pPr>
      <w:r w:rsidRPr="006531BB">
        <w:rPr>
          <w:i/>
        </w:rPr>
        <w:t>F</w:t>
      </w:r>
      <w:r>
        <w:rPr>
          <w:i/>
        </w:rPr>
        <w:t>x</w:t>
      </w:r>
      <w:r w:rsidRPr="0062061A">
        <w:rPr>
          <w:i/>
        </w:rPr>
        <w:t xml:space="preserve"> Sundhedsvæsenets disciplinærnævn, Styrelsen for Patientklager eller Familieretshuset</w:t>
      </w:r>
      <w:r>
        <w:rPr>
          <w:i/>
        </w:rPr>
        <w:t>.</w:t>
      </w:r>
      <w:r w:rsidRPr="00606012">
        <w:rPr>
          <w:b/>
        </w:rPr>
        <w:t xml:space="preserve"> </w:t>
      </w:r>
    </w:p>
    <w:p w:rsidR="001B1EE0" w:rsidRDefault="001B1EE0" w:rsidP="001B1EE0">
      <w:pPr>
        <w:rPr>
          <w:b/>
        </w:rPr>
      </w:pPr>
      <w:sdt>
        <w:sdtPr>
          <w:id w:val="191781632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Ja</w:t>
      </w:r>
      <w:r>
        <w:tab/>
      </w:r>
      <w:sdt>
        <w:sdtPr>
          <w:id w:val="-73100488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Nej</w:t>
      </w:r>
      <w:r>
        <w:tab/>
      </w:r>
    </w:p>
    <w:p w:rsidR="001B1EE0" w:rsidRPr="001B1EE0" w:rsidRDefault="001B1EE0" w:rsidP="001B1EE0">
      <w:pPr>
        <w:pStyle w:val="Overskrift4"/>
        <w:rPr>
          <w:b/>
          <w:sz w:val="22"/>
          <w:szCs w:val="22"/>
        </w:rPr>
      </w:pPr>
      <w:r w:rsidRPr="001B1EE0">
        <w:rPr>
          <w:b/>
          <w:sz w:val="22"/>
          <w:szCs w:val="22"/>
        </w:rPr>
        <w:t>9</w:t>
      </w:r>
      <w:r w:rsidRPr="001B1EE0">
        <w:rPr>
          <w:b/>
          <w:sz w:val="22"/>
          <w:szCs w:val="22"/>
        </w:rPr>
        <w:t>.</w:t>
      </w:r>
      <w:r>
        <w:rPr>
          <w:b/>
          <w:sz w:val="22"/>
          <w:szCs w:val="22"/>
        </w:rPr>
        <w:t xml:space="preserve"> </w:t>
      </w:r>
      <w:r w:rsidRPr="001B1EE0">
        <w:rPr>
          <w:b/>
          <w:sz w:val="22"/>
          <w:szCs w:val="22"/>
        </w:rPr>
        <w:t>Hvis ja, hvilken myndighed, og angiv gerne sagsnummeret:</w:t>
      </w:r>
    </w:p>
    <w:p w:rsidR="001B1EE0" w:rsidRDefault="001B1EE0" w:rsidP="001B1EE0">
      <w:pPr>
        <w:rPr>
          <w:i/>
        </w:rPr>
      </w:pPr>
      <w:r w:rsidRPr="004211D8">
        <w:rPr>
          <w:i/>
        </w:rPr>
        <w:t>Sundhedsdatastyrelsen vil i visse tilfælde kontakte den pågældende myndighed for at få verificeret oplysningerne</w:t>
      </w:r>
      <w:r>
        <w:rPr>
          <w:i/>
        </w:rPr>
        <w:t>.</w:t>
      </w:r>
    </w:p>
    <w:sdt>
      <w:sdtPr>
        <w:rPr>
          <w:b/>
        </w:rPr>
        <w:id w:val="-130251461"/>
        <w:placeholder>
          <w:docPart w:val="BE0862D8134B4B10B84DE2C0920C8EE8"/>
        </w:placeholder>
        <w:showingPlcHdr/>
      </w:sdtPr>
      <w:sdtContent>
        <w:p w:rsidR="001B1EE0" w:rsidRDefault="001B1EE0" w:rsidP="001B1EE0">
          <w:pPr>
            <w:rPr>
              <w:b/>
            </w:rPr>
          </w:pPr>
          <w:r w:rsidRPr="00F72B61">
            <w:rPr>
              <w:rStyle w:val="Pladsholdertekst"/>
            </w:rPr>
            <w:t>Klik eller tryk her for at skrive tekst.</w:t>
          </w:r>
        </w:p>
      </w:sdtContent>
    </w:sdt>
    <w:p w:rsidR="001B1EE0" w:rsidRDefault="001B1EE0" w:rsidP="001B1EE0">
      <w:pPr>
        <w:pStyle w:val="Overskrift4"/>
        <w:rPr>
          <w:b/>
          <w:sz w:val="22"/>
          <w:szCs w:val="22"/>
        </w:rPr>
      </w:pPr>
      <w:r w:rsidRPr="001B1EE0">
        <w:rPr>
          <w:b/>
          <w:sz w:val="22"/>
          <w:szCs w:val="22"/>
        </w:rPr>
        <w:t>10</w:t>
      </w:r>
      <w:r w:rsidRPr="001B1EE0">
        <w:rPr>
          <w:b/>
          <w:sz w:val="22"/>
          <w:szCs w:val="22"/>
        </w:rPr>
        <w:t>.</w:t>
      </w:r>
      <w:r w:rsidRPr="001B1EE0">
        <w:rPr>
          <w:b/>
          <w:sz w:val="22"/>
          <w:szCs w:val="22"/>
        </w:rPr>
        <w:t xml:space="preserve"> </w:t>
      </w:r>
      <w:r w:rsidRPr="001B1EE0">
        <w:rPr>
          <w:b/>
          <w:sz w:val="22"/>
          <w:szCs w:val="22"/>
        </w:rPr>
        <w:t xml:space="preserve">Indsendelse </w:t>
      </w:r>
      <w:bookmarkStart w:id="2" w:name="_GoBack"/>
      <w:bookmarkEnd w:id="2"/>
      <w:r w:rsidRPr="001B1EE0">
        <w:rPr>
          <w:b/>
          <w:sz w:val="22"/>
          <w:szCs w:val="22"/>
        </w:rPr>
        <w:t>af blanket</w:t>
      </w:r>
    </w:p>
    <w:p w:rsidR="001B1EE0" w:rsidRDefault="001B1EE0" w:rsidP="001B1EE0">
      <w:r>
        <w:t xml:space="preserve">Efter </w:t>
      </w:r>
      <w:r w:rsidRPr="006531BB">
        <w:t>udfyldelse skal du gemme denne blanket på din computer og indsende den digitalt til Sundhedsdatastyrelsen</w:t>
      </w:r>
      <w:r>
        <w:t xml:space="preserve"> </w:t>
      </w:r>
      <w:r w:rsidRPr="006531BB">
        <w:t>via borger.dk.</w:t>
      </w:r>
    </w:p>
    <w:p w:rsidR="001B1EE0" w:rsidRDefault="001B1EE0" w:rsidP="001B1EE0">
      <w:pPr>
        <w:rPr>
          <w:rStyle w:val="Hyperlink"/>
        </w:rPr>
      </w:pPr>
      <w:hyperlink r:id="rId13" w:history="1">
        <w:r w:rsidRPr="006531BB">
          <w:rPr>
            <w:rStyle w:val="Hyperlink"/>
          </w:rPr>
          <w:t>Gå til borger.dk</w:t>
        </w:r>
      </w:hyperlink>
    </w:p>
    <w:p w:rsidR="001B1EE0" w:rsidRDefault="001B1EE0" w:rsidP="001B1EE0">
      <w:pPr>
        <w:pStyle w:val="Listeafsnit"/>
        <w:numPr>
          <w:ilvl w:val="0"/>
          <w:numId w:val="45"/>
        </w:numPr>
      </w:pPr>
      <w:r>
        <w:t xml:space="preserve">Log på borger.dk med dit </w:t>
      </w:r>
      <w:proofErr w:type="spellStart"/>
      <w:r>
        <w:t>MitID.</w:t>
      </w:r>
      <w:proofErr w:type="spellEnd"/>
    </w:p>
    <w:p w:rsidR="001B1EE0" w:rsidRDefault="001B1EE0" w:rsidP="001B1EE0">
      <w:pPr>
        <w:pStyle w:val="Listeafsnit"/>
        <w:numPr>
          <w:ilvl w:val="0"/>
          <w:numId w:val="45"/>
        </w:numPr>
      </w:pPr>
      <w:r>
        <w:t>Klik på fanen 'Digital post'.</w:t>
      </w:r>
    </w:p>
    <w:p w:rsidR="001B1EE0" w:rsidRDefault="001B1EE0" w:rsidP="001B1EE0">
      <w:pPr>
        <w:pStyle w:val="Listeafsnit"/>
        <w:numPr>
          <w:ilvl w:val="0"/>
          <w:numId w:val="45"/>
        </w:numPr>
      </w:pPr>
      <w:r>
        <w:t>Klik på ’Skriv ny besked’.</w:t>
      </w:r>
    </w:p>
    <w:p w:rsidR="001B1EE0" w:rsidRDefault="001B1EE0" w:rsidP="001B1EE0">
      <w:pPr>
        <w:pStyle w:val="Listeafsnit"/>
        <w:numPr>
          <w:ilvl w:val="0"/>
          <w:numId w:val="45"/>
        </w:numPr>
      </w:pPr>
      <w:r>
        <w:t>Klik på 'Vælg myndighed', klik dernæst på 'Statslige myndigheder' og vælg ’Sundhedsdatastyrelsen’.</w:t>
      </w:r>
    </w:p>
    <w:p w:rsidR="00DC4F9A" w:rsidRDefault="001B1EE0" w:rsidP="0094047F">
      <w:pPr>
        <w:pStyle w:val="Listeafsnit"/>
        <w:numPr>
          <w:ilvl w:val="0"/>
          <w:numId w:val="45"/>
        </w:numPr>
      </w:pPr>
      <w:r>
        <w:t>Klik på 'Vælg kategori', og vælg 'Klage over uberettiget opslag i Medicinkortet'. Så er du klar til at skrive en sikker mail.</w:t>
      </w:r>
    </w:p>
    <w:sectPr w:rsidR="00DC4F9A" w:rsidSect="0028256F">
      <w:headerReference w:type="even" r:id="rId14"/>
      <w:headerReference w:type="default" r:id="rId15"/>
      <w:footerReference w:type="even" r:id="rId16"/>
      <w:footerReference w:type="default" r:id="rId17"/>
      <w:headerReference w:type="first" r:id="rId18"/>
      <w:footerReference w:type="first" r:id="rId19"/>
      <w:pgSz w:w="11906" w:h="16838" w:code="9"/>
      <w:pgMar w:top="2013" w:right="1985" w:bottom="1985" w:left="1418" w:header="79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1C" w:rsidRDefault="00CA401C" w:rsidP="00354FC0">
      <w:r>
        <w:separator/>
      </w:r>
    </w:p>
  </w:endnote>
  <w:endnote w:type="continuationSeparator" w:id="0">
    <w:p w:rsidR="00CA401C" w:rsidRDefault="00CA401C"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D51" w:rsidRDefault="00F30D5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C21431" w:rsidTr="001A487D">
      <w:trPr>
        <w:trHeight w:hRule="exact" w:val="539"/>
      </w:trPr>
      <w:tc>
        <w:tcPr>
          <w:tcW w:w="7597" w:type="dxa"/>
          <w:tcBorders>
            <w:top w:val="single" w:sz="18" w:space="0" w:color="007EC5"/>
          </w:tcBorders>
          <w:tcMar>
            <w:right w:w="1134" w:type="dxa"/>
          </w:tcMar>
        </w:tcPr>
        <w:p w:rsidR="00062D9B" w:rsidRPr="00C21431" w:rsidRDefault="00062D9B" w:rsidP="00573527">
          <w:pPr>
            <w:pStyle w:val="Sidefod"/>
            <w:spacing w:line="180" w:lineRule="atLeast"/>
          </w:pPr>
        </w:p>
      </w:tc>
      <w:tc>
        <w:tcPr>
          <w:tcW w:w="907" w:type="dxa"/>
          <w:tcBorders>
            <w:top w:val="single" w:sz="18" w:space="0" w:color="BFE600"/>
          </w:tcBorders>
        </w:tcPr>
        <w:p w:rsidR="00062D9B" w:rsidRPr="00C21431" w:rsidRDefault="00062D9B" w:rsidP="00C21431">
          <w:pPr>
            <w:pStyle w:val="Sidefod"/>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B233C4">
            <w:rPr>
              <w:noProof/>
              <w:sz w:val="22"/>
              <w:szCs w:val="22"/>
            </w:rPr>
            <w:t>2</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B233C4">
            <w:rPr>
              <w:noProof/>
              <w:sz w:val="22"/>
              <w:szCs w:val="22"/>
            </w:rPr>
            <w:t>2</w:t>
          </w:r>
          <w:r w:rsidRPr="00C21431">
            <w:rPr>
              <w:sz w:val="22"/>
              <w:szCs w:val="22"/>
            </w:rPr>
            <w:fldChar w:fldCharType="end"/>
          </w:r>
        </w:p>
      </w:tc>
    </w:tr>
  </w:tbl>
  <w:p w:rsidR="00062D9B" w:rsidRPr="00573527" w:rsidRDefault="00062D9B" w:rsidP="0057352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5A708D" w:rsidTr="008F41D5">
      <w:trPr>
        <w:trHeight w:hRule="exact" w:val="652"/>
      </w:trPr>
      <w:tc>
        <w:tcPr>
          <w:tcW w:w="7597" w:type="dxa"/>
          <w:tcBorders>
            <w:top w:val="single" w:sz="18" w:space="0" w:color="007EC5"/>
          </w:tcBorders>
          <w:tcMar>
            <w:right w:w="1134" w:type="dxa"/>
          </w:tcMar>
        </w:tcPr>
        <w:p w:rsidR="00062D9B" w:rsidRPr="005A708D" w:rsidRDefault="00062D9B" w:rsidP="00146EF1">
          <w:pPr>
            <w:pStyle w:val="Sidefod"/>
            <w:spacing w:line="180" w:lineRule="atLeast"/>
            <w:rPr>
              <w:lang w:val="en-US"/>
            </w:rPr>
          </w:pPr>
        </w:p>
      </w:tc>
      <w:tc>
        <w:tcPr>
          <w:tcW w:w="907" w:type="dxa"/>
          <w:tcBorders>
            <w:top w:val="single" w:sz="18" w:space="0" w:color="BFE600"/>
          </w:tcBorders>
        </w:tcPr>
        <w:p w:rsidR="00062D9B" w:rsidRPr="00C21431" w:rsidRDefault="00062D9B" w:rsidP="00146EF1">
          <w:pPr>
            <w:pStyle w:val="Sidefod"/>
            <w:spacing w:line="180" w:lineRule="atLeast"/>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6D310E">
            <w:rPr>
              <w:noProof/>
              <w:sz w:val="22"/>
              <w:szCs w:val="22"/>
            </w:rPr>
            <w:t>1</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6D310E">
            <w:rPr>
              <w:noProof/>
              <w:sz w:val="22"/>
              <w:szCs w:val="22"/>
            </w:rPr>
            <w:t>1</w:t>
          </w:r>
          <w:r w:rsidRPr="00C21431">
            <w:rPr>
              <w:sz w:val="22"/>
              <w:szCs w:val="22"/>
            </w:rPr>
            <w:fldChar w:fldCharType="end"/>
          </w:r>
        </w:p>
      </w:tc>
    </w:tr>
  </w:tbl>
  <w:p w:rsidR="00062D9B" w:rsidRPr="00146EF1" w:rsidRDefault="00062D9B" w:rsidP="00146E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1C" w:rsidRDefault="00CA401C" w:rsidP="00EF01BC">
      <w:pPr>
        <w:spacing w:after="0"/>
      </w:pPr>
      <w:r>
        <w:separator/>
      </w:r>
    </w:p>
  </w:footnote>
  <w:footnote w:type="continuationSeparator" w:id="0">
    <w:p w:rsidR="00CA401C" w:rsidRDefault="00CA401C"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D51" w:rsidRDefault="00F30D5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D9B" w:rsidRPr="00921DF2" w:rsidRDefault="00062D9B" w:rsidP="00921DF2">
    <w:pPr>
      <w:pStyle w:val="Sidehoved"/>
      <w:ind w:right="-3005"/>
    </w:pPr>
    <w:r>
      <w:rPr>
        <w:noProof/>
      </w:rPr>
      <w:drawing>
        <wp:anchor distT="0" distB="0" distL="114300" distR="114300" simplePos="0" relativeHeight="251671552" behindDoc="0" locked="0" layoutInCell="1" allowOverlap="1" wp14:anchorId="5ED4CEF7" wp14:editId="3C7C61C8">
          <wp:simplePos x="0" y="0"/>
          <wp:positionH relativeFrom="page">
            <wp:posOffset>6109970</wp:posOffset>
          </wp:positionH>
          <wp:positionV relativeFrom="page">
            <wp:posOffset>521970</wp:posOffset>
          </wp:positionV>
          <wp:extent cx="1080000" cy="489600"/>
          <wp:effectExtent l="0" t="0" r="6350" b="5715"/>
          <wp:wrapSquare wrapText="bothSides"/>
          <wp:docPr id="1" name="dklogo2"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logo2"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489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ED4CEF9" wp14:editId="4183DB73">
          <wp:simplePos x="0" y="0"/>
          <wp:positionH relativeFrom="page">
            <wp:posOffset>6109970</wp:posOffset>
          </wp:positionH>
          <wp:positionV relativeFrom="page">
            <wp:posOffset>525145</wp:posOffset>
          </wp:positionV>
          <wp:extent cx="1116000" cy="505920"/>
          <wp:effectExtent l="0" t="0" r="0" b="8890"/>
          <wp:wrapSquare wrapText="bothSides"/>
          <wp:docPr id="7" name="uklogo2"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logo2"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000" cy="5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D9B" w:rsidRPr="00921DF2" w:rsidRDefault="00062D9B" w:rsidP="00921DF2">
    <w:pPr>
      <w:pStyle w:val="Sidehoved"/>
      <w:rPr>
        <w:lang w:val="en-US"/>
      </w:rPr>
    </w:pPr>
    <w:r>
      <w:rPr>
        <w:noProof/>
      </w:rPr>
      <w:drawing>
        <wp:anchor distT="0" distB="0" distL="114300" distR="114300" simplePos="0" relativeHeight="251667456" behindDoc="0" locked="0" layoutInCell="1" allowOverlap="1" wp14:anchorId="5ED4CEFB" wp14:editId="4AE57398">
          <wp:simplePos x="0" y="0"/>
          <wp:positionH relativeFrom="page">
            <wp:posOffset>5749925</wp:posOffset>
          </wp:positionH>
          <wp:positionV relativeFrom="page">
            <wp:posOffset>540385</wp:posOffset>
          </wp:positionV>
          <wp:extent cx="1440000" cy="648000"/>
          <wp:effectExtent l="0" t="0" r="8255" b="0"/>
          <wp:wrapSquare wrapText="bothSides"/>
          <wp:docPr id="6" name="dklogo1"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logo1"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ED4CEFD" wp14:editId="141C37BE">
          <wp:simplePos x="0" y="0"/>
          <wp:positionH relativeFrom="page">
            <wp:posOffset>5749925</wp:posOffset>
          </wp:positionH>
          <wp:positionV relativeFrom="page">
            <wp:posOffset>540385</wp:posOffset>
          </wp:positionV>
          <wp:extent cx="1476000" cy="648000"/>
          <wp:effectExtent l="0" t="0" r="0" b="0"/>
          <wp:wrapSquare wrapText="bothSides"/>
          <wp:docPr id="4" name="uklogo1"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logo1"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5C7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AC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24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384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ACF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CF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B21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EE2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61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AC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24E2"/>
    <w:multiLevelType w:val="multilevel"/>
    <w:tmpl w:val="7542DCE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tabs>
          <w:tab w:val="num" w:pos="624"/>
        </w:tabs>
        <w:ind w:left="624" w:hanging="284"/>
      </w:pPr>
      <w:rPr>
        <w:rFonts w:ascii="Symbol" w:hAnsi="Symbol" w:hint="default"/>
        <w:color w:val="auto"/>
        <w:sz w:val="14"/>
        <w:szCs w:val="14"/>
      </w:rPr>
    </w:lvl>
    <w:lvl w:ilvl="2">
      <w:start w:val="1"/>
      <w:numFmt w:val="bullet"/>
      <w:lvlText w:val=""/>
      <w:lvlJc w:val="left"/>
      <w:pPr>
        <w:tabs>
          <w:tab w:val="num" w:pos="964"/>
        </w:tabs>
        <w:ind w:left="907" w:hanging="283"/>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A50FA9"/>
    <w:multiLevelType w:val="hybridMultilevel"/>
    <w:tmpl w:val="04ACAC22"/>
    <w:lvl w:ilvl="0" w:tplc="F3BAF156">
      <w:start w:val="1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8715381"/>
    <w:multiLevelType w:val="hybridMultilevel"/>
    <w:tmpl w:val="2CB8DE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36D392E"/>
    <w:multiLevelType w:val="multilevel"/>
    <w:tmpl w:val="A594C214"/>
    <w:lvl w:ilvl="0">
      <w:start w:val="1"/>
      <w:numFmt w:val="decimal"/>
      <w:pStyle w:val="Bilagsoverskrift1"/>
      <w:lvlText w:val="Bilag %1."/>
      <w:lvlJc w:val="left"/>
      <w:pPr>
        <w:tabs>
          <w:tab w:val="num" w:pos="1644"/>
        </w:tabs>
        <w:ind w:left="1644" w:hanging="1644"/>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29B24AFA"/>
    <w:multiLevelType w:val="multilevel"/>
    <w:tmpl w:val="BBF4367C"/>
    <w:lvl w:ilvl="0">
      <w:start w:val="1"/>
      <w:numFmt w:val="bullet"/>
      <w:lvlText w:val=""/>
      <w:lvlJc w:val="left"/>
      <w:pPr>
        <w:tabs>
          <w:tab w:val="num" w:pos="340"/>
        </w:tabs>
        <w:ind w:left="340" w:hanging="340"/>
      </w:pPr>
      <w:rPr>
        <w:rFonts w:ascii="Wingdings" w:hAnsi="Wingdings" w:hint="default"/>
        <w:color w:val="005B8D" w:themeColor="accent5"/>
        <w:sz w:val="20"/>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sz w:val="16"/>
      </w:rPr>
    </w:lvl>
    <w:lvl w:ilvl="3">
      <w:start w:val="1"/>
      <w:numFmt w:val="none"/>
      <w:suff w:val="nothing"/>
      <w:lvlText w:val=""/>
      <w:lvlJc w:val="left"/>
      <w:pPr>
        <w:ind w:left="1021" w:hanging="1"/>
      </w:pPr>
      <w:rPr>
        <w:rFonts w:hint="default"/>
      </w:rPr>
    </w:lvl>
    <w:lvl w:ilvl="4">
      <w:start w:val="1"/>
      <w:numFmt w:val="none"/>
      <w:suff w:val="nothing"/>
      <w:lvlText w:val=""/>
      <w:lvlJc w:val="left"/>
      <w:pPr>
        <w:ind w:left="1700" w:hanging="340"/>
      </w:pPr>
      <w:rPr>
        <w:rFonts w:hint="default"/>
      </w:rPr>
    </w:lvl>
    <w:lvl w:ilvl="5">
      <w:start w:val="1"/>
      <w:numFmt w:val="bullet"/>
      <w:lvlText w:val=""/>
      <w:lvlJc w:val="left"/>
      <w:pPr>
        <w:tabs>
          <w:tab w:val="num" w:pos="2040"/>
        </w:tabs>
        <w:ind w:left="2040" w:hanging="340"/>
      </w:pPr>
      <w:rPr>
        <w:rFonts w:ascii="Wingdings" w:hAnsi="Wingdings" w:hint="default"/>
      </w:rPr>
    </w:lvl>
    <w:lvl w:ilvl="6">
      <w:start w:val="1"/>
      <w:numFmt w:val="bullet"/>
      <w:lvlText w:val=""/>
      <w:lvlJc w:val="left"/>
      <w:pPr>
        <w:tabs>
          <w:tab w:val="num" w:pos="2380"/>
        </w:tabs>
        <w:ind w:left="2380" w:hanging="340"/>
      </w:pPr>
      <w:rPr>
        <w:rFonts w:ascii="Wingdings" w:hAnsi="Wingdings"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15" w15:restartNumberingAfterBreak="0">
    <w:nsid w:val="2BDE1FC8"/>
    <w:multiLevelType w:val="multilevel"/>
    <w:tmpl w:val="832E249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ind w:left="1440" w:hanging="360"/>
      </w:pPr>
      <w:rPr>
        <w:rFonts w:ascii="Symbol" w:hAnsi="Symbol" w:hint="default"/>
        <w:color w:val="auto"/>
        <w:sz w:val="14"/>
        <w:szCs w:val="14"/>
      </w:rPr>
    </w:lvl>
    <w:lvl w:ilvl="2">
      <w:start w:val="1"/>
      <w:numFmt w:val="bullet"/>
      <w:lvlText w:val=""/>
      <w:lvlJc w:val="left"/>
      <w:pPr>
        <w:ind w:left="2160" w:hanging="360"/>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0A3C95"/>
    <w:multiLevelType w:val="multilevel"/>
    <w:tmpl w:val="933837E2"/>
    <w:lvl w:ilvl="0">
      <w:start w:val="1"/>
      <w:numFmt w:val="decimal"/>
      <w:lvlRestart w:val="0"/>
      <w:lvlText w:val="%1."/>
      <w:lvlJc w:val="left"/>
      <w:pPr>
        <w:tabs>
          <w:tab w:val="num" w:pos="340"/>
        </w:tabs>
        <w:ind w:left="340" w:hanging="340"/>
      </w:pPr>
      <w:rPr>
        <w:rFonts w:ascii="Calibri" w:hAnsi="Calibri" w:cs="Calibri"/>
        <w:color w:val="007EC5"/>
        <w:sz w:val="22"/>
      </w:rPr>
    </w:lvl>
    <w:lvl w:ilvl="1">
      <w:start w:val="1"/>
      <w:numFmt w:val="lowerLetter"/>
      <w:lvlText w:val="%2)"/>
      <w:lvlJc w:val="left"/>
      <w:pPr>
        <w:tabs>
          <w:tab w:val="num" w:pos="624"/>
        </w:tabs>
        <w:ind w:left="624" w:hanging="284"/>
      </w:pPr>
      <w:rPr>
        <w:rFonts w:ascii="Calibri" w:hAnsi="Calibri" w:cs="Calibri"/>
        <w:color w:val="auto"/>
        <w:sz w:val="22"/>
      </w:rPr>
    </w:lvl>
    <w:lvl w:ilvl="2">
      <w:start w:val="1"/>
      <w:numFmt w:val="lowerRoman"/>
      <w:lvlText w:val="%3)"/>
      <w:lvlJc w:val="left"/>
      <w:pPr>
        <w:tabs>
          <w:tab w:val="num" w:pos="907"/>
        </w:tabs>
        <w:ind w:left="907" w:hanging="283"/>
      </w:pPr>
      <w:rPr>
        <w:rFonts w:ascii="Calibri" w:hAnsi="Calibri" w:cs="Calibri"/>
        <w:color w:val="auto"/>
        <w:sz w:val="22"/>
      </w:rPr>
    </w:lvl>
    <w:lvl w:ilvl="3">
      <w:start w:val="1"/>
      <w:numFmt w:val="none"/>
      <w:lvlText w:val=""/>
      <w:lvlJc w:val="left"/>
      <w:pPr>
        <w:ind w:left="907" w:firstLine="0"/>
      </w:pPr>
      <w:rPr>
        <w:rFonts w:ascii="Calibri" w:hAnsi="Calibri" w:cs="Calibri"/>
        <w:color w:val="auto"/>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64B96"/>
    <w:multiLevelType w:val="hybridMultilevel"/>
    <w:tmpl w:val="E676CE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FC26497"/>
    <w:multiLevelType w:val="hybridMultilevel"/>
    <w:tmpl w:val="8B82A070"/>
    <w:lvl w:ilvl="0" w:tplc="7F182E52">
      <w:start w:val="1"/>
      <w:numFmt w:val="bullet"/>
      <w:lvlText w:val="›"/>
      <w:lvlJc w:val="left"/>
      <w:pPr>
        <w:ind w:left="794" w:hanging="397"/>
      </w:pPr>
      <w:rPr>
        <w:rFonts w:asciiTheme="minorHAnsi" w:hAnsiTheme="minorHAnsi" w:cstheme="minorHAnsi" w:hint="default"/>
        <w:b/>
        <w:i w:val="0"/>
        <w:color w:val="53A71C" w:themeColor="accent6"/>
        <w:sz w:val="26"/>
        <w:szCs w:val="2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06D7F1B"/>
    <w:multiLevelType w:val="multilevel"/>
    <w:tmpl w:val="ACE422EC"/>
    <w:lvl w:ilvl="0">
      <w:start w:val="1"/>
      <w:numFmt w:val="bullet"/>
      <w:lvlRestart w:val="0"/>
      <w:lvlText w:val=""/>
      <w:lvlJc w:val="left"/>
      <w:pPr>
        <w:tabs>
          <w:tab w:val="num" w:pos="340"/>
        </w:tabs>
        <w:ind w:left="340" w:hanging="340"/>
      </w:pPr>
      <w:rPr>
        <w:sz w:val="16"/>
      </w:rPr>
    </w:lvl>
    <w:lvl w:ilvl="1">
      <w:start w:val="1"/>
      <w:numFmt w:val="bullet"/>
      <w:lvlText w:val=""/>
      <w:lvlJc w:val="left"/>
      <w:pPr>
        <w:tabs>
          <w:tab w:val="num" w:pos="624"/>
        </w:tabs>
        <w:ind w:left="624" w:hanging="284"/>
      </w:pPr>
      <w:rPr>
        <w:rFonts w:ascii="Symbol" w:hAnsi="Symbol" w:hint="default"/>
        <w:color w:val="auto"/>
        <w:sz w:val="14"/>
      </w:rPr>
    </w:lvl>
    <w:lvl w:ilvl="2">
      <w:start w:val="1"/>
      <w:numFmt w:val="bullet"/>
      <w:lvlText w:val=""/>
      <w:lvlJc w:val="left"/>
      <w:pPr>
        <w:tabs>
          <w:tab w:val="num" w:pos="907"/>
        </w:tabs>
        <w:ind w:left="907" w:hanging="283"/>
      </w:pPr>
      <w:rPr>
        <w:rFonts w:ascii="Symbol" w:hAnsi="Symbol" w:hint="default"/>
        <w:color w:val="auto"/>
        <w:sz w:val="14"/>
      </w:rPr>
    </w:lvl>
    <w:lvl w:ilvl="3">
      <w:start w:val="1"/>
      <w:numFmt w:val="none"/>
      <w:suff w:val="nothing"/>
      <w:lvlText w:val=""/>
      <w:lvlJc w:val="left"/>
      <w:pPr>
        <w:ind w:left="907" w:firstLine="0"/>
      </w:pPr>
      <w:rPr>
        <w:rFonts w:ascii="Calibri" w:hAnsi="Calibri" w:cs="Calibri"/>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1B0D69"/>
    <w:multiLevelType w:val="hybridMultilevel"/>
    <w:tmpl w:val="0B3655BE"/>
    <w:lvl w:ilvl="0" w:tplc="D5E449A0">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1D7385D"/>
    <w:multiLevelType w:val="multilevel"/>
    <w:tmpl w:val="52B447C0"/>
    <w:lvl w:ilvl="0">
      <w:start w:val="1"/>
      <w:numFmt w:val="bullet"/>
      <w:pStyle w:val="Listeafsnit"/>
      <w:lvlText w:val=""/>
      <w:lvlJc w:val="left"/>
      <w:pPr>
        <w:tabs>
          <w:tab w:val="num" w:pos="624"/>
        </w:tabs>
        <w:ind w:left="624" w:hanging="340"/>
      </w:pPr>
      <w:rPr>
        <w:rFonts w:ascii="Symbol" w:hAnsi="Symbol" w:hint="default"/>
        <w:b w:val="0"/>
        <w:bCs w:val="0"/>
        <w:color w:val="000000" w:themeColor="text1"/>
        <w:w w:val="100"/>
        <w:sz w:val="16"/>
      </w:rPr>
    </w:lvl>
    <w:lvl w:ilvl="1">
      <w:start w:val="1"/>
      <w:numFmt w:val="bullet"/>
      <w:lvlText w:val=""/>
      <w:lvlJc w:val="left"/>
      <w:pPr>
        <w:tabs>
          <w:tab w:val="num" w:pos="964"/>
        </w:tabs>
        <w:ind w:left="964" w:hanging="340"/>
      </w:pPr>
      <w:rPr>
        <w:rFonts w:ascii="Symbol" w:hAnsi="Symbol" w:hint="default"/>
        <w:color w:val="auto"/>
        <w:sz w:val="16"/>
      </w:rPr>
    </w:lvl>
    <w:lvl w:ilvl="2">
      <w:start w:val="1"/>
      <w:numFmt w:val="bullet"/>
      <w:lvlText w:val=""/>
      <w:lvlJc w:val="left"/>
      <w:pPr>
        <w:tabs>
          <w:tab w:val="num" w:pos="1305"/>
        </w:tabs>
        <w:ind w:left="1305" w:hanging="341"/>
      </w:pPr>
      <w:rPr>
        <w:rFonts w:ascii="Symbol" w:hAnsi="Symbol" w:hint="default"/>
        <w:color w:val="auto"/>
        <w:sz w:val="16"/>
      </w:rPr>
    </w:lvl>
    <w:lvl w:ilvl="3">
      <w:start w:val="1"/>
      <w:numFmt w:val="none"/>
      <w:suff w:val="nothing"/>
      <w:lvlText w:val=""/>
      <w:lvlJc w:val="left"/>
      <w:pPr>
        <w:ind w:left="1305" w:firstLine="0"/>
      </w:pPr>
      <w:rPr>
        <w:rFonts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799C2117"/>
    <w:multiLevelType w:val="hybridMultilevel"/>
    <w:tmpl w:val="6812F41A"/>
    <w:lvl w:ilvl="0" w:tplc="15A26372">
      <w:start w:val="1"/>
      <w:numFmt w:val="decimal"/>
      <w:lvlText w:val="%1."/>
      <w:lvlJc w:val="left"/>
      <w:pPr>
        <w:tabs>
          <w:tab w:val="num" w:pos="340"/>
        </w:tabs>
        <w:ind w:left="340" w:hanging="340"/>
      </w:pPr>
      <w:rPr>
        <w:rFonts w:hint="default"/>
        <w:color w:val="007EC5" w:themeColor="accen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0"/>
  </w:num>
  <w:num w:numId="2">
    <w:abstractNumId w:val="14"/>
  </w:num>
  <w:num w:numId="3">
    <w:abstractNumId w:val="17"/>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2"/>
  </w:num>
  <w:num w:numId="15">
    <w:abstractNumId w:val="18"/>
  </w:num>
  <w:num w:numId="16">
    <w:abstractNumId w:val="13"/>
  </w:num>
  <w:num w:numId="17">
    <w:abstractNumId w:val="13"/>
  </w:num>
  <w:num w:numId="18">
    <w:abstractNumId w:val="13"/>
  </w:num>
  <w:num w:numId="19">
    <w:abstractNumId w:val="13"/>
  </w:num>
  <w:num w:numId="20">
    <w:abstractNumId w:val="13"/>
  </w:num>
  <w:num w:numId="21">
    <w:abstractNumId w:val="10"/>
  </w:num>
  <w:num w:numId="22">
    <w:abstractNumId w:val="19"/>
  </w:num>
  <w:num w:numId="23">
    <w:abstractNumId w:val="1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3"/>
  </w:num>
  <w:num w:numId="27">
    <w:abstractNumId w:val="10"/>
  </w:num>
  <w:num w:numId="28">
    <w:abstractNumId w:val="10"/>
  </w:num>
  <w:num w:numId="29">
    <w:abstractNumId w:val="13"/>
  </w:num>
  <w:num w:numId="30">
    <w:abstractNumId w:val="10"/>
  </w:num>
  <w:num w:numId="31">
    <w:abstractNumId w:val="10"/>
  </w:num>
  <w:num w:numId="32">
    <w:abstractNumId w:val="13"/>
  </w:num>
  <w:num w:numId="33">
    <w:abstractNumId w:val="10"/>
  </w:num>
  <w:num w:numId="34">
    <w:abstractNumId w:val="10"/>
  </w:num>
  <w:num w:numId="35">
    <w:abstractNumId w:val="13"/>
  </w:num>
  <w:num w:numId="36">
    <w:abstractNumId w:val="10"/>
  </w:num>
  <w:num w:numId="37">
    <w:abstractNumId w:val="21"/>
  </w:num>
  <w:num w:numId="38">
    <w:abstractNumId w:val="21"/>
  </w:num>
  <w:num w:numId="39">
    <w:abstractNumId w:val="13"/>
  </w:num>
  <w:num w:numId="40">
    <w:abstractNumId w:val="21"/>
  </w:num>
  <w:num w:numId="41">
    <w:abstractNumId w:val="21"/>
  </w:num>
  <w:num w:numId="42">
    <w:abstractNumId w:val="13"/>
  </w:num>
  <w:num w:numId="43">
    <w:abstractNumId w:val="21"/>
  </w:num>
  <w:num w:numId="44">
    <w:abstractNumId w:val="11"/>
  </w:num>
  <w:num w:numId="45">
    <w:abstractNumId w:val="1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4-12T14:43:10.1456054+02:00&quot;,&quot;Checksum&quot;:&quot;15445fed951a1f4c355af585776b8bee&quot;,&quot;IsAccessible&quot;:true,&quot;Settings&quot;:{&quot;CreatePdfUa&quot;:2}}"/>
    <w:docVar w:name="Encrypted_CloudStatistics_StoryID" w:val="vfcmg9LXFkulJE7ZfdZk82I6fPCLCckMiIhzPoFXY8LXjg5yjR8EgPliDw8VybZW"/>
  </w:docVars>
  <w:rsids>
    <w:rsidRoot w:val="00CA5725"/>
    <w:rsid w:val="00014776"/>
    <w:rsid w:val="0001724F"/>
    <w:rsid w:val="00023BD0"/>
    <w:rsid w:val="0002401A"/>
    <w:rsid w:val="000331A9"/>
    <w:rsid w:val="00034867"/>
    <w:rsid w:val="00054A97"/>
    <w:rsid w:val="00062D9B"/>
    <w:rsid w:val="00065032"/>
    <w:rsid w:val="0006653E"/>
    <w:rsid w:val="00070DCD"/>
    <w:rsid w:val="000716E6"/>
    <w:rsid w:val="00073557"/>
    <w:rsid w:val="0007511B"/>
    <w:rsid w:val="00075B36"/>
    <w:rsid w:val="000852A9"/>
    <w:rsid w:val="00087914"/>
    <w:rsid w:val="00090AA2"/>
    <w:rsid w:val="00090ECC"/>
    <w:rsid w:val="0009586B"/>
    <w:rsid w:val="00097CF9"/>
    <w:rsid w:val="000A07B9"/>
    <w:rsid w:val="000A7095"/>
    <w:rsid w:val="000B0A48"/>
    <w:rsid w:val="000B58A9"/>
    <w:rsid w:val="000C13A5"/>
    <w:rsid w:val="000C1442"/>
    <w:rsid w:val="000C22C0"/>
    <w:rsid w:val="000C2BE3"/>
    <w:rsid w:val="000C4904"/>
    <w:rsid w:val="000C594D"/>
    <w:rsid w:val="000C7153"/>
    <w:rsid w:val="000D6946"/>
    <w:rsid w:val="000E0EF9"/>
    <w:rsid w:val="000E799A"/>
    <w:rsid w:val="00101F04"/>
    <w:rsid w:val="00104A40"/>
    <w:rsid w:val="00106CA1"/>
    <w:rsid w:val="001078CB"/>
    <w:rsid w:val="00120342"/>
    <w:rsid w:val="001203AB"/>
    <w:rsid w:val="0012417E"/>
    <w:rsid w:val="00142EED"/>
    <w:rsid w:val="00146EF1"/>
    <w:rsid w:val="00154E9A"/>
    <w:rsid w:val="00166A35"/>
    <w:rsid w:val="00183890"/>
    <w:rsid w:val="00184F67"/>
    <w:rsid w:val="001962F5"/>
    <w:rsid w:val="001A38F5"/>
    <w:rsid w:val="001A487D"/>
    <w:rsid w:val="001B18CC"/>
    <w:rsid w:val="001B1EE0"/>
    <w:rsid w:val="001B5132"/>
    <w:rsid w:val="001C0A16"/>
    <w:rsid w:val="001C32A9"/>
    <w:rsid w:val="001C548E"/>
    <w:rsid w:val="001C774A"/>
    <w:rsid w:val="001E10AE"/>
    <w:rsid w:val="001E1221"/>
    <w:rsid w:val="001E1718"/>
    <w:rsid w:val="001E3122"/>
    <w:rsid w:val="001E6EAD"/>
    <w:rsid w:val="001E7AD4"/>
    <w:rsid w:val="001F22AF"/>
    <w:rsid w:val="00200240"/>
    <w:rsid w:val="00206855"/>
    <w:rsid w:val="00214441"/>
    <w:rsid w:val="00233EDC"/>
    <w:rsid w:val="002359AB"/>
    <w:rsid w:val="0023771A"/>
    <w:rsid w:val="002411D4"/>
    <w:rsid w:val="00241547"/>
    <w:rsid w:val="00245DAC"/>
    <w:rsid w:val="00253686"/>
    <w:rsid w:val="00253DF0"/>
    <w:rsid w:val="0027260D"/>
    <w:rsid w:val="00275486"/>
    <w:rsid w:val="00276D16"/>
    <w:rsid w:val="0028256F"/>
    <w:rsid w:val="00292640"/>
    <w:rsid w:val="002A7785"/>
    <w:rsid w:val="002A79DC"/>
    <w:rsid w:val="002B13F3"/>
    <w:rsid w:val="002B1E09"/>
    <w:rsid w:val="002B32A2"/>
    <w:rsid w:val="002B7DB1"/>
    <w:rsid w:val="002D499D"/>
    <w:rsid w:val="002D6E9A"/>
    <w:rsid w:val="002E1B10"/>
    <w:rsid w:val="002E1F33"/>
    <w:rsid w:val="002E211A"/>
    <w:rsid w:val="002F2009"/>
    <w:rsid w:val="002F4431"/>
    <w:rsid w:val="002F67ED"/>
    <w:rsid w:val="002F7058"/>
    <w:rsid w:val="003061FA"/>
    <w:rsid w:val="00317C0A"/>
    <w:rsid w:val="003334EA"/>
    <w:rsid w:val="00333C33"/>
    <w:rsid w:val="003361C1"/>
    <w:rsid w:val="00342EA9"/>
    <w:rsid w:val="00345AA7"/>
    <w:rsid w:val="0035052D"/>
    <w:rsid w:val="00353EA4"/>
    <w:rsid w:val="00354FC0"/>
    <w:rsid w:val="003628DB"/>
    <w:rsid w:val="00363307"/>
    <w:rsid w:val="0037511E"/>
    <w:rsid w:val="0038455F"/>
    <w:rsid w:val="00395046"/>
    <w:rsid w:val="003964F8"/>
    <w:rsid w:val="003A413D"/>
    <w:rsid w:val="003B252E"/>
    <w:rsid w:val="003B44D5"/>
    <w:rsid w:val="003B5C9E"/>
    <w:rsid w:val="003C579A"/>
    <w:rsid w:val="003D678B"/>
    <w:rsid w:val="003D76FA"/>
    <w:rsid w:val="003E21FD"/>
    <w:rsid w:val="004019BF"/>
    <w:rsid w:val="004211F4"/>
    <w:rsid w:val="00421A2B"/>
    <w:rsid w:val="00425FAA"/>
    <w:rsid w:val="004260A0"/>
    <w:rsid w:val="00436BEA"/>
    <w:rsid w:val="004412A9"/>
    <w:rsid w:val="0044313F"/>
    <w:rsid w:val="00444286"/>
    <w:rsid w:val="004602B0"/>
    <w:rsid w:val="004608CC"/>
    <w:rsid w:val="0046235B"/>
    <w:rsid w:val="004630B3"/>
    <w:rsid w:val="00471CF6"/>
    <w:rsid w:val="00485A70"/>
    <w:rsid w:val="0049638E"/>
    <w:rsid w:val="004A00A4"/>
    <w:rsid w:val="004A0746"/>
    <w:rsid w:val="004A3E24"/>
    <w:rsid w:val="004A5891"/>
    <w:rsid w:val="004B1135"/>
    <w:rsid w:val="004C379B"/>
    <w:rsid w:val="004D00D8"/>
    <w:rsid w:val="004D468A"/>
    <w:rsid w:val="004E38B5"/>
    <w:rsid w:val="004E41DE"/>
    <w:rsid w:val="004F297B"/>
    <w:rsid w:val="00502148"/>
    <w:rsid w:val="00514DAD"/>
    <w:rsid w:val="00517037"/>
    <w:rsid w:val="0052603E"/>
    <w:rsid w:val="00526BE5"/>
    <w:rsid w:val="0053052F"/>
    <w:rsid w:val="0053257A"/>
    <w:rsid w:val="005343D6"/>
    <w:rsid w:val="00534EBC"/>
    <w:rsid w:val="0053674D"/>
    <w:rsid w:val="00537364"/>
    <w:rsid w:val="0054203B"/>
    <w:rsid w:val="00546289"/>
    <w:rsid w:val="00551516"/>
    <w:rsid w:val="00565009"/>
    <w:rsid w:val="005726B0"/>
    <w:rsid w:val="00573527"/>
    <w:rsid w:val="005844BA"/>
    <w:rsid w:val="0058727C"/>
    <w:rsid w:val="005972CF"/>
    <w:rsid w:val="00597831"/>
    <w:rsid w:val="005A63E7"/>
    <w:rsid w:val="005A668C"/>
    <w:rsid w:val="005A708D"/>
    <w:rsid w:val="005B1106"/>
    <w:rsid w:val="005B5F13"/>
    <w:rsid w:val="005B7EB0"/>
    <w:rsid w:val="005E1F18"/>
    <w:rsid w:val="005E454C"/>
    <w:rsid w:val="005F09CA"/>
    <w:rsid w:val="005F59B7"/>
    <w:rsid w:val="005F71DC"/>
    <w:rsid w:val="0060139C"/>
    <w:rsid w:val="00605F13"/>
    <w:rsid w:val="00617177"/>
    <w:rsid w:val="00634169"/>
    <w:rsid w:val="00641BE0"/>
    <w:rsid w:val="00645DE2"/>
    <w:rsid w:val="00646F5A"/>
    <w:rsid w:val="00647A44"/>
    <w:rsid w:val="0065214A"/>
    <w:rsid w:val="006565D2"/>
    <w:rsid w:val="006754BE"/>
    <w:rsid w:val="006B2A69"/>
    <w:rsid w:val="006B369B"/>
    <w:rsid w:val="006C32A1"/>
    <w:rsid w:val="006C43F0"/>
    <w:rsid w:val="006C5035"/>
    <w:rsid w:val="006C5834"/>
    <w:rsid w:val="006D310E"/>
    <w:rsid w:val="006D38F4"/>
    <w:rsid w:val="006D49B6"/>
    <w:rsid w:val="006F7898"/>
    <w:rsid w:val="00701009"/>
    <w:rsid w:val="007151BE"/>
    <w:rsid w:val="00732AA6"/>
    <w:rsid w:val="0073712C"/>
    <w:rsid w:val="007423C7"/>
    <w:rsid w:val="00744BAC"/>
    <w:rsid w:val="0074618A"/>
    <w:rsid w:val="00750378"/>
    <w:rsid w:val="00754EEB"/>
    <w:rsid w:val="0077158D"/>
    <w:rsid w:val="00780D42"/>
    <w:rsid w:val="007825FE"/>
    <w:rsid w:val="007878C1"/>
    <w:rsid w:val="00787F05"/>
    <w:rsid w:val="00792909"/>
    <w:rsid w:val="0079668A"/>
    <w:rsid w:val="007A500C"/>
    <w:rsid w:val="007A6D43"/>
    <w:rsid w:val="007B0359"/>
    <w:rsid w:val="007B18E6"/>
    <w:rsid w:val="007B7765"/>
    <w:rsid w:val="007C12F6"/>
    <w:rsid w:val="007C2344"/>
    <w:rsid w:val="007C3F93"/>
    <w:rsid w:val="007D54FD"/>
    <w:rsid w:val="007D6EB3"/>
    <w:rsid w:val="007E51DB"/>
    <w:rsid w:val="007F1627"/>
    <w:rsid w:val="007F57DB"/>
    <w:rsid w:val="00800FA8"/>
    <w:rsid w:val="008062EA"/>
    <w:rsid w:val="00817B61"/>
    <w:rsid w:val="00822143"/>
    <w:rsid w:val="00824A8D"/>
    <w:rsid w:val="008356ED"/>
    <w:rsid w:val="008500F3"/>
    <w:rsid w:val="00857B4B"/>
    <w:rsid w:val="008615C5"/>
    <w:rsid w:val="00863862"/>
    <w:rsid w:val="008643BF"/>
    <w:rsid w:val="00866910"/>
    <w:rsid w:val="00874FF1"/>
    <w:rsid w:val="008857BB"/>
    <w:rsid w:val="00892C16"/>
    <w:rsid w:val="008964B7"/>
    <w:rsid w:val="00897B02"/>
    <w:rsid w:val="008A59E1"/>
    <w:rsid w:val="008B1F18"/>
    <w:rsid w:val="008B2558"/>
    <w:rsid w:val="008B7B8E"/>
    <w:rsid w:val="008C1712"/>
    <w:rsid w:val="008C202B"/>
    <w:rsid w:val="008C27BA"/>
    <w:rsid w:val="008D242F"/>
    <w:rsid w:val="008E02D8"/>
    <w:rsid w:val="008E398D"/>
    <w:rsid w:val="008E57E2"/>
    <w:rsid w:val="008E7CAB"/>
    <w:rsid w:val="008F41D5"/>
    <w:rsid w:val="008F7B3D"/>
    <w:rsid w:val="00900209"/>
    <w:rsid w:val="009037C6"/>
    <w:rsid w:val="00910D22"/>
    <w:rsid w:val="0091114C"/>
    <w:rsid w:val="009111D2"/>
    <w:rsid w:val="00912E7A"/>
    <w:rsid w:val="00914943"/>
    <w:rsid w:val="00921DF2"/>
    <w:rsid w:val="00923934"/>
    <w:rsid w:val="0093383F"/>
    <w:rsid w:val="00944F67"/>
    <w:rsid w:val="00950F4A"/>
    <w:rsid w:val="00954E7C"/>
    <w:rsid w:val="009610A2"/>
    <w:rsid w:val="00972BB0"/>
    <w:rsid w:val="00974516"/>
    <w:rsid w:val="00981568"/>
    <w:rsid w:val="009900F1"/>
    <w:rsid w:val="00992351"/>
    <w:rsid w:val="009935D1"/>
    <w:rsid w:val="009B0C91"/>
    <w:rsid w:val="009C0992"/>
    <w:rsid w:val="009C3AB1"/>
    <w:rsid w:val="009D248F"/>
    <w:rsid w:val="009E0C98"/>
    <w:rsid w:val="009F0E89"/>
    <w:rsid w:val="009F17C1"/>
    <w:rsid w:val="009F2E88"/>
    <w:rsid w:val="009F5D00"/>
    <w:rsid w:val="009F7DD0"/>
    <w:rsid w:val="00A04460"/>
    <w:rsid w:val="00A12C08"/>
    <w:rsid w:val="00A157D0"/>
    <w:rsid w:val="00A21999"/>
    <w:rsid w:val="00A22FDD"/>
    <w:rsid w:val="00A23264"/>
    <w:rsid w:val="00A25B34"/>
    <w:rsid w:val="00A264BB"/>
    <w:rsid w:val="00A31A51"/>
    <w:rsid w:val="00A43A58"/>
    <w:rsid w:val="00A607EA"/>
    <w:rsid w:val="00A61A3E"/>
    <w:rsid w:val="00A714A1"/>
    <w:rsid w:val="00A8318A"/>
    <w:rsid w:val="00A90605"/>
    <w:rsid w:val="00A9097C"/>
    <w:rsid w:val="00A95627"/>
    <w:rsid w:val="00AA46A8"/>
    <w:rsid w:val="00AC03AA"/>
    <w:rsid w:val="00AC6101"/>
    <w:rsid w:val="00AC730B"/>
    <w:rsid w:val="00AD0A11"/>
    <w:rsid w:val="00AD63D6"/>
    <w:rsid w:val="00AE6C3A"/>
    <w:rsid w:val="00AF0974"/>
    <w:rsid w:val="00B0564B"/>
    <w:rsid w:val="00B06ED3"/>
    <w:rsid w:val="00B233C4"/>
    <w:rsid w:val="00B401BA"/>
    <w:rsid w:val="00B40CF3"/>
    <w:rsid w:val="00B427C9"/>
    <w:rsid w:val="00B4789E"/>
    <w:rsid w:val="00B52433"/>
    <w:rsid w:val="00B55AFF"/>
    <w:rsid w:val="00B8272B"/>
    <w:rsid w:val="00B83F84"/>
    <w:rsid w:val="00BA0500"/>
    <w:rsid w:val="00BA2033"/>
    <w:rsid w:val="00BB4D9C"/>
    <w:rsid w:val="00BC0A3C"/>
    <w:rsid w:val="00BC2CF9"/>
    <w:rsid w:val="00BC4C50"/>
    <w:rsid w:val="00BD2956"/>
    <w:rsid w:val="00BD3CE0"/>
    <w:rsid w:val="00BE2895"/>
    <w:rsid w:val="00BE4258"/>
    <w:rsid w:val="00BF088F"/>
    <w:rsid w:val="00BF3812"/>
    <w:rsid w:val="00C115A4"/>
    <w:rsid w:val="00C1295D"/>
    <w:rsid w:val="00C21431"/>
    <w:rsid w:val="00C26CAD"/>
    <w:rsid w:val="00C27382"/>
    <w:rsid w:val="00C33AEC"/>
    <w:rsid w:val="00C3609E"/>
    <w:rsid w:val="00C36A54"/>
    <w:rsid w:val="00C374AD"/>
    <w:rsid w:val="00C42CEC"/>
    <w:rsid w:val="00C45229"/>
    <w:rsid w:val="00C51A8F"/>
    <w:rsid w:val="00C56152"/>
    <w:rsid w:val="00C64793"/>
    <w:rsid w:val="00C67322"/>
    <w:rsid w:val="00C67FD5"/>
    <w:rsid w:val="00C7387A"/>
    <w:rsid w:val="00C767E6"/>
    <w:rsid w:val="00C92843"/>
    <w:rsid w:val="00CA37DE"/>
    <w:rsid w:val="00CA401C"/>
    <w:rsid w:val="00CA5725"/>
    <w:rsid w:val="00CB2EAC"/>
    <w:rsid w:val="00CC1FA7"/>
    <w:rsid w:val="00CC3117"/>
    <w:rsid w:val="00CC38A7"/>
    <w:rsid w:val="00CC5CFA"/>
    <w:rsid w:val="00CD29FD"/>
    <w:rsid w:val="00CD5B2E"/>
    <w:rsid w:val="00CD6EF6"/>
    <w:rsid w:val="00CE01EF"/>
    <w:rsid w:val="00CF2376"/>
    <w:rsid w:val="00CF5A63"/>
    <w:rsid w:val="00CF5DF3"/>
    <w:rsid w:val="00D12502"/>
    <w:rsid w:val="00D15D76"/>
    <w:rsid w:val="00D263B5"/>
    <w:rsid w:val="00D32B52"/>
    <w:rsid w:val="00D344D2"/>
    <w:rsid w:val="00D35420"/>
    <w:rsid w:val="00D35CC4"/>
    <w:rsid w:val="00D45E1B"/>
    <w:rsid w:val="00D50FB4"/>
    <w:rsid w:val="00D528A6"/>
    <w:rsid w:val="00D561DB"/>
    <w:rsid w:val="00D56AE3"/>
    <w:rsid w:val="00D57A42"/>
    <w:rsid w:val="00D65836"/>
    <w:rsid w:val="00D729D4"/>
    <w:rsid w:val="00D73A79"/>
    <w:rsid w:val="00D9112D"/>
    <w:rsid w:val="00DA1625"/>
    <w:rsid w:val="00DA1CFC"/>
    <w:rsid w:val="00DB1FD7"/>
    <w:rsid w:val="00DB6672"/>
    <w:rsid w:val="00DC2324"/>
    <w:rsid w:val="00DC4AE1"/>
    <w:rsid w:val="00DC4F9A"/>
    <w:rsid w:val="00DC7D7D"/>
    <w:rsid w:val="00DF1CBE"/>
    <w:rsid w:val="00DF7D8C"/>
    <w:rsid w:val="00E12DC0"/>
    <w:rsid w:val="00E15129"/>
    <w:rsid w:val="00E23D0B"/>
    <w:rsid w:val="00E3108E"/>
    <w:rsid w:val="00E3728E"/>
    <w:rsid w:val="00E511EB"/>
    <w:rsid w:val="00E645F8"/>
    <w:rsid w:val="00E67583"/>
    <w:rsid w:val="00E756AA"/>
    <w:rsid w:val="00E83934"/>
    <w:rsid w:val="00E869A6"/>
    <w:rsid w:val="00E9425F"/>
    <w:rsid w:val="00E95D29"/>
    <w:rsid w:val="00EA6D88"/>
    <w:rsid w:val="00EB29D2"/>
    <w:rsid w:val="00EB38A2"/>
    <w:rsid w:val="00EB6342"/>
    <w:rsid w:val="00EB660C"/>
    <w:rsid w:val="00EB767E"/>
    <w:rsid w:val="00EC010E"/>
    <w:rsid w:val="00EC425B"/>
    <w:rsid w:val="00EE02CE"/>
    <w:rsid w:val="00EE2FF2"/>
    <w:rsid w:val="00EE3253"/>
    <w:rsid w:val="00EE40B0"/>
    <w:rsid w:val="00EE7935"/>
    <w:rsid w:val="00EF01BC"/>
    <w:rsid w:val="00EF1047"/>
    <w:rsid w:val="00EF6A79"/>
    <w:rsid w:val="00EF7465"/>
    <w:rsid w:val="00F06364"/>
    <w:rsid w:val="00F06ED0"/>
    <w:rsid w:val="00F14AD6"/>
    <w:rsid w:val="00F14EE3"/>
    <w:rsid w:val="00F16F3D"/>
    <w:rsid w:val="00F30D51"/>
    <w:rsid w:val="00F35B06"/>
    <w:rsid w:val="00F41248"/>
    <w:rsid w:val="00F41C4A"/>
    <w:rsid w:val="00F5585B"/>
    <w:rsid w:val="00F65BB8"/>
    <w:rsid w:val="00F74A87"/>
    <w:rsid w:val="00F804EE"/>
    <w:rsid w:val="00F814B4"/>
    <w:rsid w:val="00F85F97"/>
    <w:rsid w:val="00F959D3"/>
    <w:rsid w:val="00FB58AD"/>
    <w:rsid w:val="00FB5F3A"/>
    <w:rsid w:val="00FC04E6"/>
    <w:rsid w:val="00FC178B"/>
    <w:rsid w:val="00FD27A9"/>
    <w:rsid w:val="00FD70C3"/>
    <w:rsid w:val="00FE2330"/>
    <w:rsid w:val="00FE24DE"/>
    <w:rsid w:val="00FE6A77"/>
    <w:rsid w:val="00FE7782"/>
    <w:rsid w:val="00FF1B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4CEDF"/>
  <w15:docId w15:val="{D83B1115-5F2F-49C0-A6D7-B6757883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uiPriority="1"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233EDC"/>
    <w:pPr>
      <w:spacing w:after="240" w:line="300" w:lineRule="atLeast"/>
      <w:jc w:val="both"/>
    </w:pPr>
    <w:rPr>
      <w:rFonts w:asciiTheme="minorHAnsi" w:hAnsiTheme="minorHAnsi"/>
      <w:sz w:val="22"/>
      <w:szCs w:val="24"/>
    </w:rPr>
  </w:style>
  <w:style w:type="paragraph" w:styleId="Overskrift1">
    <w:name w:val="heading 1"/>
    <w:basedOn w:val="Normal"/>
    <w:next w:val="Normal"/>
    <w:link w:val="Overskrift1Tegn"/>
    <w:qFormat/>
    <w:rsid w:val="00233EDC"/>
    <w:pPr>
      <w:spacing w:after="320" w:line="480" w:lineRule="atLeast"/>
      <w:jc w:val="left"/>
      <w:outlineLvl w:val="0"/>
    </w:pPr>
    <w:rPr>
      <w:rFonts w:asciiTheme="majorHAnsi" w:hAnsiTheme="majorHAnsi"/>
      <w:color w:val="007EC5" w:themeColor="accent1"/>
      <w:sz w:val="44"/>
    </w:rPr>
  </w:style>
  <w:style w:type="paragraph" w:styleId="Overskrift2">
    <w:name w:val="heading 2"/>
    <w:basedOn w:val="Normal"/>
    <w:next w:val="Normal"/>
    <w:link w:val="Overskrift2Tegn"/>
    <w:qFormat/>
    <w:rsid w:val="00233EDC"/>
    <w:pPr>
      <w:keepNext/>
      <w:keepLines/>
      <w:spacing w:before="360" w:after="160" w:line="360" w:lineRule="atLeast"/>
      <w:jc w:val="left"/>
      <w:outlineLvl w:val="1"/>
    </w:pPr>
    <w:rPr>
      <w:rFonts w:ascii="Corbel" w:eastAsiaTheme="majorEastAsia" w:hAnsi="Corbel" w:cstheme="majorBidi"/>
      <w:bCs/>
      <w:color w:val="000000" w:themeColor="text1"/>
      <w:sz w:val="32"/>
      <w:szCs w:val="26"/>
    </w:rPr>
  </w:style>
  <w:style w:type="paragraph" w:styleId="Overskrift3">
    <w:name w:val="heading 3"/>
    <w:basedOn w:val="Normal"/>
    <w:next w:val="Normal"/>
    <w:link w:val="Overskrift3Tegn"/>
    <w:qFormat/>
    <w:rsid w:val="00233EDC"/>
    <w:pPr>
      <w:keepNext/>
      <w:keepLines/>
      <w:spacing w:before="360" w:after="160" w:line="320" w:lineRule="atLeast"/>
      <w:jc w:val="left"/>
      <w:outlineLvl w:val="2"/>
    </w:pPr>
    <w:rPr>
      <w:rFonts w:asciiTheme="majorHAnsi" w:eastAsiaTheme="majorEastAsia" w:hAnsiTheme="majorHAnsi" w:cstheme="majorBidi"/>
      <w:color w:val="000000" w:themeColor="text1"/>
      <w:sz w:val="28"/>
    </w:rPr>
  </w:style>
  <w:style w:type="paragraph" w:styleId="Overskrift4">
    <w:name w:val="heading 4"/>
    <w:basedOn w:val="Normal"/>
    <w:next w:val="Normal"/>
    <w:link w:val="Overskrift4Tegn"/>
    <w:qFormat/>
    <w:rsid w:val="00233EDC"/>
    <w:pPr>
      <w:keepNext/>
      <w:keepLines/>
      <w:spacing w:before="360" w:after="160" w:line="280" w:lineRule="atLeast"/>
      <w:jc w:val="left"/>
      <w:outlineLvl w:val="3"/>
    </w:pPr>
    <w:rPr>
      <w:rFonts w:asciiTheme="majorHAnsi" w:eastAsiaTheme="majorEastAsia" w:hAnsiTheme="majorHAnsi" w:cstheme="majorBidi"/>
      <w:iCs/>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233EDC"/>
    <w:pPr>
      <w:tabs>
        <w:tab w:val="center" w:pos="4986"/>
        <w:tab w:val="right" w:pos="9972"/>
      </w:tabs>
      <w:spacing w:after="0"/>
      <w:jc w:val="left"/>
    </w:pPr>
  </w:style>
  <w:style w:type="paragraph" w:styleId="Sidefod">
    <w:name w:val="footer"/>
    <w:basedOn w:val="Normal"/>
    <w:link w:val="SidefodTegn"/>
    <w:uiPriority w:val="99"/>
    <w:semiHidden/>
    <w:rsid w:val="00233EDC"/>
    <w:pPr>
      <w:tabs>
        <w:tab w:val="center" w:pos="4986"/>
        <w:tab w:val="right" w:pos="9972"/>
      </w:tabs>
      <w:spacing w:after="0" w:line="220" w:lineRule="atLeast"/>
      <w:jc w:val="left"/>
    </w:pPr>
    <w:rPr>
      <w:rFonts w:ascii="Corbel" w:hAnsi="Corbel"/>
      <w:color w:val="425C6C"/>
      <w:sz w:val="20"/>
    </w:rPr>
  </w:style>
  <w:style w:type="paragraph" w:customStyle="1" w:styleId="Adresse">
    <w:name w:val="Adresse"/>
    <w:basedOn w:val="Normal"/>
    <w:semiHidden/>
    <w:rsid w:val="00233EDC"/>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233EDC"/>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233EDC"/>
    <w:pPr>
      <w:framePr w:wrap="around"/>
      <w:shd w:val="solid" w:color="FFFFFF" w:fill="FFFFFF"/>
    </w:pPr>
    <w:rPr>
      <w:szCs w:val="20"/>
    </w:rPr>
  </w:style>
  <w:style w:type="paragraph" w:customStyle="1" w:styleId="Dato1">
    <w:name w:val="Dato1"/>
    <w:autoRedefine/>
    <w:semiHidden/>
    <w:rsid w:val="00233EDC"/>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aliases w:val="RH Oversigtstabel,Oversigtstabel"/>
    <w:basedOn w:val="Tabel-Normal"/>
    <w:uiPriority w:val="39"/>
    <w:rsid w:val="0023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233EDC"/>
    <w:rPr>
      <w:rFonts w:asciiTheme="majorHAnsi" w:hAnsiTheme="majorHAnsi"/>
      <w:color w:val="007EC5" w:themeColor="accent1"/>
      <w:sz w:val="44"/>
      <w:szCs w:val="24"/>
    </w:rPr>
  </w:style>
  <w:style w:type="paragraph" w:styleId="Markeringsbobletekst">
    <w:name w:val="Balloon Text"/>
    <w:basedOn w:val="Normal"/>
    <w:link w:val="MarkeringsbobletekstTegn"/>
    <w:semiHidden/>
    <w:rsid w:val="00233EDC"/>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233EDC"/>
    <w:rPr>
      <w:rFonts w:ascii="Tahoma" w:hAnsi="Tahoma" w:cs="Tahoma"/>
      <w:sz w:val="16"/>
      <w:szCs w:val="16"/>
    </w:rPr>
  </w:style>
  <w:style w:type="character" w:styleId="Hyperlink">
    <w:name w:val="Hyperlink"/>
    <w:basedOn w:val="Standardskrifttypeiafsnit"/>
    <w:uiPriority w:val="99"/>
    <w:semiHidden/>
    <w:unhideWhenUsed/>
    <w:rsid w:val="00233EDC"/>
    <w:rPr>
      <w:color w:val="005B8D" w:themeColor="accent5"/>
      <w:u w:val="single"/>
    </w:rPr>
  </w:style>
  <w:style w:type="paragraph" w:customStyle="1" w:styleId="Hjlpetekst">
    <w:name w:val="Hjælpetekst"/>
    <w:basedOn w:val="Sidehoved"/>
    <w:semiHidden/>
    <w:qFormat/>
    <w:rsid w:val="00233EDC"/>
    <w:pPr>
      <w:ind w:right="2720"/>
    </w:pPr>
    <w:rPr>
      <w:i/>
      <w:vanish/>
      <w:color w:val="C00000"/>
    </w:rPr>
  </w:style>
  <w:style w:type="character" w:customStyle="1" w:styleId="Overskrift2Tegn">
    <w:name w:val="Overskrift 2 Tegn"/>
    <w:basedOn w:val="Standardskrifttypeiafsnit"/>
    <w:link w:val="Overskrift2"/>
    <w:rsid w:val="00233EDC"/>
    <w:rPr>
      <w:rFonts w:ascii="Corbel" w:eastAsiaTheme="majorEastAsia" w:hAnsi="Corbel" w:cstheme="majorBidi"/>
      <w:bCs/>
      <w:color w:val="000000" w:themeColor="text1"/>
      <w:sz w:val="32"/>
      <w:szCs w:val="26"/>
    </w:rPr>
  </w:style>
  <w:style w:type="paragraph" w:styleId="Listeafsnit">
    <w:name w:val="List Paragraph"/>
    <w:basedOn w:val="Normal"/>
    <w:uiPriority w:val="34"/>
    <w:qFormat/>
    <w:rsid w:val="00233EDC"/>
    <w:pPr>
      <w:numPr>
        <w:numId w:val="43"/>
      </w:numPr>
      <w:spacing w:after="0"/>
      <w:contextualSpacing/>
    </w:pPr>
  </w:style>
  <w:style w:type="character" w:customStyle="1" w:styleId="SidefodTegn">
    <w:name w:val="Sidefod Tegn"/>
    <w:basedOn w:val="Standardskrifttypeiafsnit"/>
    <w:link w:val="Sidefod"/>
    <w:uiPriority w:val="99"/>
    <w:semiHidden/>
    <w:rsid w:val="00233EDC"/>
    <w:rPr>
      <w:rFonts w:ascii="Corbel" w:hAnsi="Corbel"/>
      <w:color w:val="425C6C"/>
      <w:szCs w:val="24"/>
    </w:rPr>
  </w:style>
  <w:style w:type="paragraph" w:styleId="Afsenderadresse">
    <w:name w:val="envelope return"/>
    <w:basedOn w:val="Normal"/>
    <w:semiHidden/>
    <w:rsid w:val="00233EDC"/>
    <w:pPr>
      <w:spacing w:after="90" w:line="220" w:lineRule="exact"/>
      <w:jc w:val="left"/>
    </w:pPr>
    <w:rPr>
      <w:rFonts w:asciiTheme="majorHAnsi" w:eastAsiaTheme="majorEastAsia" w:hAnsiTheme="majorHAnsi" w:cstheme="majorBidi"/>
      <w:color w:val="425C6C" w:themeColor="text2"/>
      <w:sz w:val="20"/>
      <w:szCs w:val="20"/>
    </w:rPr>
  </w:style>
  <w:style w:type="paragraph" w:customStyle="1" w:styleId="Sidenummerering">
    <w:name w:val="Sidenummerering"/>
    <w:basedOn w:val="Sidefod"/>
    <w:uiPriority w:val="3"/>
    <w:semiHidden/>
    <w:qFormat/>
    <w:rsid w:val="00233EDC"/>
    <w:pPr>
      <w:spacing w:line="240" w:lineRule="auto"/>
    </w:pPr>
    <w:rPr>
      <w:color w:val="000000" w:themeColor="text1"/>
      <w:sz w:val="15"/>
    </w:rPr>
  </w:style>
  <w:style w:type="paragraph" w:customStyle="1" w:styleId="Underskriveroplysninger">
    <w:name w:val="Underskriveroplysninger"/>
    <w:basedOn w:val="Modtageradresse"/>
    <w:uiPriority w:val="2"/>
    <w:semiHidden/>
    <w:qFormat/>
    <w:rsid w:val="00233EDC"/>
    <w:pPr>
      <w:keepNext/>
      <w:widowControl w:val="0"/>
    </w:pPr>
  </w:style>
  <w:style w:type="paragraph" w:styleId="Modtageradresse">
    <w:name w:val="envelope address"/>
    <w:basedOn w:val="Normal"/>
    <w:semiHidden/>
    <w:rsid w:val="00233EDC"/>
    <w:pPr>
      <w:spacing w:line="240" w:lineRule="atLeast"/>
    </w:pPr>
    <w:rPr>
      <w:rFonts w:asciiTheme="majorHAnsi" w:eastAsiaTheme="majorEastAsia" w:hAnsiTheme="majorHAnsi" w:cstheme="majorBidi"/>
      <w:color w:val="425C6C" w:themeColor="text2"/>
      <w:sz w:val="20"/>
    </w:rPr>
  </w:style>
  <w:style w:type="paragraph" w:customStyle="1" w:styleId="Underskrivernavn">
    <w:name w:val="Underskrivernavn"/>
    <w:basedOn w:val="Underskriveroplysninger"/>
    <w:next w:val="Underskriveroplysninger"/>
    <w:uiPriority w:val="2"/>
    <w:semiHidden/>
    <w:qFormat/>
    <w:rsid w:val="00233EDC"/>
    <w:rPr>
      <w:color w:val="007EC5" w:themeColor="accent1"/>
    </w:rPr>
  </w:style>
  <w:style w:type="character" w:customStyle="1" w:styleId="SidehovedTegn">
    <w:name w:val="Sidehoved Tegn"/>
    <w:basedOn w:val="Standardskrifttypeiafsnit"/>
    <w:link w:val="Sidehoved"/>
    <w:semiHidden/>
    <w:rsid w:val="00233EDC"/>
    <w:rPr>
      <w:rFonts w:asciiTheme="minorHAnsi" w:hAnsiTheme="minorHAnsi"/>
      <w:sz w:val="22"/>
      <w:szCs w:val="24"/>
    </w:rPr>
  </w:style>
  <w:style w:type="character" w:customStyle="1" w:styleId="Overskrift3Tegn">
    <w:name w:val="Overskrift 3 Tegn"/>
    <w:basedOn w:val="Standardskrifttypeiafsnit"/>
    <w:link w:val="Overskrift3"/>
    <w:rsid w:val="00233EDC"/>
    <w:rPr>
      <w:rFonts w:asciiTheme="majorHAnsi" w:eastAsiaTheme="majorEastAsia" w:hAnsiTheme="majorHAnsi" w:cstheme="majorBidi"/>
      <w:color w:val="000000" w:themeColor="text1"/>
      <w:sz w:val="28"/>
      <w:szCs w:val="24"/>
    </w:rPr>
  </w:style>
  <w:style w:type="paragraph" w:customStyle="1" w:styleId="Initialer">
    <w:name w:val="Initialer"/>
    <w:basedOn w:val="Afsenderadresse"/>
    <w:uiPriority w:val="2"/>
    <w:semiHidden/>
    <w:qFormat/>
    <w:rsid w:val="00233EDC"/>
    <w:rPr>
      <w:caps/>
    </w:rPr>
  </w:style>
  <w:style w:type="character" w:customStyle="1" w:styleId="Overskrift4Tegn">
    <w:name w:val="Overskrift 4 Tegn"/>
    <w:basedOn w:val="Standardskrifttypeiafsnit"/>
    <w:link w:val="Overskrift4"/>
    <w:rsid w:val="00233EDC"/>
    <w:rPr>
      <w:rFonts w:asciiTheme="majorHAnsi" w:eastAsiaTheme="majorEastAsia" w:hAnsiTheme="majorHAnsi" w:cstheme="majorBidi"/>
      <w:iCs/>
      <w:sz w:val="24"/>
      <w:szCs w:val="24"/>
    </w:rPr>
  </w:style>
  <w:style w:type="paragraph" w:styleId="Fodnotetekst">
    <w:name w:val="footnote text"/>
    <w:basedOn w:val="Normal"/>
    <w:link w:val="FodnotetekstTegn"/>
    <w:semiHidden/>
    <w:unhideWhenUsed/>
    <w:rsid w:val="00233EDC"/>
    <w:pPr>
      <w:tabs>
        <w:tab w:val="left" w:pos="170"/>
      </w:tabs>
      <w:spacing w:after="0" w:line="240" w:lineRule="auto"/>
      <w:jc w:val="left"/>
    </w:pPr>
    <w:rPr>
      <w:color w:val="425C6C" w:themeColor="text2"/>
      <w:sz w:val="16"/>
      <w:szCs w:val="20"/>
    </w:rPr>
  </w:style>
  <w:style w:type="character" w:customStyle="1" w:styleId="FodnotetekstTegn">
    <w:name w:val="Fodnotetekst Tegn"/>
    <w:basedOn w:val="Standardskrifttypeiafsnit"/>
    <w:link w:val="Fodnotetekst"/>
    <w:semiHidden/>
    <w:rsid w:val="00233EDC"/>
    <w:rPr>
      <w:rFonts w:asciiTheme="minorHAnsi" w:hAnsiTheme="minorHAnsi"/>
      <w:color w:val="425C6C" w:themeColor="text2"/>
      <w:sz w:val="16"/>
    </w:rPr>
  </w:style>
  <w:style w:type="paragraph" w:styleId="Billedtekst">
    <w:name w:val="caption"/>
    <w:basedOn w:val="Normal"/>
    <w:next w:val="Normal"/>
    <w:semiHidden/>
    <w:unhideWhenUsed/>
    <w:qFormat/>
    <w:rsid w:val="00233EDC"/>
    <w:pPr>
      <w:spacing w:line="240" w:lineRule="auto"/>
      <w:jc w:val="left"/>
    </w:pPr>
    <w:rPr>
      <w:iCs/>
      <w:color w:val="425C6C" w:themeColor="text2"/>
      <w:sz w:val="16"/>
      <w:szCs w:val="18"/>
    </w:rPr>
  </w:style>
  <w:style w:type="paragraph" w:customStyle="1" w:styleId="Boksoverskrift">
    <w:name w:val="Boksoverskrift"/>
    <w:basedOn w:val="Normal"/>
    <w:next w:val="Normal"/>
    <w:semiHidden/>
    <w:qFormat/>
    <w:rsid w:val="00233EDC"/>
    <w:pPr>
      <w:spacing w:after="160" w:line="320" w:lineRule="atLeast"/>
      <w:jc w:val="left"/>
    </w:pPr>
    <w:rPr>
      <w:rFonts w:asciiTheme="majorHAnsi" w:eastAsiaTheme="minorHAnsi" w:hAnsiTheme="majorHAnsi"/>
      <w:color w:val="000000" w:themeColor="text1"/>
      <w:sz w:val="28"/>
      <w:szCs w:val="20"/>
      <w:lang w:eastAsia="en-US"/>
    </w:rPr>
  </w:style>
  <w:style w:type="table" w:customStyle="1" w:styleId="SDStabel">
    <w:name w:val="SDS tabel"/>
    <w:basedOn w:val="Tabel-Normal"/>
    <w:uiPriority w:val="99"/>
    <w:rsid w:val="00233EDC"/>
    <w:tblPr>
      <w:tblStyleColBandSize w:val="1"/>
      <w:tblBorders>
        <w:insideH w:val="single" w:sz="4" w:space="0" w:color="425C6C" w:themeColor="text2"/>
      </w:tblBorders>
      <w:tblCellMar>
        <w:left w:w="57" w:type="dxa"/>
        <w:right w:w="57" w:type="dxa"/>
      </w:tblCellMar>
    </w:tblPr>
    <w:tcPr>
      <w:shd w:val="clear" w:color="auto" w:fill="auto"/>
    </w:tcPr>
    <w:tblStylePr w:type="firstRow">
      <w:tblPr/>
      <w:tcPr>
        <w:shd w:val="clear" w:color="auto" w:fill="005B8D"/>
      </w:tcPr>
    </w:tblStylePr>
    <w:tblStylePr w:type="lastRow">
      <w:rPr>
        <w:b/>
      </w:rPr>
    </w:tblStylePr>
    <w:tblStylePr w:type="band1Vert">
      <w:tblPr/>
      <w:tcPr>
        <w:shd w:val="clear" w:color="auto" w:fill="EEF1F4" w:themeFill="background2"/>
      </w:tcPr>
    </w:tblStylePr>
  </w:style>
  <w:style w:type="paragraph" w:customStyle="1" w:styleId="Tabelrkkeoverskrift">
    <w:name w:val="Tabelrækkeoverskrift"/>
    <w:basedOn w:val="Normal"/>
    <w:uiPriority w:val="7"/>
    <w:qFormat/>
    <w:rsid w:val="00233EDC"/>
    <w:pPr>
      <w:spacing w:before="40" w:after="40" w:line="240" w:lineRule="atLeast"/>
    </w:pPr>
    <w:rPr>
      <w:b/>
      <w:sz w:val="20"/>
    </w:rPr>
  </w:style>
  <w:style w:type="paragraph" w:customStyle="1" w:styleId="Tabeltal">
    <w:name w:val="Tabeltal"/>
    <w:basedOn w:val="Normal"/>
    <w:uiPriority w:val="5"/>
    <w:qFormat/>
    <w:rsid w:val="00233EDC"/>
    <w:pPr>
      <w:spacing w:before="40" w:after="40" w:line="240" w:lineRule="atLeast"/>
      <w:jc w:val="right"/>
    </w:pPr>
    <w:rPr>
      <w:sz w:val="18"/>
    </w:rPr>
  </w:style>
  <w:style w:type="paragraph" w:customStyle="1" w:styleId="Tabeltekst">
    <w:name w:val="Tabeltekst"/>
    <w:basedOn w:val="Normal"/>
    <w:uiPriority w:val="4"/>
    <w:qFormat/>
    <w:rsid w:val="00233EDC"/>
    <w:pPr>
      <w:spacing w:before="40" w:after="40" w:line="240" w:lineRule="atLeast"/>
      <w:jc w:val="left"/>
    </w:pPr>
    <w:rPr>
      <w:sz w:val="20"/>
    </w:rPr>
  </w:style>
  <w:style w:type="paragraph" w:customStyle="1" w:styleId="Tabelkolonneoverskrift">
    <w:name w:val="Tabelkolonneoverskrift"/>
    <w:basedOn w:val="Tabeltekst"/>
    <w:uiPriority w:val="6"/>
    <w:qFormat/>
    <w:rsid w:val="00233EDC"/>
    <w:rPr>
      <w:b/>
      <w:color w:val="FFFFFF"/>
    </w:rPr>
  </w:style>
  <w:style w:type="paragraph" w:customStyle="1" w:styleId="Bokstekst">
    <w:name w:val="Bokstekst"/>
    <w:basedOn w:val="Normal"/>
    <w:semiHidden/>
    <w:qFormat/>
    <w:rsid w:val="00233EDC"/>
    <w:rPr>
      <w:rFonts w:eastAsiaTheme="minorHAnsi"/>
      <w:color w:val="000000"/>
      <w:szCs w:val="20"/>
      <w:lang w:eastAsia="en-US"/>
    </w:rPr>
  </w:style>
  <w:style w:type="paragraph" w:customStyle="1" w:styleId="Elementnote">
    <w:name w:val="Elementnote"/>
    <w:basedOn w:val="Normal"/>
    <w:uiPriority w:val="1"/>
    <w:semiHidden/>
    <w:qFormat/>
    <w:rsid w:val="00233EDC"/>
    <w:pPr>
      <w:spacing w:after="0" w:line="240" w:lineRule="auto"/>
      <w:jc w:val="left"/>
    </w:pPr>
    <w:rPr>
      <w:color w:val="425C6C" w:themeColor="text2"/>
      <w:sz w:val="16"/>
      <w:szCs w:val="20"/>
    </w:rPr>
  </w:style>
  <w:style w:type="paragraph" w:customStyle="1" w:styleId="Elementoverskrift">
    <w:name w:val="Elementoverskrift"/>
    <w:basedOn w:val="Normal"/>
    <w:uiPriority w:val="1"/>
    <w:semiHidden/>
    <w:qFormat/>
    <w:rsid w:val="00233EDC"/>
    <w:pPr>
      <w:keepNext/>
      <w:spacing w:line="216" w:lineRule="auto"/>
      <w:jc w:val="left"/>
    </w:pPr>
    <w:rPr>
      <w:rFonts w:ascii="Corbel" w:hAnsi="Corbel"/>
      <w:color w:val="000000" w:themeColor="text1"/>
      <w:sz w:val="24"/>
    </w:rPr>
  </w:style>
  <w:style w:type="paragraph" w:customStyle="1" w:styleId="Minimerafsnit">
    <w:name w:val="Minimerafsnit"/>
    <w:basedOn w:val="Normal"/>
    <w:uiPriority w:val="1"/>
    <w:semiHidden/>
    <w:qFormat/>
    <w:rsid w:val="00233EDC"/>
    <w:pPr>
      <w:spacing w:line="20" w:lineRule="exact"/>
      <w:jc w:val="left"/>
    </w:pPr>
    <w:rPr>
      <w:sz w:val="2"/>
    </w:rPr>
  </w:style>
  <w:style w:type="paragraph" w:customStyle="1" w:styleId="Figurfelt">
    <w:name w:val="Figurfelt"/>
    <w:basedOn w:val="Normal"/>
    <w:semiHidden/>
    <w:qFormat/>
    <w:rsid w:val="00233EDC"/>
    <w:pPr>
      <w:keepNext/>
      <w:keepLines/>
      <w:spacing w:after="0" w:line="240" w:lineRule="auto"/>
      <w:jc w:val="center"/>
    </w:pPr>
    <w:rPr>
      <w:szCs w:val="20"/>
    </w:rPr>
  </w:style>
  <w:style w:type="character" w:styleId="BesgtLink">
    <w:name w:val="FollowedHyperlink"/>
    <w:basedOn w:val="Standardskrifttypeiafsnit"/>
    <w:semiHidden/>
    <w:unhideWhenUsed/>
    <w:rsid w:val="00233EDC"/>
    <w:rPr>
      <w:color w:val="005B8D" w:themeColor="accent5"/>
      <w:u w:val="none"/>
    </w:rPr>
  </w:style>
  <w:style w:type="character" w:styleId="Fodnotehenvisning">
    <w:name w:val="footnote reference"/>
    <w:basedOn w:val="Standardskrifttypeiafsnit"/>
    <w:semiHidden/>
    <w:unhideWhenUsed/>
    <w:rsid w:val="00233EDC"/>
    <w:rPr>
      <w:vertAlign w:val="superscript"/>
    </w:rPr>
  </w:style>
  <w:style w:type="paragraph" w:customStyle="1" w:styleId="Elementoverskriftbilagsfigur">
    <w:name w:val="Elementoverskrift bilagsfigur"/>
    <w:basedOn w:val="Normal"/>
    <w:uiPriority w:val="2"/>
    <w:semiHidden/>
    <w:qFormat/>
    <w:rsid w:val="00233EDC"/>
    <w:pPr>
      <w:keepNext/>
      <w:tabs>
        <w:tab w:val="left" w:pos="1503"/>
      </w:tabs>
      <w:spacing w:before="360" w:after="120" w:line="216" w:lineRule="auto"/>
      <w:ind w:left="1503" w:hanging="1503"/>
      <w:jc w:val="left"/>
    </w:pPr>
    <w:rPr>
      <w:rFonts w:ascii="Corbel" w:hAnsi="Corbel"/>
      <w:color w:val="000000" w:themeColor="text1"/>
      <w:sz w:val="24"/>
    </w:rPr>
  </w:style>
  <w:style w:type="paragraph" w:customStyle="1" w:styleId="Elementoverskriftbilagstabel">
    <w:name w:val="Elementoverskrift bilagstabel"/>
    <w:basedOn w:val="Normal"/>
    <w:uiPriority w:val="2"/>
    <w:semiHidden/>
    <w:qFormat/>
    <w:rsid w:val="00233EDC"/>
    <w:pPr>
      <w:keepNext/>
      <w:tabs>
        <w:tab w:val="left" w:pos="1531"/>
      </w:tabs>
      <w:spacing w:before="360" w:after="120" w:line="216" w:lineRule="auto"/>
      <w:ind w:left="1531" w:hanging="1531"/>
      <w:jc w:val="left"/>
    </w:pPr>
    <w:rPr>
      <w:rFonts w:ascii="Corbel" w:hAnsi="Corbel"/>
      <w:color w:val="000000" w:themeColor="text1"/>
      <w:sz w:val="24"/>
    </w:rPr>
  </w:style>
  <w:style w:type="paragraph" w:customStyle="1" w:styleId="Elementoverskriftfigur">
    <w:name w:val="Elementoverskrift figur"/>
    <w:basedOn w:val="Normal"/>
    <w:uiPriority w:val="2"/>
    <w:semiHidden/>
    <w:qFormat/>
    <w:rsid w:val="00233EDC"/>
    <w:pPr>
      <w:keepNext/>
      <w:tabs>
        <w:tab w:val="left" w:pos="964"/>
      </w:tabs>
      <w:spacing w:before="360" w:after="120" w:line="216" w:lineRule="auto"/>
      <w:ind w:left="964" w:hanging="964"/>
      <w:jc w:val="left"/>
    </w:pPr>
    <w:rPr>
      <w:rFonts w:ascii="Corbel" w:hAnsi="Corbel"/>
      <w:color w:val="000000" w:themeColor="text1"/>
      <w:sz w:val="24"/>
    </w:rPr>
  </w:style>
  <w:style w:type="paragraph" w:customStyle="1" w:styleId="Elementoverskrifttabel">
    <w:name w:val="Elementoverskrift tabel"/>
    <w:basedOn w:val="Normal"/>
    <w:uiPriority w:val="2"/>
    <w:semiHidden/>
    <w:qFormat/>
    <w:rsid w:val="00233EDC"/>
    <w:pPr>
      <w:keepNext/>
      <w:tabs>
        <w:tab w:val="left" w:pos="992"/>
      </w:tabs>
      <w:spacing w:before="360" w:after="120" w:line="216" w:lineRule="auto"/>
      <w:ind w:left="992" w:hanging="992"/>
      <w:jc w:val="left"/>
    </w:pPr>
    <w:rPr>
      <w:rFonts w:ascii="Corbel" w:hAnsi="Corbel"/>
      <w:color w:val="000000" w:themeColor="text1"/>
      <w:sz w:val="24"/>
    </w:rPr>
  </w:style>
  <w:style w:type="paragraph" w:customStyle="1" w:styleId="Bilagsoverskrift1">
    <w:name w:val="Bilagsoverskrift 1"/>
    <w:basedOn w:val="Normal"/>
    <w:next w:val="Normal"/>
    <w:uiPriority w:val="1"/>
    <w:qFormat/>
    <w:rsid w:val="00233EDC"/>
    <w:pPr>
      <w:keepNext/>
      <w:keepLines/>
      <w:pageBreakBefore/>
      <w:numPr>
        <w:numId w:val="42"/>
      </w:numPr>
      <w:spacing w:after="320" w:line="480" w:lineRule="atLeast"/>
      <w:jc w:val="left"/>
      <w:outlineLvl w:val="0"/>
    </w:pPr>
    <w:rPr>
      <w:rFonts w:asciiTheme="majorHAnsi" w:hAnsiTheme="majorHAnsi"/>
      <w:color w:val="007EC5" w:themeColor="accent1"/>
      <w:sz w:val="44"/>
    </w:rPr>
  </w:style>
  <w:style w:type="paragraph" w:customStyle="1" w:styleId="Billedfelt">
    <w:name w:val="Billedfelt"/>
    <w:basedOn w:val="Normal"/>
    <w:uiPriority w:val="2"/>
    <w:semiHidden/>
    <w:qFormat/>
    <w:rsid w:val="00233EDC"/>
    <w:pPr>
      <w:spacing w:after="0" w:line="240" w:lineRule="auto"/>
    </w:pPr>
  </w:style>
  <w:style w:type="paragraph" w:customStyle="1" w:styleId="Signaturforklaring">
    <w:name w:val="Signaturforklaring"/>
    <w:basedOn w:val="Normal"/>
    <w:uiPriority w:val="18"/>
    <w:semiHidden/>
    <w:qFormat/>
    <w:rsid w:val="00233EDC"/>
    <w:pPr>
      <w:spacing w:after="120" w:line="240" w:lineRule="atLeast"/>
    </w:pPr>
    <w:rPr>
      <w:rFonts w:cstheme="minorHAnsi"/>
      <w:sz w:val="20"/>
      <w:szCs w:val="16"/>
    </w:rPr>
  </w:style>
  <w:style w:type="paragraph" w:customStyle="1" w:styleId="Signaturforklaringoverskrift">
    <w:name w:val="Signaturforklaring overskrift"/>
    <w:basedOn w:val="Normal"/>
    <w:uiPriority w:val="1"/>
    <w:semiHidden/>
    <w:qFormat/>
    <w:rsid w:val="00233EDC"/>
    <w:pPr>
      <w:spacing w:line="360" w:lineRule="atLeast"/>
      <w:outlineLvl w:val="0"/>
    </w:pPr>
    <w:rPr>
      <w:rFonts w:asciiTheme="majorHAnsi" w:hAnsiTheme="majorHAnsi"/>
      <w:sz w:val="32"/>
    </w:rPr>
  </w:style>
  <w:style w:type="paragraph" w:customStyle="1" w:styleId="Punktliste">
    <w:name w:val="Punktliste"/>
    <w:basedOn w:val="Listeafsnit"/>
    <w:uiPriority w:val="1"/>
    <w:semiHidden/>
    <w:qFormat/>
    <w:rsid w:val="00233EDC"/>
  </w:style>
  <w:style w:type="paragraph" w:customStyle="1" w:styleId="Afdeling">
    <w:name w:val="Afdeling"/>
    <w:basedOn w:val="Afsenderadresse"/>
    <w:next w:val="Afsenderadresse"/>
    <w:uiPriority w:val="99"/>
    <w:semiHidden/>
    <w:qFormat/>
    <w:rsid w:val="00233EDC"/>
  </w:style>
  <w:style w:type="paragraph" w:customStyle="1" w:styleId="INIT">
    <w:name w:val="INIT"/>
    <w:basedOn w:val="Afsenderadresse"/>
    <w:next w:val="Adresse"/>
    <w:uiPriority w:val="99"/>
    <w:semiHidden/>
    <w:qFormat/>
    <w:rsid w:val="00233EDC"/>
  </w:style>
  <w:style w:type="paragraph" w:customStyle="1" w:styleId="Tabelopdeling">
    <w:name w:val="Tabelopdeling"/>
    <w:basedOn w:val="Normal"/>
    <w:uiPriority w:val="2"/>
    <w:semiHidden/>
    <w:qFormat/>
    <w:rsid w:val="00233EDC"/>
    <w:pPr>
      <w:keepNext/>
      <w:spacing w:after="0" w:line="20" w:lineRule="exact"/>
    </w:pPr>
    <w:rPr>
      <w:sz w:val="2"/>
    </w:rPr>
  </w:style>
  <w:style w:type="character" w:styleId="Pladsholdertekst">
    <w:name w:val="Placeholder Text"/>
    <w:basedOn w:val="Standardskrifttypeiafsnit"/>
    <w:uiPriority w:val="99"/>
    <w:semiHidden/>
    <w:rsid w:val="00D729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teket.dk/findapotek?filter=" TargetMode="External"/><Relationship Id="rId13" Type="http://schemas.openxmlformats.org/officeDocument/2006/relationships/hyperlink" Target="https://www.borger.d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upport.microsoft.com/da-dk/windows/%C3%A5bn-klippev%C3%A6rkt%C3%B8jet-og-tag-et-sk%C3%A6rmbillede-a35ac9ff-4a58-24c9-3253-f12bac9f9d4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da-dk/HT2013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DS_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EBB5EA41141F9834FB64C774C81FA"/>
        <w:category>
          <w:name w:val="Generelt"/>
          <w:gallery w:val="placeholder"/>
        </w:category>
        <w:types>
          <w:type w:val="bbPlcHdr"/>
        </w:types>
        <w:behaviors>
          <w:behavior w:val="content"/>
        </w:behaviors>
        <w:guid w:val="{C2ADB8CF-7E7D-43CC-BC9D-39CCDAC3EADF}"/>
      </w:docPartPr>
      <w:docPartBody>
        <w:p w:rsidR="00000000" w:rsidRDefault="006A3522" w:rsidP="006A3522">
          <w:pPr>
            <w:pStyle w:val="98DEBB5EA41141F9834FB64C774C81FA"/>
          </w:pPr>
          <w:r w:rsidRPr="00F72B61">
            <w:rPr>
              <w:rStyle w:val="Pladsholdertekst"/>
            </w:rPr>
            <w:t>Klik eller tryk her for at skrive tekst.</w:t>
          </w:r>
        </w:p>
      </w:docPartBody>
    </w:docPart>
    <w:docPart>
      <w:docPartPr>
        <w:name w:val="BD22A5B11C6A4330A68EE540C720EB5D"/>
        <w:category>
          <w:name w:val="Generelt"/>
          <w:gallery w:val="placeholder"/>
        </w:category>
        <w:types>
          <w:type w:val="bbPlcHdr"/>
        </w:types>
        <w:behaviors>
          <w:behavior w:val="content"/>
        </w:behaviors>
        <w:guid w:val="{00F1C56F-DB6F-4598-87DB-9C5E68769BB1}"/>
      </w:docPartPr>
      <w:docPartBody>
        <w:p w:rsidR="00000000" w:rsidRDefault="006A3522" w:rsidP="006A3522">
          <w:pPr>
            <w:pStyle w:val="BD22A5B11C6A4330A68EE540C720EB5D"/>
          </w:pPr>
          <w:r w:rsidRPr="00F72B61">
            <w:rPr>
              <w:rStyle w:val="Pladsholdertekst"/>
            </w:rPr>
            <w:t>Klik eller tryk her for at skrive tekst.</w:t>
          </w:r>
        </w:p>
      </w:docPartBody>
    </w:docPart>
    <w:docPart>
      <w:docPartPr>
        <w:name w:val="EBAE925255114F2F91F9BE0DE62BB84E"/>
        <w:category>
          <w:name w:val="Generelt"/>
          <w:gallery w:val="placeholder"/>
        </w:category>
        <w:types>
          <w:type w:val="bbPlcHdr"/>
        </w:types>
        <w:behaviors>
          <w:behavior w:val="content"/>
        </w:behaviors>
        <w:guid w:val="{6233C8AA-0874-4491-B3E9-96E045458188}"/>
      </w:docPartPr>
      <w:docPartBody>
        <w:p w:rsidR="00000000" w:rsidRDefault="006A3522" w:rsidP="006A3522">
          <w:pPr>
            <w:pStyle w:val="EBAE925255114F2F91F9BE0DE62BB84E"/>
          </w:pPr>
          <w:r w:rsidRPr="00F72B61">
            <w:rPr>
              <w:rStyle w:val="Pladsholdertekst"/>
            </w:rPr>
            <w:t>Klik eller tryk her for at skrive tekst.</w:t>
          </w:r>
        </w:p>
      </w:docPartBody>
    </w:docPart>
    <w:docPart>
      <w:docPartPr>
        <w:name w:val="8AB5B06B68534EEBAFCF73F2D9E26B4B"/>
        <w:category>
          <w:name w:val="Generelt"/>
          <w:gallery w:val="placeholder"/>
        </w:category>
        <w:types>
          <w:type w:val="bbPlcHdr"/>
        </w:types>
        <w:behaviors>
          <w:behavior w:val="content"/>
        </w:behaviors>
        <w:guid w:val="{A32ACD74-7802-4301-8E7A-000DDC4EB0A9}"/>
      </w:docPartPr>
      <w:docPartBody>
        <w:p w:rsidR="00000000" w:rsidRDefault="006A3522" w:rsidP="006A3522">
          <w:pPr>
            <w:pStyle w:val="8AB5B06B68534EEBAFCF73F2D9E26B4B"/>
          </w:pPr>
          <w:r w:rsidRPr="00F72B61">
            <w:rPr>
              <w:rStyle w:val="Pladsholdertekst"/>
            </w:rPr>
            <w:t>Klik eller tryk her for at skrive tekst.</w:t>
          </w:r>
        </w:p>
      </w:docPartBody>
    </w:docPart>
    <w:docPart>
      <w:docPartPr>
        <w:name w:val="4B1CA755351A45A288BDEF1C4A7A1B97"/>
        <w:category>
          <w:name w:val="Generelt"/>
          <w:gallery w:val="placeholder"/>
        </w:category>
        <w:types>
          <w:type w:val="bbPlcHdr"/>
        </w:types>
        <w:behaviors>
          <w:behavior w:val="content"/>
        </w:behaviors>
        <w:guid w:val="{029C4D2B-B29F-4E16-8AC1-AC5B4378A922}"/>
      </w:docPartPr>
      <w:docPartBody>
        <w:p w:rsidR="00000000" w:rsidRDefault="006A3522" w:rsidP="006A3522">
          <w:pPr>
            <w:pStyle w:val="4B1CA755351A45A288BDEF1C4A7A1B97"/>
          </w:pPr>
          <w:r w:rsidRPr="00F72B61">
            <w:rPr>
              <w:rStyle w:val="Pladsholdertekst"/>
            </w:rPr>
            <w:t>Klik eller tryk her for at skrive tekst.</w:t>
          </w:r>
        </w:p>
      </w:docPartBody>
    </w:docPart>
    <w:docPart>
      <w:docPartPr>
        <w:name w:val="19E00B5E7503476D9280D9DD6065A894"/>
        <w:category>
          <w:name w:val="Generelt"/>
          <w:gallery w:val="placeholder"/>
        </w:category>
        <w:types>
          <w:type w:val="bbPlcHdr"/>
        </w:types>
        <w:behaviors>
          <w:behavior w:val="content"/>
        </w:behaviors>
        <w:guid w:val="{04B1FADB-2D6F-4D14-89F7-8A4AD1BEA941}"/>
      </w:docPartPr>
      <w:docPartBody>
        <w:p w:rsidR="00000000" w:rsidRDefault="006A3522" w:rsidP="006A3522">
          <w:pPr>
            <w:pStyle w:val="19E00B5E7503476D9280D9DD6065A894"/>
          </w:pPr>
          <w:r w:rsidRPr="00F72B61">
            <w:rPr>
              <w:rStyle w:val="Pladsholdertekst"/>
            </w:rPr>
            <w:t>Klik eller tryk her for at skrive tekst.</w:t>
          </w:r>
        </w:p>
      </w:docPartBody>
    </w:docPart>
    <w:docPart>
      <w:docPartPr>
        <w:name w:val="1F03F1B1E76B45AAAB37AC81011E8B0B"/>
        <w:category>
          <w:name w:val="Generelt"/>
          <w:gallery w:val="placeholder"/>
        </w:category>
        <w:types>
          <w:type w:val="bbPlcHdr"/>
        </w:types>
        <w:behaviors>
          <w:behavior w:val="content"/>
        </w:behaviors>
        <w:guid w:val="{FEC7E904-9680-40F2-B5F8-8C4E26469FF8}"/>
      </w:docPartPr>
      <w:docPartBody>
        <w:p w:rsidR="00000000" w:rsidRDefault="006A3522" w:rsidP="006A3522">
          <w:pPr>
            <w:pStyle w:val="1F03F1B1E76B45AAAB37AC81011E8B0B"/>
          </w:pPr>
          <w:r w:rsidRPr="00F72B61">
            <w:rPr>
              <w:rStyle w:val="Pladsholdertekst"/>
            </w:rPr>
            <w:t>Klik eller tryk her for at skrive tekst.</w:t>
          </w:r>
        </w:p>
      </w:docPartBody>
    </w:docPart>
    <w:docPart>
      <w:docPartPr>
        <w:name w:val="BE0862D8134B4B10B84DE2C0920C8EE8"/>
        <w:category>
          <w:name w:val="Generelt"/>
          <w:gallery w:val="placeholder"/>
        </w:category>
        <w:types>
          <w:type w:val="bbPlcHdr"/>
        </w:types>
        <w:behaviors>
          <w:behavior w:val="content"/>
        </w:behaviors>
        <w:guid w:val="{EA3E26BD-22CF-4B3A-AB57-1253FF3700E4}"/>
      </w:docPartPr>
      <w:docPartBody>
        <w:p w:rsidR="00000000" w:rsidRDefault="006A3522" w:rsidP="006A3522">
          <w:pPr>
            <w:pStyle w:val="BE0862D8134B4B10B84DE2C0920C8EE8"/>
          </w:pPr>
          <w:r w:rsidRPr="00F72B6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2"/>
    <w:rsid w:val="004C252D"/>
    <w:rsid w:val="006A35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522"/>
    <w:rPr>
      <w:color w:val="808080"/>
    </w:rPr>
  </w:style>
  <w:style w:type="paragraph" w:customStyle="1" w:styleId="98DEBB5EA41141F9834FB64C774C81FA">
    <w:name w:val="98DEBB5EA41141F9834FB64C774C81FA"/>
    <w:rsid w:val="006A3522"/>
  </w:style>
  <w:style w:type="paragraph" w:customStyle="1" w:styleId="BD22A5B11C6A4330A68EE540C720EB5D">
    <w:name w:val="BD22A5B11C6A4330A68EE540C720EB5D"/>
    <w:rsid w:val="006A3522"/>
  </w:style>
  <w:style w:type="paragraph" w:customStyle="1" w:styleId="EBAE925255114F2F91F9BE0DE62BB84E">
    <w:name w:val="EBAE925255114F2F91F9BE0DE62BB84E"/>
    <w:rsid w:val="006A3522"/>
  </w:style>
  <w:style w:type="paragraph" w:customStyle="1" w:styleId="8AB5B06B68534EEBAFCF73F2D9E26B4B">
    <w:name w:val="8AB5B06B68534EEBAFCF73F2D9E26B4B"/>
    <w:rsid w:val="006A3522"/>
  </w:style>
  <w:style w:type="paragraph" w:customStyle="1" w:styleId="4B1CA755351A45A288BDEF1C4A7A1B97">
    <w:name w:val="4B1CA755351A45A288BDEF1C4A7A1B97"/>
    <w:rsid w:val="006A3522"/>
  </w:style>
  <w:style w:type="paragraph" w:customStyle="1" w:styleId="19E00B5E7503476D9280D9DD6065A894">
    <w:name w:val="19E00B5E7503476D9280D9DD6065A894"/>
    <w:rsid w:val="006A3522"/>
  </w:style>
  <w:style w:type="paragraph" w:customStyle="1" w:styleId="1F03F1B1E76B45AAAB37AC81011E8B0B">
    <w:name w:val="1F03F1B1E76B45AAAB37AC81011E8B0B"/>
    <w:rsid w:val="006A3522"/>
  </w:style>
  <w:style w:type="paragraph" w:customStyle="1" w:styleId="BE0862D8134B4B10B84DE2C0920C8EE8">
    <w:name w:val="BE0862D8134B4B10B84DE2C0920C8EE8"/>
    <w:rsid w:val="006A3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ndhedsdatastyrelsen tema">
  <a:themeElements>
    <a:clrScheme name="Sundhedsdatastyrelsen farver">
      <a:dk1>
        <a:sysClr val="windowText" lastClr="000000"/>
      </a:dk1>
      <a:lt1>
        <a:sysClr val="window" lastClr="FFFFFF"/>
      </a:lt1>
      <a:dk2>
        <a:srgbClr val="425C6C"/>
      </a:dk2>
      <a:lt2>
        <a:srgbClr val="EEF1F4"/>
      </a:lt2>
      <a:accent1>
        <a:srgbClr val="007EC5"/>
      </a:accent1>
      <a:accent2>
        <a:srgbClr val="BFE600"/>
      </a:accent2>
      <a:accent3>
        <a:srgbClr val="5C8096"/>
      </a:accent3>
      <a:accent4>
        <a:srgbClr val="FFD400"/>
      </a:accent4>
      <a:accent5>
        <a:srgbClr val="005B8D"/>
      </a:accent5>
      <a:accent6>
        <a:srgbClr val="53A71C"/>
      </a:accent6>
      <a:hlink>
        <a:srgbClr val="005B8D"/>
      </a:hlink>
      <a:folHlink>
        <a:srgbClr val="005B8D"/>
      </a:folHlink>
    </a:clrScheme>
    <a:fontScheme name="Sundhedsdatastyrelsen fonte">
      <a:majorFont>
        <a:latin typeface="Corbel"/>
        <a:ea typeface=""/>
        <a:cs typeface=""/>
      </a:majorFont>
      <a:minorFont>
        <a:latin typeface="Calibr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ndhedsdatastyrelsen tema" id="{FDBA61C2-08E4-480D-9F07-65DA29B4656E}" vid="{7A387282-9F64-4D5D-8EDC-AC269DA18ED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B3414-FB04-4DF1-9EB4-324BA294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SDS_Notat.dotm</Template>
  <TotalTime>41</TotalTime>
  <Pages>3</Pages>
  <Words>660</Words>
  <Characters>4429</Characters>
  <Application>Microsoft Office Word</Application>
  <DocSecurity>0</DocSecurity>
  <Lines>103</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 til anmeldelse af muligt uberettiget opslag i Medicinkortet</dc:title>
  <dc:subject/>
  <dc:creator>Hussein Mohammad Hamid Ali</dc:creator>
  <cp:keywords/>
  <dc:description/>
  <cp:lastModifiedBy>Hussein Mohammad Hamid Ali</cp:lastModifiedBy>
  <cp:revision>11</cp:revision>
  <dcterms:created xsi:type="dcterms:W3CDTF">2024-04-12T12:05:00Z</dcterms:created>
  <dcterms:modified xsi:type="dcterms:W3CDTF">2024-04-12T13:29:00Z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
    <vt:lpwstr>SDS_Notat</vt:lpwstr>
  </property>
  <property fmtid="{D5CDD505-2E9C-101B-9397-08002B2CF9AE}" pid="3" name="DocumentLanguageID">
    <vt:lpwstr>1030</vt:lpwstr>
  </property>
</Properties>
</file>