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A3AE" w14:textId="0A2F7B2A" w:rsidR="00DC14A0" w:rsidRPr="00B24AC1" w:rsidRDefault="00132954" w:rsidP="00B24AC1">
      <w:pPr>
        <w:jc w:val="center"/>
        <w:rPr>
          <w:sz w:val="28"/>
          <w:szCs w:val="28"/>
        </w:rPr>
      </w:pPr>
      <w:r>
        <w:rPr>
          <w:sz w:val="28"/>
          <w:szCs w:val="28"/>
        </w:rPr>
        <w:t>Kørselsgodtgørelse i egen bil</w:t>
      </w:r>
    </w:p>
    <w:p w14:paraId="1D2588B3" w14:textId="43F9FE63" w:rsidR="00B24AC1" w:rsidRDefault="00B24AC1" w:rsidP="008B2003"/>
    <w:p w14:paraId="68A1011E" w14:textId="03B4BDFC" w:rsidR="00B24AC1" w:rsidRDefault="00B24AC1" w:rsidP="008B2003"/>
    <w:tbl>
      <w:tblPr>
        <w:tblStyle w:val="Tabel-Gitter"/>
        <w:tblW w:w="15163" w:type="dxa"/>
        <w:tblLook w:val="04A0" w:firstRow="1" w:lastRow="0" w:firstColumn="1" w:lastColumn="0" w:noHBand="0" w:noVBand="1"/>
      </w:tblPr>
      <w:tblGrid>
        <w:gridCol w:w="1413"/>
        <w:gridCol w:w="1701"/>
        <w:gridCol w:w="3260"/>
        <w:gridCol w:w="3969"/>
        <w:gridCol w:w="2410"/>
        <w:gridCol w:w="2410"/>
      </w:tblGrid>
      <w:tr w:rsidR="00B24AC1" w:rsidRPr="00566B54" w14:paraId="163BE4D7" w14:textId="77777777" w:rsidTr="00132954">
        <w:trPr>
          <w:trHeight w:val="454"/>
        </w:trPr>
        <w:tc>
          <w:tcPr>
            <w:tcW w:w="6374" w:type="dxa"/>
            <w:gridSpan w:val="3"/>
            <w:shd w:val="clear" w:color="auto" w:fill="DBE5F1" w:themeFill="accent1" w:themeFillTint="33"/>
            <w:vAlign w:val="center"/>
          </w:tcPr>
          <w:p w14:paraId="0BA379E6" w14:textId="4EFFA593" w:rsidR="00B24AC1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Måned og år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19881FE2" w14:textId="6BD0422C" w:rsidR="00B24AC1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Foranstaltnings paragraf (kommunens felt)</w:t>
            </w:r>
          </w:p>
        </w:tc>
      </w:tr>
      <w:tr w:rsidR="00B24AC1" w14:paraId="7517FE7D" w14:textId="77777777" w:rsidTr="00132954">
        <w:trPr>
          <w:trHeight w:val="397"/>
        </w:trPr>
        <w:tc>
          <w:tcPr>
            <w:tcW w:w="6374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29224247"/>
              <w:placeholder>
                <w:docPart w:val="7860EB2E5CC943DB8B62241FA5BC9F7F"/>
              </w:placeholder>
              <w:showingPlcHdr/>
            </w:sdtPr>
            <w:sdtEndPr/>
            <w:sdtContent>
              <w:p w14:paraId="12C6C760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8789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-1633010375"/>
              <w:placeholder>
                <w:docPart w:val="D4F644616578463BABEA1A66388D6E37"/>
              </w:placeholder>
              <w:showingPlcHdr/>
            </w:sdtPr>
            <w:sdtEndPr/>
            <w:sdtContent>
              <w:p w14:paraId="6EDB7B59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</w:tr>
      <w:tr w:rsidR="00B24AC1" w:rsidRPr="00566B54" w14:paraId="522608AA" w14:textId="77777777" w:rsidTr="00132954">
        <w:trPr>
          <w:trHeight w:val="454"/>
        </w:trPr>
        <w:tc>
          <w:tcPr>
            <w:tcW w:w="6374" w:type="dxa"/>
            <w:gridSpan w:val="3"/>
            <w:shd w:val="clear" w:color="auto" w:fill="DBE5F1" w:themeFill="accent1" w:themeFillTint="33"/>
            <w:vAlign w:val="center"/>
          </w:tcPr>
          <w:p w14:paraId="01EE3567" w14:textId="130A2ACA" w:rsidR="00B24AC1" w:rsidRPr="00566B54" w:rsidRDefault="00132954" w:rsidP="000A0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Barnets</w:t>
            </w:r>
            <w:r w:rsidR="00A154A1">
              <w:rPr>
                <w:b/>
                <w:bCs/>
              </w:rPr>
              <w:t xml:space="preserve"> navn</w:t>
            </w:r>
          </w:p>
        </w:tc>
        <w:tc>
          <w:tcPr>
            <w:tcW w:w="8789" w:type="dxa"/>
            <w:gridSpan w:val="3"/>
            <w:shd w:val="clear" w:color="auto" w:fill="DBE5F1" w:themeFill="accent1" w:themeFillTint="33"/>
            <w:vAlign w:val="center"/>
          </w:tcPr>
          <w:p w14:paraId="348AF6AD" w14:textId="6898B031" w:rsidR="00B24AC1" w:rsidRPr="00566B54" w:rsidRDefault="00B24AC1" w:rsidP="000A0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66B54">
              <w:rPr>
                <w:b/>
                <w:bCs/>
              </w:rPr>
              <w:t>prnr</w:t>
            </w:r>
          </w:p>
        </w:tc>
      </w:tr>
      <w:tr w:rsidR="00104E24" w14:paraId="334E97F4" w14:textId="5E570F30" w:rsidTr="00132954">
        <w:trPr>
          <w:trHeight w:val="397"/>
        </w:trPr>
        <w:tc>
          <w:tcPr>
            <w:tcW w:w="6374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-561248747"/>
              <w:placeholder>
                <w:docPart w:val="A0DD6E00B31F4B96A88149EBFA14ED5B"/>
              </w:placeholder>
              <w:showingPlcHdr/>
            </w:sdtPr>
            <w:sdtEndPr/>
            <w:sdtContent>
              <w:p w14:paraId="182735FB" w14:textId="77777777" w:rsidR="00104E24" w:rsidRDefault="00104E24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8789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-1846774713"/>
              <w:placeholder>
                <w:docPart w:val="376F309725D44EEBA82CEAE43F14573E"/>
              </w:placeholder>
              <w:showingPlcHdr/>
            </w:sdtPr>
            <w:sdtEndPr/>
            <w:sdtContent>
              <w:p w14:paraId="4CEE85FE" w14:textId="5A5BA48D" w:rsidR="00104E24" w:rsidRPr="00E823EC" w:rsidRDefault="00132954" w:rsidP="000A0F49">
                <w:pPr>
                  <w:rPr>
                    <w:rFonts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</w:tr>
      <w:tr w:rsidR="00132954" w14:paraId="7EE74B21" w14:textId="77777777" w:rsidTr="00132954">
        <w:trPr>
          <w:trHeight w:val="397"/>
        </w:trPr>
        <w:tc>
          <w:tcPr>
            <w:tcW w:w="6374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-1447387144"/>
              <w:placeholder>
                <w:docPart w:val="6D4BDF3C401D44C7B2FA6187F1DEE161"/>
              </w:placeholder>
              <w:showingPlcHdr/>
            </w:sdtPr>
            <w:sdtEndPr/>
            <w:sdtContent>
              <w:p w14:paraId="5FB09E73" w14:textId="77777777" w:rsidR="00132954" w:rsidRDefault="00132954" w:rsidP="00182573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8789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1136225048"/>
              <w:placeholder>
                <w:docPart w:val="99BB7E2A8CD54EE4B8F11D96B5957CED"/>
              </w:placeholder>
              <w:showingPlcHdr/>
            </w:sdtPr>
            <w:sdtEndPr/>
            <w:sdtContent>
              <w:p w14:paraId="595076B8" w14:textId="08C49B47" w:rsidR="00132954" w:rsidRPr="00E823EC" w:rsidRDefault="00132954" w:rsidP="00182573">
                <w:pPr>
                  <w:rPr>
                    <w:rFonts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</w:tr>
      <w:tr w:rsidR="00132954" w14:paraId="78714FE2" w14:textId="77777777" w:rsidTr="00132954">
        <w:trPr>
          <w:trHeight w:val="397"/>
        </w:trPr>
        <w:tc>
          <w:tcPr>
            <w:tcW w:w="6374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-275943048"/>
              <w:placeholder>
                <w:docPart w:val="829671DFE5B24F51BA812BB39FCD5192"/>
              </w:placeholder>
              <w:showingPlcHdr/>
            </w:sdtPr>
            <w:sdtEndPr/>
            <w:sdtContent>
              <w:p w14:paraId="0650F4C3" w14:textId="77777777" w:rsidR="00132954" w:rsidRDefault="00132954" w:rsidP="00182573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8789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1750928520"/>
              <w:placeholder>
                <w:docPart w:val="21F993B4CB9B41B9A0E51EB4DB287349"/>
              </w:placeholder>
              <w:showingPlcHdr/>
            </w:sdtPr>
            <w:sdtEndPr/>
            <w:sdtContent>
              <w:p w14:paraId="7AE68460" w14:textId="7985B567" w:rsidR="00132954" w:rsidRPr="00E823EC" w:rsidRDefault="00132954" w:rsidP="00182573">
                <w:pPr>
                  <w:rPr>
                    <w:rFonts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</w:tr>
      <w:tr w:rsidR="00132954" w:rsidRPr="00566B54" w14:paraId="4B79FF7F" w14:textId="77777777" w:rsidTr="00132954">
        <w:trPr>
          <w:trHeight w:val="454"/>
        </w:trPr>
        <w:tc>
          <w:tcPr>
            <w:tcW w:w="1413" w:type="dxa"/>
            <w:shd w:val="clear" w:color="auto" w:fill="DBE5F1" w:themeFill="accent1" w:themeFillTint="33"/>
            <w:vAlign w:val="center"/>
          </w:tcPr>
          <w:p w14:paraId="275870DF" w14:textId="1608C634" w:rsidR="00132954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490F2F4" w14:textId="7C88426D" w:rsidR="00132954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Kørte km.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3633B7E6" w14:textId="73EA4EAC" w:rsidR="00132954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Start adresse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697323C1" w14:textId="678B0AF6" w:rsidR="00132954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Slut adresse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12F83C6" w14:textId="6CF83C8C" w:rsidR="00132954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Formål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7C569D5" w14:textId="3FAC0BBE" w:rsidR="00132954" w:rsidRPr="00566B54" w:rsidRDefault="00132954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Barnets navn</w:t>
            </w:r>
          </w:p>
        </w:tc>
      </w:tr>
      <w:tr w:rsidR="00BB165F" w:rsidRPr="00BB165F" w14:paraId="635B8847" w14:textId="53C4EA97" w:rsidTr="00132954">
        <w:trPr>
          <w:trHeight w:val="397"/>
        </w:trPr>
        <w:tc>
          <w:tcPr>
            <w:tcW w:w="1413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889247616"/>
              <w:placeholder>
                <w:docPart w:val="FE2FFA16BFEC4E2CB9A2F2FB63CD26BB"/>
              </w:placeholder>
            </w:sdtPr>
            <w:sdtEndPr/>
            <w:sdtContent>
              <w:p w14:paraId="224B934A" w14:textId="25609E51" w:rsidR="00BB165F" w:rsidRPr="00BB165F" w:rsidRDefault="00BB165F" w:rsidP="00BB165F"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883216690"/>
              <w:placeholder>
                <w:docPart w:val="886047DC8D634320A24761C2AC454376"/>
              </w:placeholder>
            </w:sdtPr>
            <w:sdtEndPr/>
            <w:sdtContent>
              <w:p w14:paraId="545EA810" w14:textId="32061545" w:rsidR="00BB165F" w:rsidRPr="00BB165F" w:rsidRDefault="00BB165F" w:rsidP="00BB165F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410820816"/>
              <w:placeholder>
                <w:docPart w:val="B380F848206D4D88940F46DC15FA16E2"/>
              </w:placeholder>
            </w:sdtPr>
            <w:sdtEndPr/>
            <w:sdtContent>
              <w:p w14:paraId="485E43CA" w14:textId="25E615F5" w:rsidR="00BB165F" w:rsidRPr="00BB165F" w:rsidRDefault="00BB165F" w:rsidP="00BB165F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95870623"/>
              <w:placeholder>
                <w:docPart w:val="AB73D8A04BDD4DBB88D93F88893F0444"/>
              </w:placeholder>
            </w:sdtPr>
            <w:sdtEndPr/>
            <w:sdtContent>
              <w:p w14:paraId="1BA8C942" w14:textId="06E51107" w:rsidR="00BB165F" w:rsidRPr="00BB165F" w:rsidRDefault="00BB165F" w:rsidP="00BB165F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298349849"/>
              <w:placeholder>
                <w:docPart w:val="F26F693BE12C4A1EBDA08FBEF38EE4AD"/>
              </w:placeholder>
            </w:sdtPr>
            <w:sdtEndPr/>
            <w:sdtContent>
              <w:p w14:paraId="44689220" w14:textId="1CCAF5CA" w:rsidR="00BB165F" w:rsidRPr="00BB165F" w:rsidRDefault="00BB165F" w:rsidP="00BB165F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74935011"/>
              <w:placeholder>
                <w:docPart w:val="C37E24BE957C474A9DE66C4F56F7B78C"/>
              </w:placeholder>
            </w:sdtPr>
            <w:sdtEndPr/>
            <w:sdtContent>
              <w:p w14:paraId="7ABAA558" w14:textId="0AB08C61" w:rsidR="00BB165F" w:rsidRPr="00BB165F" w:rsidRDefault="00BB165F" w:rsidP="00BB165F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</w:tr>
      <w:tr w:rsidR="00132954" w14:paraId="2DC3D38D" w14:textId="77777777" w:rsidTr="00182573">
        <w:trPr>
          <w:trHeight w:val="397"/>
        </w:trPr>
        <w:tc>
          <w:tcPr>
            <w:tcW w:w="1413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258941260"/>
              <w:placeholder>
                <w:docPart w:val="B46F9CCD4E01433C836FB0B1F82DC5AA"/>
              </w:placeholder>
            </w:sdtPr>
            <w:sdtEndPr/>
            <w:sdtContent>
              <w:p w14:paraId="1192E98A" w14:textId="006BA2B1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566185936"/>
              <w:placeholder>
                <w:docPart w:val="2DBD05E3A3B747E2A6F956E395DB13E8"/>
              </w:placeholder>
            </w:sdtPr>
            <w:sdtEndPr/>
            <w:sdtContent>
              <w:p w14:paraId="027032B6" w14:textId="69FF40F3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879199200"/>
              <w:placeholder>
                <w:docPart w:val="79467F80AD2D4AE69FE0BF8A196FA244"/>
              </w:placeholder>
            </w:sdtPr>
            <w:sdtEndPr/>
            <w:sdtContent>
              <w:p w14:paraId="25562CE3" w14:textId="084F6C6D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815097861"/>
              <w:placeholder>
                <w:docPart w:val="30F70AC4DE25403E91CB5C7D22D8EAE9"/>
              </w:placeholder>
            </w:sdtPr>
            <w:sdtEndPr/>
            <w:sdtContent>
              <w:p w14:paraId="2F4118AA" w14:textId="180EBC03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793891069"/>
              <w:placeholder>
                <w:docPart w:val="00F12588E1474D86BEAA5001CF0279B9"/>
              </w:placeholder>
            </w:sdtPr>
            <w:sdtEndPr/>
            <w:sdtContent>
              <w:p w14:paraId="3752D3FB" w14:textId="3143FB5C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314072388"/>
              <w:placeholder>
                <w:docPart w:val="12E969681956473C9C10383118473A58"/>
              </w:placeholder>
            </w:sdtPr>
            <w:sdtEndPr/>
            <w:sdtContent>
              <w:p w14:paraId="7D151B43" w14:textId="3C4D0FCE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</w:tr>
      <w:tr w:rsidR="00132954" w14:paraId="413D5C45" w14:textId="77777777" w:rsidTr="00182573">
        <w:trPr>
          <w:trHeight w:val="397"/>
        </w:trPr>
        <w:tc>
          <w:tcPr>
            <w:tcW w:w="1413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255335783"/>
              <w:placeholder>
                <w:docPart w:val="AFB0D1DEED2A45078DE81C0BAEAF9FED"/>
              </w:placeholder>
            </w:sdtPr>
            <w:sdtEndPr/>
            <w:sdtContent>
              <w:p w14:paraId="1D1F99B4" w14:textId="07EFE63B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2043468118"/>
              <w:placeholder>
                <w:docPart w:val="099E8E00303B42AB82D3E6EDD4B45F30"/>
              </w:placeholder>
            </w:sdtPr>
            <w:sdtEndPr/>
            <w:sdtContent>
              <w:p w14:paraId="362B6494" w14:textId="2D35E71C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259031411"/>
              <w:placeholder>
                <w:docPart w:val="C1E1D11D28B9487BB2159C1B89FF5FCE"/>
              </w:placeholder>
            </w:sdtPr>
            <w:sdtEndPr/>
            <w:sdtContent>
              <w:p w14:paraId="39BE51B7" w14:textId="6B6217BF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767076485"/>
              <w:placeholder>
                <w:docPart w:val="727FDB2A0EB348B397EFAEAD05886225"/>
              </w:placeholder>
            </w:sdtPr>
            <w:sdtEndPr/>
            <w:sdtContent>
              <w:p w14:paraId="39424F02" w14:textId="2F124808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429791637"/>
              <w:placeholder>
                <w:docPart w:val="6CFD016EEF5440279A820DC32764A2C8"/>
              </w:placeholder>
            </w:sdtPr>
            <w:sdtEndPr/>
            <w:sdtContent>
              <w:p w14:paraId="39896889" w14:textId="65D81E60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592929009"/>
              <w:placeholder>
                <w:docPart w:val="31BE45FFD390496BBC16D360E2742777"/>
              </w:placeholder>
            </w:sdtPr>
            <w:sdtEndPr/>
            <w:sdtContent>
              <w:p w14:paraId="1EABD5FF" w14:textId="736431D1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</w:tr>
      <w:tr w:rsidR="00132954" w14:paraId="45537258" w14:textId="77777777" w:rsidTr="00182573">
        <w:trPr>
          <w:trHeight w:val="397"/>
        </w:trPr>
        <w:tc>
          <w:tcPr>
            <w:tcW w:w="1413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704241992"/>
              <w:placeholder>
                <w:docPart w:val="85964D75E5B84C1A917C5ACEB3686B29"/>
              </w:placeholder>
            </w:sdtPr>
            <w:sdtEndPr/>
            <w:sdtContent>
              <w:p w14:paraId="25415B84" w14:textId="19601CBC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785267653"/>
              <w:placeholder>
                <w:docPart w:val="84D4B9E702084364881B3ECF5D520DFF"/>
              </w:placeholder>
            </w:sdtPr>
            <w:sdtEndPr/>
            <w:sdtContent>
              <w:p w14:paraId="2F775AF1" w14:textId="173B0DB9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906883617"/>
              <w:placeholder>
                <w:docPart w:val="8151A250CC174839B62294576D45AE56"/>
              </w:placeholder>
            </w:sdtPr>
            <w:sdtEndPr/>
            <w:sdtContent>
              <w:p w14:paraId="10E8A1C0" w14:textId="4F8A393D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583954219"/>
              <w:placeholder>
                <w:docPart w:val="814432CA354D47F19C0092959264FC2E"/>
              </w:placeholder>
            </w:sdtPr>
            <w:sdtEndPr/>
            <w:sdtContent>
              <w:p w14:paraId="471E2F8B" w14:textId="04C2BA7F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538199962"/>
              <w:placeholder>
                <w:docPart w:val="CEC2DF1A89754179915EB788EC9E7997"/>
              </w:placeholder>
            </w:sdtPr>
            <w:sdtEndPr/>
            <w:sdtContent>
              <w:p w14:paraId="24D805B4" w14:textId="3D794BBD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854566594"/>
              <w:placeholder>
                <w:docPart w:val="9E68449D73A34153BC72C99CFF34B83D"/>
              </w:placeholder>
            </w:sdtPr>
            <w:sdtEndPr/>
            <w:sdtContent>
              <w:p w14:paraId="02DF2322" w14:textId="715B74F0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</w:tr>
      <w:tr w:rsidR="00132954" w14:paraId="2DAA8067" w14:textId="77777777" w:rsidTr="00182573">
        <w:trPr>
          <w:trHeight w:val="397"/>
        </w:trPr>
        <w:tc>
          <w:tcPr>
            <w:tcW w:w="1413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933108077"/>
              <w:placeholder>
                <w:docPart w:val="C4FC8E877F5F47FF8AF6FAB472F44465"/>
              </w:placeholder>
            </w:sdtPr>
            <w:sdtEndPr/>
            <w:sdtContent>
              <w:p w14:paraId="68721AFC" w14:textId="72CF1B34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383401616"/>
              <w:placeholder>
                <w:docPart w:val="1C8F2771F4B84CB788559D572EE7437A"/>
              </w:placeholder>
            </w:sdtPr>
            <w:sdtEndPr/>
            <w:sdtContent>
              <w:p w14:paraId="26F39F5A" w14:textId="254568B8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565320192"/>
              <w:placeholder>
                <w:docPart w:val="A8AA1CE61CBB495F87B1C117E0396D12"/>
              </w:placeholder>
            </w:sdtPr>
            <w:sdtEndPr/>
            <w:sdtContent>
              <w:p w14:paraId="6B34FF9B" w14:textId="676192B0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704487161"/>
              <w:placeholder>
                <w:docPart w:val="D9D442CE28DE4941BFCD18CA3A816E3F"/>
              </w:placeholder>
            </w:sdtPr>
            <w:sdtEndPr/>
            <w:sdtContent>
              <w:p w14:paraId="656BA045" w14:textId="3301CEA6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102635174"/>
              <w:placeholder>
                <w:docPart w:val="88CF87584E3B4922A45774198C6D097C"/>
              </w:placeholder>
            </w:sdtPr>
            <w:sdtEndPr/>
            <w:sdtContent>
              <w:p w14:paraId="5C3410BE" w14:textId="50219299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924684865"/>
              <w:placeholder>
                <w:docPart w:val="816465D694ED410CA90CE0D617FC6B68"/>
              </w:placeholder>
            </w:sdtPr>
            <w:sdtEndPr/>
            <w:sdtContent>
              <w:p w14:paraId="62353120" w14:textId="5CA20EE0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</w:tr>
      <w:tr w:rsidR="00132954" w14:paraId="5C39313C" w14:textId="77777777" w:rsidTr="00182573">
        <w:trPr>
          <w:trHeight w:val="397"/>
        </w:trPr>
        <w:tc>
          <w:tcPr>
            <w:tcW w:w="1413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410521952"/>
              <w:placeholder>
                <w:docPart w:val="6CD1DD44010E423F896E4CD596E8C336"/>
              </w:placeholder>
            </w:sdtPr>
            <w:sdtEndPr/>
            <w:sdtContent>
              <w:p w14:paraId="71E83F7F" w14:textId="0E539B38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352345459"/>
              <w:placeholder>
                <w:docPart w:val="A406CAD035504447AF8ACD16237AAB9F"/>
              </w:placeholder>
            </w:sdtPr>
            <w:sdtEndPr/>
            <w:sdtContent>
              <w:p w14:paraId="1CF1A3FB" w14:textId="38767A9A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1077788628"/>
              <w:placeholder>
                <w:docPart w:val="94BC11D2FFEB4736BCD14245E77BDFCA"/>
              </w:placeholder>
            </w:sdtPr>
            <w:sdtEndPr/>
            <w:sdtContent>
              <w:p w14:paraId="7D2C8974" w14:textId="344A35D2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254715499"/>
              <w:placeholder>
                <w:docPart w:val="3FA9B6640F8A41FE9113F04626F5FEC2"/>
              </w:placeholder>
            </w:sdtPr>
            <w:sdtEndPr/>
            <w:sdtContent>
              <w:p w14:paraId="58A3C317" w14:textId="1DFF84E5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531686572"/>
              <w:placeholder>
                <w:docPart w:val="70E3D3CE16A3405093207C0A09415693"/>
              </w:placeholder>
            </w:sdtPr>
            <w:sdtEndPr/>
            <w:sdtContent>
              <w:p w14:paraId="5985134E" w14:textId="6E9A033B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Theme="minorHAnsi" w:hAnsiTheme="minorHAnsi" w:cstheme="minorHAnsi"/>
                <w:highlight w:val="lightGray"/>
              </w:rPr>
              <w:id w:val="-1497262050"/>
              <w:placeholder>
                <w:docPart w:val="FBED75F4D9444117A3E28283086B51EA"/>
              </w:placeholder>
            </w:sdtPr>
            <w:sdtEndPr/>
            <w:sdtContent>
              <w:p w14:paraId="51664A32" w14:textId="257AD78F" w:rsidR="00132954" w:rsidRPr="00BB165F" w:rsidRDefault="00BB165F" w:rsidP="00182573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BB165F">
                  <w:rPr>
                    <w:rFonts w:asciiTheme="minorHAnsi" w:hAnsiTheme="minorHAnsi" w:cstheme="minorHAnsi"/>
                    <w:color w:val="808080" w:themeColor="background1" w:themeShade="80"/>
                  </w:rPr>
                  <w:t>Skriv her</w:t>
                </w:r>
              </w:p>
            </w:sdtContent>
          </w:sdt>
        </w:tc>
      </w:tr>
    </w:tbl>
    <w:p w14:paraId="1F870938" w14:textId="59B95C65" w:rsidR="00B24AC1" w:rsidRDefault="00B24AC1" w:rsidP="008B2003"/>
    <w:tbl>
      <w:tblPr>
        <w:tblStyle w:val="Tabel-Gitter"/>
        <w:tblW w:w="15163" w:type="dxa"/>
        <w:tblLook w:val="04A0" w:firstRow="1" w:lastRow="0" w:firstColumn="1" w:lastColumn="0" w:noHBand="0" w:noVBand="1"/>
      </w:tblPr>
      <w:tblGrid>
        <w:gridCol w:w="7581"/>
        <w:gridCol w:w="7582"/>
      </w:tblGrid>
      <w:tr w:rsidR="00132954" w:rsidRPr="00566B54" w14:paraId="41535527" w14:textId="77777777" w:rsidTr="002A3538">
        <w:trPr>
          <w:trHeight w:val="454"/>
        </w:trPr>
        <w:tc>
          <w:tcPr>
            <w:tcW w:w="7581" w:type="dxa"/>
            <w:shd w:val="clear" w:color="auto" w:fill="DBE5F1" w:themeFill="accent1" w:themeFillTint="33"/>
            <w:vAlign w:val="center"/>
          </w:tcPr>
          <w:p w14:paraId="53FEB772" w14:textId="40D09260" w:rsidR="00132954" w:rsidRPr="00566B54" w:rsidRDefault="00132954" w:rsidP="00A154A1">
            <w:pPr>
              <w:rPr>
                <w:b/>
                <w:bCs/>
              </w:rPr>
            </w:pPr>
            <w:r>
              <w:rPr>
                <w:b/>
                <w:bCs/>
              </w:rPr>
              <w:t>Modtager, dato og underskrift</w:t>
            </w:r>
          </w:p>
        </w:tc>
        <w:tc>
          <w:tcPr>
            <w:tcW w:w="7582" w:type="dxa"/>
            <w:shd w:val="clear" w:color="auto" w:fill="DBE5F1" w:themeFill="accent1" w:themeFillTint="33"/>
            <w:vAlign w:val="center"/>
          </w:tcPr>
          <w:p w14:paraId="2F03D6C7" w14:textId="1D03DE4E" w:rsidR="00132954" w:rsidRPr="00566B54" w:rsidRDefault="00132954" w:rsidP="00A154A1">
            <w:pPr>
              <w:rPr>
                <w:b/>
                <w:bCs/>
              </w:rPr>
            </w:pPr>
            <w:r>
              <w:rPr>
                <w:b/>
                <w:bCs/>
              </w:rPr>
              <w:t>Sagsbehandler, dato og underskrift</w:t>
            </w:r>
          </w:p>
        </w:tc>
      </w:tr>
      <w:tr w:rsidR="00132954" w14:paraId="6789412B" w14:textId="4795D07A" w:rsidTr="00A2306E">
        <w:trPr>
          <w:trHeight w:val="397"/>
        </w:trPr>
        <w:tc>
          <w:tcPr>
            <w:tcW w:w="7581" w:type="dxa"/>
          </w:tcPr>
          <w:sdt>
            <w:sdtPr>
              <w:rPr>
                <w:rFonts w:asciiTheme="minorHAnsi" w:hAnsiTheme="minorHAnsi" w:cstheme="minorHAnsi"/>
              </w:rPr>
              <w:id w:val="1133067897"/>
              <w:placeholder>
                <w:docPart w:val="B6D5FB154E0C446DA645149BE9B217F7"/>
              </w:placeholder>
              <w:showingPlcHdr/>
            </w:sdtPr>
            <w:sdtEndPr/>
            <w:sdtContent>
              <w:p w14:paraId="1A61DEE6" w14:textId="77777777" w:rsidR="00132954" w:rsidRDefault="00132954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7A5344F4" w14:textId="45D9150E" w:rsidR="00132954" w:rsidRDefault="00132954" w:rsidP="000A0F49"/>
        </w:tc>
        <w:tc>
          <w:tcPr>
            <w:tcW w:w="7582" w:type="dxa"/>
          </w:tcPr>
          <w:sdt>
            <w:sdtPr>
              <w:rPr>
                <w:rFonts w:asciiTheme="minorHAnsi" w:hAnsiTheme="minorHAnsi" w:cstheme="minorHAnsi"/>
              </w:rPr>
              <w:id w:val="973253315"/>
              <w:placeholder>
                <w:docPart w:val="512ACF751F184892B11CA729715873CC"/>
              </w:placeholder>
              <w:showingPlcHdr/>
            </w:sdtPr>
            <w:sdtEndPr/>
            <w:sdtContent>
              <w:p w14:paraId="2F277C4B" w14:textId="77777777" w:rsidR="00132954" w:rsidRDefault="00132954" w:rsidP="00132954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596BA57F" w14:textId="77777777" w:rsidR="00132954" w:rsidRDefault="00132954" w:rsidP="000A0F49"/>
        </w:tc>
      </w:tr>
    </w:tbl>
    <w:p w14:paraId="371A6DDA" w14:textId="558F97F6" w:rsidR="00B24AC1" w:rsidRDefault="00A154A1" w:rsidP="008B2003">
      <w:r>
        <w:t xml:space="preserve">Blanketten sendes via `sikker post` eller via borger.dk, </w:t>
      </w:r>
    </w:p>
    <w:p w14:paraId="00C5ABE9" w14:textId="1D517F6C" w:rsidR="00E823EC" w:rsidRDefault="00E823EC" w:rsidP="008B2003">
      <w:r>
        <w:t>Døgnplejefamilie att.: Gitte Andersen</w:t>
      </w:r>
    </w:p>
    <w:p w14:paraId="5A9211EC" w14:textId="796D9199" w:rsidR="00E823EC" w:rsidRPr="00CE3223" w:rsidRDefault="00E823EC" w:rsidP="008B2003">
      <w:r>
        <w:t>Støtte-/kontaktperson att.: Lene Carlson</w:t>
      </w:r>
    </w:p>
    <w:sectPr w:rsidR="00E823EC" w:rsidRPr="00CE3223" w:rsidSect="0013295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1" w:right="1973" w:bottom="62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91B7" w14:textId="77777777" w:rsidR="008D580C" w:rsidRPr="00CE3223" w:rsidRDefault="008D580C" w:rsidP="00F90068">
      <w:pPr>
        <w:spacing w:line="240" w:lineRule="auto"/>
      </w:pPr>
      <w:r w:rsidRPr="00CE3223">
        <w:separator/>
      </w:r>
    </w:p>
  </w:endnote>
  <w:endnote w:type="continuationSeparator" w:id="0">
    <w:p w14:paraId="42F6E4FE" w14:textId="77777777" w:rsidR="008D580C" w:rsidRPr="00CE3223" w:rsidRDefault="008D580C" w:rsidP="00F90068">
      <w:pPr>
        <w:spacing w:line="240" w:lineRule="auto"/>
      </w:pPr>
      <w:r w:rsidRPr="00CE32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130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37"/>
    </w:tblGrid>
    <w:tr w:rsidR="00503C4C" w:rsidRPr="00CE3223" w14:paraId="193FBC98" w14:textId="77777777" w:rsidTr="00FB2333">
      <w:tc>
        <w:tcPr>
          <w:tcW w:w="1418" w:type="dxa"/>
        </w:tcPr>
        <w:p w14:paraId="769F4B9E" w14:textId="77777777" w:rsidR="00503C4C" w:rsidRPr="00CE3223" w:rsidRDefault="008B2003" w:rsidP="00FB2333">
          <w:pPr>
            <w:pStyle w:val="KontaktInfo"/>
            <w:jc w:val="right"/>
          </w:pPr>
          <w:r w:rsidRPr="00CE3223">
            <w:fldChar w:fldCharType="begin"/>
          </w:r>
          <w:r w:rsidRPr="00CE3223">
            <w:instrText xml:space="preserve"> CREATEDATE \@ “d MMM yyyy” </w:instrText>
          </w:r>
          <w:r w:rsidRPr="00CE3223">
            <w:fldChar w:fldCharType="separate"/>
          </w:r>
          <w:r w:rsidR="00CE3223">
            <w:rPr>
              <w:noProof/>
            </w:rPr>
            <w:t>23 apr 2021</w:t>
          </w:r>
          <w:r w:rsidRPr="00CE3223">
            <w:fldChar w:fldCharType="end"/>
          </w:r>
        </w:p>
      </w:tc>
      <w:tc>
        <w:tcPr>
          <w:tcW w:w="737" w:type="dxa"/>
        </w:tcPr>
        <w:p w14:paraId="5824DD04" w14:textId="77777777" w:rsidR="00503C4C" w:rsidRPr="00CE3223" w:rsidRDefault="00503C4C" w:rsidP="00FB2333">
          <w:pPr>
            <w:pStyle w:val="KontaktInfo"/>
            <w:jc w:val="right"/>
          </w:pPr>
          <w:r w:rsidRPr="00CE3223">
            <w:t xml:space="preserve">s. </w:t>
          </w:r>
          <w:r w:rsidRPr="00CE3223">
            <w:fldChar w:fldCharType="begin"/>
          </w:r>
          <w:r w:rsidRPr="00CE3223">
            <w:instrText xml:space="preserve"> PAGE   \* MERGEFORMAT </w:instrText>
          </w:r>
          <w:r w:rsidRPr="00CE3223">
            <w:fldChar w:fldCharType="separate"/>
          </w:r>
          <w:r w:rsidRPr="00CE3223">
            <w:rPr>
              <w:noProof/>
            </w:rPr>
            <w:t>2</w:t>
          </w:r>
          <w:r w:rsidRPr="00CE3223">
            <w:fldChar w:fldCharType="end"/>
          </w:r>
          <w:r w:rsidRPr="00CE3223">
            <w:t>/</w:t>
          </w:r>
          <w:r w:rsidRPr="00CE3223">
            <w:rPr>
              <w:noProof/>
            </w:rPr>
            <w:fldChar w:fldCharType="begin"/>
          </w:r>
          <w:r w:rsidRPr="00CE3223">
            <w:rPr>
              <w:noProof/>
            </w:rPr>
            <w:instrText xml:space="preserve"> NUMPAGES   \* MERGEFORMAT </w:instrText>
          </w:r>
          <w:r w:rsidRPr="00CE3223">
            <w:rPr>
              <w:noProof/>
            </w:rPr>
            <w:fldChar w:fldCharType="separate"/>
          </w:r>
          <w:r w:rsidRPr="00CE3223">
            <w:rPr>
              <w:noProof/>
            </w:rPr>
            <w:t>2</w:t>
          </w:r>
          <w:r w:rsidRPr="00CE3223">
            <w:rPr>
              <w:noProof/>
            </w:rPr>
            <w:fldChar w:fldCharType="end"/>
          </w:r>
        </w:p>
      </w:tc>
    </w:tr>
  </w:tbl>
  <w:p w14:paraId="3D32DA67" w14:textId="77777777" w:rsidR="00B666BA" w:rsidRPr="00CE3223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130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37"/>
    </w:tblGrid>
    <w:tr w:rsidR="00503C4C" w:rsidRPr="00CE3223" w14:paraId="14C8B16E" w14:textId="77777777" w:rsidTr="00FB2333">
      <w:tc>
        <w:tcPr>
          <w:tcW w:w="1418" w:type="dxa"/>
        </w:tcPr>
        <w:p w14:paraId="6BF1FF45" w14:textId="77777777" w:rsidR="00503C4C" w:rsidRPr="00CE3223" w:rsidRDefault="008B2003" w:rsidP="008B2003">
          <w:pPr>
            <w:pStyle w:val="KontaktInfo"/>
            <w:jc w:val="right"/>
          </w:pPr>
          <w:r w:rsidRPr="00CE3223">
            <w:fldChar w:fldCharType="begin"/>
          </w:r>
          <w:r w:rsidRPr="00CE3223">
            <w:instrText xml:space="preserve"> CREATEDATE \@ “d MMM yyyy” </w:instrText>
          </w:r>
          <w:r w:rsidRPr="00CE3223">
            <w:fldChar w:fldCharType="separate"/>
          </w:r>
          <w:r w:rsidR="00CE3223">
            <w:rPr>
              <w:noProof/>
            </w:rPr>
            <w:t>23 apr 2021</w:t>
          </w:r>
          <w:r w:rsidRPr="00CE3223">
            <w:fldChar w:fldCharType="end"/>
          </w:r>
        </w:p>
      </w:tc>
      <w:tc>
        <w:tcPr>
          <w:tcW w:w="737" w:type="dxa"/>
        </w:tcPr>
        <w:p w14:paraId="3DDAFA7F" w14:textId="77777777" w:rsidR="00503C4C" w:rsidRPr="00CE3223" w:rsidRDefault="00503C4C" w:rsidP="00FB2333">
          <w:pPr>
            <w:pStyle w:val="KontaktInfo"/>
            <w:jc w:val="right"/>
          </w:pPr>
          <w:r w:rsidRPr="00CE3223">
            <w:t xml:space="preserve">s. </w:t>
          </w:r>
          <w:r w:rsidRPr="00CE3223">
            <w:fldChar w:fldCharType="begin"/>
          </w:r>
          <w:r w:rsidRPr="00CE3223">
            <w:instrText xml:space="preserve"> PAGE   \* MERGEFORMAT </w:instrText>
          </w:r>
          <w:r w:rsidRPr="00CE3223">
            <w:fldChar w:fldCharType="separate"/>
          </w:r>
          <w:r w:rsidRPr="00CE3223">
            <w:rPr>
              <w:noProof/>
            </w:rPr>
            <w:t>1</w:t>
          </w:r>
          <w:r w:rsidRPr="00CE3223">
            <w:rPr>
              <w:noProof/>
            </w:rPr>
            <w:fldChar w:fldCharType="end"/>
          </w:r>
          <w:r w:rsidRPr="00CE3223">
            <w:t>/</w:t>
          </w:r>
          <w:r w:rsidRPr="00CE3223">
            <w:rPr>
              <w:noProof/>
            </w:rPr>
            <w:fldChar w:fldCharType="begin"/>
          </w:r>
          <w:r w:rsidRPr="00CE3223">
            <w:rPr>
              <w:noProof/>
            </w:rPr>
            <w:instrText xml:space="preserve"> NUMPAGES   \* MERGEFORMAT </w:instrText>
          </w:r>
          <w:r w:rsidRPr="00CE3223">
            <w:rPr>
              <w:noProof/>
            </w:rPr>
            <w:fldChar w:fldCharType="separate"/>
          </w:r>
          <w:r w:rsidRPr="00CE3223">
            <w:rPr>
              <w:noProof/>
            </w:rPr>
            <w:t>1</w:t>
          </w:r>
          <w:r w:rsidRPr="00CE3223">
            <w:rPr>
              <w:noProof/>
            </w:rPr>
            <w:fldChar w:fldCharType="end"/>
          </w:r>
        </w:p>
      </w:tc>
    </w:tr>
  </w:tbl>
  <w:p w14:paraId="724B93E3" w14:textId="77777777" w:rsidR="005C1866" w:rsidRPr="00CE3223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8FC4" w14:textId="77777777" w:rsidR="008D580C" w:rsidRPr="00CE3223" w:rsidRDefault="008D580C" w:rsidP="00F90068">
      <w:pPr>
        <w:spacing w:line="240" w:lineRule="auto"/>
      </w:pPr>
      <w:r w:rsidRPr="00CE3223">
        <w:separator/>
      </w:r>
    </w:p>
  </w:footnote>
  <w:footnote w:type="continuationSeparator" w:id="0">
    <w:p w14:paraId="689599E4" w14:textId="77777777" w:rsidR="008D580C" w:rsidRPr="00CE3223" w:rsidRDefault="008D580C" w:rsidP="00F90068">
      <w:pPr>
        <w:spacing w:line="240" w:lineRule="auto"/>
      </w:pPr>
      <w:r w:rsidRPr="00CE32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277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1A4E42" w:rsidRPr="00CE3223" w14:paraId="56451651" w14:textId="77777777" w:rsidTr="00B349E1">
      <w:tc>
        <w:tcPr>
          <w:tcW w:w="7680" w:type="dxa"/>
        </w:tcPr>
        <w:p w14:paraId="61996F06" w14:textId="77777777" w:rsidR="001A4E42" w:rsidRPr="00CE3223" w:rsidRDefault="00CE3223" w:rsidP="00B349E1">
          <w:pPr>
            <w:pStyle w:val="Sidehoved"/>
          </w:pPr>
          <w:bookmarkStart w:id="0" w:name="bmkLogoPage2"/>
          <w:bookmarkEnd w:id="0"/>
          <w:r>
            <w:rPr>
              <w:noProof/>
            </w:rPr>
            <w:drawing>
              <wp:inline distT="0" distB="0" distL="0" distR="0" wp14:anchorId="637F191F" wp14:editId="1DF3B286">
                <wp:extent cx="1514859" cy="286513"/>
                <wp:effectExtent l="0" t="0" r="0" b="0"/>
                <wp:docPr id="3" name="Billede 3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lede 3" descr="Logo" title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75F2CD" w14:textId="77777777" w:rsidR="001A4E42" w:rsidRPr="00CE3223" w:rsidRDefault="001A4E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C1E0" w14:textId="77777777" w:rsidR="00A713C8" w:rsidRPr="00CE3223" w:rsidRDefault="00CE322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4869D" wp14:editId="17BDF868">
          <wp:simplePos x="0" y="0"/>
          <wp:positionH relativeFrom="page">
            <wp:posOffset>8049260</wp:posOffset>
          </wp:positionH>
          <wp:positionV relativeFrom="page">
            <wp:posOffset>403225</wp:posOffset>
          </wp:positionV>
          <wp:extent cx="2133600" cy="27432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C18A26F" wp14:editId="181C3DBD">
          <wp:simplePos x="0" y="0"/>
          <wp:positionH relativeFrom="page">
            <wp:posOffset>827405</wp:posOffset>
          </wp:positionH>
          <wp:positionV relativeFrom="page">
            <wp:posOffset>431800</wp:posOffset>
          </wp:positionV>
          <wp:extent cx="1514475" cy="286385"/>
          <wp:effectExtent l="0" t="0" r="952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29268" w14:textId="77777777" w:rsidR="00A713C8" w:rsidRPr="00CE3223" w:rsidRDefault="00A713C8">
    <w:pPr>
      <w:pStyle w:val="Sidehoved"/>
    </w:pPr>
  </w:p>
  <w:p w14:paraId="33376611" w14:textId="77777777" w:rsidR="00A713C8" w:rsidRPr="00CE3223" w:rsidRDefault="00A713C8">
    <w:pPr>
      <w:pStyle w:val="Sidehoved"/>
    </w:pPr>
  </w:p>
  <w:p w14:paraId="6F535C2F" w14:textId="77777777" w:rsidR="00A713C8" w:rsidRPr="00CE3223" w:rsidRDefault="00A713C8">
    <w:pPr>
      <w:pStyle w:val="Sidehoved"/>
    </w:pPr>
  </w:p>
  <w:p w14:paraId="6C047840" w14:textId="77777777" w:rsidR="00A713C8" w:rsidRPr="00CE3223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824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Staaende.dotm"/>
    <w:docVar w:name="CreatedWithDtVersion" w:val="2.6.040"/>
    <w:docVar w:name="DocumentCreated" w:val="DocumentCreated"/>
    <w:docVar w:name="DocumentCreatedOK" w:val="DocumentCreatedOK"/>
    <w:docVar w:name="DocumentInitialized" w:val="OK"/>
    <w:docVar w:name="dtLanguage" w:val="da-DK"/>
    <w:docVar w:name="Encrypted_CloudStatistics_StoryID" w:val="1rjFPrJ2jkA0ZJhV7tKuAf1wlHnVElp43X0g1Uh8qwuvXpzBgBnM6pEhm/ZzLOt6"/>
    <w:docVar w:name="Encrypted_DialogFieldValue_senderdepartment" w:val="Ig4GoHS1qff4Lj0tMWic/A=="/>
    <w:docVar w:name="Encrypted_DialogFieldValue_sendername" w:val="99wAwb2a1RmQcv1+Ix0UiJ3ndagVNf7kT/Jo1ah7yI4="/>
    <w:docVar w:name="Encrypted_DocHeader" w:val="D7H9EATsojcLq4kutvRmRqKO1i9Hh3vU+f9NUs2X/D4="/>
    <w:docVar w:name="IntegrationType" w:val="StandAlone"/>
  </w:docVars>
  <w:rsids>
    <w:rsidRoot w:val="00CE3223"/>
    <w:rsid w:val="00001C0F"/>
    <w:rsid w:val="00014D3E"/>
    <w:rsid w:val="00025AC3"/>
    <w:rsid w:val="00045E12"/>
    <w:rsid w:val="000502ED"/>
    <w:rsid w:val="000B0097"/>
    <w:rsid w:val="000B2BBA"/>
    <w:rsid w:val="000B3BDB"/>
    <w:rsid w:val="000D0FDF"/>
    <w:rsid w:val="000D5977"/>
    <w:rsid w:val="00104E24"/>
    <w:rsid w:val="00112800"/>
    <w:rsid w:val="00121E0F"/>
    <w:rsid w:val="00122A21"/>
    <w:rsid w:val="001260CE"/>
    <w:rsid w:val="00126C1E"/>
    <w:rsid w:val="00132613"/>
    <w:rsid w:val="00132954"/>
    <w:rsid w:val="0015083C"/>
    <w:rsid w:val="00171455"/>
    <w:rsid w:val="00171854"/>
    <w:rsid w:val="00195BD5"/>
    <w:rsid w:val="001A4E42"/>
    <w:rsid w:val="001C0CD3"/>
    <w:rsid w:val="001E070D"/>
    <w:rsid w:val="001F05CF"/>
    <w:rsid w:val="001F5F5A"/>
    <w:rsid w:val="001F795A"/>
    <w:rsid w:val="00231091"/>
    <w:rsid w:val="002404F0"/>
    <w:rsid w:val="00240619"/>
    <w:rsid w:val="00250087"/>
    <w:rsid w:val="00257555"/>
    <w:rsid w:val="002772A5"/>
    <w:rsid w:val="002C29C7"/>
    <w:rsid w:val="002D4FDB"/>
    <w:rsid w:val="002E201E"/>
    <w:rsid w:val="00333827"/>
    <w:rsid w:val="00346B4E"/>
    <w:rsid w:val="003615CE"/>
    <w:rsid w:val="00365B20"/>
    <w:rsid w:val="003A7783"/>
    <w:rsid w:val="003D31D8"/>
    <w:rsid w:val="003D3372"/>
    <w:rsid w:val="003E7596"/>
    <w:rsid w:val="003F20C8"/>
    <w:rsid w:val="00435BB1"/>
    <w:rsid w:val="00486CCF"/>
    <w:rsid w:val="004874A6"/>
    <w:rsid w:val="004A3A91"/>
    <w:rsid w:val="004B0DCA"/>
    <w:rsid w:val="004F4B14"/>
    <w:rsid w:val="00503C4C"/>
    <w:rsid w:val="00533DF3"/>
    <w:rsid w:val="00542F73"/>
    <w:rsid w:val="00545BA1"/>
    <w:rsid w:val="00556D55"/>
    <w:rsid w:val="005A6461"/>
    <w:rsid w:val="005B557D"/>
    <w:rsid w:val="005C1866"/>
    <w:rsid w:val="005D496F"/>
    <w:rsid w:val="00611CBA"/>
    <w:rsid w:val="00615B24"/>
    <w:rsid w:val="00623F8E"/>
    <w:rsid w:val="006550F3"/>
    <w:rsid w:val="00666602"/>
    <w:rsid w:val="006F0FCD"/>
    <w:rsid w:val="006F6A92"/>
    <w:rsid w:val="00711664"/>
    <w:rsid w:val="00713D3F"/>
    <w:rsid w:val="007207B3"/>
    <w:rsid w:val="0073351B"/>
    <w:rsid w:val="0073435C"/>
    <w:rsid w:val="00766DF2"/>
    <w:rsid w:val="00772003"/>
    <w:rsid w:val="007734C2"/>
    <w:rsid w:val="00775EB8"/>
    <w:rsid w:val="0078042B"/>
    <w:rsid w:val="00795A0E"/>
    <w:rsid w:val="007A4920"/>
    <w:rsid w:val="007B2CFB"/>
    <w:rsid w:val="007B4ACB"/>
    <w:rsid w:val="007E7654"/>
    <w:rsid w:val="007F1C8B"/>
    <w:rsid w:val="00802069"/>
    <w:rsid w:val="00803DAA"/>
    <w:rsid w:val="00806A43"/>
    <w:rsid w:val="00807516"/>
    <w:rsid w:val="00821500"/>
    <w:rsid w:val="00821D8F"/>
    <w:rsid w:val="008605AC"/>
    <w:rsid w:val="00870413"/>
    <w:rsid w:val="00884F15"/>
    <w:rsid w:val="008911F1"/>
    <w:rsid w:val="008B2003"/>
    <w:rsid w:val="008D2E7F"/>
    <w:rsid w:val="008D3DC4"/>
    <w:rsid w:val="008D580C"/>
    <w:rsid w:val="009147C3"/>
    <w:rsid w:val="009461A8"/>
    <w:rsid w:val="009550F0"/>
    <w:rsid w:val="00970073"/>
    <w:rsid w:val="009737BF"/>
    <w:rsid w:val="00973A13"/>
    <w:rsid w:val="009823CB"/>
    <w:rsid w:val="00990A07"/>
    <w:rsid w:val="009B2EBE"/>
    <w:rsid w:val="009B3747"/>
    <w:rsid w:val="009C5DE0"/>
    <w:rsid w:val="00A05360"/>
    <w:rsid w:val="00A0578A"/>
    <w:rsid w:val="00A154A1"/>
    <w:rsid w:val="00A16EE7"/>
    <w:rsid w:val="00A24850"/>
    <w:rsid w:val="00A713C8"/>
    <w:rsid w:val="00A92141"/>
    <w:rsid w:val="00A960CE"/>
    <w:rsid w:val="00AE1AC0"/>
    <w:rsid w:val="00AF6E13"/>
    <w:rsid w:val="00AF7EBB"/>
    <w:rsid w:val="00B24AC1"/>
    <w:rsid w:val="00B349E1"/>
    <w:rsid w:val="00B42972"/>
    <w:rsid w:val="00B66078"/>
    <w:rsid w:val="00B666BA"/>
    <w:rsid w:val="00B6747B"/>
    <w:rsid w:val="00B8164E"/>
    <w:rsid w:val="00BA2CD4"/>
    <w:rsid w:val="00BA4C79"/>
    <w:rsid w:val="00BB165F"/>
    <w:rsid w:val="00BC133D"/>
    <w:rsid w:val="00BE281F"/>
    <w:rsid w:val="00BE5299"/>
    <w:rsid w:val="00C31163"/>
    <w:rsid w:val="00C67D08"/>
    <w:rsid w:val="00C73954"/>
    <w:rsid w:val="00C82FD4"/>
    <w:rsid w:val="00C87E38"/>
    <w:rsid w:val="00C902D3"/>
    <w:rsid w:val="00C96551"/>
    <w:rsid w:val="00CA2462"/>
    <w:rsid w:val="00CA4589"/>
    <w:rsid w:val="00CB4AFF"/>
    <w:rsid w:val="00CE3223"/>
    <w:rsid w:val="00D136D5"/>
    <w:rsid w:val="00D2145D"/>
    <w:rsid w:val="00D22D44"/>
    <w:rsid w:val="00D31456"/>
    <w:rsid w:val="00D71DAF"/>
    <w:rsid w:val="00D84442"/>
    <w:rsid w:val="00D86A46"/>
    <w:rsid w:val="00D86F38"/>
    <w:rsid w:val="00D913F3"/>
    <w:rsid w:val="00DA3CCA"/>
    <w:rsid w:val="00DC14A0"/>
    <w:rsid w:val="00DE26AB"/>
    <w:rsid w:val="00DF3692"/>
    <w:rsid w:val="00E2037D"/>
    <w:rsid w:val="00E25D72"/>
    <w:rsid w:val="00E37BDD"/>
    <w:rsid w:val="00E44E7E"/>
    <w:rsid w:val="00E46769"/>
    <w:rsid w:val="00E550EE"/>
    <w:rsid w:val="00E55C8B"/>
    <w:rsid w:val="00E61CD9"/>
    <w:rsid w:val="00E80978"/>
    <w:rsid w:val="00E823EC"/>
    <w:rsid w:val="00E97700"/>
    <w:rsid w:val="00EA2A0D"/>
    <w:rsid w:val="00EC42CE"/>
    <w:rsid w:val="00EC689F"/>
    <w:rsid w:val="00ED3E94"/>
    <w:rsid w:val="00EF0F44"/>
    <w:rsid w:val="00F03061"/>
    <w:rsid w:val="00F344F9"/>
    <w:rsid w:val="00F471C6"/>
    <w:rsid w:val="00F536A3"/>
    <w:rsid w:val="00F7198E"/>
    <w:rsid w:val="00F73DBA"/>
    <w:rsid w:val="00F85476"/>
    <w:rsid w:val="00F90068"/>
    <w:rsid w:val="00F96E15"/>
    <w:rsid w:val="00FA555E"/>
    <w:rsid w:val="00FB2333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C5D7E"/>
  <w15:docId w15:val="{BA3AAF10-ED57-4EF2-AB49-6E5FD2B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79"/>
    <w:pPr>
      <w:spacing w:after="0" w:line="300" w:lineRule="atLeast"/>
    </w:pPr>
    <w:rPr>
      <w:rFonts w:ascii="Arial" w:hAnsi="Arial"/>
      <w:kern w:val="4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9F"/>
    <w:pPr>
      <w:keepNext/>
      <w:spacing w:after="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4F15"/>
    <w:pPr>
      <w:keepNext/>
      <w:keepLines/>
      <w:spacing w:after="4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89F"/>
    <w:pPr>
      <w:keepNext/>
      <w:keepLines/>
      <w:spacing w:after="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EC689F"/>
    <w:rPr>
      <w:rFonts w:ascii="Arial" w:eastAsiaTheme="majorEastAsia" w:hAnsi="Arial" w:cstheme="majorBidi"/>
      <w:b/>
      <w:bCs/>
      <w:kern w:val="40"/>
      <w:sz w:val="24"/>
      <w:szCs w:val="28"/>
    </w:rPr>
  </w:style>
  <w:style w:type="paragraph" w:customStyle="1" w:styleId="AfsenderInfo">
    <w:name w:val="AfsenderInfo"/>
    <w:basedOn w:val="Normal"/>
    <w:rsid w:val="0015083C"/>
    <w:rPr>
      <w:sz w:val="16"/>
    </w:rPr>
  </w:style>
  <w:style w:type="paragraph" w:customStyle="1" w:styleId="KontaktInfo">
    <w:name w:val="KontaktInfo"/>
    <w:basedOn w:val="AfsenderInfo"/>
    <w:rsid w:val="0015083C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15083C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4F15"/>
    <w:rPr>
      <w:rFonts w:ascii="Arial" w:eastAsiaTheme="majorEastAsia" w:hAnsi="Arial" w:cstheme="majorBidi"/>
      <w:b/>
      <w:bCs/>
      <w:kern w:val="4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689F"/>
    <w:rPr>
      <w:rFonts w:ascii="Arial" w:eastAsiaTheme="majorEastAsia" w:hAnsi="Arial" w:cstheme="majorBidi"/>
      <w:b/>
      <w:kern w:val="40"/>
      <w:szCs w:val="24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7555"/>
    <w:pPr>
      <w:spacing w:line="240" w:lineRule="auto"/>
    </w:pPr>
    <w:rPr>
      <w:b/>
      <w:iCs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7555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7555"/>
    <w:rPr>
      <w:rFonts w:ascii="Arial" w:hAnsi="Arial"/>
      <w:kern w:val="40"/>
      <w:sz w:val="16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24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4\Skabeloner\Notat%20blank%20Staaen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60EB2E5CC943DB8B62241FA5BC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A78B0F-0140-4E5E-A461-FB6E00B4ECFA}"/>
      </w:docPartPr>
      <w:docPartBody>
        <w:p w:rsidR="008956CD" w:rsidRDefault="007454F9" w:rsidP="007454F9">
          <w:pPr>
            <w:pStyle w:val="7860EB2E5CC943DB8B62241FA5BC9F7F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4F644616578463BABEA1A66388D6E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A9662C-548A-4D9F-B4F6-73ACE29C8FB8}"/>
      </w:docPartPr>
      <w:docPartBody>
        <w:p w:rsidR="008956CD" w:rsidRDefault="007454F9" w:rsidP="007454F9">
          <w:pPr>
            <w:pStyle w:val="D4F644616578463BABEA1A66388D6E3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DD6E00B31F4B96A88149EBFA14ED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289AC0-C407-447E-8032-FC2E11699461}"/>
      </w:docPartPr>
      <w:docPartBody>
        <w:p w:rsidR="00EB559E" w:rsidRDefault="008956CD" w:rsidP="008956CD">
          <w:pPr>
            <w:pStyle w:val="A0DD6E00B31F4B96A88149EBFA14ED5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76F309725D44EEBA82CEAE43F145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FE8612-0FA9-4DA8-A9F2-54404A6BE744}"/>
      </w:docPartPr>
      <w:docPartBody>
        <w:p w:rsidR="006F6A9C" w:rsidRDefault="00774D99" w:rsidP="00774D99">
          <w:pPr>
            <w:pStyle w:val="376F309725D44EEBA82CEAE43F14573E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D4BDF3C401D44C7B2FA6187F1DEE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399439-F202-4439-945C-AFF88BC6C787}"/>
      </w:docPartPr>
      <w:docPartBody>
        <w:p w:rsidR="006F6A9C" w:rsidRDefault="00774D99" w:rsidP="00774D99">
          <w:pPr>
            <w:pStyle w:val="6D4BDF3C401D44C7B2FA6187F1DEE161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BB7E2A8CD54EE4B8F11D96B5957C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5B6B6A-8F2D-4DE7-AB1B-DDCFD63B9017}"/>
      </w:docPartPr>
      <w:docPartBody>
        <w:p w:rsidR="006F6A9C" w:rsidRDefault="00774D99" w:rsidP="00774D99">
          <w:pPr>
            <w:pStyle w:val="99BB7E2A8CD54EE4B8F11D96B5957CED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9671DFE5B24F51BA812BB39FCD51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F59FDB-1457-403A-8E3D-509DBB94B57E}"/>
      </w:docPartPr>
      <w:docPartBody>
        <w:p w:rsidR="006F6A9C" w:rsidRDefault="00774D99" w:rsidP="00774D99">
          <w:pPr>
            <w:pStyle w:val="829671DFE5B24F51BA812BB39FCD5192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F993B4CB9B41B9A0E51EB4DB2873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03A272-28AA-4916-9798-1575C8838C00}"/>
      </w:docPartPr>
      <w:docPartBody>
        <w:p w:rsidR="006F6A9C" w:rsidRDefault="00774D99" w:rsidP="00774D99">
          <w:pPr>
            <w:pStyle w:val="21F993B4CB9B41B9A0E51EB4DB287349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6D5FB154E0C446DA645149BE9B217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4F2F1-6BEF-4569-995B-6616C92C7684}"/>
      </w:docPartPr>
      <w:docPartBody>
        <w:p w:rsidR="006F6A9C" w:rsidRDefault="00774D99" w:rsidP="00774D99">
          <w:pPr>
            <w:pStyle w:val="B6D5FB154E0C446DA645149BE9B217F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12ACF751F184892B11CA729715873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45A957-1D13-42F5-A5B5-BA946857222F}"/>
      </w:docPartPr>
      <w:docPartBody>
        <w:p w:rsidR="006F6A9C" w:rsidRDefault="00774D99" w:rsidP="00774D99">
          <w:pPr>
            <w:pStyle w:val="512ACF751F184892B11CA729715873C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2FFA16BFEC4E2CB9A2F2FB63CD2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DE6B28-9A1A-409B-9024-C0EA2EB82788}"/>
      </w:docPartPr>
      <w:docPartBody>
        <w:p w:rsidR="006F6A9C" w:rsidRDefault="00774D99" w:rsidP="00774D99">
          <w:pPr>
            <w:pStyle w:val="FE2FFA16BFEC4E2CB9A2F2FB63CD26B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6047DC8D634320A24761C2AC4543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949960-99C9-49AC-B474-F3906C3E2208}"/>
      </w:docPartPr>
      <w:docPartBody>
        <w:p w:rsidR="006F6A9C" w:rsidRDefault="00774D99" w:rsidP="00774D99">
          <w:pPr>
            <w:pStyle w:val="886047DC8D634320A24761C2AC454376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80F848206D4D88940F46DC15FA16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9911A-ED12-42CD-886C-977E3F8C4C66}"/>
      </w:docPartPr>
      <w:docPartBody>
        <w:p w:rsidR="006F6A9C" w:rsidRDefault="00774D99" w:rsidP="00774D99">
          <w:pPr>
            <w:pStyle w:val="B380F848206D4D88940F46DC15FA16E2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73D8A04BDD4DBB88D93F88893F04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E5AAB-1971-4331-BE05-87F6B8FEA4A0}"/>
      </w:docPartPr>
      <w:docPartBody>
        <w:p w:rsidR="006F6A9C" w:rsidRDefault="00774D99" w:rsidP="00774D99">
          <w:pPr>
            <w:pStyle w:val="AB73D8A04BDD4DBB88D93F88893F0444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26F693BE12C4A1EBDA08FBEF38EE4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1106D6-B938-4D6A-8A79-E954229ED9E0}"/>
      </w:docPartPr>
      <w:docPartBody>
        <w:p w:rsidR="006F6A9C" w:rsidRDefault="00774D99" w:rsidP="00774D99">
          <w:pPr>
            <w:pStyle w:val="F26F693BE12C4A1EBDA08FBEF38EE4AD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37E24BE957C474A9DE66C4F56F7B7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6A9B44-1D01-44E4-AE6B-844352E76360}"/>
      </w:docPartPr>
      <w:docPartBody>
        <w:p w:rsidR="006F6A9C" w:rsidRDefault="00774D99" w:rsidP="00774D99">
          <w:pPr>
            <w:pStyle w:val="C37E24BE957C474A9DE66C4F56F7B78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46F9CCD4E01433C836FB0B1F82DC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D88052-B195-483C-A8C9-8BB576C83BF6}"/>
      </w:docPartPr>
      <w:docPartBody>
        <w:p w:rsidR="006F6A9C" w:rsidRDefault="00774D99" w:rsidP="00774D99">
          <w:pPr>
            <w:pStyle w:val="B46F9CCD4E01433C836FB0B1F82DC5A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BD05E3A3B747E2A6F956E395DB13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ABBEB9-BBF0-4E41-A03B-ADD8B38B5CBA}"/>
      </w:docPartPr>
      <w:docPartBody>
        <w:p w:rsidR="006F6A9C" w:rsidRDefault="00774D99" w:rsidP="00774D99">
          <w:pPr>
            <w:pStyle w:val="2DBD05E3A3B747E2A6F956E395DB13E8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9467F80AD2D4AE69FE0BF8A196FA2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6FB315-C34E-4ED8-A6F5-058D06FD457E}"/>
      </w:docPartPr>
      <w:docPartBody>
        <w:p w:rsidR="006F6A9C" w:rsidRDefault="00774D99" w:rsidP="00774D99">
          <w:pPr>
            <w:pStyle w:val="79467F80AD2D4AE69FE0BF8A196FA244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0F70AC4DE25403E91CB5C7D22D8EA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8085B4-EA19-49DE-A2DA-D9ED55EC19BD}"/>
      </w:docPartPr>
      <w:docPartBody>
        <w:p w:rsidR="006F6A9C" w:rsidRDefault="00774D99" w:rsidP="00774D99">
          <w:pPr>
            <w:pStyle w:val="30F70AC4DE25403E91CB5C7D22D8EAE9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F12588E1474D86BEAA5001CF0279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3C3C23-8D96-4126-8DE1-1F571FD2DD73}"/>
      </w:docPartPr>
      <w:docPartBody>
        <w:p w:rsidR="006F6A9C" w:rsidRDefault="00774D99" w:rsidP="00774D99">
          <w:pPr>
            <w:pStyle w:val="00F12588E1474D86BEAA5001CF0279B9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2E969681956473C9C10383118473A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B18F34-10AD-453A-AEC8-997FFBC515EA}"/>
      </w:docPartPr>
      <w:docPartBody>
        <w:p w:rsidR="006F6A9C" w:rsidRDefault="00774D99" w:rsidP="00774D99">
          <w:pPr>
            <w:pStyle w:val="12E969681956473C9C10383118473A58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FB0D1DEED2A45078DE81C0BAEAF9F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66251A-6D0B-4F09-B654-3D894CC109C3}"/>
      </w:docPartPr>
      <w:docPartBody>
        <w:p w:rsidR="006F6A9C" w:rsidRDefault="00774D99" w:rsidP="00774D99">
          <w:pPr>
            <w:pStyle w:val="AFB0D1DEED2A45078DE81C0BAEAF9FED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99E8E00303B42AB82D3E6EDD4B45F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650470-FD47-42D1-968B-2D120669468F}"/>
      </w:docPartPr>
      <w:docPartBody>
        <w:p w:rsidR="006F6A9C" w:rsidRDefault="00774D99" w:rsidP="00774D99">
          <w:pPr>
            <w:pStyle w:val="099E8E00303B42AB82D3E6EDD4B45F30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E1D11D28B9487BB2159C1B89FF5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25EA0E-E59D-46F9-8DDB-C211C73957C1}"/>
      </w:docPartPr>
      <w:docPartBody>
        <w:p w:rsidR="006F6A9C" w:rsidRDefault="00774D99" w:rsidP="00774D99">
          <w:pPr>
            <w:pStyle w:val="C1E1D11D28B9487BB2159C1B89FF5FCE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27FDB2A0EB348B397EFAEAD058862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ABCF75-DA59-47FC-91D2-FDD6794B045A}"/>
      </w:docPartPr>
      <w:docPartBody>
        <w:p w:rsidR="006F6A9C" w:rsidRDefault="00774D99" w:rsidP="00774D99">
          <w:pPr>
            <w:pStyle w:val="727FDB2A0EB348B397EFAEAD05886225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CFD016EEF5440279A820DC32764A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E91841-93CC-4A7E-B138-250AB07320D2}"/>
      </w:docPartPr>
      <w:docPartBody>
        <w:p w:rsidR="006F6A9C" w:rsidRDefault="00774D99" w:rsidP="00774D99">
          <w:pPr>
            <w:pStyle w:val="6CFD016EEF5440279A820DC32764A2C8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1BE45FFD390496BBC16D360E27427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D4D894-3162-498A-8CEB-A50DB44381A9}"/>
      </w:docPartPr>
      <w:docPartBody>
        <w:p w:rsidR="006F6A9C" w:rsidRDefault="00774D99" w:rsidP="00774D99">
          <w:pPr>
            <w:pStyle w:val="31BE45FFD390496BBC16D360E274277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5964D75E5B84C1A917C5ACEB3686B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DA8439-9787-4BD6-8132-25C75D2531C5}"/>
      </w:docPartPr>
      <w:docPartBody>
        <w:p w:rsidR="006F6A9C" w:rsidRDefault="00774D99" w:rsidP="00774D99">
          <w:pPr>
            <w:pStyle w:val="85964D75E5B84C1A917C5ACEB3686B29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D4B9E702084364881B3ECF5D520D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A5777-8D90-4523-8DA7-7197A9EFA76F}"/>
      </w:docPartPr>
      <w:docPartBody>
        <w:p w:rsidR="006F6A9C" w:rsidRDefault="00774D99" w:rsidP="00774D99">
          <w:pPr>
            <w:pStyle w:val="84D4B9E702084364881B3ECF5D520DFF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151A250CC174839B62294576D45AE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99434A-517A-464B-B385-DCCBF7315FF6}"/>
      </w:docPartPr>
      <w:docPartBody>
        <w:p w:rsidR="006F6A9C" w:rsidRDefault="00774D99" w:rsidP="00774D99">
          <w:pPr>
            <w:pStyle w:val="8151A250CC174839B62294576D45AE56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14432CA354D47F19C0092959264FC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9C984C-52BF-4180-A0B1-DA8D776F19B8}"/>
      </w:docPartPr>
      <w:docPartBody>
        <w:p w:rsidR="006F6A9C" w:rsidRDefault="00774D99" w:rsidP="00774D99">
          <w:pPr>
            <w:pStyle w:val="814432CA354D47F19C0092959264FC2E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C2DF1A89754179915EB788EC9E79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E6E6D2-57E5-45C5-B48A-73A7CF84C105}"/>
      </w:docPartPr>
      <w:docPartBody>
        <w:p w:rsidR="006F6A9C" w:rsidRDefault="00774D99" w:rsidP="00774D99">
          <w:pPr>
            <w:pStyle w:val="CEC2DF1A89754179915EB788EC9E799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E68449D73A34153BC72C99CFF34B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437C33-8485-497D-8D2D-DB72871D0D0A}"/>
      </w:docPartPr>
      <w:docPartBody>
        <w:p w:rsidR="006F6A9C" w:rsidRDefault="00774D99" w:rsidP="00774D99">
          <w:pPr>
            <w:pStyle w:val="9E68449D73A34153BC72C99CFF34B83D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4FC8E877F5F47FF8AF6FAB472F444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CC2F4-80CD-46F4-B96F-96D28327B583}"/>
      </w:docPartPr>
      <w:docPartBody>
        <w:p w:rsidR="006F6A9C" w:rsidRDefault="00774D99" w:rsidP="00774D99">
          <w:pPr>
            <w:pStyle w:val="C4FC8E877F5F47FF8AF6FAB472F44465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C8F2771F4B84CB788559D572EE743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D43431-7BC6-4D92-9309-72FBC652A421}"/>
      </w:docPartPr>
      <w:docPartBody>
        <w:p w:rsidR="006F6A9C" w:rsidRDefault="00774D99" w:rsidP="00774D99">
          <w:pPr>
            <w:pStyle w:val="1C8F2771F4B84CB788559D572EE7437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8AA1CE61CBB495F87B1C117E0396D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9D5BBA-FA3A-46ED-AB00-B3736A5A8E0B}"/>
      </w:docPartPr>
      <w:docPartBody>
        <w:p w:rsidR="006F6A9C" w:rsidRDefault="00774D99" w:rsidP="00774D99">
          <w:pPr>
            <w:pStyle w:val="A8AA1CE61CBB495F87B1C117E0396D12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9D442CE28DE4941BFCD18CA3A816E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732D9E-C771-4D39-A88A-705872BD098C}"/>
      </w:docPartPr>
      <w:docPartBody>
        <w:p w:rsidR="006F6A9C" w:rsidRDefault="00774D99" w:rsidP="00774D99">
          <w:pPr>
            <w:pStyle w:val="D9D442CE28DE4941BFCD18CA3A816E3F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CF87584E3B4922A45774198C6D09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D7F91-971F-4C27-97B3-9C9074292554}"/>
      </w:docPartPr>
      <w:docPartBody>
        <w:p w:rsidR="006F6A9C" w:rsidRDefault="00774D99" w:rsidP="00774D99">
          <w:pPr>
            <w:pStyle w:val="88CF87584E3B4922A45774198C6D097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16465D694ED410CA90CE0D617FC6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AAB52F-8B77-4984-BF88-9550838F120B}"/>
      </w:docPartPr>
      <w:docPartBody>
        <w:p w:rsidR="006F6A9C" w:rsidRDefault="00774D99" w:rsidP="00774D99">
          <w:pPr>
            <w:pStyle w:val="816465D694ED410CA90CE0D617FC6B68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CD1DD44010E423F896E4CD596E8C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0D1742-F687-4502-96C6-0AD09C12745D}"/>
      </w:docPartPr>
      <w:docPartBody>
        <w:p w:rsidR="006F6A9C" w:rsidRDefault="00774D99" w:rsidP="00774D99">
          <w:pPr>
            <w:pStyle w:val="6CD1DD44010E423F896E4CD596E8C336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06CAD035504447AF8ACD16237AAB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DE7D89-2261-473D-94AC-34007B243296}"/>
      </w:docPartPr>
      <w:docPartBody>
        <w:p w:rsidR="006F6A9C" w:rsidRDefault="00774D99" w:rsidP="00774D99">
          <w:pPr>
            <w:pStyle w:val="A406CAD035504447AF8ACD16237AAB9F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4BC11D2FFEB4736BCD14245E77BDF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A3ECAF-D63D-4D39-AC80-C70880C348FE}"/>
      </w:docPartPr>
      <w:docPartBody>
        <w:p w:rsidR="006F6A9C" w:rsidRDefault="00774D99" w:rsidP="00774D99">
          <w:pPr>
            <w:pStyle w:val="94BC11D2FFEB4736BCD14245E77BDFC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FA9B6640F8A41FE9113F04626F5FE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D7F2F7-4B95-4D5D-879B-FCA8847926E4}"/>
      </w:docPartPr>
      <w:docPartBody>
        <w:p w:rsidR="006F6A9C" w:rsidRDefault="00774D99" w:rsidP="00774D99">
          <w:pPr>
            <w:pStyle w:val="3FA9B6640F8A41FE9113F04626F5FEC2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0E3D3CE16A3405093207C0A09415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0D6E9F-976D-44BC-8C98-D32542B3CEF0}"/>
      </w:docPartPr>
      <w:docPartBody>
        <w:p w:rsidR="006F6A9C" w:rsidRDefault="00774D99" w:rsidP="00774D99">
          <w:pPr>
            <w:pStyle w:val="70E3D3CE16A3405093207C0A09415693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BED75F4D9444117A3E28283086B51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567B65-B201-4D64-85B2-759F0E828708}"/>
      </w:docPartPr>
      <w:docPartBody>
        <w:p w:rsidR="006F6A9C" w:rsidRDefault="00774D99" w:rsidP="00774D99">
          <w:pPr>
            <w:pStyle w:val="FBED75F4D9444117A3E28283086B51E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F9"/>
    <w:rsid w:val="00061D77"/>
    <w:rsid w:val="001B1EDA"/>
    <w:rsid w:val="003262DB"/>
    <w:rsid w:val="005F7B5A"/>
    <w:rsid w:val="006D1BF8"/>
    <w:rsid w:val="006F6A9C"/>
    <w:rsid w:val="007454F9"/>
    <w:rsid w:val="00774D99"/>
    <w:rsid w:val="008956CD"/>
    <w:rsid w:val="00BB7F95"/>
    <w:rsid w:val="00E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74D99"/>
    <w:rPr>
      <w:color w:val="808080"/>
    </w:rPr>
  </w:style>
  <w:style w:type="paragraph" w:customStyle="1" w:styleId="7860EB2E5CC943DB8B62241FA5BC9F7F">
    <w:name w:val="7860EB2E5CC943DB8B62241FA5BC9F7F"/>
    <w:rsid w:val="007454F9"/>
  </w:style>
  <w:style w:type="paragraph" w:customStyle="1" w:styleId="D4F644616578463BABEA1A66388D6E37">
    <w:name w:val="D4F644616578463BABEA1A66388D6E37"/>
    <w:rsid w:val="007454F9"/>
  </w:style>
  <w:style w:type="paragraph" w:customStyle="1" w:styleId="A0DD6E00B31F4B96A88149EBFA14ED5B">
    <w:name w:val="A0DD6E00B31F4B96A88149EBFA14ED5B"/>
    <w:rsid w:val="008956CD"/>
  </w:style>
  <w:style w:type="paragraph" w:customStyle="1" w:styleId="376F309725D44EEBA82CEAE43F14573E">
    <w:name w:val="376F309725D44EEBA82CEAE43F14573E"/>
    <w:rsid w:val="00774D99"/>
  </w:style>
  <w:style w:type="paragraph" w:customStyle="1" w:styleId="6D4BDF3C401D44C7B2FA6187F1DEE161">
    <w:name w:val="6D4BDF3C401D44C7B2FA6187F1DEE161"/>
    <w:rsid w:val="00774D99"/>
  </w:style>
  <w:style w:type="paragraph" w:customStyle="1" w:styleId="99BB7E2A8CD54EE4B8F11D96B5957CED">
    <w:name w:val="99BB7E2A8CD54EE4B8F11D96B5957CED"/>
    <w:rsid w:val="00774D99"/>
  </w:style>
  <w:style w:type="paragraph" w:customStyle="1" w:styleId="829671DFE5B24F51BA812BB39FCD5192">
    <w:name w:val="829671DFE5B24F51BA812BB39FCD5192"/>
    <w:rsid w:val="00774D99"/>
  </w:style>
  <w:style w:type="paragraph" w:customStyle="1" w:styleId="21F993B4CB9B41B9A0E51EB4DB287349">
    <w:name w:val="21F993B4CB9B41B9A0E51EB4DB287349"/>
    <w:rsid w:val="00774D99"/>
  </w:style>
  <w:style w:type="paragraph" w:customStyle="1" w:styleId="B6D5FB154E0C446DA645149BE9B217F7">
    <w:name w:val="B6D5FB154E0C446DA645149BE9B217F7"/>
    <w:rsid w:val="00774D99"/>
  </w:style>
  <w:style w:type="paragraph" w:customStyle="1" w:styleId="512ACF751F184892B11CA729715873CC">
    <w:name w:val="512ACF751F184892B11CA729715873CC"/>
    <w:rsid w:val="00774D99"/>
  </w:style>
  <w:style w:type="paragraph" w:customStyle="1" w:styleId="FE2FFA16BFEC4E2CB9A2F2FB63CD26BB">
    <w:name w:val="FE2FFA16BFEC4E2CB9A2F2FB63CD26BB"/>
    <w:rsid w:val="00774D99"/>
  </w:style>
  <w:style w:type="paragraph" w:customStyle="1" w:styleId="886047DC8D634320A24761C2AC454376">
    <w:name w:val="886047DC8D634320A24761C2AC454376"/>
    <w:rsid w:val="00774D99"/>
  </w:style>
  <w:style w:type="paragraph" w:customStyle="1" w:styleId="B380F848206D4D88940F46DC15FA16E2">
    <w:name w:val="B380F848206D4D88940F46DC15FA16E2"/>
    <w:rsid w:val="00774D99"/>
  </w:style>
  <w:style w:type="paragraph" w:customStyle="1" w:styleId="AB73D8A04BDD4DBB88D93F88893F0444">
    <w:name w:val="AB73D8A04BDD4DBB88D93F88893F0444"/>
    <w:rsid w:val="00774D99"/>
  </w:style>
  <w:style w:type="paragraph" w:customStyle="1" w:styleId="F26F693BE12C4A1EBDA08FBEF38EE4AD">
    <w:name w:val="F26F693BE12C4A1EBDA08FBEF38EE4AD"/>
    <w:rsid w:val="00774D99"/>
  </w:style>
  <w:style w:type="paragraph" w:customStyle="1" w:styleId="C37E24BE957C474A9DE66C4F56F7B78C">
    <w:name w:val="C37E24BE957C474A9DE66C4F56F7B78C"/>
    <w:rsid w:val="00774D99"/>
  </w:style>
  <w:style w:type="paragraph" w:customStyle="1" w:styleId="B46F9CCD4E01433C836FB0B1F82DC5AA">
    <w:name w:val="B46F9CCD4E01433C836FB0B1F82DC5AA"/>
    <w:rsid w:val="00774D99"/>
  </w:style>
  <w:style w:type="paragraph" w:customStyle="1" w:styleId="2DBD05E3A3B747E2A6F956E395DB13E8">
    <w:name w:val="2DBD05E3A3B747E2A6F956E395DB13E8"/>
    <w:rsid w:val="00774D99"/>
  </w:style>
  <w:style w:type="paragraph" w:customStyle="1" w:styleId="79467F80AD2D4AE69FE0BF8A196FA244">
    <w:name w:val="79467F80AD2D4AE69FE0BF8A196FA244"/>
    <w:rsid w:val="00774D99"/>
  </w:style>
  <w:style w:type="paragraph" w:customStyle="1" w:styleId="30F70AC4DE25403E91CB5C7D22D8EAE9">
    <w:name w:val="30F70AC4DE25403E91CB5C7D22D8EAE9"/>
    <w:rsid w:val="00774D99"/>
  </w:style>
  <w:style w:type="paragraph" w:customStyle="1" w:styleId="00F12588E1474D86BEAA5001CF0279B9">
    <w:name w:val="00F12588E1474D86BEAA5001CF0279B9"/>
    <w:rsid w:val="00774D99"/>
  </w:style>
  <w:style w:type="paragraph" w:customStyle="1" w:styleId="12E969681956473C9C10383118473A58">
    <w:name w:val="12E969681956473C9C10383118473A58"/>
    <w:rsid w:val="00774D99"/>
  </w:style>
  <w:style w:type="paragraph" w:customStyle="1" w:styleId="AFB0D1DEED2A45078DE81C0BAEAF9FED">
    <w:name w:val="AFB0D1DEED2A45078DE81C0BAEAF9FED"/>
    <w:rsid w:val="00774D99"/>
  </w:style>
  <w:style w:type="paragraph" w:customStyle="1" w:styleId="099E8E00303B42AB82D3E6EDD4B45F30">
    <w:name w:val="099E8E00303B42AB82D3E6EDD4B45F30"/>
    <w:rsid w:val="00774D99"/>
  </w:style>
  <w:style w:type="paragraph" w:customStyle="1" w:styleId="C1E1D11D28B9487BB2159C1B89FF5FCE">
    <w:name w:val="C1E1D11D28B9487BB2159C1B89FF5FCE"/>
    <w:rsid w:val="00774D99"/>
  </w:style>
  <w:style w:type="paragraph" w:customStyle="1" w:styleId="727FDB2A0EB348B397EFAEAD05886225">
    <w:name w:val="727FDB2A0EB348B397EFAEAD05886225"/>
    <w:rsid w:val="00774D99"/>
  </w:style>
  <w:style w:type="paragraph" w:customStyle="1" w:styleId="6CFD016EEF5440279A820DC32764A2C8">
    <w:name w:val="6CFD016EEF5440279A820DC32764A2C8"/>
    <w:rsid w:val="00774D99"/>
  </w:style>
  <w:style w:type="paragraph" w:customStyle="1" w:styleId="31BE45FFD390496BBC16D360E2742777">
    <w:name w:val="31BE45FFD390496BBC16D360E2742777"/>
    <w:rsid w:val="00774D99"/>
  </w:style>
  <w:style w:type="paragraph" w:customStyle="1" w:styleId="85964D75E5B84C1A917C5ACEB3686B29">
    <w:name w:val="85964D75E5B84C1A917C5ACEB3686B29"/>
    <w:rsid w:val="00774D99"/>
  </w:style>
  <w:style w:type="paragraph" w:customStyle="1" w:styleId="84D4B9E702084364881B3ECF5D520DFF">
    <w:name w:val="84D4B9E702084364881B3ECF5D520DFF"/>
    <w:rsid w:val="00774D99"/>
  </w:style>
  <w:style w:type="paragraph" w:customStyle="1" w:styleId="8151A250CC174839B62294576D45AE56">
    <w:name w:val="8151A250CC174839B62294576D45AE56"/>
    <w:rsid w:val="00774D99"/>
  </w:style>
  <w:style w:type="paragraph" w:customStyle="1" w:styleId="814432CA354D47F19C0092959264FC2E">
    <w:name w:val="814432CA354D47F19C0092959264FC2E"/>
    <w:rsid w:val="00774D99"/>
  </w:style>
  <w:style w:type="paragraph" w:customStyle="1" w:styleId="CEC2DF1A89754179915EB788EC9E7997">
    <w:name w:val="CEC2DF1A89754179915EB788EC9E7997"/>
    <w:rsid w:val="00774D99"/>
  </w:style>
  <w:style w:type="paragraph" w:customStyle="1" w:styleId="9E68449D73A34153BC72C99CFF34B83D">
    <w:name w:val="9E68449D73A34153BC72C99CFF34B83D"/>
    <w:rsid w:val="00774D99"/>
  </w:style>
  <w:style w:type="paragraph" w:customStyle="1" w:styleId="C4FC8E877F5F47FF8AF6FAB472F44465">
    <w:name w:val="C4FC8E877F5F47FF8AF6FAB472F44465"/>
    <w:rsid w:val="00774D99"/>
  </w:style>
  <w:style w:type="paragraph" w:customStyle="1" w:styleId="1C8F2771F4B84CB788559D572EE7437A">
    <w:name w:val="1C8F2771F4B84CB788559D572EE7437A"/>
    <w:rsid w:val="00774D99"/>
  </w:style>
  <w:style w:type="paragraph" w:customStyle="1" w:styleId="A8AA1CE61CBB495F87B1C117E0396D12">
    <w:name w:val="A8AA1CE61CBB495F87B1C117E0396D12"/>
    <w:rsid w:val="00774D99"/>
  </w:style>
  <w:style w:type="paragraph" w:customStyle="1" w:styleId="D9D442CE28DE4941BFCD18CA3A816E3F">
    <w:name w:val="D9D442CE28DE4941BFCD18CA3A816E3F"/>
    <w:rsid w:val="00774D99"/>
  </w:style>
  <w:style w:type="paragraph" w:customStyle="1" w:styleId="88CF87584E3B4922A45774198C6D097C">
    <w:name w:val="88CF87584E3B4922A45774198C6D097C"/>
    <w:rsid w:val="00774D99"/>
  </w:style>
  <w:style w:type="paragraph" w:customStyle="1" w:styleId="816465D694ED410CA90CE0D617FC6B68">
    <w:name w:val="816465D694ED410CA90CE0D617FC6B68"/>
    <w:rsid w:val="00774D99"/>
  </w:style>
  <w:style w:type="paragraph" w:customStyle="1" w:styleId="6CD1DD44010E423F896E4CD596E8C336">
    <w:name w:val="6CD1DD44010E423F896E4CD596E8C336"/>
    <w:rsid w:val="00774D99"/>
  </w:style>
  <w:style w:type="paragraph" w:customStyle="1" w:styleId="A406CAD035504447AF8ACD16237AAB9F">
    <w:name w:val="A406CAD035504447AF8ACD16237AAB9F"/>
    <w:rsid w:val="00774D99"/>
  </w:style>
  <w:style w:type="paragraph" w:customStyle="1" w:styleId="94BC11D2FFEB4736BCD14245E77BDFCA">
    <w:name w:val="94BC11D2FFEB4736BCD14245E77BDFCA"/>
    <w:rsid w:val="00774D99"/>
  </w:style>
  <w:style w:type="paragraph" w:customStyle="1" w:styleId="3FA9B6640F8A41FE9113F04626F5FEC2">
    <w:name w:val="3FA9B6640F8A41FE9113F04626F5FEC2"/>
    <w:rsid w:val="00774D99"/>
  </w:style>
  <w:style w:type="paragraph" w:customStyle="1" w:styleId="70E3D3CE16A3405093207C0A09415693">
    <w:name w:val="70E3D3CE16A3405093207C0A09415693"/>
    <w:rsid w:val="00774D99"/>
  </w:style>
  <w:style w:type="paragraph" w:customStyle="1" w:styleId="FBED75F4D9444117A3E28283086B51EA">
    <w:name w:val="FBED75F4D9444117A3E28283086B51EA"/>
    <w:rsid w:val="00774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blank Staaende</Template>
  <TotalTime>1</TotalTime>
  <Pages>1</Pages>
  <Words>200</Words>
  <Characters>936</Characters>
  <Application>Microsoft Office Word</Application>
  <DocSecurity>0</DocSecurity>
  <Lines>67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blank Staaende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blank Staaende</dc:title>
  <dc:creator>Tine Boye Nielsen</dc:creator>
  <cp:lastModifiedBy>Tine Boye Nielsen</cp:lastModifiedBy>
  <cp:revision>2</cp:revision>
  <dcterms:created xsi:type="dcterms:W3CDTF">2022-02-01T17:05:00Z</dcterms:created>
  <dcterms:modified xsi:type="dcterms:W3CDTF">2022-02-01T17:05:00Z</dcterms:modified>
</cp:coreProperties>
</file>