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7B4CBE" w:rsidRPr="00A220CB" w:rsidTr="003B1A2A">
        <w:trPr>
          <w:trHeight w:hRule="exact" w:val="8732"/>
        </w:trPr>
        <w:tc>
          <w:tcPr>
            <w:tcW w:w="8505" w:type="dxa"/>
            <w:tcMar>
              <w:top w:w="0" w:type="dxa"/>
            </w:tcMar>
            <w:vAlign w:val="bottom"/>
          </w:tcPr>
          <w:p w:rsidR="00B8099A" w:rsidRDefault="00E9465F" w:rsidP="00B8099A">
            <w:pPr>
              <w:pStyle w:val="Titel-Forside"/>
            </w:pPr>
            <w:r w:rsidRPr="00E9465F">
              <w:t>Inspiration til spørgsmål i fusionssager</w:t>
            </w:r>
          </w:p>
          <w:p w:rsidR="00E9465F" w:rsidRDefault="00E9465F" w:rsidP="00B8099A">
            <w:pPr>
              <w:pStyle w:val="Undertitel-Forside"/>
            </w:pPr>
          </w:p>
          <w:p w:rsidR="00772376" w:rsidRPr="00A220CB" w:rsidRDefault="00E9465F" w:rsidP="00B8099A">
            <w:pPr>
              <w:pStyle w:val="Undertitel-Forside"/>
            </w:pPr>
            <w:r>
              <w:t>Intern vejledning</w:t>
            </w:r>
          </w:p>
        </w:tc>
      </w:tr>
      <w:tr w:rsidR="003406F0" w:rsidRPr="00A220CB" w:rsidTr="00367A98">
        <w:trPr>
          <w:trHeight w:hRule="exact" w:val="340"/>
        </w:trPr>
        <w:tc>
          <w:tcPr>
            <w:tcW w:w="8505" w:type="dxa"/>
            <w:tcMar>
              <w:top w:w="0" w:type="dxa"/>
            </w:tcMar>
          </w:tcPr>
          <w:p w:rsidR="00752DA0" w:rsidRPr="00A220CB" w:rsidRDefault="00752DA0" w:rsidP="00752DA0"/>
        </w:tc>
      </w:tr>
      <w:tr w:rsidR="00F81548" w:rsidRPr="00A220CB" w:rsidTr="00367A98">
        <w:trPr>
          <w:trHeight w:hRule="exact" w:val="1609"/>
        </w:trPr>
        <w:tc>
          <w:tcPr>
            <w:tcW w:w="8505" w:type="dxa"/>
            <w:tcMar>
              <w:top w:w="0" w:type="dxa"/>
            </w:tcMar>
          </w:tcPr>
          <w:p w:rsidR="00F81548" w:rsidRPr="00A220CB" w:rsidRDefault="00067D10" w:rsidP="00C634F9">
            <w:pPr>
              <w:pStyle w:val="Template-Dato"/>
            </w:pPr>
            <w:r>
              <w:t>August</w:t>
            </w:r>
            <w:r w:rsidR="003B0C4B">
              <w:t xml:space="preserve"> 2024</w:t>
            </w:r>
          </w:p>
        </w:tc>
      </w:tr>
    </w:tbl>
    <w:p w:rsidR="002826DF" w:rsidRDefault="002826DF" w:rsidP="003406F0"/>
    <w:p w:rsidR="00367A98" w:rsidRDefault="00367A98" w:rsidP="003406F0"/>
    <w:p w:rsidR="00367A98" w:rsidRPr="00A220CB" w:rsidRDefault="00367A98" w:rsidP="003406F0">
      <w:pPr>
        <w:sectPr w:rsidR="00367A98" w:rsidRPr="00A220CB" w:rsidSect="0096283A">
          <w:headerReference w:type="even" r:id="rId8"/>
          <w:headerReference w:type="default" r:id="rId9"/>
          <w:footerReference w:type="default" r:id="rId10"/>
          <w:headerReference w:type="first" r:id="rId11"/>
          <w:pgSz w:w="11907" w:h="16840" w:code="9"/>
          <w:pgMar w:top="1899" w:right="851" w:bottom="1276" w:left="3402" w:header="510" w:footer="284" w:gutter="0"/>
          <w:cols w:space="708"/>
          <w:titlePg/>
          <w:docGrid w:linePitch="360"/>
        </w:sectPr>
      </w:pPr>
    </w:p>
    <w:tbl>
      <w:tblPr>
        <w:tblStyle w:val="Tabel-Gitter"/>
        <w:tblpPr w:leftFromText="142" w:rightFromText="142" w:vertAnchor="page" w:horzAnchor="margin" w:tblpX="-2552"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870"/>
      </w:tblGrid>
      <w:tr w:rsidR="00735C8D" w:rsidRPr="00A220CB" w:rsidTr="00D47725">
        <w:trPr>
          <w:cantSplit/>
          <w:trHeight w:hRule="exact" w:val="13608"/>
        </w:trPr>
        <w:tc>
          <w:tcPr>
            <w:tcW w:w="7870" w:type="dxa"/>
            <w:shd w:val="clear" w:color="auto" w:fill="FFFFFF" w:themeFill="background1"/>
            <w:tcMar>
              <w:bottom w:w="1418" w:type="dxa"/>
            </w:tcMar>
            <w:vAlign w:val="bottom"/>
          </w:tcPr>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138"/>
              <w:gridCol w:w="6732"/>
            </w:tblGrid>
            <w:tr w:rsidR="00735C8D" w:rsidRPr="00A220CB" w:rsidTr="007A0EB8">
              <w:trPr>
                <w:trHeight w:hRule="exact" w:val="227"/>
              </w:trPr>
              <w:tc>
                <w:tcPr>
                  <w:tcW w:w="1138" w:type="dxa"/>
                  <w:tcBorders>
                    <w:top w:val="single" w:sz="4" w:space="0" w:color="auto"/>
                  </w:tcBorders>
                  <w:shd w:val="clear" w:color="auto" w:fill="auto"/>
                </w:tcPr>
                <w:p w:rsidR="00735C8D" w:rsidRPr="00A220CB" w:rsidRDefault="00735C8D" w:rsidP="00D47725">
                  <w:pPr>
                    <w:framePr w:hSpace="142" w:wrap="around" w:vAnchor="page" w:hAnchor="margin" w:x="-2552" w:yAlign="bottom"/>
                    <w:suppressOverlap/>
                  </w:pPr>
                </w:p>
              </w:tc>
              <w:tc>
                <w:tcPr>
                  <w:tcW w:w="6732" w:type="dxa"/>
                  <w:shd w:val="clear" w:color="auto" w:fill="auto"/>
                </w:tcPr>
                <w:p w:rsidR="00735C8D" w:rsidRPr="00A220CB" w:rsidRDefault="00735C8D" w:rsidP="00D47725">
                  <w:pPr>
                    <w:framePr w:hSpace="142" w:wrap="around" w:vAnchor="page" w:hAnchor="margin" w:x="-2552" w:yAlign="bottom"/>
                    <w:suppressOverlap/>
                  </w:pPr>
                </w:p>
              </w:tc>
            </w:tr>
          </w:tbl>
          <w:p w:rsidR="001A754E" w:rsidRPr="00A220CB" w:rsidRDefault="001A754E" w:rsidP="00D47725">
            <w:pPr>
              <w:pStyle w:val="Inderside-Fremhvet"/>
            </w:pPr>
            <w:r w:rsidRPr="00A220CB">
              <w:fldChar w:fldCharType="begin"/>
            </w:r>
            <w:r w:rsidRPr="00A220CB">
              <w:instrText xml:space="preserve"> STYLEREF  "Titel - Forside" </w:instrText>
            </w:r>
            <w:r w:rsidRPr="00A220CB">
              <w:fldChar w:fldCharType="separate"/>
            </w:r>
            <w:r w:rsidR="00067D10">
              <w:rPr>
                <w:noProof/>
              </w:rPr>
              <w:t>Inspiration til spørgsmål i fusionssager</w:t>
            </w:r>
            <w:r w:rsidRPr="00A220CB">
              <w:fldChar w:fldCharType="end"/>
            </w:r>
          </w:p>
          <w:p w:rsidR="001A754E" w:rsidRPr="00A220CB" w:rsidRDefault="001A754E" w:rsidP="00D47725">
            <w:pPr>
              <w:pStyle w:val="Inderside-Tekst"/>
            </w:pPr>
          </w:p>
          <w:p w:rsidR="00807BE5" w:rsidRPr="00A220CB" w:rsidRDefault="00807BE5" w:rsidP="00807BE5">
            <w:pPr>
              <w:pStyle w:val="Inderside-Fremhvet"/>
            </w:pPr>
            <w:r w:rsidRPr="00A220CB">
              <w:t>Konkurrence- og Forbrugerstyrelsen</w:t>
            </w:r>
          </w:p>
          <w:p w:rsidR="00807BE5" w:rsidRPr="003247A0" w:rsidRDefault="00807BE5" w:rsidP="00807BE5">
            <w:pPr>
              <w:pStyle w:val="Inderside-Tekst"/>
              <w:rPr>
                <w:lang w:val="en-US"/>
              </w:rPr>
            </w:pPr>
            <w:r w:rsidRPr="003247A0">
              <w:rPr>
                <w:lang w:val="en-US"/>
              </w:rPr>
              <w:t xml:space="preserve">Carl Jacobsens Vej 35 </w:t>
            </w:r>
          </w:p>
          <w:p w:rsidR="00807BE5" w:rsidRPr="005A6F14" w:rsidRDefault="00807BE5" w:rsidP="00807BE5">
            <w:pPr>
              <w:pStyle w:val="Inderside-Tekst"/>
              <w:rPr>
                <w:lang w:val="en-GB"/>
              </w:rPr>
            </w:pPr>
            <w:r w:rsidRPr="005A6F14">
              <w:rPr>
                <w:lang w:val="en-GB"/>
              </w:rPr>
              <w:t>2500 Valby</w:t>
            </w:r>
          </w:p>
          <w:p w:rsidR="00807BE5" w:rsidRPr="005A6F14" w:rsidRDefault="00807BE5" w:rsidP="00807BE5">
            <w:pPr>
              <w:pStyle w:val="Inderside-Tekst"/>
              <w:rPr>
                <w:lang w:val="en-GB"/>
              </w:rPr>
            </w:pPr>
            <w:r w:rsidRPr="005A6F14">
              <w:rPr>
                <w:lang w:val="en-GB"/>
              </w:rPr>
              <w:t xml:space="preserve">Tlf.: +45 41 71 50 00 </w:t>
            </w:r>
          </w:p>
          <w:p w:rsidR="00735C8D" w:rsidRPr="005A6F14" w:rsidRDefault="00807BE5" w:rsidP="00807BE5">
            <w:pPr>
              <w:pStyle w:val="Inderside-Tekst"/>
              <w:rPr>
                <w:lang w:val="en-GB"/>
              </w:rPr>
            </w:pPr>
            <w:r w:rsidRPr="005A6F14">
              <w:rPr>
                <w:lang w:val="en-GB"/>
              </w:rPr>
              <w:t>E-mail: kfst@kfst.dk</w:t>
            </w:r>
            <w:r w:rsidR="00611C21" w:rsidRPr="005A6F14">
              <w:rPr>
                <w:lang w:val="en-GB"/>
              </w:rPr>
              <w:t xml:space="preserve"> </w:t>
            </w:r>
          </w:p>
          <w:p w:rsidR="00735C8D" w:rsidRPr="005A6F14" w:rsidRDefault="00735C8D" w:rsidP="00D47725">
            <w:pPr>
              <w:pStyle w:val="Inderside-Tekst"/>
              <w:rPr>
                <w:lang w:val="en-GB"/>
              </w:rPr>
            </w:pPr>
          </w:p>
          <w:p w:rsidR="00735C8D" w:rsidRPr="003247A0" w:rsidRDefault="00735C8D" w:rsidP="00D47725">
            <w:pPr>
              <w:pStyle w:val="Inderside-Tekst"/>
              <w:rPr>
                <w:lang w:val="en-US"/>
              </w:rPr>
            </w:pPr>
          </w:p>
          <w:p w:rsidR="00735C8D" w:rsidRPr="003247A0" w:rsidRDefault="00735C8D" w:rsidP="00D47725">
            <w:pPr>
              <w:pStyle w:val="Inderside-Tekst"/>
              <w:rPr>
                <w:lang w:val="en-US"/>
              </w:rPr>
            </w:pPr>
          </w:p>
          <w:p w:rsidR="00735C8D" w:rsidRPr="00A220CB" w:rsidRDefault="00E9465F" w:rsidP="00D47725">
            <w:pPr>
              <w:pStyle w:val="Inderside-Tekst"/>
            </w:pPr>
            <w:r>
              <w:t xml:space="preserve">Den interne vejledning </w:t>
            </w:r>
            <w:r w:rsidR="00735C8D" w:rsidRPr="00A220CB">
              <w:t>er udarbejdet af</w:t>
            </w:r>
          </w:p>
          <w:p w:rsidR="00735C8D" w:rsidRPr="00A220CB" w:rsidRDefault="00735C8D" w:rsidP="00D47725">
            <w:pPr>
              <w:pStyle w:val="Inderside-Tekst"/>
            </w:pPr>
            <w:r w:rsidRPr="00A220CB">
              <w:t>Konkurrence- og Forbrugerstyrelsen.</w:t>
            </w:r>
          </w:p>
          <w:p w:rsidR="00735C8D" w:rsidRPr="00A220CB" w:rsidRDefault="00735C8D" w:rsidP="00D47725">
            <w:pPr>
              <w:pStyle w:val="Inderside-Tekst"/>
            </w:pPr>
          </w:p>
          <w:p w:rsidR="00F831CC" w:rsidRPr="00A220CB" w:rsidRDefault="00E9465F" w:rsidP="00D47725">
            <w:pPr>
              <w:pStyle w:val="Inderside-Tekst"/>
            </w:pPr>
            <w:r>
              <w:t>Juli 2024</w:t>
            </w:r>
          </w:p>
        </w:tc>
      </w:tr>
    </w:tbl>
    <w:p w:rsidR="00606A0B" w:rsidRPr="00A220CB" w:rsidRDefault="004D73A0" w:rsidP="00606A0B">
      <w:pPr>
        <w:pStyle w:val="Overskrift"/>
      </w:pPr>
      <w:r w:rsidRPr="00A220CB">
        <w:rPr>
          <w:noProof/>
          <w:lang w:eastAsia="da-DK"/>
        </w:rPr>
        <mc:AlternateContent>
          <mc:Choice Requires="wps">
            <w:drawing>
              <wp:anchor distT="0" distB="0" distL="114300" distR="114300" simplePos="0" relativeHeight="251663360" behindDoc="0" locked="1" layoutInCell="1" allowOverlap="1" wp14:anchorId="69351F7D" wp14:editId="3605DFAB">
                <wp:simplePos x="0" y="0"/>
                <wp:positionH relativeFrom="page">
                  <wp:posOffset>540385</wp:posOffset>
                </wp:positionH>
                <wp:positionV relativeFrom="page">
                  <wp:posOffset>2646045</wp:posOffset>
                </wp:positionV>
                <wp:extent cx="720000"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393E3D" id="Straight Connector 3"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" strokecolor="#9e0b1d" strokeweight=".5pt">
                <w10:wrap anchorx="page" anchory="page"/>
                <w10:anchorlock/>
              </v:line>
            </w:pict>
          </mc:Fallback>
        </mc:AlternateContent>
      </w:r>
      <w:r w:rsidR="00606A0B" w:rsidRPr="00A220CB">
        <w:t>Indhold</w:t>
      </w:r>
    </w:p>
    <w:p w:rsidR="00AD256C" w:rsidRDefault="002D2993">
      <w:pPr>
        <w:pStyle w:val="Indholdsfortegnelse1"/>
        <w:rPr>
          <w:rFonts w:asciiTheme="minorHAnsi" w:eastAsiaTheme="minorEastAsia" w:hAnsiTheme="minorHAnsi"/>
          <w:noProof/>
          <w:color w:val="auto"/>
          <w:sz w:val="22"/>
          <w:szCs w:val="22"/>
          <w:lang w:eastAsia="da-DK"/>
        </w:rPr>
      </w:pPr>
      <w:r w:rsidRPr="00A220CB">
        <w:fldChar w:fldCharType="begin"/>
      </w:r>
      <w:r w:rsidRPr="00A220CB">
        <w:instrText xml:space="preserve"> TOC \o "1-2" \h \z \t "Overskrift 1 - Efterfølgende;9" </w:instrText>
      </w:r>
      <w:r w:rsidRPr="00A220CB">
        <w:fldChar w:fldCharType="separate"/>
      </w:r>
      <w:hyperlink w:anchor="_Toc181784781" w:history="1">
        <w:r w:rsidR="00AD256C" w:rsidRPr="00655B5F">
          <w:rPr>
            <w:rStyle w:val="Hyperlink"/>
            <w:noProof/>
          </w:rPr>
          <w:t>1</w:t>
        </w:r>
        <w:r w:rsidR="00AD256C">
          <w:rPr>
            <w:rFonts w:asciiTheme="minorHAnsi" w:eastAsiaTheme="minorEastAsia" w:hAnsiTheme="minorHAnsi"/>
            <w:noProof/>
            <w:color w:val="auto"/>
            <w:sz w:val="22"/>
            <w:szCs w:val="22"/>
            <w:lang w:eastAsia="da-DK"/>
          </w:rPr>
          <w:tab/>
        </w:r>
        <w:r w:rsidR="00AD256C" w:rsidRPr="00655B5F">
          <w:rPr>
            <w:rStyle w:val="Hyperlink"/>
            <w:noProof/>
          </w:rPr>
          <w:t>Kapitel 1</w:t>
        </w:r>
        <w:r w:rsidR="00AD256C">
          <w:rPr>
            <w:noProof/>
            <w:webHidden/>
          </w:rPr>
          <w:tab/>
        </w:r>
        <w:r w:rsidR="00AD256C">
          <w:rPr>
            <w:noProof/>
            <w:webHidden/>
          </w:rPr>
          <w:fldChar w:fldCharType="begin"/>
        </w:r>
        <w:r w:rsidR="00AD256C">
          <w:rPr>
            <w:noProof/>
            <w:webHidden/>
          </w:rPr>
          <w:instrText xml:space="preserve"> PAGEREF _Toc181784781 \h </w:instrText>
        </w:r>
        <w:r w:rsidR="00AD256C">
          <w:rPr>
            <w:noProof/>
            <w:webHidden/>
          </w:rPr>
        </w:r>
        <w:r w:rsidR="00AD256C">
          <w:rPr>
            <w:noProof/>
            <w:webHidden/>
          </w:rPr>
          <w:fldChar w:fldCharType="separate"/>
        </w:r>
        <w:r w:rsidR="00AD256C">
          <w:rPr>
            <w:noProof/>
            <w:webHidden/>
          </w:rPr>
          <w:t>4</w:t>
        </w:r>
        <w:r w:rsidR="00AD256C">
          <w:rPr>
            <w:noProof/>
            <w:webHidden/>
          </w:rPr>
          <w:fldChar w:fldCharType="end"/>
        </w:r>
      </w:hyperlink>
    </w:p>
    <w:p w:rsidR="00AD256C" w:rsidRDefault="00EA0AFB">
      <w:pPr>
        <w:pStyle w:val="Indholdsfortegnelse9"/>
        <w:rPr>
          <w:rFonts w:asciiTheme="minorHAnsi" w:eastAsiaTheme="minorEastAsia" w:hAnsiTheme="minorHAnsi"/>
          <w:b w:val="0"/>
          <w:noProof/>
          <w:color w:val="auto"/>
          <w:sz w:val="22"/>
          <w:szCs w:val="22"/>
          <w:lang w:eastAsia="da-DK"/>
        </w:rPr>
      </w:pPr>
      <w:hyperlink w:anchor="_Toc181784782" w:history="1">
        <w:r w:rsidR="00AD256C" w:rsidRPr="00655B5F">
          <w:rPr>
            <w:rStyle w:val="Hyperlink"/>
            <w:noProof/>
          </w:rPr>
          <w:t>Indledning</w:t>
        </w:r>
        <w:r w:rsidR="00AD256C">
          <w:rPr>
            <w:noProof/>
            <w:webHidden/>
          </w:rPr>
          <w:tab/>
        </w:r>
        <w:r w:rsidR="00AD256C">
          <w:rPr>
            <w:noProof/>
            <w:webHidden/>
          </w:rPr>
          <w:fldChar w:fldCharType="begin"/>
        </w:r>
        <w:r w:rsidR="00AD256C">
          <w:rPr>
            <w:noProof/>
            <w:webHidden/>
          </w:rPr>
          <w:instrText xml:space="preserve"> PAGEREF _Toc181784782 \h </w:instrText>
        </w:r>
        <w:r w:rsidR="00AD256C">
          <w:rPr>
            <w:noProof/>
            <w:webHidden/>
          </w:rPr>
        </w:r>
        <w:r w:rsidR="00AD256C">
          <w:rPr>
            <w:noProof/>
            <w:webHidden/>
          </w:rPr>
          <w:fldChar w:fldCharType="separate"/>
        </w:r>
        <w:r w:rsidR="00AD256C">
          <w:rPr>
            <w:noProof/>
            <w:webHidden/>
          </w:rPr>
          <w:t>4</w:t>
        </w:r>
        <w:r w:rsidR="00AD256C">
          <w:rPr>
            <w:noProof/>
            <w:webHidden/>
          </w:rPr>
          <w:fldChar w:fldCharType="end"/>
        </w:r>
      </w:hyperlink>
    </w:p>
    <w:p w:rsidR="00AD256C" w:rsidRDefault="00EA0AFB">
      <w:pPr>
        <w:pStyle w:val="Indholdsfortegnelse1"/>
        <w:rPr>
          <w:rFonts w:asciiTheme="minorHAnsi" w:eastAsiaTheme="minorEastAsia" w:hAnsiTheme="minorHAnsi"/>
          <w:noProof/>
          <w:color w:val="auto"/>
          <w:sz w:val="22"/>
          <w:szCs w:val="22"/>
          <w:lang w:eastAsia="da-DK"/>
        </w:rPr>
      </w:pPr>
      <w:hyperlink w:anchor="_Toc181784783" w:history="1">
        <w:r w:rsidR="00AD256C" w:rsidRPr="00655B5F">
          <w:rPr>
            <w:rStyle w:val="Hyperlink"/>
            <w:noProof/>
          </w:rPr>
          <w:t>2</w:t>
        </w:r>
        <w:r w:rsidR="00AD256C">
          <w:rPr>
            <w:rFonts w:asciiTheme="minorHAnsi" w:eastAsiaTheme="minorEastAsia" w:hAnsiTheme="minorHAnsi"/>
            <w:noProof/>
            <w:color w:val="auto"/>
            <w:sz w:val="22"/>
            <w:szCs w:val="22"/>
            <w:lang w:eastAsia="da-DK"/>
          </w:rPr>
          <w:tab/>
        </w:r>
        <w:r w:rsidR="00AD256C" w:rsidRPr="00655B5F">
          <w:rPr>
            <w:rStyle w:val="Hyperlink"/>
            <w:noProof/>
          </w:rPr>
          <w:t>Kapitel 2</w:t>
        </w:r>
        <w:r w:rsidR="00AD256C">
          <w:rPr>
            <w:noProof/>
            <w:webHidden/>
          </w:rPr>
          <w:tab/>
        </w:r>
        <w:r w:rsidR="00AD256C">
          <w:rPr>
            <w:noProof/>
            <w:webHidden/>
          </w:rPr>
          <w:fldChar w:fldCharType="begin"/>
        </w:r>
        <w:r w:rsidR="00AD256C">
          <w:rPr>
            <w:noProof/>
            <w:webHidden/>
          </w:rPr>
          <w:instrText xml:space="preserve"> PAGEREF _Toc181784783 \h </w:instrText>
        </w:r>
        <w:r w:rsidR="00AD256C">
          <w:rPr>
            <w:noProof/>
            <w:webHidden/>
          </w:rPr>
        </w:r>
        <w:r w:rsidR="00AD256C">
          <w:rPr>
            <w:noProof/>
            <w:webHidden/>
          </w:rPr>
          <w:fldChar w:fldCharType="separate"/>
        </w:r>
        <w:r w:rsidR="00AD256C">
          <w:rPr>
            <w:noProof/>
            <w:webHidden/>
          </w:rPr>
          <w:t>6</w:t>
        </w:r>
        <w:r w:rsidR="00AD256C">
          <w:rPr>
            <w:noProof/>
            <w:webHidden/>
          </w:rPr>
          <w:fldChar w:fldCharType="end"/>
        </w:r>
      </w:hyperlink>
    </w:p>
    <w:p w:rsidR="00AD256C" w:rsidRDefault="00EA0AFB">
      <w:pPr>
        <w:pStyle w:val="Indholdsfortegnelse9"/>
        <w:rPr>
          <w:rFonts w:asciiTheme="minorHAnsi" w:eastAsiaTheme="minorEastAsia" w:hAnsiTheme="minorHAnsi"/>
          <w:b w:val="0"/>
          <w:noProof/>
          <w:color w:val="auto"/>
          <w:sz w:val="22"/>
          <w:szCs w:val="22"/>
          <w:lang w:eastAsia="da-DK"/>
        </w:rPr>
      </w:pPr>
      <w:hyperlink w:anchor="_Toc181784784" w:history="1">
        <w:r w:rsidR="00AD256C" w:rsidRPr="00655B5F">
          <w:rPr>
            <w:rStyle w:val="Hyperlink"/>
            <w:noProof/>
          </w:rPr>
          <w:t>Spørgsmål til konkurrenter</w:t>
        </w:r>
        <w:r w:rsidR="00AD256C">
          <w:rPr>
            <w:noProof/>
            <w:webHidden/>
          </w:rPr>
          <w:tab/>
        </w:r>
        <w:r w:rsidR="00AD256C">
          <w:rPr>
            <w:noProof/>
            <w:webHidden/>
          </w:rPr>
          <w:fldChar w:fldCharType="begin"/>
        </w:r>
        <w:r w:rsidR="00AD256C">
          <w:rPr>
            <w:noProof/>
            <w:webHidden/>
          </w:rPr>
          <w:instrText xml:space="preserve"> PAGEREF _Toc181784784 \h </w:instrText>
        </w:r>
        <w:r w:rsidR="00AD256C">
          <w:rPr>
            <w:noProof/>
            <w:webHidden/>
          </w:rPr>
        </w:r>
        <w:r w:rsidR="00AD256C">
          <w:rPr>
            <w:noProof/>
            <w:webHidden/>
          </w:rPr>
          <w:fldChar w:fldCharType="separate"/>
        </w:r>
        <w:r w:rsidR="00AD256C">
          <w:rPr>
            <w:noProof/>
            <w:webHidden/>
          </w:rPr>
          <w:t>6</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85" w:history="1">
        <w:r w:rsidR="00AD256C" w:rsidRPr="00655B5F">
          <w:rPr>
            <w:rStyle w:val="Hyperlink"/>
            <w:noProof/>
          </w:rPr>
          <w:t>2.1</w:t>
        </w:r>
        <w:r w:rsidR="00AD256C">
          <w:rPr>
            <w:rFonts w:asciiTheme="minorHAnsi" w:eastAsiaTheme="minorEastAsia" w:hAnsiTheme="minorHAnsi"/>
            <w:noProof/>
            <w:sz w:val="22"/>
            <w:szCs w:val="22"/>
            <w:lang w:eastAsia="da-DK"/>
          </w:rPr>
          <w:tab/>
        </w:r>
        <w:r w:rsidR="00AD256C" w:rsidRPr="00655B5F">
          <w:rPr>
            <w:rStyle w:val="Hyperlink"/>
            <w:noProof/>
          </w:rPr>
          <w:t>Kontaktoplysninger</w:t>
        </w:r>
        <w:r w:rsidR="00AD256C">
          <w:rPr>
            <w:noProof/>
            <w:webHidden/>
          </w:rPr>
          <w:tab/>
        </w:r>
        <w:r w:rsidR="00AD256C">
          <w:rPr>
            <w:noProof/>
            <w:webHidden/>
          </w:rPr>
          <w:fldChar w:fldCharType="begin"/>
        </w:r>
        <w:r w:rsidR="00AD256C">
          <w:rPr>
            <w:noProof/>
            <w:webHidden/>
          </w:rPr>
          <w:instrText xml:space="preserve"> PAGEREF _Toc181784785 \h </w:instrText>
        </w:r>
        <w:r w:rsidR="00AD256C">
          <w:rPr>
            <w:noProof/>
            <w:webHidden/>
          </w:rPr>
        </w:r>
        <w:r w:rsidR="00AD256C">
          <w:rPr>
            <w:noProof/>
            <w:webHidden/>
          </w:rPr>
          <w:fldChar w:fldCharType="separate"/>
        </w:r>
        <w:r w:rsidR="00AD256C">
          <w:rPr>
            <w:noProof/>
            <w:webHidden/>
          </w:rPr>
          <w:t>7</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86" w:history="1">
        <w:r w:rsidR="00AD256C" w:rsidRPr="00655B5F">
          <w:rPr>
            <w:rStyle w:val="Hyperlink"/>
            <w:noProof/>
          </w:rPr>
          <w:t>2.2</w:t>
        </w:r>
        <w:r w:rsidR="00AD256C">
          <w:rPr>
            <w:rFonts w:asciiTheme="minorHAnsi" w:eastAsiaTheme="minorEastAsia" w:hAnsiTheme="minorHAnsi"/>
            <w:noProof/>
            <w:sz w:val="22"/>
            <w:szCs w:val="22"/>
            <w:lang w:eastAsia="da-DK"/>
          </w:rPr>
          <w:tab/>
        </w:r>
        <w:r w:rsidR="00AD256C" w:rsidRPr="00655B5F">
          <w:rPr>
            <w:rStyle w:val="Hyperlink"/>
            <w:noProof/>
          </w:rPr>
          <w:t>Aktiviteter og omsætning</w:t>
        </w:r>
        <w:r w:rsidR="00AD256C">
          <w:rPr>
            <w:noProof/>
            <w:webHidden/>
          </w:rPr>
          <w:tab/>
        </w:r>
        <w:r w:rsidR="00AD256C">
          <w:rPr>
            <w:noProof/>
            <w:webHidden/>
          </w:rPr>
          <w:fldChar w:fldCharType="begin"/>
        </w:r>
        <w:r w:rsidR="00AD256C">
          <w:rPr>
            <w:noProof/>
            <w:webHidden/>
          </w:rPr>
          <w:instrText xml:space="preserve"> PAGEREF _Toc181784786 \h </w:instrText>
        </w:r>
        <w:r w:rsidR="00AD256C">
          <w:rPr>
            <w:noProof/>
            <w:webHidden/>
          </w:rPr>
        </w:r>
        <w:r w:rsidR="00AD256C">
          <w:rPr>
            <w:noProof/>
            <w:webHidden/>
          </w:rPr>
          <w:fldChar w:fldCharType="separate"/>
        </w:r>
        <w:r w:rsidR="00AD256C">
          <w:rPr>
            <w:noProof/>
            <w:webHidden/>
          </w:rPr>
          <w:t>7</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87" w:history="1">
        <w:r w:rsidR="00AD256C" w:rsidRPr="00655B5F">
          <w:rPr>
            <w:rStyle w:val="Hyperlink"/>
            <w:noProof/>
          </w:rPr>
          <w:t>2.3</w:t>
        </w:r>
        <w:r w:rsidR="00AD256C">
          <w:rPr>
            <w:rFonts w:asciiTheme="minorHAnsi" w:eastAsiaTheme="minorEastAsia" w:hAnsiTheme="minorHAnsi"/>
            <w:noProof/>
            <w:sz w:val="22"/>
            <w:szCs w:val="22"/>
            <w:lang w:eastAsia="da-DK"/>
          </w:rPr>
          <w:tab/>
        </w:r>
        <w:r w:rsidR="00AD256C" w:rsidRPr="00655B5F">
          <w:rPr>
            <w:rStyle w:val="Hyperlink"/>
            <w:noProof/>
          </w:rPr>
          <w:t>Salgskanaler</w:t>
        </w:r>
        <w:r w:rsidR="00AD256C">
          <w:rPr>
            <w:noProof/>
            <w:webHidden/>
          </w:rPr>
          <w:tab/>
        </w:r>
        <w:r w:rsidR="00AD256C">
          <w:rPr>
            <w:noProof/>
            <w:webHidden/>
          </w:rPr>
          <w:fldChar w:fldCharType="begin"/>
        </w:r>
        <w:r w:rsidR="00AD256C">
          <w:rPr>
            <w:noProof/>
            <w:webHidden/>
          </w:rPr>
          <w:instrText xml:space="preserve"> PAGEREF _Toc181784787 \h </w:instrText>
        </w:r>
        <w:r w:rsidR="00AD256C">
          <w:rPr>
            <w:noProof/>
            <w:webHidden/>
          </w:rPr>
        </w:r>
        <w:r w:rsidR="00AD256C">
          <w:rPr>
            <w:noProof/>
            <w:webHidden/>
          </w:rPr>
          <w:fldChar w:fldCharType="separate"/>
        </w:r>
        <w:r w:rsidR="00AD256C">
          <w:rPr>
            <w:noProof/>
            <w:webHidden/>
          </w:rPr>
          <w:t>8</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88" w:history="1">
        <w:r w:rsidR="00AD256C" w:rsidRPr="00655B5F">
          <w:rPr>
            <w:rStyle w:val="Hyperlink"/>
            <w:noProof/>
          </w:rPr>
          <w:t>2.4</w:t>
        </w:r>
        <w:r w:rsidR="00AD256C">
          <w:rPr>
            <w:rFonts w:asciiTheme="minorHAnsi" w:eastAsiaTheme="minorEastAsia" w:hAnsiTheme="minorHAnsi"/>
            <w:noProof/>
            <w:sz w:val="22"/>
            <w:szCs w:val="22"/>
            <w:lang w:eastAsia="da-DK"/>
          </w:rPr>
          <w:tab/>
        </w:r>
        <w:r w:rsidR="00AD256C" w:rsidRPr="00655B5F">
          <w:rPr>
            <w:rStyle w:val="Hyperlink"/>
            <w:noProof/>
          </w:rPr>
          <w:t>Priser og andre salgsvilkår</w:t>
        </w:r>
        <w:r w:rsidR="00AD256C">
          <w:rPr>
            <w:noProof/>
            <w:webHidden/>
          </w:rPr>
          <w:tab/>
        </w:r>
        <w:r w:rsidR="00AD256C">
          <w:rPr>
            <w:noProof/>
            <w:webHidden/>
          </w:rPr>
          <w:fldChar w:fldCharType="begin"/>
        </w:r>
        <w:r w:rsidR="00AD256C">
          <w:rPr>
            <w:noProof/>
            <w:webHidden/>
          </w:rPr>
          <w:instrText xml:space="preserve"> PAGEREF _Toc181784788 \h </w:instrText>
        </w:r>
        <w:r w:rsidR="00AD256C">
          <w:rPr>
            <w:noProof/>
            <w:webHidden/>
          </w:rPr>
        </w:r>
        <w:r w:rsidR="00AD256C">
          <w:rPr>
            <w:noProof/>
            <w:webHidden/>
          </w:rPr>
          <w:fldChar w:fldCharType="separate"/>
        </w:r>
        <w:r w:rsidR="00AD256C">
          <w:rPr>
            <w:noProof/>
            <w:webHidden/>
          </w:rPr>
          <w:t>9</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89" w:history="1">
        <w:r w:rsidR="00AD256C" w:rsidRPr="00655B5F">
          <w:rPr>
            <w:rStyle w:val="Hyperlink"/>
            <w:noProof/>
          </w:rPr>
          <w:t>2.5</w:t>
        </w:r>
        <w:r w:rsidR="00AD256C">
          <w:rPr>
            <w:rFonts w:asciiTheme="minorHAnsi" w:eastAsiaTheme="minorEastAsia" w:hAnsiTheme="minorHAnsi"/>
            <w:noProof/>
            <w:sz w:val="22"/>
            <w:szCs w:val="22"/>
            <w:lang w:eastAsia="da-DK"/>
          </w:rPr>
          <w:tab/>
        </w:r>
        <w:r w:rsidR="00AD256C" w:rsidRPr="00655B5F">
          <w:rPr>
            <w:rStyle w:val="Hyperlink"/>
            <w:noProof/>
          </w:rPr>
          <w:t>Underleverandører</w:t>
        </w:r>
        <w:r w:rsidR="00AD256C">
          <w:rPr>
            <w:noProof/>
            <w:webHidden/>
          </w:rPr>
          <w:tab/>
        </w:r>
        <w:r w:rsidR="00AD256C">
          <w:rPr>
            <w:noProof/>
            <w:webHidden/>
          </w:rPr>
          <w:fldChar w:fldCharType="begin"/>
        </w:r>
        <w:r w:rsidR="00AD256C">
          <w:rPr>
            <w:noProof/>
            <w:webHidden/>
          </w:rPr>
          <w:instrText xml:space="preserve"> PAGEREF _Toc181784789 \h </w:instrText>
        </w:r>
        <w:r w:rsidR="00AD256C">
          <w:rPr>
            <w:noProof/>
            <w:webHidden/>
          </w:rPr>
        </w:r>
        <w:r w:rsidR="00AD256C">
          <w:rPr>
            <w:noProof/>
            <w:webHidden/>
          </w:rPr>
          <w:fldChar w:fldCharType="separate"/>
        </w:r>
        <w:r w:rsidR="00AD256C">
          <w:rPr>
            <w:noProof/>
            <w:webHidden/>
          </w:rPr>
          <w:t>14</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90" w:history="1">
        <w:r w:rsidR="00AD256C" w:rsidRPr="00655B5F">
          <w:rPr>
            <w:rStyle w:val="Hyperlink"/>
            <w:noProof/>
          </w:rPr>
          <w:t>2.6</w:t>
        </w:r>
        <w:r w:rsidR="00AD256C">
          <w:rPr>
            <w:rFonts w:asciiTheme="minorHAnsi" w:eastAsiaTheme="minorEastAsia" w:hAnsiTheme="minorHAnsi"/>
            <w:noProof/>
            <w:sz w:val="22"/>
            <w:szCs w:val="22"/>
            <w:lang w:eastAsia="da-DK"/>
          </w:rPr>
          <w:tab/>
        </w:r>
        <w:r w:rsidR="00AD256C" w:rsidRPr="00655B5F">
          <w:rPr>
            <w:rStyle w:val="Hyperlink"/>
            <w:noProof/>
          </w:rPr>
          <w:t>Kunder</w:t>
        </w:r>
        <w:r w:rsidR="00AD256C">
          <w:rPr>
            <w:noProof/>
            <w:webHidden/>
          </w:rPr>
          <w:tab/>
        </w:r>
        <w:r w:rsidR="00AD256C">
          <w:rPr>
            <w:noProof/>
            <w:webHidden/>
          </w:rPr>
          <w:fldChar w:fldCharType="begin"/>
        </w:r>
        <w:r w:rsidR="00AD256C">
          <w:rPr>
            <w:noProof/>
            <w:webHidden/>
          </w:rPr>
          <w:instrText xml:space="preserve"> PAGEREF _Toc181784790 \h </w:instrText>
        </w:r>
        <w:r w:rsidR="00AD256C">
          <w:rPr>
            <w:noProof/>
            <w:webHidden/>
          </w:rPr>
        </w:r>
        <w:r w:rsidR="00AD256C">
          <w:rPr>
            <w:noProof/>
            <w:webHidden/>
          </w:rPr>
          <w:fldChar w:fldCharType="separate"/>
        </w:r>
        <w:r w:rsidR="00AD256C">
          <w:rPr>
            <w:noProof/>
            <w:webHidden/>
          </w:rPr>
          <w:t>15</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91" w:history="1">
        <w:r w:rsidR="00AD256C" w:rsidRPr="00655B5F">
          <w:rPr>
            <w:rStyle w:val="Hyperlink"/>
            <w:noProof/>
          </w:rPr>
          <w:t>2.7</w:t>
        </w:r>
        <w:r w:rsidR="00AD256C">
          <w:rPr>
            <w:rFonts w:asciiTheme="minorHAnsi" w:eastAsiaTheme="minorEastAsia" w:hAnsiTheme="minorHAnsi"/>
            <w:noProof/>
            <w:sz w:val="22"/>
            <w:szCs w:val="22"/>
            <w:lang w:eastAsia="da-DK"/>
          </w:rPr>
          <w:tab/>
        </w:r>
        <w:r w:rsidR="00AD256C" w:rsidRPr="00655B5F">
          <w:rPr>
            <w:rStyle w:val="Hyperlink"/>
            <w:noProof/>
          </w:rPr>
          <w:t>Indkøb</w:t>
        </w:r>
        <w:r w:rsidR="00AD256C">
          <w:rPr>
            <w:noProof/>
            <w:webHidden/>
          </w:rPr>
          <w:tab/>
        </w:r>
        <w:r w:rsidR="00AD256C">
          <w:rPr>
            <w:noProof/>
            <w:webHidden/>
          </w:rPr>
          <w:fldChar w:fldCharType="begin"/>
        </w:r>
        <w:r w:rsidR="00AD256C">
          <w:rPr>
            <w:noProof/>
            <w:webHidden/>
          </w:rPr>
          <w:instrText xml:space="preserve"> PAGEREF _Toc181784791 \h </w:instrText>
        </w:r>
        <w:r w:rsidR="00AD256C">
          <w:rPr>
            <w:noProof/>
            <w:webHidden/>
          </w:rPr>
        </w:r>
        <w:r w:rsidR="00AD256C">
          <w:rPr>
            <w:noProof/>
            <w:webHidden/>
          </w:rPr>
          <w:fldChar w:fldCharType="separate"/>
        </w:r>
        <w:r w:rsidR="00AD256C">
          <w:rPr>
            <w:noProof/>
            <w:webHidden/>
          </w:rPr>
          <w:t>17</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92" w:history="1">
        <w:r w:rsidR="00AD256C" w:rsidRPr="00655B5F">
          <w:rPr>
            <w:rStyle w:val="Hyperlink"/>
            <w:noProof/>
          </w:rPr>
          <w:t>2.8</w:t>
        </w:r>
        <w:r w:rsidR="00AD256C">
          <w:rPr>
            <w:rFonts w:asciiTheme="minorHAnsi" w:eastAsiaTheme="minorEastAsia" w:hAnsiTheme="minorHAnsi"/>
            <w:noProof/>
            <w:sz w:val="22"/>
            <w:szCs w:val="22"/>
            <w:lang w:eastAsia="da-DK"/>
          </w:rPr>
          <w:tab/>
        </w:r>
        <w:r w:rsidR="00AD256C" w:rsidRPr="00655B5F">
          <w:rPr>
            <w:rStyle w:val="Hyperlink"/>
            <w:noProof/>
          </w:rPr>
          <w:t>Entry/exit</w:t>
        </w:r>
        <w:r w:rsidR="00AD256C">
          <w:rPr>
            <w:noProof/>
            <w:webHidden/>
          </w:rPr>
          <w:tab/>
        </w:r>
        <w:r w:rsidR="00AD256C">
          <w:rPr>
            <w:noProof/>
            <w:webHidden/>
          </w:rPr>
          <w:fldChar w:fldCharType="begin"/>
        </w:r>
        <w:r w:rsidR="00AD256C">
          <w:rPr>
            <w:noProof/>
            <w:webHidden/>
          </w:rPr>
          <w:instrText xml:space="preserve"> PAGEREF _Toc181784792 \h </w:instrText>
        </w:r>
        <w:r w:rsidR="00AD256C">
          <w:rPr>
            <w:noProof/>
            <w:webHidden/>
          </w:rPr>
        </w:r>
        <w:r w:rsidR="00AD256C">
          <w:rPr>
            <w:noProof/>
            <w:webHidden/>
          </w:rPr>
          <w:fldChar w:fldCharType="separate"/>
        </w:r>
        <w:r w:rsidR="00AD256C">
          <w:rPr>
            <w:noProof/>
            <w:webHidden/>
          </w:rPr>
          <w:t>19</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93" w:history="1">
        <w:r w:rsidR="00AD256C" w:rsidRPr="00655B5F">
          <w:rPr>
            <w:rStyle w:val="Hyperlink"/>
            <w:noProof/>
          </w:rPr>
          <w:t>2.9</w:t>
        </w:r>
        <w:r w:rsidR="00AD256C">
          <w:rPr>
            <w:rFonts w:asciiTheme="minorHAnsi" w:eastAsiaTheme="minorEastAsia" w:hAnsiTheme="minorHAnsi"/>
            <w:noProof/>
            <w:sz w:val="22"/>
            <w:szCs w:val="22"/>
            <w:lang w:eastAsia="da-DK"/>
          </w:rPr>
          <w:tab/>
        </w:r>
        <w:r w:rsidR="00AD256C" w:rsidRPr="00655B5F">
          <w:rPr>
            <w:rStyle w:val="Hyperlink"/>
            <w:noProof/>
          </w:rPr>
          <w:t>Konkurrence</w:t>
        </w:r>
        <w:r w:rsidR="00AD256C">
          <w:rPr>
            <w:noProof/>
            <w:webHidden/>
          </w:rPr>
          <w:tab/>
        </w:r>
        <w:r w:rsidR="00AD256C">
          <w:rPr>
            <w:noProof/>
            <w:webHidden/>
          </w:rPr>
          <w:fldChar w:fldCharType="begin"/>
        </w:r>
        <w:r w:rsidR="00AD256C">
          <w:rPr>
            <w:noProof/>
            <w:webHidden/>
          </w:rPr>
          <w:instrText xml:space="preserve"> PAGEREF _Toc181784793 \h </w:instrText>
        </w:r>
        <w:r w:rsidR="00AD256C">
          <w:rPr>
            <w:noProof/>
            <w:webHidden/>
          </w:rPr>
        </w:r>
        <w:r w:rsidR="00AD256C">
          <w:rPr>
            <w:noProof/>
            <w:webHidden/>
          </w:rPr>
          <w:fldChar w:fldCharType="separate"/>
        </w:r>
        <w:r w:rsidR="00AD256C">
          <w:rPr>
            <w:noProof/>
            <w:webHidden/>
          </w:rPr>
          <w:t>21</w:t>
        </w:r>
        <w:r w:rsidR="00AD256C">
          <w:rPr>
            <w:noProof/>
            <w:webHidden/>
          </w:rPr>
          <w:fldChar w:fldCharType="end"/>
        </w:r>
      </w:hyperlink>
    </w:p>
    <w:p w:rsidR="00AD256C" w:rsidRDefault="00EA0AFB">
      <w:pPr>
        <w:pStyle w:val="Indholdsfortegnelse2"/>
        <w:tabs>
          <w:tab w:val="left" w:pos="575"/>
        </w:tabs>
        <w:rPr>
          <w:rFonts w:asciiTheme="minorHAnsi" w:eastAsiaTheme="minorEastAsia" w:hAnsiTheme="minorHAnsi"/>
          <w:noProof/>
          <w:sz w:val="22"/>
          <w:szCs w:val="22"/>
          <w:lang w:eastAsia="da-DK"/>
        </w:rPr>
      </w:pPr>
      <w:hyperlink w:anchor="_Toc181784794" w:history="1">
        <w:r w:rsidR="00AD256C" w:rsidRPr="00655B5F">
          <w:rPr>
            <w:rStyle w:val="Hyperlink"/>
            <w:noProof/>
          </w:rPr>
          <w:t>2.10</w:t>
        </w:r>
        <w:r w:rsidR="00AD256C">
          <w:rPr>
            <w:rFonts w:asciiTheme="minorHAnsi" w:eastAsiaTheme="minorEastAsia" w:hAnsiTheme="minorHAnsi"/>
            <w:noProof/>
            <w:sz w:val="22"/>
            <w:szCs w:val="22"/>
            <w:lang w:eastAsia="da-DK"/>
          </w:rPr>
          <w:tab/>
        </w:r>
        <w:r w:rsidR="00AD256C" w:rsidRPr="00655B5F">
          <w:rPr>
            <w:rStyle w:val="Hyperlink"/>
            <w:noProof/>
          </w:rPr>
          <w:t>Potentiel konkurrence</w:t>
        </w:r>
        <w:r w:rsidR="00AD256C">
          <w:rPr>
            <w:noProof/>
            <w:webHidden/>
          </w:rPr>
          <w:tab/>
        </w:r>
        <w:r w:rsidR="00AD256C">
          <w:rPr>
            <w:noProof/>
            <w:webHidden/>
          </w:rPr>
          <w:fldChar w:fldCharType="begin"/>
        </w:r>
        <w:r w:rsidR="00AD256C">
          <w:rPr>
            <w:noProof/>
            <w:webHidden/>
          </w:rPr>
          <w:instrText xml:space="preserve"> PAGEREF _Toc181784794 \h </w:instrText>
        </w:r>
        <w:r w:rsidR="00AD256C">
          <w:rPr>
            <w:noProof/>
            <w:webHidden/>
          </w:rPr>
        </w:r>
        <w:r w:rsidR="00AD256C">
          <w:rPr>
            <w:noProof/>
            <w:webHidden/>
          </w:rPr>
          <w:fldChar w:fldCharType="separate"/>
        </w:r>
        <w:r w:rsidR="00AD256C">
          <w:rPr>
            <w:noProof/>
            <w:webHidden/>
          </w:rPr>
          <w:t>23</w:t>
        </w:r>
        <w:r w:rsidR="00AD256C">
          <w:rPr>
            <w:noProof/>
            <w:webHidden/>
          </w:rPr>
          <w:fldChar w:fldCharType="end"/>
        </w:r>
      </w:hyperlink>
    </w:p>
    <w:p w:rsidR="00AD256C" w:rsidRDefault="00EA0AFB">
      <w:pPr>
        <w:pStyle w:val="Indholdsfortegnelse2"/>
        <w:tabs>
          <w:tab w:val="left" w:pos="575"/>
        </w:tabs>
        <w:rPr>
          <w:rFonts w:asciiTheme="minorHAnsi" w:eastAsiaTheme="minorEastAsia" w:hAnsiTheme="minorHAnsi"/>
          <w:noProof/>
          <w:sz w:val="22"/>
          <w:szCs w:val="22"/>
          <w:lang w:eastAsia="da-DK"/>
        </w:rPr>
      </w:pPr>
      <w:hyperlink w:anchor="_Toc181784795" w:history="1">
        <w:r w:rsidR="00AD256C" w:rsidRPr="00655B5F">
          <w:rPr>
            <w:rStyle w:val="Hyperlink"/>
            <w:noProof/>
          </w:rPr>
          <w:t>2.11</w:t>
        </w:r>
        <w:r w:rsidR="00AD256C">
          <w:rPr>
            <w:rFonts w:asciiTheme="minorHAnsi" w:eastAsiaTheme="minorEastAsia" w:hAnsiTheme="minorHAnsi"/>
            <w:noProof/>
            <w:sz w:val="22"/>
            <w:szCs w:val="22"/>
            <w:lang w:eastAsia="da-DK"/>
          </w:rPr>
          <w:tab/>
        </w:r>
        <w:r w:rsidR="00AD256C" w:rsidRPr="00655B5F">
          <w:rPr>
            <w:rStyle w:val="Hyperlink"/>
            <w:noProof/>
          </w:rPr>
          <w:t>Øvrige oplysninger</w:t>
        </w:r>
        <w:r w:rsidR="00AD256C">
          <w:rPr>
            <w:noProof/>
            <w:webHidden/>
          </w:rPr>
          <w:tab/>
        </w:r>
        <w:r w:rsidR="00AD256C">
          <w:rPr>
            <w:noProof/>
            <w:webHidden/>
          </w:rPr>
          <w:fldChar w:fldCharType="begin"/>
        </w:r>
        <w:r w:rsidR="00AD256C">
          <w:rPr>
            <w:noProof/>
            <w:webHidden/>
          </w:rPr>
          <w:instrText xml:space="preserve"> PAGEREF _Toc181784795 \h </w:instrText>
        </w:r>
        <w:r w:rsidR="00AD256C">
          <w:rPr>
            <w:noProof/>
            <w:webHidden/>
          </w:rPr>
        </w:r>
        <w:r w:rsidR="00AD256C">
          <w:rPr>
            <w:noProof/>
            <w:webHidden/>
          </w:rPr>
          <w:fldChar w:fldCharType="separate"/>
        </w:r>
        <w:r w:rsidR="00AD256C">
          <w:rPr>
            <w:noProof/>
            <w:webHidden/>
          </w:rPr>
          <w:t>26</w:t>
        </w:r>
        <w:r w:rsidR="00AD256C">
          <w:rPr>
            <w:noProof/>
            <w:webHidden/>
          </w:rPr>
          <w:fldChar w:fldCharType="end"/>
        </w:r>
      </w:hyperlink>
    </w:p>
    <w:p w:rsidR="00AD256C" w:rsidRDefault="00EA0AFB">
      <w:pPr>
        <w:pStyle w:val="Indholdsfortegnelse1"/>
        <w:rPr>
          <w:rFonts w:asciiTheme="minorHAnsi" w:eastAsiaTheme="minorEastAsia" w:hAnsiTheme="minorHAnsi"/>
          <w:noProof/>
          <w:color w:val="auto"/>
          <w:sz w:val="22"/>
          <w:szCs w:val="22"/>
          <w:lang w:eastAsia="da-DK"/>
        </w:rPr>
      </w:pPr>
      <w:hyperlink w:anchor="_Toc181784796" w:history="1">
        <w:r w:rsidR="00AD256C" w:rsidRPr="00655B5F">
          <w:rPr>
            <w:rStyle w:val="Hyperlink"/>
            <w:noProof/>
          </w:rPr>
          <w:t>3</w:t>
        </w:r>
        <w:r w:rsidR="00AD256C">
          <w:rPr>
            <w:rFonts w:asciiTheme="minorHAnsi" w:eastAsiaTheme="minorEastAsia" w:hAnsiTheme="minorHAnsi"/>
            <w:noProof/>
            <w:color w:val="auto"/>
            <w:sz w:val="22"/>
            <w:szCs w:val="22"/>
            <w:lang w:eastAsia="da-DK"/>
          </w:rPr>
          <w:tab/>
        </w:r>
        <w:r w:rsidR="00AD256C" w:rsidRPr="00655B5F">
          <w:rPr>
            <w:rStyle w:val="Hyperlink"/>
            <w:noProof/>
          </w:rPr>
          <w:t>Kapitel 3</w:t>
        </w:r>
        <w:r w:rsidR="00AD256C">
          <w:rPr>
            <w:noProof/>
            <w:webHidden/>
          </w:rPr>
          <w:tab/>
        </w:r>
        <w:r w:rsidR="00AD256C">
          <w:rPr>
            <w:noProof/>
            <w:webHidden/>
          </w:rPr>
          <w:fldChar w:fldCharType="begin"/>
        </w:r>
        <w:r w:rsidR="00AD256C">
          <w:rPr>
            <w:noProof/>
            <w:webHidden/>
          </w:rPr>
          <w:instrText xml:space="preserve"> PAGEREF _Toc181784796 \h </w:instrText>
        </w:r>
        <w:r w:rsidR="00AD256C">
          <w:rPr>
            <w:noProof/>
            <w:webHidden/>
          </w:rPr>
        </w:r>
        <w:r w:rsidR="00AD256C">
          <w:rPr>
            <w:noProof/>
            <w:webHidden/>
          </w:rPr>
          <w:fldChar w:fldCharType="separate"/>
        </w:r>
        <w:r w:rsidR="00AD256C">
          <w:rPr>
            <w:noProof/>
            <w:webHidden/>
          </w:rPr>
          <w:t>27</w:t>
        </w:r>
        <w:r w:rsidR="00AD256C">
          <w:rPr>
            <w:noProof/>
            <w:webHidden/>
          </w:rPr>
          <w:fldChar w:fldCharType="end"/>
        </w:r>
      </w:hyperlink>
    </w:p>
    <w:p w:rsidR="00AD256C" w:rsidRDefault="00EA0AFB">
      <w:pPr>
        <w:pStyle w:val="Indholdsfortegnelse9"/>
        <w:rPr>
          <w:rFonts w:asciiTheme="minorHAnsi" w:eastAsiaTheme="minorEastAsia" w:hAnsiTheme="minorHAnsi"/>
          <w:b w:val="0"/>
          <w:noProof/>
          <w:color w:val="auto"/>
          <w:sz w:val="22"/>
          <w:szCs w:val="22"/>
          <w:lang w:eastAsia="da-DK"/>
        </w:rPr>
      </w:pPr>
      <w:hyperlink w:anchor="_Toc181784797" w:history="1">
        <w:r w:rsidR="00AD256C" w:rsidRPr="00655B5F">
          <w:rPr>
            <w:rStyle w:val="Hyperlink"/>
            <w:noProof/>
          </w:rPr>
          <w:t>Spørgsmål til kunder</w:t>
        </w:r>
        <w:r w:rsidR="00AD256C">
          <w:rPr>
            <w:noProof/>
            <w:webHidden/>
          </w:rPr>
          <w:tab/>
        </w:r>
        <w:r w:rsidR="00AD256C">
          <w:rPr>
            <w:noProof/>
            <w:webHidden/>
          </w:rPr>
          <w:fldChar w:fldCharType="begin"/>
        </w:r>
        <w:r w:rsidR="00AD256C">
          <w:rPr>
            <w:noProof/>
            <w:webHidden/>
          </w:rPr>
          <w:instrText xml:space="preserve"> PAGEREF _Toc181784797 \h </w:instrText>
        </w:r>
        <w:r w:rsidR="00AD256C">
          <w:rPr>
            <w:noProof/>
            <w:webHidden/>
          </w:rPr>
        </w:r>
        <w:r w:rsidR="00AD256C">
          <w:rPr>
            <w:noProof/>
            <w:webHidden/>
          </w:rPr>
          <w:fldChar w:fldCharType="separate"/>
        </w:r>
        <w:r w:rsidR="00AD256C">
          <w:rPr>
            <w:noProof/>
            <w:webHidden/>
          </w:rPr>
          <w:t>27</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98" w:history="1">
        <w:r w:rsidR="00AD256C" w:rsidRPr="00655B5F">
          <w:rPr>
            <w:rStyle w:val="Hyperlink"/>
            <w:noProof/>
          </w:rPr>
          <w:t>3.1</w:t>
        </w:r>
        <w:r w:rsidR="00AD256C">
          <w:rPr>
            <w:rFonts w:asciiTheme="minorHAnsi" w:eastAsiaTheme="minorEastAsia" w:hAnsiTheme="minorHAnsi"/>
            <w:noProof/>
            <w:sz w:val="22"/>
            <w:szCs w:val="22"/>
            <w:lang w:eastAsia="da-DK"/>
          </w:rPr>
          <w:tab/>
        </w:r>
        <w:r w:rsidR="00AD256C" w:rsidRPr="00655B5F">
          <w:rPr>
            <w:rStyle w:val="Hyperlink"/>
            <w:noProof/>
          </w:rPr>
          <w:t>Kontaktoplysninger</w:t>
        </w:r>
        <w:r w:rsidR="00AD256C">
          <w:rPr>
            <w:noProof/>
            <w:webHidden/>
          </w:rPr>
          <w:tab/>
        </w:r>
        <w:r w:rsidR="00AD256C">
          <w:rPr>
            <w:noProof/>
            <w:webHidden/>
          </w:rPr>
          <w:fldChar w:fldCharType="begin"/>
        </w:r>
        <w:r w:rsidR="00AD256C">
          <w:rPr>
            <w:noProof/>
            <w:webHidden/>
          </w:rPr>
          <w:instrText xml:space="preserve"> PAGEREF _Toc181784798 \h </w:instrText>
        </w:r>
        <w:r w:rsidR="00AD256C">
          <w:rPr>
            <w:noProof/>
            <w:webHidden/>
          </w:rPr>
        </w:r>
        <w:r w:rsidR="00AD256C">
          <w:rPr>
            <w:noProof/>
            <w:webHidden/>
          </w:rPr>
          <w:fldChar w:fldCharType="separate"/>
        </w:r>
        <w:r w:rsidR="00AD256C">
          <w:rPr>
            <w:noProof/>
            <w:webHidden/>
          </w:rPr>
          <w:t>27</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799" w:history="1">
        <w:r w:rsidR="00AD256C" w:rsidRPr="00655B5F">
          <w:rPr>
            <w:rStyle w:val="Hyperlink"/>
            <w:noProof/>
          </w:rPr>
          <w:t>3.2</w:t>
        </w:r>
        <w:r w:rsidR="00AD256C">
          <w:rPr>
            <w:rFonts w:asciiTheme="minorHAnsi" w:eastAsiaTheme="minorEastAsia" w:hAnsiTheme="minorHAnsi"/>
            <w:noProof/>
            <w:sz w:val="22"/>
            <w:szCs w:val="22"/>
            <w:lang w:eastAsia="da-DK"/>
          </w:rPr>
          <w:tab/>
        </w:r>
        <w:r w:rsidR="00AD256C" w:rsidRPr="00655B5F">
          <w:rPr>
            <w:rStyle w:val="Hyperlink"/>
            <w:noProof/>
          </w:rPr>
          <w:t>Indkøb</w:t>
        </w:r>
        <w:r w:rsidR="00AD256C">
          <w:rPr>
            <w:noProof/>
            <w:webHidden/>
          </w:rPr>
          <w:tab/>
        </w:r>
        <w:r w:rsidR="00AD256C">
          <w:rPr>
            <w:noProof/>
            <w:webHidden/>
          </w:rPr>
          <w:fldChar w:fldCharType="begin"/>
        </w:r>
        <w:r w:rsidR="00AD256C">
          <w:rPr>
            <w:noProof/>
            <w:webHidden/>
          </w:rPr>
          <w:instrText xml:space="preserve"> PAGEREF _Toc181784799 \h </w:instrText>
        </w:r>
        <w:r w:rsidR="00AD256C">
          <w:rPr>
            <w:noProof/>
            <w:webHidden/>
          </w:rPr>
        </w:r>
        <w:r w:rsidR="00AD256C">
          <w:rPr>
            <w:noProof/>
            <w:webHidden/>
          </w:rPr>
          <w:fldChar w:fldCharType="separate"/>
        </w:r>
        <w:r w:rsidR="00AD256C">
          <w:rPr>
            <w:noProof/>
            <w:webHidden/>
          </w:rPr>
          <w:t>27</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00" w:history="1">
        <w:r w:rsidR="00AD256C" w:rsidRPr="00655B5F">
          <w:rPr>
            <w:rStyle w:val="Hyperlink"/>
            <w:noProof/>
          </w:rPr>
          <w:t>3.3</w:t>
        </w:r>
        <w:r w:rsidR="00AD256C">
          <w:rPr>
            <w:rFonts w:asciiTheme="minorHAnsi" w:eastAsiaTheme="minorEastAsia" w:hAnsiTheme="minorHAnsi"/>
            <w:noProof/>
            <w:sz w:val="22"/>
            <w:szCs w:val="22"/>
            <w:lang w:eastAsia="da-DK"/>
          </w:rPr>
          <w:tab/>
        </w:r>
        <w:r w:rsidR="00AD256C" w:rsidRPr="00655B5F">
          <w:rPr>
            <w:rStyle w:val="Hyperlink"/>
            <w:noProof/>
          </w:rPr>
          <w:t>Priser og andre købsvilkår</w:t>
        </w:r>
        <w:r w:rsidR="00AD256C">
          <w:rPr>
            <w:noProof/>
            <w:webHidden/>
          </w:rPr>
          <w:tab/>
        </w:r>
        <w:r w:rsidR="00AD256C">
          <w:rPr>
            <w:noProof/>
            <w:webHidden/>
          </w:rPr>
          <w:fldChar w:fldCharType="begin"/>
        </w:r>
        <w:r w:rsidR="00AD256C">
          <w:rPr>
            <w:noProof/>
            <w:webHidden/>
          </w:rPr>
          <w:instrText xml:space="preserve"> PAGEREF _Toc181784800 \h </w:instrText>
        </w:r>
        <w:r w:rsidR="00AD256C">
          <w:rPr>
            <w:noProof/>
            <w:webHidden/>
          </w:rPr>
        </w:r>
        <w:r w:rsidR="00AD256C">
          <w:rPr>
            <w:noProof/>
            <w:webHidden/>
          </w:rPr>
          <w:fldChar w:fldCharType="separate"/>
        </w:r>
        <w:r w:rsidR="00AD256C">
          <w:rPr>
            <w:noProof/>
            <w:webHidden/>
          </w:rPr>
          <w:t>34</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01" w:history="1">
        <w:r w:rsidR="00AD256C" w:rsidRPr="00655B5F">
          <w:rPr>
            <w:rStyle w:val="Hyperlink"/>
            <w:noProof/>
          </w:rPr>
          <w:t>3.4</w:t>
        </w:r>
        <w:r w:rsidR="00AD256C">
          <w:rPr>
            <w:rFonts w:asciiTheme="minorHAnsi" w:eastAsiaTheme="minorEastAsia" w:hAnsiTheme="minorHAnsi"/>
            <w:noProof/>
            <w:sz w:val="22"/>
            <w:szCs w:val="22"/>
            <w:lang w:eastAsia="da-DK"/>
          </w:rPr>
          <w:tab/>
        </w:r>
        <w:r w:rsidR="00AD256C" w:rsidRPr="00655B5F">
          <w:rPr>
            <w:rStyle w:val="Hyperlink"/>
            <w:noProof/>
          </w:rPr>
          <w:t>Markedsafgrænsning på produkt</w:t>
        </w:r>
        <w:r w:rsidR="00AD256C">
          <w:rPr>
            <w:noProof/>
            <w:webHidden/>
          </w:rPr>
          <w:tab/>
        </w:r>
        <w:r w:rsidR="00AD256C">
          <w:rPr>
            <w:noProof/>
            <w:webHidden/>
          </w:rPr>
          <w:fldChar w:fldCharType="begin"/>
        </w:r>
        <w:r w:rsidR="00AD256C">
          <w:rPr>
            <w:noProof/>
            <w:webHidden/>
          </w:rPr>
          <w:instrText xml:space="preserve"> PAGEREF _Toc181784801 \h </w:instrText>
        </w:r>
        <w:r w:rsidR="00AD256C">
          <w:rPr>
            <w:noProof/>
            <w:webHidden/>
          </w:rPr>
        </w:r>
        <w:r w:rsidR="00AD256C">
          <w:rPr>
            <w:noProof/>
            <w:webHidden/>
          </w:rPr>
          <w:fldChar w:fldCharType="separate"/>
        </w:r>
        <w:r w:rsidR="00AD256C">
          <w:rPr>
            <w:noProof/>
            <w:webHidden/>
          </w:rPr>
          <w:t>37</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02" w:history="1">
        <w:r w:rsidR="00AD256C" w:rsidRPr="00655B5F">
          <w:rPr>
            <w:rStyle w:val="Hyperlink"/>
            <w:noProof/>
          </w:rPr>
          <w:t>3.5</w:t>
        </w:r>
        <w:r w:rsidR="00AD256C">
          <w:rPr>
            <w:rFonts w:asciiTheme="minorHAnsi" w:eastAsiaTheme="minorEastAsia" w:hAnsiTheme="minorHAnsi"/>
            <w:noProof/>
            <w:sz w:val="22"/>
            <w:szCs w:val="22"/>
            <w:lang w:eastAsia="da-DK"/>
          </w:rPr>
          <w:tab/>
        </w:r>
        <w:r w:rsidR="00AD256C" w:rsidRPr="00655B5F">
          <w:rPr>
            <w:rStyle w:val="Hyperlink"/>
            <w:noProof/>
          </w:rPr>
          <w:t>Markedsafgrænsning på geografi</w:t>
        </w:r>
        <w:r w:rsidR="00AD256C">
          <w:rPr>
            <w:noProof/>
            <w:webHidden/>
          </w:rPr>
          <w:tab/>
        </w:r>
        <w:r w:rsidR="00AD256C">
          <w:rPr>
            <w:noProof/>
            <w:webHidden/>
          </w:rPr>
          <w:fldChar w:fldCharType="begin"/>
        </w:r>
        <w:r w:rsidR="00AD256C">
          <w:rPr>
            <w:noProof/>
            <w:webHidden/>
          </w:rPr>
          <w:instrText xml:space="preserve"> PAGEREF _Toc181784802 \h </w:instrText>
        </w:r>
        <w:r w:rsidR="00AD256C">
          <w:rPr>
            <w:noProof/>
            <w:webHidden/>
          </w:rPr>
        </w:r>
        <w:r w:rsidR="00AD256C">
          <w:rPr>
            <w:noProof/>
            <w:webHidden/>
          </w:rPr>
          <w:fldChar w:fldCharType="separate"/>
        </w:r>
        <w:r w:rsidR="00AD256C">
          <w:rPr>
            <w:noProof/>
            <w:webHidden/>
          </w:rPr>
          <w:t>39</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03" w:history="1">
        <w:r w:rsidR="00AD256C" w:rsidRPr="00655B5F">
          <w:rPr>
            <w:rStyle w:val="Hyperlink"/>
            <w:noProof/>
          </w:rPr>
          <w:t>3.6</w:t>
        </w:r>
        <w:r w:rsidR="00AD256C">
          <w:rPr>
            <w:rFonts w:asciiTheme="minorHAnsi" w:eastAsiaTheme="minorEastAsia" w:hAnsiTheme="minorHAnsi"/>
            <w:noProof/>
            <w:sz w:val="22"/>
            <w:szCs w:val="22"/>
            <w:lang w:eastAsia="da-DK"/>
          </w:rPr>
          <w:tab/>
        </w:r>
        <w:r w:rsidR="00AD256C" w:rsidRPr="00655B5F">
          <w:rPr>
            <w:rStyle w:val="Hyperlink"/>
            <w:noProof/>
          </w:rPr>
          <w:t>Entry/exit</w:t>
        </w:r>
        <w:r w:rsidR="00AD256C">
          <w:rPr>
            <w:noProof/>
            <w:webHidden/>
          </w:rPr>
          <w:tab/>
        </w:r>
        <w:r w:rsidR="00AD256C">
          <w:rPr>
            <w:noProof/>
            <w:webHidden/>
          </w:rPr>
          <w:fldChar w:fldCharType="begin"/>
        </w:r>
        <w:r w:rsidR="00AD256C">
          <w:rPr>
            <w:noProof/>
            <w:webHidden/>
          </w:rPr>
          <w:instrText xml:space="preserve"> PAGEREF _Toc181784803 \h </w:instrText>
        </w:r>
        <w:r w:rsidR="00AD256C">
          <w:rPr>
            <w:noProof/>
            <w:webHidden/>
          </w:rPr>
        </w:r>
        <w:r w:rsidR="00AD256C">
          <w:rPr>
            <w:noProof/>
            <w:webHidden/>
          </w:rPr>
          <w:fldChar w:fldCharType="separate"/>
        </w:r>
        <w:r w:rsidR="00AD256C">
          <w:rPr>
            <w:noProof/>
            <w:webHidden/>
          </w:rPr>
          <w:t>41</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04" w:history="1">
        <w:r w:rsidR="00AD256C" w:rsidRPr="00655B5F">
          <w:rPr>
            <w:rStyle w:val="Hyperlink"/>
            <w:noProof/>
          </w:rPr>
          <w:t>3.7</w:t>
        </w:r>
        <w:r w:rsidR="00AD256C">
          <w:rPr>
            <w:rFonts w:asciiTheme="minorHAnsi" w:eastAsiaTheme="minorEastAsia" w:hAnsiTheme="minorHAnsi"/>
            <w:noProof/>
            <w:sz w:val="22"/>
            <w:szCs w:val="22"/>
            <w:lang w:eastAsia="da-DK"/>
          </w:rPr>
          <w:tab/>
        </w:r>
        <w:r w:rsidR="00AD256C" w:rsidRPr="00655B5F">
          <w:rPr>
            <w:rStyle w:val="Hyperlink"/>
            <w:noProof/>
          </w:rPr>
          <w:t>Konkurrence</w:t>
        </w:r>
        <w:r w:rsidR="00AD256C">
          <w:rPr>
            <w:noProof/>
            <w:webHidden/>
          </w:rPr>
          <w:tab/>
        </w:r>
        <w:r w:rsidR="00AD256C">
          <w:rPr>
            <w:noProof/>
            <w:webHidden/>
          </w:rPr>
          <w:fldChar w:fldCharType="begin"/>
        </w:r>
        <w:r w:rsidR="00AD256C">
          <w:rPr>
            <w:noProof/>
            <w:webHidden/>
          </w:rPr>
          <w:instrText xml:space="preserve"> PAGEREF _Toc181784804 \h </w:instrText>
        </w:r>
        <w:r w:rsidR="00AD256C">
          <w:rPr>
            <w:noProof/>
            <w:webHidden/>
          </w:rPr>
        </w:r>
        <w:r w:rsidR="00AD256C">
          <w:rPr>
            <w:noProof/>
            <w:webHidden/>
          </w:rPr>
          <w:fldChar w:fldCharType="separate"/>
        </w:r>
        <w:r w:rsidR="00AD256C">
          <w:rPr>
            <w:noProof/>
            <w:webHidden/>
          </w:rPr>
          <w:t>42</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05" w:history="1">
        <w:r w:rsidR="00AD256C" w:rsidRPr="00655B5F">
          <w:rPr>
            <w:rStyle w:val="Hyperlink"/>
            <w:noProof/>
          </w:rPr>
          <w:t>3.8</w:t>
        </w:r>
        <w:r w:rsidR="00AD256C">
          <w:rPr>
            <w:rFonts w:asciiTheme="minorHAnsi" w:eastAsiaTheme="minorEastAsia" w:hAnsiTheme="minorHAnsi"/>
            <w:noProof/>
            <w:sz w:val="22"/>
            <w:szCs w:val="22"/>
            <w:lang w:eastAsia="da-DK"/>
          </w:rPr>
          <w:tab/>
        </w:r>
        <w:r w:rsidR="00AD256C" w:rsidRPr="00655B5F">
          <w:rPr>
            <w:rStyle w:val="Hyperlink"/>
            <w:noProof/>
          </w:rPr>
          <w:t>Øvrige oplysninger</w:t>
        </w:r>
        <w:r w:rsidR="00AD256C">
          <w:rPr>
            <w:noProof/>
            <w:webHidden/>
          </w:rPr>
          <w:tab/>
        </w:r>
        <w:r w:rsidR="00AD256C">
          <w:rPr>
            <w:noProof/>
            <w:webHidden/>
          </w:rPr>
          <w:fldChar w:fldCharType="begin"/>
        </w:r>
        <w:r w:rsidR="00AD256C">
          <w:rPr>
            <w:noProof/>
            <w:webHidden/>
          </w:rPr>
          <w:instrText xml:space="preserve"> PAGEREF _Toc181784805 \h </w:instrText>
        </w:r>
        <w:r w:rsidR="00AD256C">
          <w:rPr>
            <w:noProof/>
            <w:webHidden/>
          </w:rPr>
        </w:r>
        <w:r w:rsidR="00AD256C">
          <w:rPr>
            <w:noProof/>
            <w:webHidden/>
          </w:rPr>
          <w:fldChar w:fldCharType="separate"/>
        </w:r>
        <w:r w:rsidR="00AD256C">
          <w:rPr>
            <w:noProof/>
            <w:webHidden/>
          </w:rPr>
          <w:t>45</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06" w:history="1">
        <w:r w:rsidR="00AD256C" w:rsidRPr="00655B5F">
          <w:rPr>
            <w:rStyle w:val="Hyperlink"/>
            <w:noProof/>
          </w:rPr>
          <w:t>3.9</w:t>
        </w:r>
        <w:r w:rsidR="00AD256C">
          <w:rPr>
            <w:rFonts w:asciiTheme="minorHAnsi" w:eastAsiaTheme="minorEastAsia" w:hAnsiTheme="minorHAnsi"/>
            <w:noProof/>
            <w:sz w:val="22"/>
            <w:szCs w:val="22"/>
            <w:lang w:eastAsia="da-DK"/>
          </w:rPr>
          <w:tab/>
        </w:r>
        <w:r w:rsidR="00AD256C" w:rsidRPr="00655B5F">
          <w:rPr>
            <w:rStyle w:val="Hyperlink"/>
            <w:noProof/>
          </w:rPr>
          <w:t>Spørgsmål til forbrugere</w:t>
        </w:r>
        <w:r w:rsidR="00AD256C">
          <w:rPr>
            <w:noProof/>
            <w:webHidden/>
          </w:rPr>
          <w:tab/>
        </w:r>
        <w:r w:rsidR="00AD256C">
          <w:rPr>
            <w:noProof/>
            <w:webHidden/>
          </w:rPr>
          <w:fldChar w:fldCharType="begin"/>
        </w:r>
        <w:r w:rsidR="00AD256C">
          <w:rPr>
            <w:noProof/>
            <w:webHidden/>
          </w:rPr>
          <w:instrText xml:space="preserve"> PAGEREF _Toc181784806 \h </w:instrText>
        </w:r>
        <w:r w:rsidR="00AD256C">
          <w:rPr>
            <w:noProof/>
            <w:webHidden/>
          </w:rPr>
        </w:r>
        <w:r w:rsidR="00AD256C">
          <w:rPr>
            <w:noProof/>
            <w:webHidden/>
          </w:rPr>
          <w:fldChar w:fldCharType="separate"/>
        </w:r>
        <w:r w:rsidR="00AD256C">
          <w:rPr>
            <w:noProof/>
            <w:webHidden/>
          </w:rPr>
          <w:t>45</w:t>
        </w:r>
        <w:r w:rsidR="00AD256C">
          <w:rPr>
            <w:noProof/>
            <w:webHidden/>
          </w:rPr>
          <w:fldChar w:fldCharType="end"/>
        </w:r>
      </w:hyperlink>
    </w:p>
    <w:p w:rsidR="00AD256C" w:rsidRDefault="00EA0AFB">
      <w:pPr>
        <w:pStyle w:val="Indholdsfortegnelse1"/>
        <w:rPr>
          <w:rFonts w:asciiTheme="minorHAnsi" w:eastAsiaTheme="minorEastAsia" w:hAnsiTheme="minorHAnsi"/>
          <w:noProof/>
          <w:color w:val="auto"/>
          <w:sz w:val="22"/>
          <w:szCs w:val="22"/>
          <w:lang w:eastAsia="da-DK"/>
        </w:rPr>
      </w:pPr>
      <w:hyperlink w:anchor="_Toc181784807" w:history="1">
        <w:r w:rsidR="00AD256C" w:rsidRPr="00655B5F">
          <w:rPr>
            <w:rStyle w:val="Hyperlink"/>
            <w:noProof/>
          </w:rPr>
          <w:t>4</w:t>
        </w:r>
        <w:r w:rsidR="00AD256C">
          <w:rPr>
            <w:rFonts w:asciiTheme="minorHAnsi" w:eastAsiaTheme="minorEastAsia" w:hAnsiTheme="minorHAnsi"/>
            <w:noProof/>
            <w:color w:val="auto"/>
            <w:sz w:val="22"/>
            <w:szCs w:val="22"/>
            <w:lang w:eastAsia="da-DK"/>
          </w:rPr>
          <w:tab/>
        </w:r>
        <w:r w:rsidR="00AD256C" w:rsidRPr="00655B5F">
          <w:rPr>
            <w:rStyle w:val="Hyperlink"/>
            <w:noProof/>
          </w:rPr>
          <w:t>Kapitel 4</w:t>
        </w:r>
        <w:r w:rsidR="00AD256C">
          <w:rPr>
            <w:noProof/>
            <w:webHidden/>
          </w:rPr>
          <w:tab/>
        </w:r>
        <w:r w:rsidR="00AD256C">
          <w:rPr>
            <w:noProof/>
            <w:webHidden/>
          </w:rPr>
          <w:fldChar w:fldCharType="begin"/>
        </w:r>
        <w:r w:rsidR="00AD256C">
          <w:rPr>
            <w:noProof/>
            <w:webHidden/>
          </w:rPr>
          <w:instrText xml:space="preserve"> PAGEREF _Toc181784807 \h </w:instrText>
        </w:r>
        <w:r w:rsidR="00AD256C">
          <w:rPr>
            <w:noProof/>
            <w:webHidden/>
          </w:rPr>
        </w:r>
        <w:r w:rsidR="00AD256C">
          <w:rPr>
            <w:noProof/>
            <w:webHidden/>
          </w:rPr>
          <w:fldChar w:fldCharType="separate"/>
        </w:r>
        <w:r w:rsidR="00AD256C">
          <w:rPr>
            <w:noProof/>
            <w:webHidden/>
          </w:rPr>
          <w:t>53</w:t>
        </w:r>
        <w:r w:rsidR="00AD256C">
          <w:rPr>
            <w:noProof/>
            <w:webHidden/>
          </w:rPr>
          <w:fldChar w:fldCharType="end"/>
        </w:r>
      </w:hyperlink>
    </w:p>
    <w:p w:rsidR="00AD256C" w:rsidRDefault="00EA0AFB">
      <w:pPr>
        <w:pStyle w:val="Indholdsfortegnelse9"/>
        <w:rPr>
          <w:rFonts w:asciiTheme="minorHAnsi" w:eastAsiaTheme="minorEastAsia" w:hAnsiTheme="minorHAnsi"/>
          <w:b w:val="0"/>
          <w:noProof/>
          <w:color w:val="auto"/>
          <w:sz w:val="22"/>
          <w:szCs w:val="22"/>
          <w:lang w:eastAsia="da-DK"/>
        </w:rPr>
      </w:pPr>
      <w:hyperlink w:anchor="_Toc181784808" w:history="1">
        <w:r w:rsidR="00AD256C" w:rsidRPr="00655B5F">
          <w:rPr>
            <w:rStyle w:val="Hyperlink"/>
            <w:noProof/>
          </w:rPr>
          <w:t>Spørgsmål til leverandører</w:t>
        </w:r>
        <w:r w:rsidR="00AD256C">
          <w:rPr>
            <w:noProof/>
            <w:webHidden/>
          </w:rPr>
          <w:tab/>
        </w:r>
        <w:r w:rsidR="00AD256C">
          <w:rPr>
            <w:noProof/>
            <w:webHidden/>
          </w:rPr>
          <w:fldChar w:fldCharType="begin"/>
        </w:r>
        <w:r w:rsidR="00AD256C">
          <w:rPr>
            <w:noProof/>
            <w:webHidden/>
          </w:rPr>
          <w:instrText xml:space="preserve"> PAGEREF _Toc181784808 \h </w:instrText>
        </w:r>
        <w:r w:rsidR="00AD256C">
          <w:rPr>
            <w:noProof/>
            <w:webHidden/>
          </w:rPr>
        </w:r>
        <w:r w:rsidR="00AD256C">
          <w:rPr>
            <w:noProof/>
            <w:webHidden/>
          </w:rPr>
          <w:fldChar w:fldCharType="separate"/>
        </w:r>
        <w:r w:rsidR="00AD256C">
          <w:rPr>
            <w:noProof/>
            <w:webHidden/>
          </w:rPr>
          <w:t>53</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09" w:history="1">
        <w:r w:rsidR="00AD256C" w:rsidRPr="00655B5F">
          <w:rPr>
            <w:rStyle w:val="Hyperlink"/>
            <w:noProof/>
          </w:rPr>
          <w:t>4.1</w:t>
        </w:r>
        <w:r w:rsidR="00AD256C">
          <w:rPr>
            <w:rFonts w:asciiTheme="minorHAnsi" w:eastAsiaTheme="minorEastAsia" w:hAnsiTheme="minorHAnsi"/>
            <w:noProof/>
            <w:sz w:val="22"/>
            <w:szCs w:val="22"/>
            <w:lang w:eastAsia="da-DK"/>
          </w:rPr>
          <w:tab/>
        </w:r>
        <w:r w:rsidR="00AD256C" w:rsidRPr="00655B5F">
          <w:rPr>
            <w:rStyle w:val="Hyperlink"/>
            <w:noProof/>
          </w:rPr>
          <w:t>Kontaktoplysninger</w:t>
        </w:r>
        <w:r w:rsidR="00AD256C">
          <w:rPr>
            <w:noProof/>
            <w:webHidden/>
          </w:rPr>
          <w:tab/>
        </w:r>
        <w:r w:rsidR="00AD256C">
          <w:rPr>
            <w:noProof/>
            <w:webHidden/>
          </w:rPr>
          <w:fldChar w:fldCharType="begin"/>
        </w:r>
        <w:r w:rsidR="00AD256C">
          <w:rPr>
            <w:noProof/>
            <w:webHidden/>
          </w:rPr>
          <w:instrText xml:space="preserve"> PAGEREF _Toc181784809 \h </w:instrText>
        </w:r>
        <w:r w:rsidR="00AD256C">
          <w:rPr>
            <w:noProof/>
            <w:webHidden/>
          </w:rPr>
        </w:r>
        <w:r w:rsidR="00AD256C">
          <w:rPr>
            <w:noProof/>
            <w:webHidden/>
          </w:rPr>
          <w:fldChar w:fldCharType="separate"/>
        </w:r>
        <w:r w:rsidR="00AD256C">
          <w:rPr>
            <w:noProof/>
            <w:webHidden/>
          </w:rPr>
          <w:t>53</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10" w:history="1">
        <w:r w:rsidR="00AD256C" w:rsidRPr="00655B5F">
          <w:rPr>
            <w:rStyle w:val="Hyperlink"/>
            <w:noProof/>
          </w:rPr>
          <w:t>4.2</w:t>
        </w:r>
        <w:r w:rsidR="00AD256C">
          <w:rPr>
            <w:rFonts w:asciiTheme="minorHAnsi" w:eastAsiaTheme="minorEastAsia" w:hAnsiTheme="minorHAnsi"/>
            <w:noProof/>
            <w:sz w:val="22"/>
            <w:szCs w:val="22"/>
            <w:lang w:eastAsia="da-DK"/>
          </w:rPr>
          <w:tab/>
        </w:r>
        <w:r w:rsidR="00AD256C" w:rsidRPr="00655B5F">
          <w:rPr>
            <w:rStyle w:val="Hyperlink"/>
            <w:noProof/>
          </w:rPr>
          <w:t>Aktiviteter og Omsætning</w:t>
        </w:r>
        <w:r w:rsidR="00AD256C">
          <w:rPr>
            <w:noProof/>
            <w:webHidden/>
          </w:rPr>
          <w:tab/>
        </w:r>
        <w:r w:rsidR="00AD256C">
          <w:rPr>
            <w:noProof/>
            <w:webHidden/>
          </w:rPr>
          <w:fldChar w:fldCharType="begin"/>
        </w:r>
        <w:r w:rsidR="00AD256C">
          <w:rPr>
            <w:noProof/>
            <w:webHidden/>
          </w:rPr>
          <w:instrText xml:space="preserve"> PAGEREF _Toc181784810 \h </w:instrText>
        </w:r>
        <w:r w:rsidR="00AD256C">
          <w:rPr>
            <w:noProof/>
            <w:webHidden/>
          </w:rPr>
        </w:r>
        <w:r w:rsidR="00AD256C">
          <w:rPr>
            <w:noProof/>
            <w:webHidden/>
          </w:rPr>
          <w:fldChar w:fldCharType="separate"/>
        </w:r>
        <w:r w:rsidR="00AD256C">
          <w:rPr>
            <w:noProof/>
            <w:webHidden/>
          </w:rPr>
          <w:t>54</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11" w:history="1">
        <w:r w:rsidR="00AD256C" w:rsidRPr="00655B5F">
          <w:rPr>
            <w:rStyle w:val="Hyperlink"/>
            <w:noProof/>
          </w:rPr>
          <w:t>4.3</w:t>
        </w:r>
        <w:r w:rsidR="00AD256C">
          <w:rPr>
            <w:rFonts w:asciiTheme="minorHAnsi" w:eastAsiaTheme="minorEastAsia" w:hAnsiTheme="minorHAnsi"/>
            <w:noProof/>
            <w:sz w:val="22"/>
            <w:szCs w:val="22"/>
            <w:lang w:eastAsia="da-DK"/>
          </w:rPr>
          <w:tab/>
        </w:r>
        <w:r w:rsidR="00AD256C" w:rsidRPr="00655B5F">
          <w:rPr>
            <w:rStyle w:val="Hyperlink"/>
            <w:noProof/>
          </w:rPr>
          <w:t>Priser og andre salgsvilkår</w:t>
        </w:r>
        <w:r w:rsidR="00AD256C">
          <w:rPr>
            <w:noProof/>
            <w:webHidden/>
          </w:rPr>
          <w:tab/>
        </w:r>
        <w:r w:rsidR="00AD256C">
          <w:rPr>
            <w:noProof/>
            <w:webHidden/>
          </w:rPr>
          <w:fldChar w:fldCharType="begin"/>
        </w:r>
        <w:r w:rsidR="00AD256C">
          <w:rPr>
            <w:noProof/>
            <w:webHidden/>
          </w:rPr>
          <w:instrText xml:space="preserve"> PAGEREF _Toc181784811 \h </w:instrText>
        </w:r>
        <w:r w:rsidR="00AD256C">
          <w:rPr>
            <w:noProof/>
            <w:webHidden/>
          </w:rPr>
        </w:r>
        <w:r w:rsidR="00AD256C">
          <w:rPr>
            <w:noProof/>
            <w:webHidden/>
          </w:rPr>
          <w:fldChar w:fldCharType="separate"/>
        </w:r>
        <w:r w:rsidR="00AD256C">
          <w:rPr>
            <w:noProof/>
            <w:webHidden/>
          </w:rPr>
          <w:t>55</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12" w:history="1">
        <w:r w:rsidR="00AD256C" w:rsidRPr="00655B5F">
          <w:rPr>
            <w:rStyle w:val="Hyperlink"/>
            <w:noProof/>
          </w:rPr>
          <w:t>4.4</w:t>
        </w:r>
        <w:r w:rsidR="00AD256C">
          <w:rPr>
            <w:rFonts w:asciiTheme="minorHAnsi" w:eastAsiaTheme="minorEastAsia" w:hAnsiTheme="minorHAnsi"/>
            <w:noProof/>
            <w:sz w:val="22"/>
            <w:szCs w:val="22"/>
            <w:lang w:eastAsia="da-DK"/>
          </w:rPr>
          <w:tab/>
        </w:r>
        <w:r w:rsidR="00AD256C" w:rsidRPr="00655B5F">
          <w:rPr>
            <w:rStyle w:val="Hyperlink"/>
            <w:noProof/>
          </w:rPr>
          <w:t>Entry / exit</w:t>
        </w:r>
        <w:r w:rsidR="00AD256C">
          <w:rPr>
            <w:noProof/>
            <w:webHidden/>
          </w:rPr>
          <w:tab/>
        </w:r>
        <w:r w:rsidR="00AD256C">
          <w:rPr>
            <w:noProof/>
            <w:webHidden/>
          </w:rPr>
          <w:fldChar w:fldCharType="begin"/>
        </w:r>
        <w:r w:rsidR="00AD256C">
          <w:rPr>
            <w:noProof/>
            <w:webHidden/>
          </w:rPr>
          <w:instrText xml:space="preserve"> PAGEREF _Toc181784812 \h </w:instrText>
        </w:r>
        <w:r w:rsidR="00AD256C">
          <w:rPr>
            <w:noProof/>
            <w:webHidden/>
          </w:rPr>
        </w:r>
        <w:r w:rsidR="00AD256C">
          <w:rPr>
            <w:noProof/>
            <w:webHidden/>
          </w:rPr>
          <w:fldChar w:fldCharType="separate"/>
        </w:r>
        <w:r w:rsidR="00AD256C">
          <w:rPr>
            <w:noProof/>
            <w:webHidden/>
          </w:rPr>
          <w:t>56</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13" w:history="1">
        <w:r w:rsidR="00AD256C" w:rsidRPr="00655B5F">
          <w:rPr>
            <w:rStyle w:val="Hyperlink"/>
            <w:noProof/>
          </w:rPr>
          <w:t>4.5</w:t>
        </w:r>
        <w:r w:rsidR="00AD256C">
          <w:rPr>
            <w:rFonts w:asciiTheme="minorHAnsi" w:eastAsiaTheme="minorEastAsia" w:hAnsiTheme="minorHAnsi"/>
            <w:noProof/>
            <w:sz w:val="22"/>
            <w:szCs w:val="22"/>
            <w:lang w:eastAsia="da-DK"/>
          </w:rPr>
          <w:tab/>
        </w:r>
        <w:r w:rsidR="00AD256C" w:rsidRPr="00655B5F">
          <w:rPr>
            <w:rStyle w:val="Hyperlink"/>
            <w:noProof/>
          </w:rPr>
          <w:t>Potentiel konkurrence</w:t>
        </w:r>
        <w:r w:rsidR="00AD256C">
          <w:rPr>
            <w:noProof/>
            <w:webHidden/>
          </w:rPr>
          <w:tab/>
        </w:r>
        <w:r w:rsidR="00AD256C">
          <w:rPr>
            <w:noProof/>
            <w:webHidden/>
          </w:rPr>
          <w:fldChar w:fldCharType="begin"/>
        </w:r>
        <w:r w:rsidR="00AD256C">
          <w:rPr>
            <w:noProof/>
            <w:webHidden/>
          </w:rPr>
          <w:instrText xml:space="preserve"> PAGEREF _Toc181784813 \h </w:instrText>
        </w:r>
        <w:r w:rsidR="00AD256C">
          <w:rPr>
            <w:noProof/>
            <w:webHidden/>
          </w:rPr>
        </w:r>
        <w:r w:rsidR="00AD256C">
          <w:rPr>
            <w:noProof/>
            <w:webHidden/>
          </w:rPr>
          <w:fldChar w:fldCharType="separate"/>
        </w:r>
        <w:r w:rsidR="00AD256C">
          <w:rPr>
            <w:noProof/>
            <w:webHidden/>
          </w:rPr>
          <w:t>59</w:t>
        </w:r>
        <w:r w:rsidR="00AD256C">
          <w:rPr>
            <w:noProof/>
            <w:webHidden/>
          </w:rPr>
          <w:fldChar w:fldCharType="end"/>
        </w:r>
      </w:hyperlink>
    </w:p>
    <w:p w:rsidR="00AD256C" w:rsidRDefault="00EA0AFB">
      <w:pPr>
        <w:pStyle w:val="Indholdsfortegnelse2"/>
        <w:tabs>
          <w:tab w:val="left" w:pos="469"/>
        </w:tabs>
        <w:rPr>
          <w:rFonts w:asciiTheme="minorHAnsi" w:eastAsiaTheme="minorEastAsia" w:hAnsiTheme="minorHAnsi"/>
          <w:noProof/>
          <w:sz w:val="22"/>
          <w:szCs w:val="22"/>
          <w:lang w:eastAsia="da-DK"/>
        </w:rPr>
      </w:pPr>
      <w:hyperlink w:anchor="_Toc181784814" w:history="1">
        <w:r w:rsidR="00AD256C" w:rsidRPr="00655B5F">
          <w:rPr>
            <w:rStyle w:val="Hyperlink"/>
            <w:noProof/>
          </w:rPr>
          <w:t>4.6</w:t>
        </w:r>
        <w:r w:rsidR="00AD256C">
          <w:rPr>
            <w:rFonts w:asciiTheme="minorHAnsi" w:eastAsiaTheme="minorEastAsia" w:hAnsiTheme="minorHAnsi"/>
            <w:noProof/>
            <w:sz w:val="22"/>
            <w:szCs w:val="22"/>
            <w:lang w:eastAsia="da-DK"/>
          </w:rPr>
          <w:tab/>
        </w:r>
        <w:r w:rsidR="00AD256C" w:rsidRPr="00655B5F">
          <w:rPr>
            <w:rStyle w:val="Hyperlink"/>
            <w:noProof/>
          </w:rPr>
          <w:t>Øvrige oplysninger</w:t>
        </w:r>
        <w:r w:rsidR="00AD256C">
          <w:rPr>
            <w:noProof/>
            <w:webHidden/>
          </w:rPr>
          <w:tab/>
        </w:r>
        <w:r w:rsidR="00AD256C">
          <w:rPr>
            <w:noProof/>
            <w:webHidden/>
          </w:rPr>
          <w:fldChar w:fldCharType="begin"/>
        </w:r>
        <w:r w:rsidR="00AD256C">
          <w:rPr>
            <w:noProof/>
            <w:webHidden/>
          </w:rPr>
          <w:instrText xml:space="preserve"> PAGEREF _Toc181784814 \h </w:instrText>
        </w:r>
        <w:r w:rsidR="00AD256C">
          <w:rPr>
            <w:noProof/>
            <w:webHidden/>
          </w:rPr>
        </w:r>
        <w:r w:rsidR="00AD256C">
          <w:rPr>
            <w:noProof/>
            <w:webHidden/>
          </w:rPr>
          <w:fldChar w:fldCharType="separate"/>
        </w:r>
        <w:r w:rsidR="00AD256C">
          <w:rPr>
            <w:noProof/>
            <w:webHidden/>
          </w:rPr>
          <w:t>60</w:t>
        </w:r>
        <w:r w:rsidR="00AD256C">
          <w:rPr>
            <w:noProof/>
            <w:webHidden/>
          </w:rPr>
          <w:fldChar w:fldCharType="end"/>
        </w:r>
      </w:hyperlink>
    </w:p>
    <w:p w:rsidR="00606A0B" w:rsidRPr="00A220CB" w:rsidRDefault="002D2993" w:rsidP="00606A0B">
      <w:r w:rsidRPr="00A220CB">
        <w:rPr>
          <w:color w:val="9E0B1D"/>
        </w:rPr>
        <w:fldChar w:fldCharType="end"/>
      </w:r>
    </w:p>
    <w:p w:rsidR="004D73A0" w:rsidRPr="00A220CB" w:rsidRDefault="004D73A0" w:rsidP="00606A0B">
      <w:pPr>
        <w:sectPr w:rsidR="004D73A0" w:rsidRPr="00A220CB" w:rsidSect="0096283A">
          <w:headerReference w:type="even" r:id="rId12"/>
          <w:footerReference w:type="even" r:id="rId13"/>
          <w:footerReference w:type="default" r:id="rId14"/>
          <w:pgSz w:w="11907" w:h="16840" w:code="9"/>
          <w:pgMar w:top="1899" w:right="851" w:bottom="1276" w:left="3402" w:header="510" w:footer="284" w:gutter="0"/>
          <w:cols w:space="708"/>
          <w:docGrid w:linePitch="360"/>
        </w:sectPr>
      </w:pPr>
    </w:p>
    <w:p w:rsidR="00A30EE5" w:rsidRPr="00A220CB" w:rsidRDefault="00244700" w:rsidP="00015206">
      <w:pPr>
        <w:pStyle w:val="Overskrift1"/>
      </w:pPr>
      <w:bookmarkStart w:id="0" w:name="_Toc181784781"/>
      <w:r w:rsidRPr="00A220CB">
        <w:t xml:space="preserve">Kapitel </w:t>
      </w:r>
      <w:r w:rsidR="00A5078E" w:rsidRPr="00A220CB">
        <w:fldChar w:fldCharType="begin"/>
      </w:r>
      <w:r w:rsidR="00A5078E" w:rsidRPr="00A220CB">
        <w:instrText xml:space="preserve"> SEQ Kapitel. \* ARABIC </w:instrText>
      </w:r>
      <w:r w:rsidR="00A5078E" w:rsidRPr="00A220CB">
        <w:fldChar w:fldCharType="separate"/>
      </w:r>
      <w:r w:rsidR="00067D10">
        <w:rPr>
          <w:noProof/>
        </w:rPr>
        <w:t>1</w:t>
      </w:r>
      <w:r w:rsidR="00A5078E" w:rsidRPr="00A220CB">
        <w:rPr>
          <w:noProof/>
        </w:rPr>
        <w:fldChar w:fldCharType="end"/>
      </w:r>
      <w:r w:rsidR="00025789" w:rsidRPr="00A220CB">
        <w:rPr>
          <w:noProof/>
          <w:lang w:eastAsia="da-DK"/>
        </w:rPr>
        <mc:AlternateContent>
          <mc:Choice Requires="wps">
            <w:drawing>
              <wp:anchor distT="0" distB="0" distL="114300" distR="114300" simplePos="0" relativeHeight="251661312" behindDoc="0" locked="1" layoutInCell="1" allowOverlap="1" wp14:anchorId="0A15FF6F" wp14:editId="08F505D7">
                <wp:simplePos x="0" y="0"/>
                <wp:positionH relativeFrom="page">
                  <wp:posOffset>540385</wp:posOffset>
                </wp:positionH>
                <wp:positionV relativeFrom="page">
                  <wp:posOffset>2645410</wp:posOffset>
                </wp:positionV>
                <wp:extent cx="719455" cy="0"/>
                <wp:effectExtent l="0" t="0" r="23495" b="19050"/>
                <wp:wrapNone/>
                <wp:docPr id="9" name="Straight Connector 9"/>
                <wp:cNvGraphicFramePr/>
                <a:graphic xmlns:a="http://schemas.openxmlformats.org/drawingml/2006/main">
                  <a:graphicData uri="http://schemas.microsoft.com/office/word/2010/wordprocessingShape">
                    <wps:wsp>
                      <wps:cNvCnPr/>
                      <wps:spPr>
                        <a:xfrm>
                          <a:off x="0" y="0"/>
                          <a:ext cx="719455"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F8E562" id="Straight Connector 9"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pt" to="99.2pt,2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" strokecolor="#9e0b1d" strokeweight=".5pt">
                <w10:wrap anchorx="page" anchory="page"/>
                <w10:anchorlock/>
              </v:line>
            </w:pict>
          </mc:Fallback>
        </mc:AlternateContent>
      </w:r>
      <w:bookmarkEnd w:id="0"/>
    </w:p>
    <w:p w:rsidR="00A30EE5" w:rsidRPr="00A220CB" w:rsidRDefault="00E9465F" w:rsidP="00015206">
      <w:pPr>
        <w:pStyle w:val="Overskrift1-Efterflgende"/>
      </w:pPr>
      <w:bookmarkStart w:id="1" w:name="_Toc181784782"/>
      <w:r>
        <w:t>Indledning</w:t>
      </w:r>
      <w:bookmarkEnd w:id="1"/>
    </w:p>
    <w:p w:rsidR="00E9465F" w:rsidRDefault="00E9465F" w:rsidP="00E9465F">
      <w:r>
        <w:rPr>
          <w:noProof/>
        </w:rPr>
        <mc:AlternateContent>
          <mc:Choice Requires="wps">
            <w:drawing>
              <wp:anchor distT="45720" distB="45720" distL="114300" distR="114300" simplePos="0" relativeHeight="251667456" behindDoc="0" locked="0" layoutInCell="1" allowOverlap="1" wp14:anchorId="3AEDCBA4" wp14:editId="4FAA37CE">
                <wp:simplePos x="0" y="0"/>
                <wp:positionH relativeFrom="margin">
                  <wp:posOffset>201295</wp:posOffset>
                </wp:positionH>
                <wp:positionV relativeFrom="paragraph">
                  <wp:posOffset>1000760</wp:posOffset>
                </wp:positionV>
                <wp:extent cx="4352925" cy="1404620"/>
                <wp:effectExtent l="0" t="0" r="28575" b="139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solidFill>
                            <a:schemeClr val="accent1"/>
                          </a:solidFill>
                          <a:miter lim="800000"/>
                          <a:headEnd/>
                          <a:tailEnd/>
                        </a:ln>
                      </wps:spPr>
                      <wps:txbx>
                        <w:txbxContent>
                          <w:p w:rsidR="00FF75C3" w:rsidRPr="00E9465F" w:rsidRDefault="00FF75C3" w:rsidP="00E9465F">
                            <w:pPr>
                              <w:rPr>
                                <w:color w:val="9E0B1D" w:themeColor="accent1"/>
                              </w:rPr>
                            </w:pPr>
                            <w:r w:rsidRPr="00E9465F">
                              <w:rPr>
                                <w:color w:val="9E0B1D" w:themeColor="accent1"/>
                              </w:rPr>
                              <w:t>HUSK</w:t>
                            </w:r>
                          </w:p>
                          <w:p w:rsidR="00FF75C3" w:rsidRDefault="00FF75C3" w:rsidP="00E9465F">
                            <w:r>
                              <w:t xml:space="preserve">Listen over spørgsmål og tekstskabelonerne er dynamiske og vil blive tilpasset med de erfaringer, vi løbende gør os. </w:t>
                            </w:r>
                          </w:p>
                          <w:p w:rsidR="00FF75C3" w:rsidRDefault="00FF75C3" w:rsidP="00E9465F">
                            <w:r>
                              <w:t>Der drejer sig både om nye spørgsmål og ny tekst, som har fungeret godt, men også det, der ikke fungerer, og som bør ændres.</w:t>
                            </w:r>
                          </w:p>
                          <w:p w:rsidR="00FF75C3" w:rsidRDefault="00FF75C3" w:rsidP="00E9465F">
                            <w:r>
                              <w:t>Derfor er det vigtigt, at du giver din viden videre til den ansvarlige for denne vejledning.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DCBA4" id="_x0000_t202" coordsize="21600,21600" o:spt="202" path="m,l,21600r21600,l21600,xe">
                <v:stroke joinstyle="miter"/>
                <v:path gradientshapeok="t" o:connecttype="rect"/>
              </v:shapetype>
              <v:shape id="Tekstfelt 2" o:spid="_x0000_s1026" type="#_x0000_t202" style="position:absolute;margin-left:15.85pt;margin-top:78.8pt;width:342.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" strokecolor="#9e0b1d [3204]">
                <v:textbox style="mso-fit-shape-to-text:t">
                  <w:txbxContent>
                    <w:p w:rsidR="00FF75C3" w:rsidRPr="00E9465F" w:rsidRDefault="00FF75C3" w:rsidP="00E9465F">
                      <w:pPr>
                        <w:rPr>
                          <w:color w:val="9E0B1D" w:themeColor="accent1"/>
                        </w:rPr>
                      </w:pPr>
                      <w:r w:rsidRPr="00E9465F">
                        <w:rPr>
                          <w:color w:val="9E0B1D" w:themeColor="accent1"/>
                        </w:rPr>
                        <w:t>HUSK</w:t>
                      </w:r>
                    </w:p>
                    <w:p w:rsidR="00FF75C3" w:rsidRDefault="00FF75C3" w:rsidP="00E9465F">
                      <w:r>
                        <w:t xml:space="preserve">Listen over spørgsmål og tekstskabelonerne er dynamiske og vil blive tilpasset med de erfaringer, vi løbende gør os. </w:t>
                      </w:r>
                    </w:p>
                    <w:p w:rsidR="00FF75C3" w:rsidRDefault="00FF75C3" w:rsidP="00E9465F">
                      <w:r>
                        <w:t>Der drejer sig både om nye spørgsmål og ny tekst, som har fungeret godt, men også det, der ikke fungerer, og som bør ændres.</w:t>
                      </w:r>
                    </w:p>
                    <w:p w:rsidR="00FF75C3" w:rsidRDefault="00FF75C3" w:rsidP="00E9465F">
                      <w:r>
                        <w:t>Derfor er det vigtigt, at du giver din viden videre til den ansvarlige for denne vejledning.</w:t>
                      </w:r>
                    </w:p>
                  </w:txbxContent>
                </v:textbox>
                <w10:wrap type="square" anchorx="margin"/>
              </v:shape>
            </w:pict>
          </mc:Fallback>
        </mc:AlternateContent>
      </w:r>
      <w:r>
        <w:t>Dette dokument indeholder en bruttoliste over spørgsmål, som kan indgå i spørgeskemaer til konkurrenter, kunder og leverandører i fusionssager. Listen er inspireret af spørgsmål, der har været stillet i konkrete sager, vi har behandlet. Listen indeholder forslag til forskellige måder at stille spørgsmål på afhængig af, hvad der ønskes belyst. Derfor vil alle spørgsmål ikke være relevante i hver enkelt sag.</w:t>
      </w:r>
    </w:p>
    <w:p w:rsidR="00E9465F" w:rsidRDefault="00E9465F" w:rsidP="00E9465F">
      <w:pPr>
        <w:spacing w:after="120"/>
      </w:pPr>
    </w:p>
    <w:p w:rsidR="00E9465F" w:rsidRDefault="00E9465F" w:rsidP="00E9465F">
      <w:r>
        <w:t>Når du søger inspiration i listen, er det vigtigt, at du holder dig for øje, at du ikke kan kopiere listen direkte. Hver sag er unik. Du skal slet ikke bruge alle spørgsmålene i alle sager, men arbejde ud fra et ’need to know’ princip. Du skal tage bevidst stilling til hvert enkelt spørgsmål og vurdere, om det er nødvendigt for at belyse dine hypoteser. Listen af spørgsmål er heller ikke udtømmende, så du skal også overveje, om du har brug for at stille andre spørgsmål end dem, der fremgår af listen.</w:t>
      </w:r>
    </w:p>
    <w:p w:rsidR="00E9465F" w:rsidRDefault="00E9465F" w:rsidP="00E9465F">
      <w:r>
        <w:t>I mange af spørgsmålene forekommer der kantede parenteser [..] med skrift i kursiv. De angiver formuleringer, hvor du skal være særligt opmærksom og på baggrund af den specifikke sag tage stilling til, hvordan spørgsmålet skal se ud. Det kan fx være, om respondenten skal angive konkrete beløb eller en procentdel af noget; om du ønsker en andel af en omsætning eller en andel af en mængde oplyst m.v. Det kan også dreje sig om hvilket detaljerings-niveau, du ønsker, fx en angivelse pr måned eller pr år; alle kunder eller de tre største; m.v. Du skal generelt være opmærksom på, hvilken geografisk afgrænsning, du beskæftiger dig med. I de valgte spørgsmål er brugt ’Danmark’, men du har måske brug for at ændre det. De fleste svarkategorier kræver ekstra overvejelse om hvilke kategorier, der er relevante og nødvendige.</w:t>
      </w:r>
    </w:p>
    <w:p w:rsidR="00D877FA" w:rsidRDefault="00E9465F" w:rsidP="00E9465F">
      <w:r>
        <w:t xml:space="preserve">Der ligger en </w:t>
      </w:r>
      <w:r w:rsidR="00903FA7">
        <w:t>guide</w:t>
      </w:r>
      <w:r w:rsidRPr="00903FA7">
        <w:t xml:space="preserve"> på </w:t>
      </w:r>
      <w:r w:rsidR="00903FA7" w:rsidRPr="00903FA7">
        <w:t xml:space="preserve">intra under </w:t>
      </w:r>
      <w:r w:rsidR="00903FA7">
        <w:t>Faglige områder/Konkurrence/Spørgeskemaundersøgelser</w:t>
      </w:r>
      <w:r>
        <w:t xml:space="preserve">, </w:t>
      </w:r>
      <w:r w:rsidR="00903FA7">
        <w:t xml:space="preserve">til </w:t>
      </w:r>
      <w:r>
        <w:t>hvordan du bedst udarbejder en spørgeskemaundersøgelse. Spørgeskema</w:t>
      </w:r>
      <w:r w:rsidR="00903FA7">
        <w:t>guiden</w:t>
      </w:r>
      <w:r>
        <w:t xml:space="preserve"> tager dig gennem processen fra konstruktionen af hypotesetræ og spørgsmål til hensynet til aktindsigt og selvinkriminering. Inspireret af rapporten er der herunder en afkrydsningsliste over gode råd til, hvordan du stiller gode spørgsmål:</w:t>
      </w:r>
    </w:p>
    <w:p w:rsidR="00E9465F" w:rsidRDefault="00E9465F" w:rsidP="00E9465F"/>
    <w:p w:rsidR="00AD256C" w:rsidRDefault="00AD256C" w:rsidP="00E9465F"/>
    <w:p w:rsidR="00AD256C" w:rsidRDefault="00AD256C" w:rsidP="00E9465F"/>
    <w:p w:rsidR="00E9465F" w:rsidRPr="00E9465F" w:rsidRDefault="00E9465F" w:rsidP="00C62691">
      <w:pPr>
        <w:pStyle w:val="Listeafsnit"/>
        <w:numPr>
          <w:ilvl w:val="0"/>
          <w:numId w:val="5"/>
        </w:numPr>
        <w:spacing w:after="0"/>
        <w:ind w:left="714" w:hanging="357"/>
      </w:pPr>
      <w:r w:rsidRPr="00E9465F">
        <w:rPr>
          <w:b/>
        </w:rPr>
        <w:t>Opstil et hypotesetræ</w:t>
      </w:r>
    </w:p>
    <w:p w:rsidR="00BA3F64" w:rsidRDefault="00E9465F" w:rsidP="00BA3F64">
      <w:pPr>
        <w:pStyle w:val="Kommentartekst"/>
        <w:ind w:left="714"/>
      </w:pPr>
      <w:r w:rsidRPr="00E9465F">
        <w:t>Arbejdet med at opstille hypoteser om markedet og de problemstillinger, du undersøger, hjælper dig til at stille de rigtige spørgsmål</w:t>
      </w:r>
      <w:r w:rsidR="00BA3F64">
        <w:t xml:space="preserve"> til de rigtige respondenter</w:t>
      </w:r>
      <w:r w:rsidRPr="00E9465F">
        <w:t>.</w:t>
      </w:r>
      <w:r w:rsidR="00BA3F64" w:rsidRPr="00BA3F64">
        <w:t xml:space="preserve"> </w:t>
      </w:r>
    </w:p>
    <w:p w:rsidR="00E9465F" w:rsidRDefault="00E9465F" w:rsidP="00C62691">
      <w:pPr>
        <w:pStyle w:val="Listeafsnit"/>
        <w:numPr>
          <w:ilvl w:val="0"/>
          <w:numId w:val="5"/>
        </w:numPr>
        <w:spacing w:after="0"/>
        <w:ind w:left="714" w:hanging="357"/>
        <w:rPr>
          <w:b/>
        </w:rPr>
      </w:pPr>
      <w:r w:rsidRPr="00E9465F">
        <w:rPr>
          <w:b/>
        </w:rPr>
        <w:t>Stil konkrete spørgsmål</w:t>
      </w:r>
    </w:p>
    <w:p w:rsidR="00E9465F" w:rsidRDefault="00E9465F" w:rsidP="00E9465F">
      <w:pPr>
        <w:ind w:left="709"/>
        <w:rPr>
          <w:highlight w:val="green"/>
        </w:rPr>
      </w:pPr>
      <w:r>
        <w:t>Hvis spørgsmålene er hypotetiske, er der en risiko for, at respondenterne ikke kan svare. Selv hvis respondenten svarer, er der risiko for at svarene er udtryk for respondentens hensigter eller strategiske overvejelser og ikke respondentens sandsynlige fremtidige adfærd. Hvis det er muligt, kan det være bedre at spørge respondenterne om deres faktiske adfærd, dvs. hvad de tidligere har gjort (sidst priserne steg) fremfor hvad de ville gøre (hvis priserne stiger). I nogle tilfælde er vi nødt til at stille hypotetiske spørgsmål.</w:t>
      </w:r>
    </w:p>
    <w:p w:rsidR="00E9465F" w:rsidRPr="00E9465F" w:rsidRDefault="00E9465F" w:rsidP="00C62691">
      <w:pPr>
        <w:pStyle w:val="Listeafsnit"/>
        <w:numPr>
          <w:ilvl w:val="0"/>
          <w:numId w:val="5"/>
        </w:numPr>
        <w:spacing w:after="0"/>
        <w:ind w:left="714" w:hanging="357"/>
        <w:rPr>
          <w:b/>
        </w:rPr>
      </w:pPr>
      <w:r w:rsidRPr="00E9465F">
        <w:rPr>
          <w:b/>
        </w:rPr>
        <w:t>Stil så få spørgsmål som muligt</w:t>
      </w:r>
    </w:p>
    <w:p w:rsidR="00E9465F" w:rsidRDefault="00E9465F" w:rsidP="00E9465F">
      <w:pPr>
        <w:ind w:left="709"/>
      </w:pPr>
      <w:r>
        <w:t>Der er en risiko for, at respondenterne opgiver at svare på alle spørgsmål, hvis spørgeskemaet bliver for langt. Overvej derfor, om der er nogle spørgsmål, som du kan få svar på via andre kilder. Need-to frem for nice-to spørgsmål. Hvis det ikke er muligt at holde spørgeskemaet kort, kan det være en god ide at stille de vigtigste spørgsmål tidligt i skemaet.</w:t>
      </w:r>
    </w:p>
    <w:p w:rsidR="00E9465F" w:rsidRPr="00E9465F" w:rsidRDefault="00E9465F" w:rsidP="00C62691">
      <w:pPr>
        <w:pStyle w:val="Listeafsnit"/>
        <w:numPr>
          <w:ilvl w:val="0"/>
          <w:numId w:val="5"/>
        </w:numPr>
        <w:spacing w:after="0"/>
        <w:ind w:left="714" w:hanging="357"/>
        <w:rPr>
          <w:b/>
        </w:rPr>
      </w:pPr>
      <w:r w:rsidRPr="00E9465F">
        <w:rPr>
          <w:b/>
        </w:rPr>
        <w:t>Stil korte spørgsmål</w:t>
      </w:r>
    </w:p>
    <w:p w:rsidR="00E9465F" w:rsidRDefault="00E9465F" w:rsidP="00E9465F">
      <w:pPr>
        <w:ind w:left="709"/>
      </w:pPr>
      <w:r>
        <w:t>Formulér dig så kort som muligt, det øger forståelsen. Og del spørgsmålene op i flere sætninger, hvis du er nødt til at give flere oplysninger om, fx hvordan et spørgsmål skal besvares.</w:t>
      </w:r>
    </w:p>
    <w:p w:rsidR="00E9465F" w:rsidRPr="00E9465F" w:rsidRDefault="00E9465F" w:rsidP="00C62691">
      <w:pPr>
        <w:pStyle w:val="Listeafsnit"/>
        <w:numPr>
          <w:ilvl w:val="0"/>
          <w:numId w:val="5"/>
        </w:numPr>
        <w:spacing w:after="0"/>
        <w:ind w:left="714" w:hanging="357"/>
        <w:rPr>
          <w:b/>
        </w:rPr>
      </w:pPr>
      <w:r w:rsidRPr="00E9465F">
        <w:rPr>
          <w:b/>
        </w:rPr>
        <w:t>Stil præcise spørgsmål</w:t>
      </w:r>
    </w:p>
    <w:p w:rsidR="00E9465F" w:rsidRDefault="00E9465F" w:rsidP="00E9465F">
      <w:pPr>
        <w:ind w:left="709"/>
      </w:pPr>
      <w:r>
        <w:t xml:space="preserve">Respondenterne skal forstå spørgsmålene på samme måde. Derfor er det vigtigt, at du så vidt muligt undgår flertydige ord og begreber, og definerer de begreber, du er nødt til at anvende. </w:t>
      </w:r>
    </w:p>
    <w:p w:rsidR="00E9465F" w:rsidRPr="00E9465F" w:rsidRDefault="00E9465F" w:rsidP="00C62691">
      <w:pPr>
        <w:pStyle w:val="Listeafsnit"/>
        <w:numPr>
          <w:ilvl w:val="0"/>
          <w:numId w:val="5"/>
        </w:numPr>
        <w:spacing w:after="0"/>
        <w:ind w:left="714" w:hanging="357"/>
        <w:rPr>
          <w:b/>
        </w:rPr>
      </w:pPr>
      <w:r w:rsidRPr="00E9465F">
        <w:rPr>
          <w:b/>
        </w:rPr>
        <w:tab/>
        <w:t>Undgå flere spørgsmål i ét</w:t>
      </w:r>
    </w:p>
    <w:p w:rsidR="00E9465F" w:rsidRDefault="00E9465F" w:rsidP="00E9465F">
      <w:pPr>
        <w:ind w:left="709"/>
      </w:pPr>
      <w:r>
        <w:t>Når der er flere spørgsmål i ét, ved du ikke hvad respondenterne svarer på. Hvis der indgår ’og’ eller ’eller’ i dit spørgsmål, skal du være opmærksom. Men det er ikke altid så nemt at opdage, at der er flere spørgsmål i ét. Vær opmærksom på, om der er skjulte forudsætninger i dit spørgsmål.</w:t>
      </w:r>
    </w:p>
    <w:p w:rsidR="00E9465F" w:rsidRPr="00E9465F" w:rsidRDefault="00E9465F" w:rsidP="00C62691">
      <w:pPr>
        <w:pStyle w:val="Listeafsnit"/>
        <w:numPr>
          <w:ilvl w:val="0"/>
          <w:numId w:val="5"/>
        </w:numPr>
        <w:spacing w:after="0"/>
        <w:ind w:left="714" w:hanging="357"/>
        <w:rPr>
          <w:b/>
        </w:rPr>
      </w:pPr>
      <w:r w:rsidRPr="00E9465F">
        <w:rPr>
          <w:b/>
        </w:rPr>
        <w:tab/>
        <w:t>Undgå ledende spørgsmål</w:t>
      </w:r>
    </w:p>
    <w:p w:rsidR="00E9465F" w:rsidRDefault="00E9465F" w:rsidP="00E9465F">
      <w:pPr>
        <w:ind w:left="709"/>
      </w:pPr>
      <w:r>
        <w:t xml:space="preserve">Det er ikke altid umiddelbart indlysende, at et spørgsmål kan virke ledende. Eksempelvis kan vendingen ´hvor meget´ med fordel afløses af ’hvilken’. </w:t>
      </w:r>
    </w:p>
    <w:p w:rsidR="00E9465F" w:rsidRPr="00BA3F64" w:rsidRDefault="00E9465F" w:rsidP="00BA3F64">
      <w:pPr>
        <w:pStyle w:val="Listeafsnit"/>
        <w:numPr>
          <w:ilvl w:val="0"/>
          <w:numId w:val="5"/>
        </w:numPr>
        <w:spacing w:after="0"/>
        <w:ind w:left="714" w:hanging="357"/>
        <w:rPr>
          <w:b/>
        </w:rPr>
      </w:pPr>
      <w:r w:rsidRPr="00BA3F64">
        <w:rPr>
          <w:b/>
        </w:rPr>
        <w:tab/>
        <w:t>Vær omhyggelig med svarkategorierne</w:t>
      </w:r>
    </w:p>
    <w:p w:rsidR="00BA3F64" w:rsidRDefault="00E9465F" w:rsidP="00BA3F64">
      <w:pPr>
        <w:ind w:left="709"/>
      </w:pPr>
      <w:r>
        <w:t>Formuleringen af svarkategorierne er lige så vigtig som selve spørgsmålet. Når det er muligt, skal du anvende afkrydsningsfelter fremfor fritekstfelter, fordi det letter den efterfølgende databehandling betragteligt. Svarkategorierne skal være konkrete, korte, præcise og nøjagtig så mange, at de er udtømmende.</w:t>
      </w:r>
    </w:p>
    <w:p w:rsidR="00BA3F64" w:rsidRDefault="00BA3F64" w:rsidP="00C62691">
      <w:pPr>
        <w:pStyle w:val="Listeafsnit"/>
        <w:numPr>
          <w:ilvl w:val="0"/>
          <w:numId w:val="5"/>
        </w:numPr>
        <w:spacing w:after="0"/>
        <w:ind w:left="714" w:hanging="357"/>
        <w:rPr>
          <w:b/>
        </w:rPr>
      </w:pPr>
      <w:r>
        <w:rPr>
          <w:b/>
        </w:rPr>
        <w:t>Tænk over rækkefølgen af spørgsmålene</w:t>
      </w:r>
    </w:p>
    <w:p w:rsidR="00BA3F64" w:rsidRPr="00BA3F64" w:rsidRDefault="00BA3F64" w:rsidP="00BA3F64">
      <w:pPr>
        <w:pStyle w:val="Listeafsnit"/>
        <w:spacing w:after="0"/>
        <w:ind w:left="714"/>
        <w:rPr>
          <w:b/>
        </w:rPr>
      </w:pPr>
      <w:r>
        <w:t>Gruppér spørgsmålene så de kommer i naturlig rækkefølge for respondenten.</w:t>
      </w:r>
      <w:r w:rsidRPr="00BA3F64">
        <w:t xml:space="preserve"> </w:t>
      </w:r>
      <w:r>
        <w:t>Det er ikke givet, at det er samme rækkefølge som vi synes det er logisk at gruppere efter.</w:t>
      </w:r>
    </w:p>
    <w:p w:rsidR="00BA3F64" w:rsidRDefault="00BA3F64" w:rsidP="00BA3F64">
      <w:pPr>
        <w:pStyle w:val="Listeafsnit"/>
        <w:spacing w:after="0"/>
        <w:ind w:left="714"/>
        <w:rPr>
          <w:b/>
        </w:rPr>
      </w:pPr>
    </w:p>
    <w:p w:rsidR="00E9465F" w:rsidRPr="00E9465F" w:rsidRDefault="00E9465F" w:rsidP="00C62691">
      <w:pPr>
        <w:pStyle w:val="Listeafsnit"/>
        <w:numPr>
          <w:ilvl w:val="0"/>
          <w:numId w:val="5"/>
        </w:numPr>
        <w:spacing w:after="0"/>
        <w:ind w:left="714" w:hanging="357"/>
        <w:rPr>
          <w:b/>
        </w:rPr>
      </w:pPr>
      <w:r w:rsidRPr="00E9465F">
        <w:rPr>
          <w:b/>
        </w:rPr>
        <w:t>Gennemtænk afrapporteringen</w:t>
      </w:r>
    </w:p>
    <w:p w:rsidR="00E9465F" w:rsidRDefault="00E9465F" w:rsidP="00E9465F">
      <w:pPr>
        <w:ind w:left="709"/>
      </w:pPr>
      <w:r>
        <w:t>Tænk over, hvordan du vil afrapportere de data, du får ind. Databehandlingen kan eventuelt lettes, hvis du på forhånd formulerer spørgsmål og svarkategorier sådan, at du kan anvende data direkte.</w:t>
      </w:r>
    </w:p>
    <w:p w:rsidR="00E9465F" w:rsidRDefault="00E9465F" w:rsidP="00015206">
      <w:pPr>
        <w:pStyle w:val="Overskrift1"/>
      </w:pPr>
      <w:bookmarkStart w:id="2" w:name="_Toc181784783"/>
      <w:r>
        <w:t xml:space="preserve">Kapitel </w:t>
      </w:r>
      <w:r>
        <w:fldChar w:fldCharType="begin"/>
      </w:r>
      <w:r>
        <w:instrText xml:space="preserve"> SEQ Kapitel. \* ARABIC </w:instrText>
      </w:r>
      <w:r>
        <w:fldChar w:fldCharType="separate"/>
      </w:r>
      <w:r w:rsidR="00067D10">
        <w:rPr>
          <w:noProof/>
        </w:rPr>
        <w:t>2</w:t>
      </w:r>
      <w:r>
        <w:rPr>
          <w:noProof/>
        </w:rPr>
        <w:fldChar w:fldCharType="end"/>
      </w:r>
      <w:r>
        <w:rPr>
          <w:noProof/>
          <w:lang w:eastAsia="da-DK"/>
        </w:rPr>
        <mc:AlternateContent>
          <mc:Choice Requires="wps">
            <w:drawing>
              <wp:anchor distT="0" distB="0" distL="114300" distR="114300" simplePos="0" relativeHeight="251669504" behindDoc="0" locked="1" layoutInCell="1" allowOverlap="1" wp14:anchorId="502BC2E2" wp14:editId="39E04B44">
                <wp:simplePos x="0" y="0"/>
                <wp:positionH relativeFrom="page">
                  <wp:posOffset>540385</wp:posOffset>
                </wp:positionH>
                <wp:positionV relativeFrom="page">
                  <wp:posOffset>2646045</wp:posOffset>
                </wp:positionV>
                <wp:extent cx="720000" cy="0"/>
                <wp:effectExtent l="0" t="0" r="23495" b="19050"/>
                <wp:wrapNone/>
                <wp:docPr id="21"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E0646D" id="Straight Connector 2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" strokecolor="#9e0b1d" strokeweight=".5pt">
                <w10:wrap anchorx="page" anchory="page"/>
                <w10:anchorlock/>
              </v:line>
            </w:pict>
          </mc:Fallback>
        </mc:AlternateContent>
      </w:r>
      <w:bookmarkEnd w:id="2"/>
    </w:p>
    <w:p w:rsidR="00E9465F" w:rsidRPr="00A30EE5" w:rsidRDefault="00E9465F" w:rsidP="00015206">
      <w:pPr>
        <w:pStyle w:val="Overskrift1-Efterflgende"/>
      </w:pPr>
      <w:bookmarkStart w:id="3" w:name="_Toc181784784"/>
      <w:r w:rsidRPr="00E9465F">
        <w:t>Spørgsmål til konkurrenter</w:t>
      </w:r>
      <w:bookmarkEnd w:id="3"/>
    </w:p>
    <w:p w:rsidR="00E9465F" w:rsidRDefault="00E9465F" w:rsidP="00865F84">
      <w:r w:rsidRPr="00E9465F">
        <w:t xml:space="preserve">Konkurrenter henviser her til aktører, som er aktive i samme omsætningsled som fusions-parterne. Spørgeskemaer til konkurrenter har typisk fokus på at indsamle oplysninger om det relevante marked og de enkelte aktørers styrke på dette marked. Relevante spørgsmål kan bl.a. dreje sig om omsætningsdata, mulighederne for udbudssubstitution, prissætning, adgangs- og ekspansionsbarrierer, væsentlige konkurrenceparametre samt potentiel konkurrence. For eksempler på spørgeskemaer udsendt til konkurrenter se bl.a. OK/Ørsted, Kingspan/TreeTops og Stark/Schultz, jf. boks </w:t>
      </w:r>
      <w:r>
        <w:t>2.</w:t>
      </w:r>
      <w:r w:rsidRPr="00E9465F">
        <w:t>1.</w:t>
      </w:r>
    </w:p>
    <w:tbl>
      <w:tblPr>
        <w:tblStyle w:val="Tabel-Gitter"/>
        <w:tblW w:w="10773" w:type="dxa"/>
        <w:tblInd w:w="-2835" w:type="dxa"/>
        <w:tblBorders>
          <w:top w:val="single" w:sz="4" w:space="0" w:color="706F6F"/>
          <w:left w:val="single" w:sz="4" w:space="0" w:color="706F6F"/>
          <w:bottom w:val="single" w:sz="4" w:space="0" w:color="706F6F"/>
          <w:right w:val="single" w:sz="4" w:space="0" w:color="706F6F"/>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3"/>
      </w:tblGrid>
      <w:tr w:rsidR="00E9465F" w:rsidTr="00E9465F">
        <w:trPr>
          <w:trHeight w:val="687"/>
        </w:trPr>
        <w:tc>
          <w:tcPr>
            <w:tcW w:w="10773" w:type="dxa"/>
            <w:shd w:val="clear" w:color="auto" w:fill="FFFFFF" w:themeFill="background1"/>
            <w:tcMar>
              <w:left w:w="284" w:type="dxa"/>
            </w:tcMar>
          </w:tcPr>
          <w:tbl>
            <w:tblPr>
              <w:tblStyle w:val="Tabel-Git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2"/>
              <w:gridCol w:w="8043"/>
            </w:tblGrid>
            <w:tr w:rsidR="00E9465F" w:rsidTr="00E9465F">
              <w:tc>
                <w:tcPr>
                  <w:tcW w:w="2442" w:type="dxa"/>
                  <w:tcMar>
                    <w:left w:w="0" w:type="dxa"/>
                  </w:tcMar>
                </w:tcPr>
                <w:p w:rsidR="00E9465F" w:rsidRPr="00CD6354" w:rsidRDefault="00E9465F" w:rsidP="00D958BD">
                  <w:pPr>
                    <w:pStyle w:val="Boks-OverskriftGR"/>
                    <w:framePr w:hSpace="0" w:wrap="auto" w:vAnchor="margin" w:xAlign="left" w:yAlign="inline"/>
                    <w:suppressOverlap w:val="0"/>
                    <w:rPr>
                      <w:b w:val="0"/>
                    </w:rPr>
                  </w:pPr>
                  <w:r w:rsidRPr="00CD6354">
                    <w:rPr>
                      <w:b w:val="0"/>
                    </w:rPr>
                    <w:t xml:space="preserve">Boks </w:t>
                  </w:r>
                  <w:r w:rsidRPr="00CD6354">
                    <w:rPr>
                      <w:b w:val="0"/>
                    </w:rPr>
                    <w:fldChar w:fldCharType="begin"/>
                  </w:r>
                  <w:r w:rsidRPr="00CD6354">
                    <w:rPr>
                      <w:b w:val="0"/>
                    </w:rPr>
                    <w:instrText xml:space="preserve"> STYLEREF 1 \s </w:instrText>
                  </w:r>
                  <w:r w:rsidRPr="00CD6354">
                    <w:rPr>
                      <w:b w:val="0"/>
                    </w:rPr>
                    <w:fldChar w:fldCharType="separate"/>
                  </w:r>
                  <w:r w:rsidR="00067D10">
                    <w:rPr>
                      <w:b w:val="0"/>
                      <w:noProof/>
                    </w:rPr>
                    <w:t>2</w:t>
                  </w:r>
                  <w:r w:rsidRPr="00CD6354">
                    <w:rPr>
                      <w:b w:val="0"/>
                    </w:rPr>
                    <w:fldChar w:fldCharType="end"/>
                  </w:r>
                  <w:r w:rsidRPr="00CD6354">
                    <w:rPr>
                      <w:b w:val="0"/>
                    </w:rPr>
                    <w:t>.</w:t>
                  </w:r>
                  <w:r w:rsidRPr="00CD6354">
                    <w:rPr>
                      <w:b w:val="0"/>
                    </w:rPr>
                    <w:fldChar w:fldCharType="begin"/>
                  </w:r>
                  <w:r w:rsidRPr="00CD6354">
                    <w:rPr>
                      <w:b w:val="0"/>
                    </w:rPr>
                    <w:instrText xml:space="preserve"> SEQ Boks\* ARABIC \s 1 </w:instrText>
                  </w:r>
                  <w:r w:rsidRPr="00CD6354">
                    <w:rPr>
                      <w:b w:val="0"/>
                    </w:rPr>
                    <w:fldChar w:fldCharType="separate"/>
                  </w:r>
                  <w:r w:rsidR="00067D10">
                    <w:rPr>
                      <w:b w:val="0"/>
                      <w:noProof/>
                    </w:rPr>
                    <w:t>1</w:t>
                  </w:r>
                  <w:r w:rsidRPr="00CD6354">
                    <w:rPr>
                      <w:b w:val="0"/>
                    </w:rPr>
                    <w:fldChar w:fldCharType="end"/>
                  </w:r>
                </w:p>
                <w:p w:rsidR="00E9465F" w:rsidRDefault="00E9465F" w:rsidP="00D958BD">
                  <w:pPr>
                    <w:pStyle w:val="Boks-OverskriftGR"/>
                    <w:framePr w:hSpace="0" w:wrap="auto" w:vAnchor="margin" w:xAlign="left" w:yAlign="inline"/>
                    <w:suppressOverlap w:val="0"/>
                  </w:pPr>
                  <w:r w:rsidRPr="00E9465F">
                    <w:t>Eksempler på sager omfattende markedsundersøgelser blandt konkurrenter</w:t>
                  </w:r>
                </w:p>
              </w:tc>
              <w:tc>
                <w:tcPr>
                  <w:tcW w:w="8043" w:type="dxa"/>
                </w:tcPr>
                <w:p w:rsidR="00E9465F" w:rsidRPr="00E9465F" w:rsidRDefault="00E9465F" w:rsidP="00E9465F">
                  <w:pPr>
                    <w:pStyle w:val="Boks-TekstGR"/>
                    <w:rPr>
                      <w:b/>
                      <w:u w:val="single"/>
                    </w:rPr>
                  </w:pPr>
                  <w:r w:rsidRPr="00E9465F">
                    <w:rPr>
                      <w:b/>
                      <w:u w:val="single"/>
                    </w:rPr>
                    <w:t>OK’s køb af Ørsted Varmeservice og naturgaskundeaftaler fra Ørsted Privatsalg El og Gas</w:t>
                  </w:r>
                </w:p>
                <w:p w:rsidR="00E9465F" w:rsidRDefault="00E9465F" w:rsidP="00E9465F">
                  <w:pPr>
                    <w:pStyle w:val="Boks-TekstGR"/>
                  </w:pPr>
                  <w:r>
                    <w:t>Markedsundersøgelse blandt konkurrenter.</w:t>
                  </w:r>
                </w:p>
                <w:p w:rsidR="00E9465F" w:rsidRDefault="00E9465F" w:rsidP="00E9465F">
                  <w:pPr>
                    <w:pStyle w:val="Boks-TekstGR"/>
                    <w:spacing w:after="120"/>
                  </w:pPr>
                  <w:r>
                    <w:t>Uddrag fra afgørelsen:</w:t>
                  </w:r>
                </w:p>
                <w:p w:rsidR="00E9465F" w:rsidRPr="00E9465F" w:rsidRDefault="00E9465F" w:rsidP="00E9465F">
                  <w:pPr>
                    <w:pStyle w:val="Boks-TekstGR"/>
                    <w:spacing w:before="0"/>
                    <w:rPr>
                      <w:i/>
                    </w:rPr>
                  </w:pPr>
                  <w:r w:rsidRPr="00E9465F">
                    <w:rPr>
                      <w:i/>
                    </w:rPr>
                    <w:t>” Markedet er relativt koncentreret, og der vil forsat efter fusionen være fire store aktører samt nogle mindre aktører på markedet. Styrelsens opgørelse af diversion ratios viser, at parterne lægger et vist konkurrencepres på hinanden, men at Ørsted Privatsalg El &amp; Gas ikke lægger et større konkurrencepres på OK, end hvad Ørsted Privatsalg El &amp; Gas’ markedsandel tilsiger. OK lægger et større konkurrencepres på Ørsted Privatsalg El &amp; Gas – og på øvrige større konkurrenter – end hvad OK’s relativt begrænsede markedsandel tilsiger, men parterne er ligeledes underlagt et større eller næsten tilsvarende konkurrencepres fra flere andre leverandører, fx SEAS-NVE og Energi Fyn.”</w:t>
                  </w:r>
                </w:p>
                <w:p w:rsidR="00E9465F" w:rsidRPr="00E9465F" w:rsidRDefault="00E9465F" w:rsidP="00E9465F">
                  <w:pPr>
                    <w:pStyle w:val="Boks-TekstGR"/>
                    <w:rPr>
                      <w:b/>
                      <w:u w:val="single"/>
                    </w:rPr>
                  </w:pPr>
                  <w:r w:rsidRPr="00E9465F">
                    <w:rPr>
                      <w:b/>
                      <w:u w:val="single"/>
                    </w:rPr>
                    <w:t>Kingspan Insulation ApS’ erhvervelse af enekontrol over TreeTops Holding ApS (2024)</w:t>
                  </w:r>
                </w:p>
                <w:p w:rsidR="00E9465F" w:rsidRDefault="00E9465F" w:rsidP="00E9465F">
                  <w:pPr>
                    <w:pStyle w:val="Boks-TekstGR"/>
                  </w:pPr>
                  <w:r>
                    <w:t>Markedsundersøgelse blandt konkurrenter</w:t>
                  </w:r>
                </w:p>
                <w:p w:rsidR="00E9465F" w:rsidRDefault="00E9465F" w:rsidP="00E9465F">
                  <w:pPr>
                    <w:pStyle w:val="Boks-TekstGR"/>
                    <w:spacing w:after="120"/>
                  </w:pPr>
                  <w:r>
                    <w:t xml:space="preserve">Uddrag fra afgørelsen: </w:t>
                  </w:r>
                </w:p>
                <w:p w:rsidR="00E9465F" w:rsidRDefault="00E9465F" w:rsidP="00E9465F">
                  <w:pPr>
                    <w:pStyle w:val="Boks-TekstGR"/>
                    <w:spacing w:before="0"/>
                  </w:pPr>
                  <w:r w:rsidRPr="00E9465F">
                    <w:rPr>
                      <w:i/>
                    </w:rPr>
                    <w:t>”Styrelsens konkurrentundersøgelse indikerer, at der ikke er potentiel konkurrence i form af eksisterende aktørers udvidelse af kapacitet og etablering af nye aktører af en sådan sandsynlighed og styrke, at det er tilstrækkeligt til at forhindre eller imødegå fusionens potentielle konkurrencebegrænsende virkninger.”</w:t>
                  </w:r>
                </w:p>
                <w:p w:rsidR="00E9465F" w:rsidRPr="00E9465F" w:rsidRDefault="00E9465F" w:rsidP="00E9465F">
                  <w:pPr>
                    <w:pStyle w:val="Boks-TekstGR"/>
                    <w:rPr>
                      <w:b/>
                      <w:u w:val="single"/>
                    </w:rPr>
                  </w:pPr>
                  <w:r w:rsidRPr="00E9465F">
                    <w:rPr>
                      <w:b/>
                      <w:u w:val="single"/>
                    </w:rPr>
                    <w:t>Stark Danmark A/S’ erhvervelse af Jens Schultz A/S</w:t>
                  </w:r>
                </w:p>
                <w:p w:rsidR="00E9465F" w:rsidRDefault="00E9465F" w:rsidP="00E9465F">
                  <w:pPr>
                    <w:pStyle w:val="Boks-TekstGR"/>
                  </w:pPr>
                  <w:r>
                    <w:t>Markedsundersøgelse blandt konkurrenter</w:t>
                  </w:r>
                </w:p>
                <w:p w:rsidR="00E9465F" w:rsidRDefault="00E9465F" w:rsidP="00E9465F">
                  <w:pPr>
                    <w:pStyle w:val="Boks-TekstGR"/>
                    <w:spacing w:after="120"/>
                  </w:pPr>
                  <w:r>
                    <w:t>Uddrag fra afgørelsen:</w:t>
                  </w:r>
                </w:p>
                <w:p w:rsidR="00E9465F" w:rsidRPr="00E9465F" w:rsidRDefault="00E9465F" w:rsidP="00E9465F">
                  <w:pPr>
                    <w:pStyle w:val="Boks-TekstGR"/>
                    <w:spacing w:before="0"/>
                    <w:rPr>
                      <w:i/>
                    </w:rPr>
                  </w:pPr>
                  <w:r w:rsidRPr="00E9465F">
                    <w:rPr>
                      <w:i/>
                    </w:rPr>
                    <w:t>”Det er styrelsens vurdering, at der er en væsentlig potentiel konkurrence i Svendborg- og Rudkøbing-områderne, som kan være med til at disciplinere den fusionerede virksomhed og dermed modvirke incitamentet til at hæve priserne eller sænke serviceniveauet. Fusionen medfører, at Jens Schultz forsvinder som en lokal konkurrent i området omkring hhv. Svendborg og Rudkøbing. Det er styrelsens vurdering, at etablering af ét konkurrerende byggemarked i dette område vil være tilstrækkeligt til at imødegå potentielle konkurrencebegrænsende virkninger af fusionen. Der er flere byggemarkedskæder i Danmark, herunder på Fyn, der potentielt ville kunne udvide deres eksisterende forretning med et nyt lokalt byggemarked, og det er således ikke påkrævet, at der etableres en ny aktør i markedet, eller at der etableres byggemarkeder flere steder i Danmark, for at den potentielle konkurrence vil være tilstrækkelig. Omkostningerne og tidshorisonten forbundet med etablering af et nyt byggemarked vil afhænge af den valgte forretningsmodel særligt i forhold til, om der vælges at leje eller bygge nye lokaler. Det er i denne sag sandsynligt, at én af de eksisterende aktører, der ikke i dag har et byggemarked på Sydfyn, vil etablere et nyt byggemarked.”</w:t>
                  </w:r>
                </w:p>
              </w:tc>
            </w:tr>
          </w:tbl>
          <w:p w:rsidR="00E9465F" w:rsidRPr="0052041E" w:rsidRDefault="00E9465F" w:rsidP="00D958BD">
            <w:pPr>
              <w:pStyle w:val="Anm"/>
              <w:spacing w:before="0" w:line="120" w:lineRule="exact"/>
            </w:pPr>
          </w:p>
        </w:tc>
      </w:tr>
    </w:tbl>
    <w:p w:rsidR="00E9465F" w:rsidRDefault="00E9465F" w:rsidP="003247A0">
      <w:pPr>
        <w:spacing w:after="120" w:line="160" w:lineRule="atLeast"/>
      </w:pPr>
    </w:p>
    <w:p w:rsidR="00E9465F" w:rsidRPr="00E9465F" w:rsidRDefault="00E9465F" w:rsidP="003247A0">
      <w:pPr>
        <w:pStyle w:val="Overskrift2"/>
        <w:spacing w:line="160" w:lineRule="atLeast"/>
      </w:pPr>
      <w:bookmarkStart w:id="4" w:name="_Toc181784785"/>
      <w:r w:rsidRPr="00E9465F">
        <w:t>Kontaktoplysninger</w:t>
      </w:r>
      <w:bookmarkEnd w:id="4"/>
    </w:p>
    <w:p w:rsidR="00D51775" w:rsidRPr="0034145F" w:rsidRDefault="00E9465F" w:rsidP="0034145F">
      <w:pPr>
        <w:pStyle w:val="Typografi4"/>
      </w:pPr>
      <w:r w:rsidRPr="0034145F">
        <w:t>Oplys en kontaktperson, som Konkurrence- og Forbrugerstyrelsen kan kontakte i tilfælde af, at der er behov for uddybende oplysninger.</w:t>
      </w:r>
    </w:p>
    <w:tbl>
      <w:tblPr>
        <w:tblStyle w:val="Tabel-Gitter"/>
        <w:tblW w:w="0" w:type="auto"/>
        <w:tblInd w:w="817" w:type="dxa"/>
        <w:tblLook w:val="04A0" w:firstRow="1" w:lastRow="0" w:firstColumn="1" w:lastColumn="0" w:noHBand="0" w:noVBand="1"/>
      </w:tblPr>
      <w:tblGrid>
        <w:gridCol w:w="1707"/>
        <w:gridCol w:w="1704"/>
        <w:gridCol w:w="1709"/>
        <w:gridCol w:w="1707"/>
      </w:tblGrid>
      <w:tr w:rsidR="00D51775" w:rsidTr="003247A0">
        <w:trPr>
          <w:trHeight w:val="431"/>
        </w:trPr>
        <w:tc>
          <w:tcPr>
            <w:tcW w:w="7053" w:type="dxa"/>
            <w:gridSpan w:val="4"/>
            <w:shd w:val="clear" w:color="auto" w:fill="89121E" w:themeFill="accent5" w:themeFillShade="80"/>
            <w:vAlign w:val="center"/>
          </w:tcPr>
          <w:p w:rsidR="00D51775" w:rsidRPr="00744DE1" w:rsidRDefault="00D51775" w:rsidP="003B0C4B">
            <w:pPr>
              <w:pStyle w:val="Opstilling-talellerbogst"/>
              <w:numPr>
                <w:ilvl w:val="0"/>
                <w:numId w:val="0"/>
              </w:numPr>
              <w:tabs>
                <w:tab w:val="left" w:pos="709"/>
                <w:tab w:val="left" w:pos="1560"/>
                <w:tab w:val="left" w:pos="2552"/>
              </w:tabs>
              <w:jc w:val="center"/>
              <w:rPr>
                <w:sz w:val="18"/>
                <w:szCs w:val="18"/>
              </w:rPr>
            </w:pPr>
            <w:r w:rsidRPr="00744DE1">
              <w:rPr>
                <w:sz w:val="18"/>
                <w:szCs w:val="18"/>
              </w:rPr>
              <w:t>Virksomhedens navn</w:t>
            </w:r>
          </w:p>
        </w:tc>
      </w:tr>
      <w:tr w:rsidR="00D51775" w:rsidTr="003247A0">
        <w:trPr>
          <w:trHeight w:val="318"/>
        </w:trPr>
        <w:tc>
          <w:tcPr>
            <w:tcW w:w="7053" w:type="dxa"/>
            <w:gridSpan w:val="4"/>
            <w:vAlign w:val="center"/>
          </w:tcPr>
          <w:p w:rsidR="00D51775" w:rsidRPr="00797411" w:rsidRDefault="00D51775" w:rsidP="003B0C4B">
            <w:pPr>
              <w:pStyle w:val="Opstilling-talellerbogst"/>
              <w:numPr>
                <w:ilvl w:val="0"/>
                <w:numId w:val="0"/>
              </w:numPr>
              <w:tabs>
                <w:tab w:val="left" w:pos="709"/>
                <w:tab w:val="left" w:pos="1560"/>
                <w:tab w:val="left" w:pos="2552"/>
              </w:tabs>
              <w:jc w:val="center"/>
              <w:rPr>
                <w:sz w:val="16"/>
                <w:szCs w:val="16"/>
              </w:rPr>
            </w:pPr>
          </w:p>
        </w:tc>
      </w:tr>
      <w:tr w:rsidR="00D51775" w:rsidTr="003B0C4B">
        <w:trPr>
          <w:trHeight w:val="429"/>
        </w:trPr>
        <w:tc>
          <w:tcPr>
            <w:tcW w:w="1763" w:type="dxa"/>
            <w:shd w:val="clear" w:color="auto" w:fill="89121E" w:themeFill="accent5" w:themeFillShade="80"/>
            <w:vAlign w:val="center"/>
          </w:tcPr>
          <w:p w:rsidR="00D51775" w:rsidRPr="00744DE1" w:rsidRDefault="00D51775" w:rsidP="003B0C4B">
            <w:pPr>
              <w:pStyle w:val="Opstilling-talellerbogst"/>
              <w:numPr>
                <w:ilvl w:val="0"/>
                <w:numId w:val="0"/>
              </w:numPr>
              <w:tabs>
                <w:tab w:val="left" w:pos="709"/>
                <w:tab w:val="left" w:pos="1560"/>
                <w:tab w:val="left" w:pos="2552"/>
              </w:tabs>
              <w:jc w:val="center"/>
              <w:rPr>
                <w:sz w:val="18"/>
                <w:szCs w:val="18"/>
              </w:rPr>
            </w:pPr>
            <w:r w:rsidRPr="00744DE1">
              <w:rPr>
                <w:sz w:val="18"/>
                <w:szCs w:val="18"/>
              </w:rPr>
              <w:t>Kontaktperson</w:t>
            </w:r>
          </w:p>
        </w:tc>
        <w:tc>
          <w:tcPr>
            <w:tcW w:w="1763" w:type="dxa"/>
            <w:shd w:val="clear" w:color="auto" w:fill="89121E" w:themeFill="accent5" w:themeFillShade="80"/>
            <w:vAlign w:val="center"/>
          </w:tcPr>
          <w:p w:rsidR="00D51775" w:rsidRPr="00744DE1" w:rsidRDefault="00D51775" w:rsidP="003B0C4B">
            <w:pPr>
              <w:pStyle w:val="Opstilling-talellerbogst"/>
              <w:numPr>
                <w:ilvl w:val="0"/>
                <w:numId w:val="0"/>
              </w:numPr>
              <w:tabs>
                <w:tab w:val="left" w:pos="709"/>
                <w:tab w:val="left" w:pos="1560"/>
                <w:tab w:val="left" w:pos="2552"/>
              </w:tabs>
              <w:jc w:val="center"/>
              <w:rPr>
                <w:sz w:val="18"/>
                <w:szCs w:val="18"/>
              </w:rPr>
            </w:pPr>
            <w:r w:rsidRPr="00744DE1">
              <w:rPr>
                <w:sz w:val="18"/>
                <w:szCs w:val="18"/>
              </w:rPr>
              <w:t>Stilling</w:t>
            </w:r>
          </w:p>
        </w:tc>
        <w:tc>
          <w:tcPr>
            <w:tcW w:w="1763" w:type="dxa"/>
            <w:shd w:val="clear" w:color="auto" w:fill="89121E" w:themeFill="accent5" w:themeFillShade="80"/>
            <w:vAlign w:val="center"/>
          </w:tcPr>
          <w:p w:rsidR="00D51775" w:rsidRPr="00744DE1" w:rsidRDefault="00D51775" w:rsidP="003B0C4B">
            <w:pPr>
              <w:pStyle w:val="Opstilling-talellerbogst"/>
              <w:numPr>
                <w:ilvl w:val="0"/>
                <w:numId w:val="0"/>
              </w:numPr>
              <w:tabs>
                <w:tab w:val="left" w:pos="709"/>
                <w:tab w:val="left" w:pos="1560"/>
                <w:tab w:val="left" w:pos="2552"/>
              </w:tabs>
              <w:jc w:val="center"/>
              <w:rPr>
                <w:sz w:val="18"/>
                <w:szCs w:val="18"/>
              </w:rPr>
            </w:pPr>
            <w:r w:rsidRPr="00744DE1">
              <w:rPr>
                <w:sz w:val="18"/>
                <w:szCs w:val="18"/>
              </w:rPr>
              <w:t>Direkte tlf.</w:t>
            </w:r>
          </w:p>
        </w:tc>
        <w:tc>
          <w:tcPr>
            <w:tcW w:w="1764" w:type="dxa"/>
            <w:shd w:val="clear" w:color="auto" w:fill="89121E" w:themeFill="accent5" w:themeFillShade="80"/>
            <w:vAlign w:val="center"/>
          </w:tcPr>
          <w:p w:rsidR="00D51775" w:rsidRPr="00744DE1" w:rsidRDefault="00D51775" w:rsidP="003B0C4B">
            <w:pPr>
              <w:pStyle w:val="Opstilling-talellerbogst"/>
              <w:numPr>
                <w:ilvl w:val="0"/>
                <w:numId w:val="0"/>
              </w:numPr>
              <w:tabs>
                <w:tab w:val="left" w:pos="709"/>
                <w:tab w:val="left" w:pos="1560"/>
                <w:tab w:val="left" w:pos="2552"/>
              </w:tabs>
              <w:jc w:val="center"/>
              <w:rPr>
                <w:sz w:val="18"/>
                <w:szCs w:val="18"/>
              </w:rPr>
            </w:pPr>
            <w:r>
              <w:rPr>
                <w:sz w:val="18"/>
                <w:szCs w:val="18"/>
              </w:rPr>
              <w:t>E-mail</w:t>
            </w:r>
          </w:p>
        </w:tc>
      </w:tr>
      <w:tr w:rsidR="00D51775" w:rsidTr="003247A0">
        <w:trPr>
          <w:trHeight w:val="318"/>
        </w:trPr>
        <w:tc>
          <w:tcPr>
            <w:tcW w:w="1763" w:type="dxa"/>
            <w:vAlign w:val="center"/>
          </w:tcPr>
          <w:p w:rsidR="00D51775" w:rsidRPr="00797411" w:rsidRDefault="00D51775" w:rsidP="003B0C4B">
            <w:pPr>
              <w:pStyle w:val="Opstilling-talellerbogst"/>
              <w:numPr>
                <w:ilvl w:val="0"/>
                <w:numId w:val="0"/>
              </w:numPr>
              <w:tabs>
                <w:tab w:val="left" w:pos="709"/>
                <w:tab w:val="left" w:pos="1560"/>
                <w:tab w:val="left" w:pos="2552"/>
              </w:tabs>
              <w:jc w:val="center"/>
              <w:rPr>
                <w:sz w:val="16"/>
                <w:szCs w:val="16"/>
              </w:rPr>
            </w:pPr>
          </w:p>
        </w:tc>
        <w:tc>
          <w:tcPr>
            <w:tcW w:w="1763" w:type="dxa"/>
            <w:vAlign w:val="center"/>
          </w:tcPr>
          <w:p w:rsidR="00D51775" w:rsidRPr="00797411" w:rsidRDefault="00D51775" w:rsidP="003B0C4B">
            <w:pPr>
              <w:pStyle w:val="Opstilling-talellerbogst"/>
              <w:numPr>
                <w:ilvl w:val="0"/>
                <w:numId w:val="0"/>
              </w:numPr>
              <w:tabs>
                <w:tab w:val="left" w:pos="709"/>
                <w:tab w:val="left" w:pos="1560"/>
                <w:tab w:val="left" w:pos="2552"/>
              </w:tabs>
              <w:jc w:val="center"/>
              <w:rPr>
                <w:sz w:val="16"/>
                <w:szCs w:val="16"/>
              </w:rPr>
            </w:pPr>
          </w:p>
        </w:tc>
        <w:tc>
          <w:tcPr>
            <w:tcW w:w="1763" w:type="dxa"/>
            <w:vAlign w:val="center"/>
          </w:tcPr>
          <w:p w:rsidR="00D51775" w:rsidRPr="00797411" w:rsidRDefault="00D51775" w:rsidP="003B0C4B">
            <w:pPr>
              <w:pStyle w:val="Opstilling-talellerbogst"/>
              <w:numPr>
                <w:ilvl w:val="0"/>
                <w:numId w:val="0"/>
              </w:numPr>
              <w:tabs>
                <w:tab w:val="left" w:pos="709"/>
                <w:tab w:val="left" w:pos="1560"/>
                <w:tab w:val="left" w:pos="2552"/>
              </w:tabs>
              <w:jc w:val="center"/>
              <w:rPr>
                <w:sz w:val="16"/>
                <w:szCs w:val="16"/>
              </w:rPr>
            </w:pPr>
          </w:p>
        </w:tc>
        <w:tc>
          <w:tcPr>
            <w:tcW w:w="1764" w:type="dxa"/>
            <w:vAlign w:val="center"/>
          </w:tcPr>
          <w:p w:rsidR="00D51775" w:rsidRPr="00797411" w:rsidRDefault="00D51775" w:rsidP="003B0C4B">
            <w:pPr>
              <w:pStyle w:val="Opstilling-talellerbogst"/>
              <w:numPr>
                <w:ilvl w:val="0"/>
                <w:numId w:val="0"/>
              </w:numPr>
              <w:tabs>
                <w:tab w:val="left" w:pos="709"/>
                <w:tab w:val="left" w:pos="1560"/>
                <w:tab w:val="left" w:pos="2552"/>
              </w:tabs>
              <w:jc w:val="center"/>
              <w:rPr>
                <w:sz w:val="16"/>
                <w:szCs w:val="16"/>
              </w:rPr>
            </w:pPr>
          </w:p>
        </w:tc>
      </w:tr>
    </w:tbl>
    <w:p w:rsidR="00D51775" w:rsidRPr="00D51775" w:rsidRDefault="00D51775" w:rsidP="003247A0">
      <w:pPr>
        <w:spacing w:after="120" w:line="160" w:lineRule="atLeast"/>
        <w:rPr>
          <w:rFonts w:eastAsiaTheme="majorEastAsia" w:cstheme="majorBidi"/>
          <w:bCs/>
          <w:szCs w:val="26"/>
        </w:rPr>
      </w:pPr>
    </w:p>
    <w:p w:rsidR="00D51775" w:rsidRDefault="00FF75C3" w:rsidP="00D51775">
      <w:pPr>
        <w:pStyle w:val="Overskrift2"/>
      </w:pPr>
      <w:bookmarkStart w:id="5" w:name="_Toc181784786"/>
      <w:r>
        <w:rPr>
          <w:noProof/>
        </w:rPr>
        <mc:AlternateContent>
          <mc:Choice Requires="wps">
            <w:drawing>
              <wp:anchor distT="45720" distB="45720" distL="114300" distR="114300" simplePos="0" relativeHeight="251730944" behindDoc="0" locked="0" layoutInCell="1" allowOverlap="1" wp14:anchorId="3CDA4E70" wp14:editId="09136CA3">
                <wp:simplePos x="0" y="0"/>
                <wp:positionH relativeFrom="margin">
                  <wp:align>left</wp:align>
                </wp:positionH>
                <wp:positionV relativeFrom="paragraph">
                  <wp:posOffset>311150</wp:posOffset>
                </wp:positionV>
                <wp:extent cx="4848225" cy="400050"/>
                <wp:effectExtent l="0" t="0" r="28575" b="19050"/>
                <wp:wrapTopAndBottom/>
                <wp:docPr id="20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400050"/>
                        </a:xfrm>
                        <a:prstGeom prst="rect">
                          <a:avLst/>
                        </a:prstGeom>
                        <a:solidFill>
                          <a:srgbClr val="FFFFFF"/>
                        </a:solidFill>
                        <a:ln w="9525">
                          <a:solidFill>
                            <a:srgbClr val="000000"/>
                          </a:solidFill>
                          <a:miter lim="800000"/>
                          <a:headEnd/>
                          <a:tailEnd/>
                        </a:ln>
                      </wps:spPr>
                      <wps:txbx>
                        <w:txbxContent>
                          <w:p w:rsidR="00FF75C3" w:rsidRDefault="00FF75C3" w:rsidP="00FF75C3">
                            <w:r>
                              <w:t>Det geografiske område i denne samling af spørgsmål er Danmark. Du skal tage stilling til, hvilket geografisk område, din undersøgelse omhandler.</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A4E70" id="_x0000_s1027" type="#_x0000_t202" style="position:absolute;left:0;text-align:left;margin-left:0;margin-top:24.5pt;width:381.75pt;height:31.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">
                <v:textbox>
                  <w:txbxContent>
                    <w:p w:rsidR="00FF75C3" w:rsidRDefault="00FF75C3" w:rsidP="00FF75C3">
                      <w:r>
                        <w:t>Det geografiske område i denne samling af spørgsmål er Danmark. Du skal tage stilling til, hvilket geografisk område, din undersøgelse omhandler.</w:t>
                      </w:r>
                    </w:p>
                    <w:p w:rsidR="00FF75C3" w:rsidRDefault="00FF75C3"/>
                  </w:txbxContent>
                </v:textbox>
                <w10:wrap type="topAndBottom" anchorx="margin"/>
              </v:shape>
            </w:pict>
          </mc:Fallback>
        </mc:AlternateContent>
      </w:r>
      <w:r w:rsidR="00D51775" w:rsidRPr="00D51775">
        <w:t>Aktiviteter og omsætning</w:t>
      </w:r>
      <w:bookmarkEnd w:id="5"/>
    </w:p>
    <w:p w:rsidR="00FF75C3" w:rsidRPr="00FF75C3" w:rsidRDefault="00FF75C3" w:rsidP="00FF75C3">
      <w:pPr>
        <w:spacing w:after="0"/>
      </w:pPr>
    </w:p>
    <w:p w:rsidR="00D51775" w:rsidRDefault="00D51775" w:rsidP="0034145F">
      <w:pPr>
        <w:pStyle w:val="Typografi4"/>
        <w:spacing w:after="0" w:line="240" w:lineRule="auto"/>
      </w:pPr>
      <w:bookmarkStart w:id="6" w:name="_Ref182821768"/>
      <w:r w:rsidRPr="00D51775">
        <w:t xml:space="preserve">Hvilke af følgende </w:t>
      </w:r>
      <w:r w:rsidRPr="00D51775">
        <w:rPr>
          <w:i/>
        </w:rPr>
        <w:t>[produkter/varer/tjenester]</w:t>
      </w:r>
      <w:r w:rsidRPr="00D51775">
        <w:t xml:space="preserve"> sælger jeres virksomhed i Danmark?</w:t>
      </w:r>
      <w:bookmarkEnd w:id="6"/>
    </w:p>
    <w:p w:rsidR="00D51775" w:rsidRPr="00D51775" w:rsidRDefault="00D51775" w:rsidP="00D51775">
      <w:pPr>
        <w:pStyle w:val="Listeafsnit"/>
        <w:rPr>
          <w:rFonts w:eastAsiaTheme="majorEastAsia" w:cstheme="majorBidi"/>
          <w:bCs/>
          <w:szCs w:val="26"/>
        </w:rPr>
      </w:pPr>
      <w:r w:rsidRPr="00D51775">
        <w:rPr>
          <w:rFonts w:eastAsiaTheme="majorEastAsia" w:cstheme="majorBidi"/>
          <w:bCs/>
          <w:szCs w:val="26"/>
        </w:rPr>
        <w:t>Sæt gerne flere kryds.</w:t>
      </w:r>
    </w:p>
    <w:p w:rsidR="00D51775" w:rsidRPr="00D364C1" w:rsidRDefault="00D51775" w:rsidP="00D51775">
      <w:pPr>
        <w:tabs>
          <w:tab w:val="left" w:pos="709"/>
          <w:tab w:val="left" w:pos="1560"/>
          <w:tab w:val="left" w:pos="2552"/>
        </w:tabs>
        <w:spacing w:after="0"/>
        <w:ind w:left="1416" w:hanging="708"/>
        <w:rPr>
          <w:i/>
        </w:rPr>
      </w:pPr>
      <w:r w:rsidRPr="00D364C1">
        <w:rPr>
          <w:i/>
        </w:rPr>
        <w:t>[</w:t>
      </w:r>
      <w:r>
        <w:rPr>
          <w:i/>
        </w:rPr>
        <w:t>liste med mulighed for flere kryds</w:t>
      </w:r>
      <w:r w:rsidRPr="00D364C1">
        <w:rPr>
          <w:i/>
        </w:rPr>
        <w:t>]</w:t>
      </w:r>
    </w:p>
    <w:p w:rsidR="00D51775" w:rsidRDefault="006B5881" w:rsidP="00D51775">
      <w:pPr>
        <w:tabs>
          <w:tab w:val="left" w:pos="709"/>
          <w:tab w:val="left" w:pos="1560"/>
          <w:tab w:val="left" w:pos="2552"/>
        </w:tabs>
        <w:spacing w:after="0"/>
        <w:ind w:left="720"/>
        <w:rPr>
          <w:i/>
        </w:rPr>
      </w:pPr>
      <w:r>
        <w:rPr>
          <w:noProof/>
        </w:rPr>
        <mc:AlternateContent>
          <mc:Choice Requires="wps">
            <w:drawing>
              <wp:anchor distT="45720" distB="45720" distL="114300" distR="114300" simplePos="0" relativeHeight="251675648" behindDoc="0" locked="0" layoutInCell="1" allowOverlap="1" wp14:anchorId="51ACF4B5" wp14:editId="62721B87">
                <wp:simplePos x="0" y="0"/>
                <wp:positionH relativeFrom="margin">
                  <wp:align>right</wp:align>
                </wp:positionH>
                <wp:positionV relativeFrom="paragraph">
                  <wp:posOffset>331470</wp:posOffset>
                </wp:positionV>
                <wp:extent cx="4371975" cy="438150"/>
                <wp:effectExtent l="0" t="0" r="28575" b="19050"/>
                <wp:wrapTopAndBottom/>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38150"/>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Spørgsmålet </w:t>
                            </w:r>
                            <w:r>
                              <w:fldChar w:fldCharType="begin"/>
                            </w:r>
                            <w:r>
                              <w:instrText xml:space="preserve"> REF _Ref182821768 \r \h </w:instrText>
                            </w:r>
                            <w:r>
                              <w:fldChar w:fldCharType="separate"/>
                            </w:r>
                            <w:r>
                              <w:t>2.2.1</w:t>
                            </w:r>
                            <w:r>
                              <w:fldChar w:fldCharType="end"/>
                            </w:r>
                            <w:r w:rsidRPr="006B5881">
                              <w:t xml:space="preserve"> </w:t>
                            </w:r>
                            <w:r>
                              <w:t>er typisk filter til senere brug i spørgeskemaet og bør ofte kun indeholde de aktiviteter, som fusionen handler om.</w:t>
                            </w:r>
                          </w:p>
                          <w:p w:rsidR="00FF75C3" w:rsidRDefault="00FF75C3"/>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CF4B5" id="_x0000_s1028" type="#_x0000_t202" style="position:absolute;left:0;text-align:left;margin-left:293.05pt;margin-top:26.1pt;width:344.25pt;height:34.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">
                <v:stroke opacity="16448f"/>
                <v:textbox>
                  <w:txbxContent>
                    <w:p w:rsidR="00FF75C3" w:rsidRDefault="00FF75C3">
                      <w:r>
                        <w:t xml:space="preserve">Spørgsmålet </w:t>
                      </w:r>
                      <w:r>
                        <w:fldChar w:fldCharType="begin"/>
                      </w:r>
                      <w:r>
                        <w:instrText xml:space="preserve"> REF _Ref182821768 \r \h </w:instrText>
                      </w:r>
                      <w:r>
                        <w:fldChar w:fldCharType="separate"/>
                      </w:r>
                      <w:r>
                        <w:t>2.2.1</w:t>
                      </w:r>
                      <w:r>
                        <w:fldChar w:fldCharType="end"/>
                      </w:r>
                      <w:r w:rsidRPr="006B5881">
                        <w:t xml:space="preserve"> </w:t>
                      </w:r>
                      <w:r>
                        <w:t>er typisk filter til senere brug i spørgeskemaet og bør ofte kun indeholde de aktiviteter, som fusionen handler om.</w:t>
                      </w:r>
                    </w:p>
                    <w:p w:rsidR="00FF75C3" w:rsidRDefault="00FF75C3"/>
                    <w:p w:rsidR="00FF75C3" w:rsidRDefault="00FF75C3"/>
                  </w:txbxContent>
                </v:textbox>
                <w10:wrap type="topAndBottom" anchorx="margin"/>
              </v:shape>
            </w:pict>
          </mc:Fallback>
        </mc:AlternateContent>
      </w:r>
      <w:r w:rsidR="00D51775">
        <w:rPr>
          <w:sz w:val="24"/>
          <w:szCs w:val="24"/>
        </w:rPr>
        <w:sym w:font="Wingdings" w:char="F070"/>
      </w:r>
      <w:r w:rsidR="00D51775">
        <w:rPr>
          <w:sz w:val="24"/>
          <w:szCs w:val="24"/>
        </w:rPr>
        <w:t xml:space="preserve"> </w:t>
      </w:r>
      <w:r w:rsidR="00D51775">
        <w:t xml:space="preserve">Andet, angiv: </w:t>
      </w:r>
      <w:r w:rsidR="00D51775" w:rsidRPr="00E652A5">
        <w:rPr>
          <w:i/>
        </w:rPr>
        <w:t>[tekstfelt]</w:t>
      </w:r>
    </w:p>
    <w:p w:rsidR="006B5881" w:rsidRDefault="006B5881" w:rsidP="00D51775">
      <w:pPr>
        <w:tabs>
          <w:tab w:val="left" w:pos="709"/>
          <w:tab w:val="left" w:pos="1560"/>
          <w:tab w:val="left" w:pos="2552"/>
        </w:tabs>
        <w:spacing w:after="0"/>
        <w:ind w:left="720"/>
      </w:pPr>
    </w:p>
    <w:p w:rsidR="00D51775" w:rsidRDefault="00D51775" w:rsidP="0034145F">
      <w:pPr>
        <w:pStyle w:val="Typografi4"/>
      </w:pPr>
      <w:r w:rsidRPr="00D51775">
        <w:t xml:space="preserve">Oplys </w:t>
      </w:r>
      <w:r w:rsidRPr="0034145F">
        <w:rPr>
          <w:i/>
        </w:rPr>
        <w:t>[adressen/adresserne]</w:t>
      </w:r>
      <w:r w:rsidRPr="00D51775">
        <w:t xml:space="preserve"> på jeres virksomheds </w:t>
      </w:r>
      <w:r w:rsidRPr="0034145F">
        <w:rPr>
          <w:i/>
        </w:rPr>
        <w:t>[udsalgssted(er)/produktionssted(er)]</w:t>
      </w:r>
      <w:r w:rsidRPr="00D51775">
        <w:t xml:space="preserve"> pr. </w:t>
      </w:r>
      <w:r w:rsidRPr="0034145F">
        <w:rPr>
          <w:i/>
        </w:rPr>
        <w:t>[1/1 2021]</w:t>
      </w:r>
      <w:r w:rsidRPr="00D51775">
        <w:t>.</w:t>
      </w:r>
    </w:p>
    <w:tbl>
      <w:tblPr>
        <w:tblStyle w:val="Tabel-Gitter"/>
        <w:tblW w:w="7089" w:type="dxa"/>
        <w:tblInd w:w="816" w:type="dxa"/>
        <w:tblLook w:val="04A0" w:firstRow="1" w:lastRow="0" w:firstColumn="1" w:lastColumn="0" w:noHBand="0" w:noVBand="1"/>
      </w:tblPr>
      <w:tblGrid>
        <w:gridCol w:w="2526"/>
        <w:gridCol w:w="1444"/>
        <w:gridCol w:w="1444"/>
        <w:gridCol w:w="1675"/>
      </w:tblGrid>
      <w:tr w:rsidR="003247A0" w:rsidTr="003247A0">
        <w:trPr>
          <w:trHeight w:val="431"/>
        </w:trPr>
        <w:tc>
          <w:tcPr>
            <w:tcW w:w="2526" w:type="dxa"/>
            <w:shd w:val="clear" w:color="auto" w:fill="89121E" w:themeFill="accent5" w:themeFillShade="80"/>
            <w:vAlign w:val="center"/>
          </w:tcPr>
          <w:p w:rsidR="003247A0" w:rsidRPr="00F24AC2" w:rsidRDefault="003247A0" w:rsidP="003B0C4B">
            <w:pPr>
              <w:pStyle w:val="Opstilling-talellerbogst"/>
              <w:numPr>
                <w:ilvl w:val="0"/>
                <w:numId w:val="0"/>
              </w:numPr>
              <w:tabs>
                <w:tab w:val="left" w:pos="709"/>
                <w:tab w:val="left" w:pos="1560"/>
                <w:tab w:val="left" w:pos="2552"/>
              </w:tabs>
              <w:jc w:val="center"/>
              <w:rPr>
                <w:i/>
                <w:sz w:val="18"/>
                <w:szCs w:val="18"/>
              </w:rPr>
            </w:pPr>
            <w:r w:rsidRPr="00F24AC2">
              <w:rPr>
                <w:i/>
                <w:sz w:val="18"/>
                <w:szCs w:val="18"/>
              </w:rPr>
              <w:t>[Udsalgssted/produktionssted]</w:t>
            </w:r>
          </w:p>
        </w:tc>
        <w:tc>
          <w:tcPr>
            <w:tcW w:w="1444" w:type="dxa"/>
            <w:shd w:val="clear" w:color="auto" w:fill="89121E" w:themeFill="accent5" w:themeFillShade="80"/>
            <w:vAlign w:val="center"/>
          </w:tcPr>
          <w:p w:rsidR="003247A0" w:rsidRPr="00744DE1" w:rsidRDefault="003247A0" w:rsidP="003B0C4B">
            <w:pPr>
              <w:pStyle w:val="Opstilling-talellerbogst"/>
              <w:numPr>
                <w:ilvl w:val="0"/>
                <w:numId w:val="0"/>
              </w:numPr>
              <w:tabs>
                <w:tab w:val="left" w:pos="709"/>
                <w:tab w:val="left" w:pos="1560"/>
                <w:tab w:val="left" w:pos="2552"/>
              </w:tabs>
              <w:jc w:val="center"/>
              <w:rPr>
                <w:sz w:val="18"/>
                <w:szCs w:val="18"/>
              </w:rPr>
            </w:pPr>
            <w:r>
              <w:rPr>
                <w:sz w:val="18"/>
                <w:szCs w:val="18"/>
              </w:rPr>
              <w:t>Gade/vej &amp; nr.</w:t>
            </w:r>
          </w:p>
        </w:tc>
        <w:tc>
          <w:tcPr>
            <w:tcW w:w="1444" w:type="dxa"/>
            <w:shd w:val="clear" w:color="auto" w:fill="89121E" w:themeFill="accent5" w:themeFillShade="80"/>
            <w:vAlign w:val="center"/>
          </w:tcPr>
          <w:p w:rsidR="003247A0" w:rsidRDefault="003247A0" w:rsidP="003B0C4B">
            <w:pPr>
              <w:pStyle w:val="Opstilling-talellerbogst"/>
              <w:numPr>
                <w:ilvl w:val="0"/>
                <w:numId w:val="0"/>
              </w:numPr>
              <w:tabs>
                <w:tab w:val="left" w:pos="709"/>
                <w:tab w:val="left" w:pos="1560"/>
                <w:tab w:val="left" w:pos="2552"/>
              </w:tabs>
              <w:jc w:val="center"/>
              <w:rPr>
                <w:sz w:val="18"/>
                <w:szCs w:val="18"/>
              </w:rPr>
            </w:pPr>
            <w:r>
              <w:rPr>
                <w:sz w:val="18"/>
                <w:szCs w:val="18"/>
              </w:rPr>
              <w:t>Postnummer</w:t>
            </w:r>
          </w:p>
        </w:tc>
        <w:tc>
          <w:tcPr>
            <w:tcW w:w="1675" w:type="dxa"/>
            <w:shd w:val="clear" w:color="auto" w:fill="89121E" w:themeFill="accent5" w:themeFillShade="80"/>
            <w:vAlign w:val="center"/>
          </w:tcPr>
          <w:p w:rsidR="003247A0" w:rsidRDefault="003247A0" w:rsidP="003B0C4B">
            <w:pPr>
              <w:pStyle w:val="Opstilling-talellerbogst"/>
              <w:numPr>
                <w:ilvl w:val="0"/>
                <w:numId w:val="0"/>
              </w:numPr>
              <w:tabs>
                <w:tab w:val="left" w:pos="709"/>
                <w:tab w:val="left" w:pos="1560"/>
                <w:tab w:val="left" w:pos="2552"/>
              </w:tabs>
              <w:jc w:val="center"/>
              <w:rPr>
                <w:sz w:val="18"/>
                <w:szCs w:val="18"/>
              </w:rPr>
            </w:pPr>
            <w:r>
              <w:rPr>
                <w:sz w:val="18"/>
                <w:szCs w:val="18"/>
              </w:rPr>
              <w:t>By</w:t>
            </w:r>
          </w:p>
        </w:tc>
      </w:tr>
      <w:tr w:rsidR="003247A0" w:rsidTr="003247A0">
        <w:trPr>
          <w:trHeight w:val="318"/>
        </w:trPr>
        <w:tc>
          <w:tcPr>
            <w:tcW w:w="2526" w:type="dxa"/>
            <w:vAlign w:val="center"/>
          </w:tcPr>
          <w:p w:rsidR="003247A0" w:rsidRPr="00797411" w:rsidRDefault="003247A0" w:rsidP="003B0C4B">
            <w:pPr>
              <w:tabs>
                <w:tab w:val="left" w:pos="709"/>
                <w:tab w:val="left" w:pos="1560"/>
                <w:tab w:val="left" w:pos="2552"/>
              </w:tabs>
              <w:rPr>
                <w:sz w:val="16"/>
                <w:szCs w:val="16"/>
              </w:rPr>
            </w:pPr>
          </w:p>
        </w:tc>
        <w:tc>
          <w:tcPr>
            <w:tcW w:w="1444" w:type="dxa"/>
            <w:vAlign w:val="center"/>
          </w:tcPr>
          <w:p w:rsidR="003247A0" w:rsidRPr="00797411" w:rsidRDefault="003247A0" w:rsidP="003B0C4B">
            <w:pPr>
              <w:tabs>
                <w:tab w:val="left" w:pos="709"/>
                <w:tab w:val="left" w:pos="1560"/>
                <w:tab w:val="left" w:pos="2552"/>
              </w:tabs>
              <w:rPr>
                <w:sz w:val="16"/>
                <w:szCs w:val="16"/>
              </w:rPr>
            </w:pPr>
          </w:p>
        </w:tc>
        <w:tc>
          <w:tcPr>
            <w:tcW w:w="1444" w:type="dxa"/>
          </w:tcPr>
          <w:p w:rsidR="003247A0" w:rsidRPr="00797411" w:rsidRDefault="003247A0" w:rsidP="003B0C4B">
            <w:pPr>
              <w:tabs>
                <w:tab w:val="left" w:pos="709"/>
                <w:tab w:val="left" w:pos="1560"/>
                <w:tab w:val="left" w:pos="2552"/>
              </w:tabs>
              <w:rPr>
                <w:sz w:val="16"/>
                <w:szCs w:val="16"/>
              </w:rPr>
            </w:pPr>
          </w:p>
        </w:tc>
        <w:tc>
          <w:tcPr>
            <w:tcW w:w="1675" w:type="dxa"/>
          </w:tcPr>
          <w:p w:rsidR="003247A0" w:rsidRPr="00797411" w:rsidRDefault="003247A0" w:rsidP="003B0C4B">
            <w:pPr>
              <w:tabs>
                <w:tab w:val="left" w:pos="709"/>
                <w:tab w:val="left" w:pos="1560"/>
                <w:tab w:val="left" w:pos="2552"/>
              </w:tabs>
              <w:rPr>
                <w:sz w:val="16"/>
                <w:szCs w:val="16"/>
              </w:rPr>
            </w:pPr>
          </w:p>
        </w:tc>
      </w:tr>
    </w:tbl>
    <w:p w:rsidR="0034145F" w:rsidRDefault="0034145F" w:rsidP="0034145F">
      <w:pPr>
        <w:pStyle w:val="Typografi4"/>
        <w:numPr>
          <w:ilvl w:val="0"/>
          <w:numId w:val="0"/>
        </w:numPr>
        <w:ind w:left="720"/>
      </w:pPr>
    </w:p>
    <w:p w:rsidR="003247A0" w:rsidRPr="003247A0" w:rsidRDefault="003247A0" w:rsidP="0034145F">
      <w:pPr>
        <w:pStyle w:val="Typografi4"/>
      </w:pPr>
      <w:bookmarkStart w:id="7" w:name="_Ref182992934"/>
      <w:r>
        <w:t xml:space="preserve">Hvad </w:t>
      </w:r>
      <w:r w:rsidRPr="003247A0">
        <w:t xml:space="preserve">var jeres samlede omsætning fra salg af </w:t>
      </w:r>
      <w:r w:rsidRPr="0034145F">
        <w:rPr>
          <w:i/>
        </w:rPr>
        <w:t>[produktet]</w:t>
      </w:r>
      <w:r w:rsidRPr="003247A0">
        <w:t xml:space="preserve"> i Danmark i </w:t>
      </w:r>
      <w:r w:rsidRPr="0034145F">
        <w:rPr>
          <w:i/>
        </w:rPr>
        <w:t>[2019, 2020 og 2021]</w:t>
      </w:r>
      <w:r w:rsidRPr="003247A0">
        <w:t>?  Angiv omsætningen i mio. kr.  ekskl. moms [og</w:t>
      </w:r>
      <w:r>
        <w:t xml:space="preserve"> </w:t>
      </w:r>
      <w:r w:rsidRPr="001E5772">
        <w:rPr>
          <w:i/>
        </w:rPr>
        <w:t>afgifter]</w:t>
      </w:r>
      <w:r>
        <w:t>.</w:t>
      </w:r>
      <w:bookmarkEnd w:id="7"/>
    </w:p>
    <w:tbl>
      <w:tblPr>
        <w:tblStyle w:val="Tabel-Gitter"/>
        <w:tblW w:w="0" w:type="auto"/>
        <w:tblInd w:w="816" w:type="dxa"/>
        <w:tblLook w:val="04A0" w:firstRow="1" w:lastRow="0" w:firstColumn="1" w:lastColumn="0" w:noHBand="0" w:noVBand="1"/>
      </w:tblPr>
      <w:tblGrid>
        <w:gridCol w:w="3405"/>
        <w:gridCol w:w="3423"/>
      </w:tblGrid>
      <w:tr w:rsidR="003247A0" w:rsidTr="003247A0">
        <w:trPr>
          <w:trHeight w:val="431"/>
        </w:trPr>
        <w:tc>
          <w:tcPr>
            <w:tcW w:w="3405" w:type="dxa"/>
            <w:shd w:val="clear" w:color="auto" w:fill="89121E" w:themeFill="accent5" w:themeFillShade="80"/>
            <w:vAlign w:val="center"/>
          </w:tcPr>
          <w:p w:rsidR="003247A0" w:rsidRPr="00744DE1" w:rsidRDefault="003247A0" w:rsidP="003B0C4B">
            <w:pPr>
              <w:pStyle w:val="Opstilling-talellerbogst"/>
              <w:numPr>
                <w:ilvl w:val="0"/>
                <w:numId w:val="0"/>
              </w:numPr>
              <w:tabs>
                <w:tab w:val="left" w:pos="709"/>
                <w:tab w:val="left" w:pos="1560"/>
                <w:tab w:val="left" w:pos="2552"/>
              </w:tabs>
              <w:jc w:val="center"/>
              <w:rPr>
                <w:sz w:val="18"/>
                <w:szCs w:val="18"/>
              </w:rPr>
            </w:pPr>
            <w:r w:rsidRPr="00744DE1">
              <w:rPr>
                <w:sz w:val="18"/>
                <w:szCs w:val="18"/>
              </w:rPr>
              <w:cr/>
              <w:t>År</w:t>
            </w:r>
          </w:p>
        </w:tc>
        <w:tc>
          <w:tcPr>
            <w:tcW w:w="3423" w:type="dxa"/>
            <w:shd w:val="clear" w:color="auto" w:fill="89121E" w:themeFill="accent5" w:themeFillShade="80"/>
            <w:vAlign w:val="center"/>
          </w:tcPr>
          <w:p w:rsidR="003247A0" w:rsidRPr="00744DE1" w:rsidRDefault="003247A0" w:rsidP="003B0C4B">
            <w:pPr>
              <w:pStyle w:val="Opstilling-talellerbogst"/>
              <w:numPr>
                <w:ilvl w:val="0"/>
                <w:numId w:val="0"/>
              </w:numPr>
              <w:tabs>
                <w:tab w:val="left" w:pos="709"/>
                <w:tab w:val="left" w:pos="1560"/>
                <w:tab w:val="left" w:pos="2552"/>
              </w:tabs>
              <w:jc w:val="center"/>
              <w:rPr>
                <w:sz w:val="18"/>
                <w:szCs w:val="18"/>
              </w:rPr>
            </w:pPr>
            <w:r>
              <w:rPr>
                <w:sz w:val="18"/>
                <w:szCs w:val="18"/>
              </w:rPr>
              <w:t>Samlet omsætning,</w:t>
            </w:r>
            <w:r>
              <w:rPr>
                <w:sz w:val="18"/>
                <w:szCs w:val="18"/>
              </w:rPr>
              <w:br/>
              <w:t xml:space="preserve">mio. </w:t>
            </w:r>
            <w:r w:rsidRPr="00744DE1">
              <w:rPr>
                <w:sz w:val="18"/>
                <w:szCs w:val="18"/>
              </w:rPr>
              <w:t>kr. ekskl.  moms</w:t>
            </w:r>
            <w:r>
              <w:rPr>
                <w:sz w:val="18"/>
                <w:szCs w:val="18"/>
              </w:rPr>
              <w:t xml:space="preserve"> </w:t>
            </w:r>
            <w:r w:rsidRPr="0055052C">
              <w:rPr>
                <w:i/>
                <w:sz w:val="18"/>
                <w:szCs w:val="18"/>
              </w:rPr>
              <w:t>[og afgifter]</w:t>
            </w:r>
          </w:p>
        </w:tc>
      </w:tr>
      <w:tr w:rsidR="003247A0" w:rsidTr="003247A0">
        <w:trPr>
          <w:trHeight w:val="318"/>
        </w:trPr>
        <w:tc>
          <w:tcPr>
            <w:tcW w:w="3405" w:type="dxa"/>
            <w:vAlign w:val="center"/>
          </w:tcPr>
          <w:p w:rsidR="003247A0" w:rsidRPr="00797411" w:rsidRDefault="003247A0" w:rsidP="003B0C4B">
            <w:pPr>
              <w:tabs>
                <w:tab w:val="left" w:pos="709"/>
                <w:tab w:val="left" w:pos="1560"/>
                <w:tab w:val="left" w:pos="2552"/>
              </w:tabs>
              <w:rPr>
                <w:sz w:val="16"/>
                <w:szCs w:val="16"/>
              </w:rPr>
            </w:pPr>
            <w:r>
              <w:rPr>
                <w:sz w:val="16"/>
                <w:szCs w:val="16"/>
              </w:rPr>
              <w:t>2019</w:t>
            </w:r>
          </w:p>
        </w:tc>
        <w:tc>
          <w:tcPr>
            <w:tcW w:w="3423" w:type="dxa"/>
            <w:vAlign w:val="center"/>
          </w:tcPr>
          <w:p w:rsidR="003247A0" w:rsidRPr="00797411" w:rsidRDefault="003247A0" w:rsidP="003B0C4B">
            <w:pPr>
              <w:tabs>
                <w:tab w:val="left" w:pos="709"/>
                <w:tab w:val="left" w:pos="1560"/>
                <w:tab w:val="left" w:pos="2552"/>
              </w:tabs>
              <w:rPr>
                <w:sz w:val="16"/>
                <w:szCs w:val="16"/>
              </w:rPr>
            </w:pPr>
          </w:p>
        </w:tc>
      </w:tr>
      <w:tr w:rsidR="003247A0" w:rsidTr="003247A0">
        <w:trPr>
          <w:trHeight w:val="318"/>
        </w:trPr>
        <w:tc>
          <w:tcPr>
            <w:tcW w:w="3405" w:type="dxa"/>
            <w:vAlign w:val="center"/>
          </w:tcPr>
          <w:p w:rsidR="003247A0" w:rsidRPr="00797411" w:rsidRDefault="003247A0" w:rsidP="003B0C4B">
            <w:pPr>
              <w:tabs>
                <w:tab w:val="left" w:pos="709"/>
                <w:tab w:val="left" w:pos="1560"/>
                <w:tab w:val="left" w:pos="2552"/>
              </w:tabs>
              <w:rPr>
                <w:sz w:val="16"/>
                <w:szCs w:val="16"/>
              </w:rPr>
            </w:pPr>
            <w:r w:rsidRPr="00797411">
              <w:rPr>
                <w:sz w:val="16"/>
                <w:szCs w:val="16"/>
              </w:rPr>
              <w:t>20</w:t>
            </w:r>
            <w:r>
              <w:rPr>
                <w:sz w:val="16"/>
                <w:szCs w:val="16"/>
              </w:rPr>
              <w:t>20</w:t>
            </w:r>
          </w:p>
        </w:tc>
        <w:tc>
          <w:tcPr>
            <w:tcW w:w="3423" w:type="dxa"/>
            <w:vAlign w:val="center"/>
          </w:tcPr>
          <w:p w:rsidR="003247A0" w:rsidRPr="00797411" w:rsidRDefault="003247A0" w:rsidP="003B0C4B">
            <w:pPr>
              <w:tabs>
                <w:tab w:val="left" w:pos="709"/>
                <w:tab w:val="left" w:pos="1560"/>
                <w:tab w:val="left" w:pos="2552"/>
              </w:tabs>
              <w:rPr>
                <w:sz w:val="16"/>
                <w:szCs w:val="16"/>
              </w:rPr>
            </w:pPr>
          </w:p>
        </w:tc>
      </w:tr>
      <w:tr w:rsidR="003247A0" w:rsidTr="003247A0">
        <w:trPr>
          <w:trHeight w:val="318"/>
        </w:trPr>
        <w:tc>
          <w:tcPr>
            <w:tcW w:w="3405" w:type="dxa"/>
            <w:vAlign w:val="center"/>
          </w:tcPr>
          <w:p w:rsidR="003247A0" w:rsidRPr="00797411" w:rsidRDefault="003247A0" w:rsidP="003B0C4B">
            <w:pPr>
              <w:tabs>
                <w:tab w:val="left" w:pos="709"/>
                <w:tab w:val="left" w:pos="1560"/>
                <w:tab w:val="left" w:pos="2552"/>
              </w:tabs>
              <w:rPr>
                <w:sz w:val="16"/>
                <w:szCs w:val="16"/>
              </w:rPr>
            </w:pPr>
            <w:r w:rsidRPr="00797411">
              <w:rPr>
                <w:sz w:val="16"/>
                <w:szCs w:val="16"/>
              </w:rPr>
              <w:t>20</w:t>
            </w:r>
            <w:r>
              <w:rPr>
                <w:sz w:val="16"/>
                <w:szCs w:val="16"/>
              </w:rPr>
              <w:t>21</w:t>
            </w:r>
          </w:p>
        </w:tc>
        <w:tc>
          <w:tcPr>
            <w:tcW w:w="3423" w:type="dxa"/>
            <w:vAlign w:val="center"/>
          </w:tcPr>
          <w:p w:rsidR="003247A0" w:rsidRPr="00797411" w:rsidRDefault="003247A0" w:rsidP="003B0C4B">
            <w:pPr>
              <w:tabs>
                <w:tab w:val="left" w:pos="709"/>
                <w:tab w:val="left" w:pos="1560"/>
                <w:tab w:val="left" w:pos="2552"/>
              </w:tabs>
              <w:rPr>
                <w:sz w:val="16"/>
                <w:szCs w:val="16"/>
              </w:rPr>
            </w:pPr>
          </w:p>
        </w:tc>
      </w:tr>
    </w:tbl>
    <w:p w:rsidR="0034145F" w:rsidRDefault="0034145F" w:rsidP="0034145F">
      <w:pPr>
        <w:pStyle w:val="Typografi4"/>
        <w:numPr>
          <w:ilvl w:val="0"/>
          <w:numId w:val="0"/>
        </w:numPr>
        <w:ind w:left="720"/>
      </w:pPr>
    </w:p>
    <w:p w:rsidR="00D26537" w:rsidRDefault="00D26537" w:rsidP="00FF75C3">
      <w:pPr>
        <w:spacing w:after="0"/>
      </w:pPr>
      <w:r>
        <w:rPr>
          <w:noProof/>
        </w:rPr>
        <mc:AlternateContent>
          <mc:Choice Requires="wps">
            <w:drawing>
              <wp:anchor distT="45720" distB="45720" distL="114300" distR="114300" simplePos="0" relativeHeight="251677696" behindDoc="0" locked="0" layoutInCell="1" allowOverlap="1" wp14:anchorId="24E12D6C" wp14:editId="063F2008">
                <wp:simplePos x="0" y="0"/>
                <wp:positionH relativeFrom="margin">
                  <wp:align>right</wp:align>
                </wp:positionH>
                <wp:positionV relativeFrom="paragraph">
                  <wp:posOffset>51435</wp:posOffset>
                </wp:positionV>
                <wp:extent cx="4333875" cy="2238375"/>
                <wp:effectExtent l="0" t="0" r="28575" b="28575"/>
                <wp:wrapTopAndBottom/>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2238375"/>
                        </a:xfrm>
                        <a:prstGeom prst="rect">
                          <a:avLst/>
                        </a:prstGeom>
                        <a:solidFill>
                          <a:srgbClr val="FFFFFF"/>
                        </a:solidFill>
                        <a:ln w="9525">
                          <a:solidFill>
                            <a:srgbClr val="000000">
                              <a:alpha val="25000"/>
                            </a:srgbClr>
                          </a:solidFill>
                          <a:miter lim="800000"/>
                          <a:headEnd/>
                          <a:tailEnd/>
                        </a:ln>
                      </wps:spPr>
                      <wps:txbx>
                        <w:txbxContent>
                          <w:p w:rsidR="00FF75C3" w:rsidRDefault="00FF75C3" w:rsidP="00D26537">
                            <w:pPr>
                              <w:pStyle w:val="Kommentartekst"/>
                            </w:pPr>
                            <w:r>
                              <w:t xml:space="preserve">Vedr. spørgsmål </w:t>
                            </w:r>
                            <w:r>
                              <w:fldChar w:fldCharType="begin"/>
                            </w:r>
                            <w:r>
                              <w:instrText xml:space="preserve"> REF _Ref182992934 \r \h </w:instrText>
                            </w:r>
                            <w:r>
                              <w:fldChar w:fldCharType="separate"/>
                            </w:r>
                            <w:r>
                              <w:t>2.2.3</w:t>
                            </w:r>
                            <w:r>
                              <w:fldChar w:fldCharType="end"/>
                            </w:r>
                            <w:r>
                              <w:t xml:space="preserve"> </w:t>
                            </w:r>
                          </w:p>
                          <w:p w:rsidR="00FF75C3" w:rsidRDefault="00FF75C3" w:rsidP="00D26537">
                            <w:pPr>
                              <w:pStyle w:val="Kommentartekst"/>
                            </w:pPr>
                            <w:r>
                              <w:t>Antal år afhænger af produktet, fx hvis huse så flere år, hvis mælk så ét år.</w:t>
                            </w:r>
                          </w:p>
                          <w:p w:rsidR="00FF75C3" w:rsidRDefault="00FF75C3" w:rsidP="00D26537">
                            <w:pPr>
                              <w:pStyle w:val="Kommentartekst"/>
                            </w:pPr>
                            <w:r>
                              <w:t>Hvis der er flere produkter kan der være tale om flere kolonner.</w:t>
                            </w:r>
                          </w:p>
                          <w:p w:rsidR="00FF75C3" w:rsidRDefault="00FF75C3" w:rsidP="00D26537">
                            <w:pPr>
                              <w:pStyle w:val="Kommentartekst"/>
                            </w:pPr>
                            <w:r>
                              <w:t xml:space="preserve">Hvis der er mange mulige markeder, så er det nyttigt at have informationer om både mængde og omsætning for produkterne (især hvis der er et relativt begrænset antal konkurrenter). Her kan man med fordel lave en dataanmodning i stedet for at bruge spørgeskema. Lav fx dataanmodning i Excel, da det er nemt for mange respondenter at bruge samtidig med at data kommer i et format, som man umiddelbart kan arbejde videre med.  Se eksempler på </w:t>
                            </w:r>
                            <w:r w:rsidRPr="0045344B">
                              <w:t xml:space="preserve">dataanmodninger </w:t>
                            </w:r>
                            <w:r w:rsidR="0045344B" w:rsidRPr="0045344B">
                              <w:t>i mappen ’Spørgeskemaundersøgelser’ på det fælles konkurrencedrev.</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12D6C" id="_x0000_s1029" type="#_x0000_t202" style="position:absolute;margin-left:290.05pt;margin-top:4.05pt;width:341.25pt;height:176.2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">
                <v:stroke opacity="16448f"/>
                <v:textbox>
                  <w:txbxContent>
                    <w:p w:rsidR="00FF75C3" w:rsidRDefault="00FF75C3" w:rsidP="00D26537">
                      <w:pPr>
                        <w:pStyle w:val="Kommentartekst"/>
                      </w:pPr>
                      <w:r>
                        <w:t xml:space="preserve">Vedr. spørgsmål </w:t>
                      </w:r>
                      <w:r>
                        <w:fldChar w:fldCharType="begin"/>
                      </w:r>
                      <w:r>
                        <w:instrText xml:space="preserve"> REF _Ref182992934 \r \h </w:instrText>
                      </w:r>
                      <w:r>
                        <w:fldChar w:fldCharType="separate"/>
                      </w:r>
                      <w:r>
                        <w:t>2.2.3</w:t>
                      </w:r>
                      <w:r>
                        <w:fldChar w:fldCharType="end"/>
                      </w:r>
                      <w:r>
                        <w:t xml:space="preserve"> </w:t>
                      </w:r>
                    </w:p>
                    <w:p w:rsidR="00FF75C3" w:rsidRDefault="00FF75C3" w:rsidP="00D26537">
                      <w:pPr>
                        <w:pStyle w:val="Kommentartekst"/>
                      </w:pPr>
                      <w:r>
                        <w:t>Antal år afhænger af produktet, fx hvis huse så flere år, hvis mælk så ét år.</w:t>
                      </w:r>
                    </w:p>
                    <w:p w:rsidR="00FF75C3" w:rsidRDefault="00FF75C3" w:rsidP="00D26537">
                      <w:pPr>
                        <w:pStyle w:val="Kommentartekst"/>
                      </w:pPr>
                      <w:r>
                        <w:t>Hvis der er flere produkter kan der være tale om flere kolonner.</w:t>
                      </w:r>
                    </w:p>
                    <w:p w:rsidR="00FF75C3" w:rsidRDefault="00FF75C3" w:rsidP="00D26537">
                      <w:pPr>
                        <w:pStyle w:val="Kommentartekst"/>
                      </w:pPr>
                      <w:r>
                        <w:t xml:space="preserve">Hvis der er mange mulige markeder, så er det nyttigt at have informationer om både mængde og omsætning for produkterne (især hvis der er et relativt begrænset antal konkurrenter). Her kan man med fordel lave en dataanmodning i stedet for at bruge spørgeskema. Lav fx dataanmodning i Excel, da det er nemt for mange respondenter at bruge samtidig med at data kommer i et format, som man umiddelbart kan arbejde videre med.  Se eksempler på </w:t>
                      </w:r>
                      <w:r w:rsidRPr="0045344B">
                        <w:t xml:space="preserve">dataanmodninger </w:t>
                      </w:r>
                      <w:r w:rsidR="0045344B" w:rsidRPr="0045344B">
                        <w:t>i mappen ’Spørgeskemaundersøgelser’ på det fælles konkurrencedrev.</w:t>
                      </w:r>
                    </w:p>
                    <w:p w:rsidR="00FF75C3" w:rsidRDefault="00FF75C3"/>
                  </w:txbxContent>
                </v:textbox>
                <w10:wrap type="topAndBottom" anchorx="margin"/>
              </v:shape>
            </w:pict>
          </mc:Fallback>
        </mc:AlternateContent>
      </w:r>
    </w:p>
    <w:p w:rsidR="003247A0" w:rsidRDefault="003247A0" w:rsidP="0034145F">
      <w:pPr>
        <w:pStyle w:val="Typografi4"/>
        <w:spacing w:after="0" w:line="240" w:lineRule="auto"/>
      </w:pPr>
      <w:bookmarkStart w:id="8" w:name="_Ref174364110"/>
      <w:r w:rsidRPr="003247A0">
        <w:t xml:space="preserve">Hvad var jeres samlede omsætning fra salg af </w:t>
      </w:r>
      <w:r w:rsidRPr="003247A0">
        <w:rPr>
          <w:i/>
        </w:rPr>
        <w:t>[produktet]</w:t>
      </w:r>
      <w:r w:rsidRPr="003247A0">
        <w:t xml:space="preserve"> i Danmark i </w:t>
      </w:r>
      <w:r w:rsidRPr="003247A0">
        <w:rPr>
          <w:i/>
        </w:rPr>
        <w:t>[2021]</w:t>
      </w:r>
      <w:r w:rsidRPr="003247A0">
        <w:t xml:space="preserve"> og jeres omsætning på</w:t>
      </w:r>
      <w:r>
        <w:t xml:space="preserve"> </w:t>
      </w:r>
      <w:r w:rsidRPr="003247A0">
        <w:rPr>
          <w:i/>
        </w:rPr>
        <w:t>[segmenter]</w:t>
      </w:r>
      <w:r>
        <w:t xml:space="preserve"> </w:t>
      </w:r>
      <w:r w:rsidRPr="003247A0">
        <w:rPr>
          <w:i/>
        </w:rPr>
        <w:t>[2021]</w:t>
      </w:r>
      <w:r>
        <w:t>?</w:t>
      </w:r>
      <w:bookmarkEnd w:id="8"/>
    </w:p>
    <w:p w:rsidR="003247A0" w:rsidRPr="003247A0" w:rsidRDefault="003247A0" w:rsidP="003247A0">
      <w:pPr>
        <w:pStyle w:val="Listeafsnit"/>
        <w:rPr>
          <w:rFonts w:eastAsiaTheme="majorEastAsia" w:cstheme="majorBidi"/>
          <w:bCs/>
          <w:szCs w:val="26"/>
        </w:rPr>
      </w:pPr>
      <w:r>
        <w:t>Angiv omsætningen i mio. kr. ekskl. moms [og afgifter].</w:t>
      </w:r>
    </w:p>
    <w:p w:rsidR="003247A0" w:rsidRDefault="003247A0" w:rsidP="003247A0">
      <w:pPr>
        <w:pStyle w:val="Listeafsnit"/>
      </w:pPr>
      <w:r>
        <w:t>(Hvis I ikke kender de eksakte tal, kan I angive jeres bedste skøn)</w:t>
      </w:r>
    </w:p>
    <w:tbl>
      <w:tblPr>
        <w:tblStyle w:val="Tabel-Gitter"/>
        <w:tblW w:w="0" w:type="auto"/>
        <w:tblInd w:w="816" w:type="dxa"/>
        <w:tblLook w:val="04A0" w:firstRow="1" w:lastRow="0" w:firstColumn="1" w:lastColumn="0" w:noHBand="0" w:noVBand="1"/>
      </w:tblPr>
      <w:tblGrid>
        <w:gridCol w:w="3410"/>
        <w:gridCol w:w="3418"/>
      </w:tblGrid>
      <w:tr w:rsidR="003247A0" w:rsidTr="003B0C4B">
        <w:trPr>
          <w:trHeight w:val="475"/>
        </w:trPr>
        <w:tc>
          <w:tcPr>
            <w:tcW w:w="3410" w:type="dxa"/>
            <w:shd w:val="clear" w:color="auto" w:fill="89121E" w:themeFill="accent5" w:themeFillShade="80"/>
            <w:vAlign w:val="center"/>
          </w:tcPr>
          <w:p w:rsidR="003247A0" w:rsidRPr="00744DE1" w:rsidRDefault="003247A0" w:rsidP="003B0C4B">
            <w:pPr>
              <w:pStyle w:val="Opstilling-talellerbogst"/>
              <w:numPr>
                <w:ilvl w:val="0"/>
                <w:numId w:val="0"/>
              </w:numPr>
              <w:tabs>
                <w:tab w:val="left" w:pos="709"/>
                <w:tab w:val="left" w:pos="1560"/>
                <w:tab w:val="left" w:pos="2552"/>
              </w:tabs>
              <w:jc w:val="center"/>
              <w:rPr>
                <w:sz w:val="18"/>
                <w:szCs w:val="18"/>
              </w:rPr>
            </w:pPr>
          </w:p>
        </w:tc>
        <w:tc>
          <w:tcPr>
            <w:tcW w:w="3418" w:type="dxa"/>
            <w:shd w:val="clear" w:color="auto" w:fill="89121E" w:themeFill="accent5" w:themeFillShade="80"/>
            <w:vAlign w:val="center"/>
          </w:tcPr>
          <w:p w:rsidR="003247A0" w:rsidRPr="00744DE1" w:rsidRDefault="003247A0" w:rsidP="003B0C4B">
            <w:pPr>
              <w:pStyle w:val="Opstilling-talellerbogst"/>
              <w:numPr>
                <w:ilvl w:val="0"/>
                <w:numId w:val="0"/>
              </w:numPr>
              <w:tabs>
                <w:tab w:val="left" w:pos="709"/>
                <w:tab w:val="left" w:pos="1560"/>
                <w:tab w:val="left" w:pos="2552"/>
              </w:tabs>
              <w:jc w:val="center"/>
              <w:rPr>
                <w:sz w:val="18"/>
                <w:szCs w:val="18"/>
              </w:rPr>
            </w:pPr>
            <w:r>
              <w:rPr>
                <w:sz w:val="18"/>
                <w:szCs w:val="18"/>
              </w:rPr>
              <w:t>O</w:t>
            </w:r>
            <w:r w:rsidRPr="00744DE1">
              <w:rPr>
                <w:sz w:val="18"/>
                <w:szCs w:val="18"/>
              </w:rPr>
              <w:t xml:space="preserve">msætning </w:t>
            </w:r>
            <w:r>
              <w:rPr>
                <w:sz w:val="18"/>
                <w:szCs w:val="18"/>
              </w:rPr>
              <w:t xml:space="preserve">i </w:t>
            </w:r>
            <w:r w:rsidRPr="001F0688">
              <w:rPr>
                <w:i/>
                <w:sz w:val="18"/>
                <w:szCs w:val="18"/>
              </w:rPr>
              <w:t>[2021]</w:t>
            </w:r>
            <w:r>
              <w:rPr>
                <w:i/>
                <w:sz w:val="18"/>
                <w:szCs w:val="18"/>
              </w:rPr>
              <w:t>,</w:t>
            </w:r>
            <w:r>
              <w:rPr>
                <w:sz w:val="18"/>
                <w:szCs w:val="18"/>
              </w:rPr>
              <w:br/>
              <w:t xml:space="preserve">mio </w:t>
            </w:r>
            <w:r w:rsidRPr="00744DE1">
              <w:rPr>
                <w:sz w:val="18"/>
                <w:szCs w:val="18"/>
              </w:rPr>
              <w:t>kr. ekskl.  moms</w:t>
            </w:r>
            <w:r>
              <w:rPr>
                <w:sz w:val="18"/>
                <w:szCs w:val="18"/>
              </w:rPr>
              <w:t xml:space="preserve"> </w:t>
            </w:r>
            <w:r w:rsidRPr="0055052C">
              <w:rPr>
                <w:i/>
                <w:sz w:val="18"/>
                <w:szCs w:val="18"/>
              </w:rPr>
              <w:t>[og afgifter]</w:t>
            </w:r>
          </w:p>
        </w:tc>
      </w:tr>
      <w:tr w:rsidR="003247A0" w:rsidTr="003247A0">
        <w:trPr>
          <w:trHeight w:val="318"/>
        </w:trPr>
        <w:tc>
          <w:tcPr>
            <w:tcW w:w="3410" w:type="dxa"/>
            <w:vAlign w:val="center"/>
          </w:tcPr>
          <w:p w:rsidR="003247A0" w:rsidRPr="00797411" w:rsidRDefault="003247A0" w:rsidP="003B0C4B">
            <w:pPr>
              <w:tabs>
                <w:tab w:val="left" w:pos="709"/>
                <w:tab w:val="left" w:pos="1560"/>
                <w:tab w:val="left" w:pos="2552"/>
              </w:tabs>
              <w:rPr>
                <w:sz w:val="16"/>
                <w:szCs w:val="16"/>
              </w:rPr>
            </w:pPr>
            <w:r>
              <w:rPr>
                <w:sz w:val="16"/>
                <w:szCs w:val="16"/>
              </w:rPr>
              <w:t xml:space="preserve">Samlet omsætning fra salg af </w:t>
            </w:r>
            <w:r w:rsidRPr="0055052C">
              <w:rPr>
                <w:i/>
                <w:sz w:val="16"/>
                <w:szCs w:val="16"/>
              </w:rPr>
              <w:t>[produktet]</w:t>
            </w:r>
          </w:p>
        </w:tc>
        <w:tc>
          <w:tcPr>
            <w:tcW w:w="3418" w:type="dxa"/>
            <w:vAlign w:val="center"/>
          </w:tcPr>
          <w:p w:rsidR="003247A0" w:rsidRPr="00797411" w:rsidRDefault="003247A0" w:rsidP="003B0C4B">
            <w:pPr>
              <w:tabs>
                <w:tab w:val="left" w:pos="709"/>
                <w:tab w:val="left" w:pos="1560"/>
                <w:tab w:val="left" w:pos="2552"/>
              </w:tabs>
              <w:rPr>
                <w:sz w:val="16"/>
                <w:szCs w:val="16"/>
              </w:rPr>
            </w:pPr>
          </w:p>
        </w:tc>
      </w:tr>
      <w:tr w:rsidR="003247A0" w:rsidTr="003247A0">
        <w:trPr>
          <w:trHeight w:val="318"/>
        </w:trPr>
        <w:tc>
          <w:tcPr>
            <w:tcW w:w="3410" w:type="dxa"/>
            <w:vAlign w:val="center"/>
          </w:tcPr>
          <w:p w:rsidR="003247A0" w:rsidRPr="00797411" w:rsidRDefault="003247A0" w:rsidP="003B0C4B">
            <w:pPr>
              <w:tabs>
                <w:tab w:val="left" w:pos="709"/>
                <w:tab w:val="left" w:pos="1560"/>
                <w:tab w:val="left" w:pos="2552"/>
              </w:tabs>
              <w:rPr>
                <w:sz w:val="16"/>
                <w:szCs w:val="16"/>
              </w:rPr>
            </w:pPr>
            <w:r>
              <w:rPr>
                <w:sz w:val="16"/>
                <w:szCs w:val="16"/>
              </w:rPr>
              <w:t xml:space="preserve">Omsætning fra </w:t>
            </w:r>
            <w:r w:rsidRPr="0055052C">
              <w:rPr>
                <w:i/>
                <w:sz w:val="16"/>
                <w:szCs w:val="16"/>
              </w:rPr>
              <w:t>[segment 1]</w:t>
            </w:r>
          </w:p>
        </w:tc>
        <w:tc>
          <w:tcPr>
            <w:tcW w:w="3418" w:type="dxa"/>
            <w:vAlign w:val="center"/>
          </w:tcPr>
          <w:p w:rsidR="003247A0" w:rsidRPr="00797411" w:rsidRDefault="003247A0" w:rsidP="003B0C4B">
            <w:pPr>
              <w:tabs>
                <w:tab w:val="left" w:pos="709"/>
                <w:tab w:val="left" w:pos="1560"/>
                <w:tab w:val="left" w:pos="2552"/>
              </w:tabs>
              <w:rPr>
                <w:sz w:val="16"/>
                <w:szCs w:val="16"/>
              </w:rPr>
            </w:pPr>
          </w:p>
        </w:tc>
      </w:tr>
      <w:tr w:rsidR="003247A0" w:rsidTr="003247A0">
        <w:trPr>
          <w:trHeight w:val="318"/>
        </w:trPr>
        <w:tc>
          <w:tcPr>
            <w:tcW w:w="3410" w:type="dxa"/>
            <w:vAlign w:val="center"/>
          </w:tcPr>
          <w:p w:rsidR="003247A0" w:rsidRPr="00797411" w:rsidRDefault="003247A0" w:rsidP="003B0C4B">
            <w:pPr>
              <w:tabs>
                <w:tab w:val="left" w:pos="709"/>
                <w:tab w:val="left" w:pos="1560"/>
                <w:tab w:val="left" w:pos="2552"/>
              </w:tabs>
              <w:rPr>
                <w:sz w:val="16"/>
                <w:szCs w:val="16"/>
              </w:rPr>
            </w:pPr>
            <w:r>
              <w:rPr>
                <w:sz w:val="16"/>
                <w:szCs w:val="16"/>
              </w:rPr>
              <w:t xml:space="preserve">Omsætning fra </w:t>
            </w:r>
            <w:r w:rsidRPr="0055052C">
              <w:rPr>
                <w:i/>
                <w:sz w:val="16"/>
                <w:szCs w:val="16"/>
              </w:rPr>
              <w:t>[segment 2]</w:t>
            </w:r>
          </w:p>
        </w:tc>
        <w:tc>
          <w:tcPr>
            <w:tcW w:w="3418" w:type="dxa"/>
            <w:vAlign w:val="center"/>
          </w:tcPr>
          <w:p w:rsidR="003247A0" w:rsidRPr="00797411" w:rsidRDefault="003247A0" w:rsidP="003B0C4B">
            <w:pPr>
              <w:tabs>
                <w:tab w:val="left" w:pos="709"/>
                <w:tab w:val="left" w:pos="1560"/>
                <w:tab w:val="left" w:pos="2552"/>
              </w:tabs>
              <w:rPr>
                <w:sz w:val="16"/>
                <w:szCs w:val="16"/>
              </w:rPr>
            </w:pPr>
          </w:p>
        </w:tc>
      </w:tr>
      <w:tr w:rsidR="003247A0" w:rsidTr="003247A0">
        <w:trPr>
          <w:trHeight w:val="318"/>
        </w:trPr>
        <w:tc>
          <w:tcPr>
            <w:tcW w:w="3410" w:type="dxa"/>
            <w:vAlign w:val="center"/>
          </w:tcPr>
          <w:p w:rsidR="003247A0" w:rsidRDefault="003247A0" w:rsidP="003B0C4B">
            <w:pPr>
              <w:tabs>
                <w:tab w:val="left" w:pos="709"/>
                <w:tab w:val="left" w:pos="1560"/>
                <w:tab w:val="left" w:pos="2552"/>
              </w:tabs>
              <w:rPr>
                <w:sz w:val="16"/>
                <w:szCs w:val="16"/>
              </w:rPr>
            </w:pPr>
            <w:r>
              <w:rPr>
                <w:sz w:val="16"/>
                <w:szCs w:val="16"/>
              </w:rPr>
              <w:t xml:space="preserve">Omsætning fra </w:t>
            </w:r>
            <w:r w:rsidRPr="0055052C">
              <w:rPr>
                <w:i/>
                <w:sz w:val="16"/>
                <w:szCs w:val="16"/>
              </w:rPr>
              <w:t xml:space="preserve">[segment </w:t>
            </w:r>
            <w:r>
              <w:rPr>
                <w:i/>
                <w:sz w:val="16"/>
                <w:szCs w:val="16"/>
              </w:rPr>
              <w:t>x</w:t>
            </w:r>
            <w:r w:rsidRPr="0055052C">
              <w:rPr>
                <w:i/>
                <w:sz w:val="16"/>
                <w:szCs w:val="16"/>
              </w:rPr>
              <w:t>]</w:t>
            </w:r>
          </w:p>
        </w:tc>
        <w:tc>
          <w:tcPr>
            <w:tcW w:w="3418" w:type="dxa"/>
            <w:vAlign w:val="center"/>
          </w:tcPr>
          <w:p w:rsidR="003247A0" w:rsidRPr="00797411" w:rsidRDefault="003247A0" w:rsidP="003B0C4B">
            <w:pPr>
              <w:tabs>
                <w:tab w:val="left" w:pos="709"/>
                <w:tab w:val="left" w:pos="1560"/>
                <w:tab w:val="left" w:pos="2552"/>
              </w:tabs>
              <w:rPr>
                <w:sz w:val="16"/>
                <w:szCs w:val="16"/>
              </w:rPr>
            </w:pPr>
          </w:p>
        </w:tc>
      </w:tr>
    </w:tbl>
    <w:p w:rsidR="0034145F" w:rsidRDefault="00A53107" w:rsidP="00FF75C3">
      <w:pPr>
        <w:pStyle w:val="Typografi4"/>
        <w:numPr>
          <w:ilvl w:val="0"/>
          <w:numId w:val="0"/>
        </w:numPr>
        <w:spacing w:after="0"/>
        <w:ind w:left="720"/>
      </w:pPr>
      <w:r>
        <w:rPr>
          <w:noProof/>
        </w:rPr>
        <mc:AlternateContent>
          <mc:Choice Requires="wps">
            <w:drawing>
              <wp:anchor distT="45720" distB="45720" distL="114300" distR="114300" simplePos="0" relativeHeight="251679744" behindDoc="0" locked="0" layoutInCell="1" allowOverlap="1" wp14:anchorId="5D623F37" wp14:editId="18CA84B5">
                <wp:simplePos x="0" y="0"/>
                <wp:positionH relativeFrom="margin">
                  <wp:align>right</wp:align>
                </wp:positionH>
                <wp:positionV relativeFrom="paragraph">
                  <wp:posOffset>248285</wp:posOffset>
                </wp:positionV>
                <wp:extent cx="4305300" cy="857250"/>
                <wp:effectExtent l="0" t="0" r="19050" b="19050"/>
                <wp:wrapTopAndBottom/>
                <wp:docPr id="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857250"/>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Vedr. spørgsmål </w:t>
                            </w:r>
                            <w:r>
                              <w:fldChar w:fldCharType="begin"/>
                            </w:r>
                            <w:r>
                              <w:instrText xml:space="preserve"> REF _Ref174364110 \r \h </w:instrText>
                            </w:r>
                            <w:r>
                              <w:fldChar w:fldCharType="separate"/>
                            </w:r>
                            <w:r>
                              <w:t>2.2.4</w:t>
                            </w:r>
                            <w:r>
                              <w:fldChar w:fldCharType="end"/>
                            </w:r>
                            <w:r>
                              <w:t xml:space="preserve"> </w:t>
                            </w:r>
                          </w:p>
                          <w:p w:rsidR="00FF75C3" w:rsidRDefault="00FF75C3">
                            <w:r>
                              <w:t>Segmenter kan fx være kundesegmenter (private, erhverv, offentlige), geografiske segmenter, salgskanaler (online vs. fysisk butik, off-trade/on-trade), eller lign.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23F37" id="_x0000_s1030" type="#_x0000_t202" style="position:absolute;left:0;text-align:left;margin-left:287.8pt;margin-top:19.55pt;width:339pt;height:6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">
                <v:stroke opacity="16448f"/>
                <v:textbox>
                  <w:txbxContent>
                    <w:p w:rsidR="00FF75C3" w:rsidRDefault="00FF75C3">
                      <w:r>
                        <w:t xml:space="preserve">Vedr. spørgsmål </w:t>
                      </w:r>
                      <w:r>
                        <w:fldChar w:fldCharType="begin"/>
                      </w:r>
                      <w:r>
                        <w:instrText xml:space="preserve"> REF _Ref174364110 \r \h </w:instrText>
                      </w:r>
                      <w:r>
                        <w:fldChar w:fldCharType="separate"/>
                      </w:r>
                      <w:r>
                        <w:t>2.2.4</w:t>
                      </w:r>
                      <w:r>
                        <w:fldChar w:fldCharType="end"/>
                      </w:r>
                      <w:r>
                        <w:t xml:space="preserve"> </w:t>
                      </w:r>
                    </w:p>
                    <w:p w:rsidR="00FF75C3" w:rsidRDefault="00FF75C3">
                      <w:r>
                        <w:t>Segmenter kan fx være kundesegmenter (private, erhverv, offentlige), geografiske segmenter, salgskanaler (online vs. fysisk butik, off-trade/on-trade), eller lign.</w:t>
                      </w:r>
                    </w:p>
                  </w:txbxContent>
                </v:textbox>
                <w10:wrap type="topAndBottom" anchorx="margin"/>
              </v:shape>
            </w:pict>
          </mc:Fallback>
        </mc:AlternateContent>
      </w:r>
    </w:p>
    <w:p w:rsidR="00D26537" w:rsidRDefault="00D26537" w:rsidP="00FF75C3">
      <w:pPr>
        <w:spacing w:after="0"/>
      </w:pPr>
    </w:p>
    <w:p w:rsidR="008E5CE0" w:rsidRPr="00D26537" w:rsidRDefault="008E5CE0" w:rsidP="00197208">
      <w:pPr>
        <w:spacing w:after="120"/>
      </w:pPr>
      <w:r>
        <w:t>Fra Eniig/SE:</w:t>
      </w:r>
    </w:p>
    <w:p w:rsidR="003247A0" w:rsidRDefault="003247A0" w:rsidP="0034145F">
      <w:pPr>
        <w:pStyle w:val="Typografi4"/>
      </w:pPr>
      <w:r>
        <w:t xml:space="preserve">I hvilke geografiske områder i Danmark sælger I </w:t>
      </w:r>
      <w:r w:rsidRPr="0034145F">
        <w:rPr>
          <w:i/>
        </w:rPr>
        <w:t>[produkt]</w:t>
      </w:r>
      <w:r>
        <w:t>?</w:t>
      </w:r>
    </w:p>
    <w:p w:rsidR="003247A0" w:rsidRDefault="003247A0" w:rsidP="00C62691">
      <w:pPr>
        <w:pStyle w:val="Listeafsnit"/>
        <w:numPr>
          <w:ilvl w:val="2"/>
          <w:numId w:val="6"/>
        </w:numPr>
        <w:ind w:left="1843" w:hanging="436"/>
      </w:pPr>
      <w:r>
        <w:t>Region Syddanmark</w:t>
      </w:r>
    </w:p>
    <w:p w:rsidR="003247A0" w:rsidRDefault="003247A0" w:rsidP="00C62691">
      <w:pPr>
        <w:pStyle w:val="Listeafsnit"/>
        <w:numPr>
          <w:ilvl w:val="2"/>
          <w:numId w:val="6"/>
        </w:numPr>
        <w:ind w:left="1843" w:hanging="436"/>
      </w:pPr>
      <w:r>
        <w:t>Region Midtjylland</w:t>
      </w:r>
    </w:p>
    <w:p w:rsidR="003247A0" w:rsidRDefault="003247A0" w:rsidP="00C62691">
      <w:pPr>
        <w:pStyle w:val="Listeafsnit"/>
        <w:numPr>
          <w:ilvl w:val="2"/>
          <w:numId w:val="6"/>
        </w:numPr>
        <w:ind w:left="1843" w:hanging="436"/>
      </w:pPr>
      <w:r>
        <w:t>Region Nordjylland</w:t>
      </w:r>
    </w:p>
    <w:p w:rsidR="003247A0" w:rsidRDefault="003247A0" w:rsidP="00C62691">
      <w:pPr>
        <w:pStyle w:val="Listeafsnit"/>
        <w:numPr>
          <w:ilvl w:val="2"/>
          <w:numId w:val="6"/>
        </w:numPr>
        <w:ind w:left="1843" w:hanging="436"/>
      </w:pPr>
      <w:r>
        <w:t>Region Sjælland</w:t>
      </w:r>
    </w:p>
    <w:p w:rsidR="003247A0" w:rsidRDefault="003247A0" w:rsidP="00C62691">
      <w:pPr>
        <w:pStyle w:val="Listeafsnit"/>
        <w:numPr>
          <w:ilvl w:val="2"/>
          <w:numId w:val="6"/>
        </w:numPr>
        <w:ind w:left="1843" w:hanging="436"/>
      </w:pPr>
      <w:r>
        <w:t>Region Hovedstaden</w:t>
      </w:r>
    </w:p>
    <w:p w:rsidR="003247A0" w:rsidRDefault="00FF75C3" w:rsidP="003247A0">
      <w:pPr>
        <w:pStyle w:val="Overskrift2"/>
      </w:pPr>
      <w:bookmarkStart w:id="9" w:name="_Toc181784787"/>
      <w:r>
        <w:rPr>
          <w:noProof/>
        </w:rPr>
        <mc:AlternateContent>
          <mc:Choice Requires="wps">
            <w:drawing>
              <wp:anchor distT="45720" distB="45720" distL="114300" distR="114300" simplePos="0" relativeHeight="251681792" behindDoc="0" locked="0" layoutInCell="1" allowOverlap="1" wp14:anchorId="463D12D1" wp14:editId="000F89EE">
                <wp:simplePos x="0" y="0"/>
                <wp:positionH relativeFrom="margin">
                  <wp:align>right</wp:align>
                </wp:positionH>
                <wp:positionV relativeFrom="paragraph">
                  <wp:posOffset>316230</wp:posOffset>
                </wp:positionV>
                <wp:extent cx="4838700" cy="695325"/>
                <wp:effectExtent l="0" t="0" r="19050" b="28575"/>
                <wp:wrapTopAndBottom/>
                <wp:docPr id="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95325"/>
                        </a:xfrm>
                        <a:prstGeom prst="rect">
                          <a:avLst/>
                        </a:prstGeom>
                        <a:solidFill>
                          <a:srgbClr val="FFFFFF"/>
                        </a:solidFill>
                        <a:ln w="9525">
                          <a:solidFill>
                            <a:srgbClr val="000000"/>
                          </a:solidFill>
                          <a:miter lim="800000"/>
                          <a:headEnd/>
                          <a:tailEnd/>
                        </a:ln>
                      </wps:spPr>
                      <wps:txbx>
                        <w:txbxContent>
                          <w:p w:rsidR="00FF75C3" w:rsidRPr="00D26537" w:rsidRDefault="00FF75C3" w:rsidP="00D26537">
                            <w:r w:rsidRPr="00D26537">
                              <w:t>Vær opmærksom på, at nogle spørgsmål</w:t>
                            </w:r>
                            <w:r>
                              <w:t xml:space="preserve"> om salgskanaler</w:t>
                            </w:r>
                            <w:r w:rsidRPr="00D26537">
                              <w:t xml:space="preserve"> egner sig bedst til engrossalg mens andre egner sig bedst til detailsalg. Der er ikke foretaget en opdeling af spørgsmålene på engrossalg og detailsalg, da nogle spørgsmål kan fungere i begge led eller anvendes som inspiration på tværs. </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D12D1" id="_x0000_s1031" type="#_x0000_t202" style="position:absolute;left:0;text-align:left;margin-left:329.8pt;margin-top:24.9pt;width:381pt;height:54.7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">
                <v:textbox>
                  <w:txbxContent>
                    <w:p w:rsidR="00FF75C3" w:rsidRPr="00D26537" w:rsidRDefault="00FF75C3" w:rsidP="00D26537">
                      <w:r w:rsidRPr="00D26537">
                        <w:t>Vær opmærksom på, at nogle spørgsmål</w:t>
                      </w:r>
                      <w:r>
                        <w:t xml:space="preserve"> om salgskanaler</w:t>
                      </w:r>
                      <w:r w:rsidRPr="00D26537">
                        <w:t xml:space="preserve"> egner sig bedst til engrossalg mens andre egner sig bedst til detailsalg. Der er ikke foretaget en opdeling af spørgsmålene på engrossalg og detailsalg, da nogle spørgsmål kan fungere i begge led eller anvendes som inspiration på tværs. </w:t>
                      </w:r>
                    </w:p>
                    <w:p w:rsidR="00FF75C3" w:rsidRDefault="00FF75C3"/>
                  </w:txbxContent>
                </v:textbox>
                <w10:wrap type="topAndBottom" anchorx="margin"/>
              </v:shape>
            </w:pict>
          </mc:Fallback>
        </mc:AlternateContent>
      </w:r>
      <w:r w:rsidR="003247A0" w:rsidRPr="003247A0">
        <w:t>Salgskanaler</w:t>
      </w:r>
      <w:bookmarkEnd w:id="9"/>
    </w:p>
    <w:p w:rsidR="00D26537" w:rsidRDefault="00D26537" w:rsidP="00FF75C3">
      <w:pPr>
        <w:spacing w:after="0"/>
      </w:pPr>
    </w:p>
    <w:p w:rsidR="008E5CE0" w:rsidRPr="00D26537" w:rsidRDefault="008E5CE0" w:rsidP="00197208">
      <w:pPr>
        <w:pStyle w:val="Kommentartekst"/>
        <w:spacing w:after="120"/>
      </w:pPr>
      <w:r>
        <w:t xml:space="preserve">Fra </w:t>
      </w:r>
      <w:r w:rsidRPr="00551CD4">
        <w:t>Tryg/Alka, SEAS/Ørsted, Alm. Brand/Codan</w:t>
      </w:r>
      <w:r>
        <w:t>:</w:t>
      </w:r>
    </w:p>
    <w:p w:rsidR="0029152C" w:rsidRPr="0029152C" w:rsidRDefault="0029152C" w:rsidP="0034145F">
      <w:pPr>
        <w:pStyle w:val="Typografi4"/>
      </w:pPr>
      <w:r w:rsidRPr="0029152C">
        <w:t xml:space="preserve">Hvilke salgskanaler benytter jeres virksomhed sig af i forbindelse med salg af </w:t>
      </w:r>
      <w:r w:rsidRPr="0034145F">
        <w:rPr>
          <w:i/>
        </w:rPr>
        <w:t>[produktet]</w:t>
      </w:r>
      <w:r w:rsidRPr="0029152C">
        <w:t xml:space="preserve"> </w:t>
      </w:r>
      <w:r w:rsidRPr="0034145F">
        <w:rPr>
          <w:i/>
        </w:rPr>
        <w:t>[til henholdsvis privatkunder og erhvervskunder]</w:t>
      </w:r>
      <w:r w:rsidRPr="0029152C">
        <w:t xml:space="preserve"> i Danmark?</w:t>
      </w:r>
    </w:p>
    <w:p w:rsidR="0029152C" w:rsidRDefault="0029152C" w:rsidP="0029152C">
      <w:pPr>
        <w:pStyle w:val="Listeafsnit"/>
      </w:pPr>
      <w:r w:rsidRPr="0029152C">
        <w:t>(Sæt gerne flere kryds)</w:t>
      </w:r>
    </w:p>
    <w:tbl>
      <w:tblPr>
        <w:tblStyle w:val="Tabel-Gitter"/>
        <w:tblW w:w="0" w:type="auto"/>
        <w:tblInd w:w="816" w:type="dxa"/>
        <w:tblLook w:val="04A0" w:firstRow="1" w:lastRow="0" w:firstColumn="1" w:lastColumn="0" w:noHBand="0" w:noVBand="1"/>
      </w:tblPr>
      <w:tblGrid>
        <w:gridCol w:w="3318"/>
        <w:gridCol w:w="1760"/>
        <w:gridCol w:w="1750"/>
      </w:tblGrid>
      <w:tr w:rsidR="0029152C" w:rsidTr="0029152C">
        <w:trPr>
          <w:trHeight w:val="475"/>
        </w:trPr>
        <w:tc>
          <w:tcPr>
            <w:tcW w:w="3318" w:type="dxa"/>
            <w:shd w:val="clear" w:color="auto" w:fill="89121E" w:themeFill="accent5" w:themeFillShade="80"/>
            <w:vAlign w:val="center"/>
          </w:tcPr>
          <w:p w:rsidR="0029152C" w:rsidRPr="00744DE1" w:rsidRDefault="0029152C" w:rsidP="003B0C4B">
            <w:pPr>
              <w:pStyle w:val="Opstilling-talellerbogst"/>
              <w:numPr>
                <w:ilvl w:val="0"/>
                <w:numId w:val="0"/>
              </w:numPr>
              <w:tabs>
                <w:tab w:val="left" w:pos="709"/>
                <w:tab w:val="left" w:pos="1560"/>
                <w:tab w:val="left" w:pos="2552"/>
              </w:tabs>
              <w:jc w:val="center"/>
              <w:rPr>
                <w:sz w:val="18"/>
                <w:szCs w:val="18"/>
              </w:rPr>
            </w:pPr>
            <w:r>
              <w:rPr>
                <w:sz w:val="18"/>
                <w:szCs w:val="18"/>
              </w:rPr>
              <w:t>S</w:t>
            </w:r>
            <w:r w:rsidRPr="00744DE1">
              <w:rPr>
                <w:sz w:val="18"/>
                <w:szCs w:val="18"/>
              </w:rPr>
              <w:t>algskanal</w:t>
            </w:r>
          </w:p>
        </w:tc>
        <w:tc>
          <w:tcPr>
            <w:tcW w:w="1760" w:type="dxa"/>
            <w:shd w:val="clear" w:color="auto" w:fill="89121E" w:themeFill="accent5" w:themeFillShade="80"/>
            <w:vAlign w:val="center"/>
          </w:tcPr>
          <w:p w:rsidR="0029152C" w:rsidRPr="00744DE1" w:rsidRDefault="0029152C" w:rsidP="003B0C4B">
            <w:pPr>
              <w:pStyle w:val="Opstilling-talellerbogst"/>
              <w:numPr>
                <w:ilvl w:val="0"/>
                <w:numId w:val="0"/>
              </w:numPr>
              <w:tabs>
                <w:tab w:val="left" w:pos="709"/>
                <w:tab w:val="left" w:pos="1560"/>
                <w:tab w:val="left" w:pos="2552"/>
              </w:tabs>
              <w:jc w:val="center"/>
              <w:rPr>
                <w:sz w:val="18"/>
                <w:szCs w:val="18"/>
              </w:rPr>
            </w:pPr>
            <w:r>
              <w:rPr>
                <w:sz w:val="18"/>
                <w:szCs w:val="18"/>
              </w:rPr>
              <w:t>Salg til privatkunder</w:t>
            </w:r>
          </w:p>
        </w:tc>
        <w:tc>
          <w:tcPr>
            <w:tcW w:w="1750" w:type="dxa"/>
            <w:shd w:val="clear" w:color="auto" w:fill="89121E" w:themeFill="accent5" w:themeFillShade="80"/>
          </w:tcPr>
          <w:p w:rsidR="0029152C" w:rsidRPr="00744DE1" w:rsidRDefault="0029152C" w:rsidP="003B0C4B">
            <w:pPr>
              <w:pStyle w:val="Opstilling-talellerbogst"/>
              <w:numPr>
                <w:ilvl w:val="0"/>
                <w:numId w:val="0"/>
              </w:numPr>
              <w:tabs>
                <w:tab w:val="left" w:pos="709"/>
                <w:tab w:val="left" w:pos="1560"/>
                <w:tab w:val="left" w:pos="2552"/>
              </w:tabs>
              <w:jc w:val="center"/>
              <w:rPr>
                <w:sz w:val="18"/>
                <w:szCs w:val="18"/>
              </w:rPr>
            </w:pPr>
            <w:r>
              <w:rPr>
                <w:sz w:val="18"/>
                <w:szCs w:val="18"/>
              </w:rPr>
              <w:t>Salg til erhvervskunder</w:t>
            </w:r>
          </w:p>
        </w:tc>
      </w:tr>
      <w:tr w:rsidR="0029152C" w:rsidTr="0029152C">
        <w:trPr>
          <w:trHeight w:val="318"/>
        </w:trPr>
        <w:tc>
          <w:tcPr>
            <w:tcW w:w="3318" w:type="dxa"/>
            <w:vAlign w:val="center"/>
          </w:tcPr>
          <w:p w:rsidR="0029152C" w:rsidRPr="00797411" w:rsidRDefault="0029152C" w:rsidP="003B0C4B">
            <w:pPr>
              <w:tabs>
                <w:tab w:val="left" w:pos="709"/>
                <w:tab w:val="left" w:pos="1560"/>
                <w:tab w:val="left" w:pos="2552"/>
              </w:tabs>
              <w:rPr>
                <w:sz w:val="16"/>
                <w:szCs w:val="16"/>
              </w:rPr>
            </w:pPr>
            <w:r>
              <w:rPr>
                <w:sz w:val="16"/>
                <w:szCs w:val="16"/>
              </w:rPr>
              <w:t>Fysiske butikker</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318" w:type="dxa"/>
            <w:vAlign w:val="center"/>
          </w:tcPr>
          <w:p w:rsidR="0029152C" w:rsidRDefault="0029152C" w:rsidP="003B0C4B">
            <w:pPr>
              <w:tabs>
                <w:tab w:val="left" w:pos="709"/>
                <w:tab w:val="left" w:pos="1560"/>
                <w:tab w:val="left" w:pos="2552"/>
              </w:tabs>
              <w:rPr>
                <w:sz w:val="16"/>
                <w:szCs w:val="16"/>
              </w:rPr>
            </w:pPr>
            <w:r>
              <w:rPr>
                <w:sz w:val="16"/>
                <w:szCs w:val="16"/>
              </w:rPr>
              <w:t>Direkte salg, fx telefonsalg</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318" w:type="dxa"/>
            <w:vAlign w:val="center"/>
          </w:tcPr>
          <w:p w:rsidR="0029152C" w:rsidRPr="00797411" w:rsidRDefault="0029152C" w:rsidP="003B0C4B">
            <w:pPr>
              <w:tabs>
                <w:tab w:val="left" w:pos="709"/>
                <w:tab w:val="left" w:pos="1560"/>
                <w:tab w:val="left" w:pos="2552"/>
              </w:tabs>
              <w:rPr>
                <w:sz w:val="16"/>
                <w:szCs w:val="16"/>
              </w:rPr>
            </w:pPr>
            <w:r w:rsidRPr="00797411">
              <w:rPr>
                <w:sz w:val="16"/>
                <w:szCs w:val="16"/>
              </w:rPr>
              <w:t>Online salg</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318" w:type="dxa"/>
            <w:vAlign w:val="center"/>
          </w:tcPr>
          <w:p w:rsidR="0029152C" w:rsidRDefault="0029152C" w:rsidP="003B0C4B">
            <w:pPr>
              <w:tabs>
                <w:tab w:val="left" w:pos="709"/>
                <w:tab w:val="left" w:pos="1560"/>
                <w:tab w:val="left" w:pos="2552"/>
              </w:tabs>
              <w:rPr>
                <w:sz w:val="16"/>
                <w:szCs w:val="16"/>
              </w:rPr>
            </w:pPr>
            <w:r>
              <w:rPr>
                <w:sz w:val="16"/>
                <w:szCs w:val="16"/>
              </w:rPr>
              <w:t>Kundemøder</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318" w:type="dxa"/>
            <w:vAlign w:val="center"/>
          </w:tcPr>
          <w:p w:rsidR="0029152C" w:rsidRDefault="0029152C" w:rsidP="003B0C4B">
            <w:pPr>
              <w:tabs>
                <w:tab w:val="left" w:pos="709"/>
                <w:tab w:val="left" w:pos="1560"/>
                <w:tab w:val="left" w:pos="2552"/>
              </w:tabs>
              <w:rPr>
                <w:sz w:val="16"/>
                <w:szCs w:val="16"/>
              </w:rPr>
            </w:pPr>
            <w:r>
              <w:rPr>
                <w:sz w:val="16"/>
                <w:szCs w:val="16"/>
              </w:rPr>
              <w:t>Samarbejdspartnere</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318" w:type="dxa"/>
            <w:vAlign w:val="center"/>
          </w:tcPr>
          <w:p w:rsidR="0029152C" w:rsidRDefault="0029152C" w:rsidP="003B0C4B">
            <w:pPr>
              <w:tabs>
                <w:tab w:val="left" w:pos="709"/>
                <w:tab w:val="left" w:pos="1560"/>
                <w:tab w:val="left" w:pos="2552"/>
              </w:tabs>
              <w:rPr>
                <w:sz w:val="16"/>
                <w:szCs w:val="16"/>
              </w:rPr>
            </w:pPr>
            <w:r>
              <w:rPr>
                <w:sz w:val="16"/>
                <w:szCs w:val="16"/>
              </w:rPr>
              <w:t>Deltagelse i udbud</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318" w:type="dxa"/>
            <w:vAlign w:val="center"/>
          </w:tcPr>
          <w:p w:rsidR="0029152C" w:rsidRPr="00797411" w:rsidRDefault="0029152C" w:rsidP="003B0C4B">
            <w:pPr>
              <w:tabs>
                <w:tab w:val="left" w:pos="709"/>
                <w:tab w:val="left" w:pos="1560"/>
                <w:tab w:val="left" w:pos="2552"/>
              </w:tabs>
              <w:rPr>
                <w:sz w:val="16"/>
                <w:szCs w:val="16"/>
              </w:rPr>
            </w:pPr>
            <w:r w:rsidRPr="00944E16">
              <w:rPr>
                <w:i/>
                <w:sz w:val="16"/>
                <w:szCs w:val="16"/>
              </w:rPr>
              <w:t>[her kan også indsættes specifikke virksomhedstyper, fx mægler, bank</w:t>
            </w:r>
            <w:r>
              <w:rPr>
                <w:i/>
                <w:sz w:val="16"/>
                <w:szCs w:val="16"/>
              </w:rPr>
              <w:t>, dagligvarehandel, apotek</w:t>
            </w:r>
            <w:r w:rsidRPr="00944E16">
              <w:rPr>
                <w:i/>
                <w:sz w:val="16"/>
                <w:szCs w:val="16"/>
              </w:rPr>
              <w:t>]</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318" w:type="dxa"/>
            <w:vAlign w:val="center"/>
          </w:tcPr>
          <w:p w:rsidR="0029152C" w:rsidRPr="009B067E" w:rsidRDefault="0029152C" w:rsidP="003B0C4B">
            <w:pPr>
              <w:tabs>
                <w:tab w:val="left" w:pos="709"/>
                <w:tab w:val="left" w:pos="1560"/>
                <w:tab w:val="left" w:pos="2552"/>
              </w:tabs>
              <w:rPr>
                <w:sz w:val="16"/>
                <w:szCs w:val="16"/>
              </w:rPr>
            </w:pPr>
            <w:r>
              <w:rPr>
                <w:sz w:val="16"/>
                <w:szCs w:val="16"/>
              </w:rPr>
              <w:t>…</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318" w:type="dxa"/>
            <w:vAlign w:val="center"/>
          </w:tcPr>
          <w:p w:rsidR="0029152C" w:rsidRPr="00944E16" w:rsidRDefault="0029152C" w:rsidP="003B0C4B">
            <w:pPr>
              <w:tabs>
                <w:tab w:val="left" w:pos="709"/>
                <w:tab w:val="left" w:pos="1560"/>
                <w:tab w:val="left" w:pos="2552"/>
              </w:tabs>
              <w:rPr>
                <w:i/>
                <w:sz w:val="16"/>
                <w:szCs w:val="16"/>
              </w:rPr>
            </w:pPr>
            <w:r w:rsidRPr="00944E16">
              <w:rPr>
                <w:i/>
                <w:sz w:val="16"/>
                <w:szCs w:val="16"/>
              </w:rPr>
              <w:t>[Andre, angiv:]</w:t>
            </w:r>
          </w:p>
        </w:tc>
        <w:tc>
          <w:tcPr>
            <w:tcW w:w="1760" w:type="dxa"/>
            <w:vAlign w:val="center"/>
          </w:tcPr>
          <w:p w:rsidR="0029152C" w:rsidRPr="00797411" w:rsidRDefault="0029152C" w:rsidP="003B0C4B">
            <w:pPr>
              <w:tabs>
                <w:tab w:val="left" w:pos="709"/>
                <w:tab w:val="left" w:pos="1560"/>
                <w:tab w:val="left" w:pos="2552"/>
              </w:tabs>
              <w:rPr>
                <w:sz w:val="16"/>
                <w:szCs w:val="16"/>
              </w:rPr>
            </w:pPr>
          </w:p>
        </w:tc>
        <w:tc>
          <w:tcPr>
            <w:tcW w:w="1750" w:type="dxa"/>
          </w:tcPr>
          <w:p w:rsidR="0029152C" w:rsidRPr="00797411" w:rsidRDefault="0029152C" w:rsidP="003B0C4B">
            <w:pPr>
              <w:tabs>
                <w:tab w:val="left" w:pos="709"/>
                <w:tab w:val="left" w:pos="1560"/>
                <w:tab w:val="left" w:pos="2552"/>
              </w:tabs>
              <w:rPr>
                <w:sz w:val="16"/>
                <w:szCs w:val="16"/>
              </w:rPr>
            </w:pPr>
          </w:p>
        </w:tc>
      </w:tr>
    </w:tbl>
    <w:p w:rsidR="0034145F" w:rsidRDefault="0034145F" w:rsidP="0034145F">
      <w:pPr>
        <w:pStyle w:val="Typografi4"/>
        <w:numPr>
          <w:ilvl w:val="0"/>
          <w:numId w:val="0"/>
        </w:numPr>
        <w:ind w:left="720"/>
      </w:pPr>
    </w:p>
    <w:p w:rsidR="0029152C" w:rsidRDefault="0029152C" w:rsidP="00995CA0">
      <w:pPr>
        <w:pStyle w:val="Typografi4"/>
        <w:spacing w:after="0" w:line="240" w:lineRule="auto"/>
      </w:pPr>
      <w:bookmarkStart w:id="10" w:name="_Ref182993166"/>
      <w:r w:rsidRPr="0029152C">
        <w:t xml:space="preserve">Hvor stor en procentdel af jeres virksomheds samlede antal nye kunder i Danmark i </w:t>
      </w:r>
      <w:r w:rsidRPr="008E5CE0">
        <w:rPr>
          <w:i/>
        </w:rPr>
        <w:t>[2021]</w:t>
      </w:r>
      <w:r w:rsidRPr="0029152C">
        <w:t xml:space="preserve"> kommer fra hver af følgende salgskanaler?</w:t>
      </w:r>
      <w:r w:rsidR="008E5CE0">
        <w:t xml:space="preserve"> </w:t>
      </w:r>
      <w:r w:rsidRPr="0029152C">
        <w:t>(evt. jeres bedste skøn)</w:t>
      </w:r>
      <w:bookmarkEnd w:id="10"/>
    </w:p>
    <w:p w:rsidR="008E5CE0" w:rsidRPr="008E5CE0" w:rsidRDefault="008E5CE0" w:rsidP="008E5CE0"/>
    <w:tbl>
      <w:tblPr>
        <w:tblStyle w:val="Tabel-Gitter"/>
        <w:tblW w:w="0" w:type="auto"/>
        <w:tblInd w:w="816" w:type="dxa"/>
        <w:tblLook w:val="04A0" w:firstRow="1" w:lastRow="0" w:firstColumn="1" w:lastColumn="0" w:noHBand="0" w:noVBand="1"/>
      </w:tblPr>
      <w:tblGrid>
        <w:gridCol w:w="3430"/>
        <w:gridCol w:w="3398"/>
      </w:tblGrid>
      <w:tr w:rsidR="0029152C" w:rsidTr="0029152C">
        <w:trPr>
          <w:trHeight w:val="475"/>
        </w:trPr>
        <w:tc>
          <w:tcPr>
            <w:tcW w:w="3430" w:type="dxa"/>
            <w:shd w:val="clear" w:color="auto" w:fill="89121E" w:themeFill="accent5" w:themeFillShade="80"/>
            <w:vAlign w:val="center"/>
          </w:tcPr>
          <w:p w:rsidR="0029152C" w:rsidRPr="00744DE1" w:rsidRDefault="0029152C" w:rsidP="003B0C4B">
            <w:pPr>
              <w:pStyle w:val="Opstilling-talellerbogst"/>
              <w:numPr>
                <w:ilvl w:val="0"/>
                <w:numId w:val="0"/>
              </w:numPr>
              <w:tabs>
                <w:tab w:val="left" w:pos="709"/>
                <w:tab w:val="left" w:pos="1560"/>
                <w:tab w:val="left" w:pos="2552"/>
              </w:tabs>
              <w:jc w:val="center"/>
              <w:rPr>
                <w:sz w:val="18"/>
                <w:szCs w:val="18"/>
              </w:rPr>
            </w:pPr>
            <w:r>
              <w:tab/>
            </w:r>
            <w:r>
              <w:cr/>
            </w:r>
            <w:r>
              <w:rPr>
                <w:sz w:val="18"/>
                <w:szCs w:val="18"/>
              </w:rPr>
              <w:t>S</w:t>
            </w:r>
            <w:r w:rsidRPr="00744DE1">
              <w:rPr>
                <w:sz w:val="18"/>
                <w:szCs w:val="18"/>
              </w:rPr>
              <w:t>algskanal</w:t>
            </w:r>
          </w:p>
        </w:tc>
        <w:tc>
          <w:tcPr>
            <w:tcW w:w="3398" w:type="dxa"/>
            <w:shd w:val="clear" w:color="auto" w:fill="89121E" w:themeFill="accent5" w:themeFillShade="80"/>
            <w:vAlign w:val="center"/>
          </w:tcPr>
          <w:p w:rsidR="0029152C" w:rsidRDefault="0029152C" w:rsidP="003B0C4B">
            <w:pPr>
              <w:pStyle w:val="Opstilling-talellerbogst"/>
              <w:numPr>
                <w:ilvl w:val="0"/>
                <w:numId w:val="0"/>
              </w:numPr>
              <w:tabs>
                <w:tab w:val="left" w:pos="709"/>
                <w:tab w:val="left" w:pos="1560"/>
                <w:tab w:val="left" w:pos="2552"/>
              </w:tabs>
              <w:jc w:val="center"/>
              <w:rPr>
                <w:sz w:val="18"/>
                <w:szCs w:val="18"/>
              </w:rPr>
            </w:pPr>
            <w:r>
              <w:rPr>
                <w:sz w:val="18"/>
                <w:szCs w:val="18"/>
              </w:rPr>
              <w:t xml:space="preserve">Andel af nye kunder i </w:t>
            </w:r>
            <w:r>
              <w:rPr>
                <w:i/>
              </w:rPr>
              <w:t>Danmark</w:t>
            </w:r>
            <w:r w:rsidRPr="008C4246">
              <w:rPr>
                <w:i/>
                <w:sz w:val="18"/>
                <w:szCs w:val="18"/>
              </w:rPr>
              <w:t xml:space="preserve"> </w:t>
            </w:r>
            <w:r>
              <w:rPr>
                <w:i/>
                <w:sz w:val="18"/>
                <w:szCs w:val="18"/>
              </w:rPr>
              <w:t xml:space="preserve">i </w:t>
            </w:r>
            <w:r w:rsidRPr="008C4246">
              <w:rPr>
                <w:i/>
                <w:sz w:val="18"/>
                <w:szCs w:val="18"/>
              </w:rPr>
              <w:t>[2021]</w:t>
            </w:r>
          </w:p>
          <w:p w:rsidR="0029152C" w:rsidRPr="00744DE1" w:rsidRDefault="0029152C" w:rsidP="003B0C4B">
            <w:pPr>
              <w:pStyle w:val="Opstilling-talellerbogst"/>
              <w:numPr>
                <w:ilvl w:val="0"/>
                <w:numId w:val="0"/>
              </w:numPr>
              <w:tabs>
                <w:tab w:val="left" w:pos="709"/>
                <w:tab w:val="left" w:pos="1560"/>
                <w:tab w:val="left" w:pos="2552"/>
              </w:tabs>
              <w:jc w:val="center"/>
              <w:rPr>
                <w:sz w:val="18"/>
                <w:szCs w:val="18"/>
              </w:rPr>
            </w:pPr>
            <w:r>
              <w:rPr>
                <w:sz w:val="18"/>
                <w:szCs w:val="18"/>
              </w:rPr>
              <w:t>(</w:t>
            </w:r>
            <w:r w:rsidRPr="00744DE1">
              <w:rPr>
                <w:sz w:val="18"/>
                <w:szCs w:val="18"/>
              </w:rPr>
              <w:t xml:space="preserve">Pct. af samlet </w:t>
            </w:r>
            <w:r>
              <w:rPr>
                <w:sz w:val="18"/>
                <w:szCs w:val="18"/>
              </w:rPr>
              <w:t>antal nye kunder)</w:t>
            </w:r>
          </w:p>
        </w:tc>
      </w:tr>
      <w:tr w:rsidR="0029152C" w:rsidTr="0029152C">
        <w:trPr>
          <w:trHeight w:val="318"/>
        </w:trPr>
        <w:tc>
          <w:tcPr>
            <w:tcW w:w="3430" w:type="dxa"/>
            <w:vAlign w:val="center"/>
          </w:tcPr>
          <w:p w:rsidR="0029152C" w:rsidRPr="00797411" w:rsidRDefault="0029152C" w:rsidP="003B0C4B">
            <w:pPr>
              <w:tabs>
                <w:tab w:val="left" w:pos="709"/>
                <w:tab w:val="left" w:pos="1560"/>
                <w:tab w:val="left" w:pos="2552"/>
              </w:tabs>
              <w:rPr>
                <w:sz w:val="16"/>
                <w:szCs w:val="16"/>
              </w:rPr>
            </w:pPr>
            <w:r>
              <w:rPr>
                <w:sz w:val="16"/>
                <w:szCs w:val="16"/>
              </w:rPr>
              <w:t>Fysiske butikker</w:t>
            </w:r>
          </w:p>
        </w:tc>
        <w:tc>
          <w:tcPr>
            <w:tcW w:w="3398" w:type="dxa"/>
            <w:vAlign w:val="center"/>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430" w:type="dxa"/>
            <w:vAlign w:val="center"/>
          </w:tcPr>
          <w:p w:rsidR="0029152C" w:rsidRDefault="0029152C" w:rsidP="003B0C4B">
            <w:pPr>
              <w:tabs>
                <w:tab w:val="left" w:pos="709"/>
                <w:tab w:val="left" w:pos="1560"/>
                <w:tab w:val="left" w:pos="2552"/>
              </w:tabs>
              <w:rPr>
                <w:sz w:val="16"/>
                <w:szCs w:val="16"/>
              </w:rPr>
            </w:pPr>
            <w:r>
              <w:rPr>
                <w:sz w:val="16"/>
                <w:szCs w:val="16"/>
              </w:rPr>
              <w:t>Direkte salg, fx telefonsalg</w:t>
            </w:r>
          </w:p>
        </w:tc>
        <w:tc>
          <w:tcPr>
            <w:tcW w:w="3398" w:type="dxa"/>
            <w:vAlign w:val="center"/>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430" w:type="dxa"/>
            <w:vAlign w:val="center"/>
          </w:tcPr>
          <w:p w:rsidR="0029152C" w:rsidRDefault="0029152C" w:rsidP="003B0C4B">
            <w:pPr>
              <w:tabs>
                <w:tab w:val="left" w:pos="709"/>
                <w:tab w:val="left" w:pos="1560"/>
                <w:tab w:val="left" w:pos="2552"/>
              </w:tabs>
              <w:rPr>
                <w:sz w:val="16"/>
                <w:szCs w:val="16"/>
              </w:rPr>
            </w:pPr>
            <w:r>
              <w:rPr>
                <w:sz w:val="16"/>
                <w:szCs w:val="16"/>
              </w:rPr>
              <w:t>Onlinesalg</w:t>
            </w:r>
          </w:p>
        </w:tc>
        <w:tc>
          <w:tcPr>
            <w:tcW w:w="3398" w:type="dxa"/>
            <w:vAlign w:val="center"/>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430" w:type="dxa"/>
            <w:vAlign w:val="center"/>
          </w:tcPr>
          <w:p w:rsidR="0029152C" w:rsidRPr="00797411" w:rsidRDefault="0029152C" w:rsidP="003B0C4B">
            <w:pPr>
              <w:tabs>
                <w:tab w:val="left" w:pos="709"/>
                <w:tab w:val="left" w:pos="1560"/>
                <w:tab w:val="left" w:pos="2552"/>
              </w:tabs>
              <w:rPr>
                <w:sz w:val="16"/>
                <w:szCs w:val="16"/>
              </w:rPr>
            </w:pPr>
            <w:r>
              <w:rPr>
                <w:sz w:val="16"/>
                <w:szCs w:val="16"/>
              </w:rPr>
              <w:t>Kundemøder</w:t>
            </w:r>
          </w:p>
        </w:tc>
        <w:tc>
          <w:tcPr>
            <w:tcW w:w="3398" w:type="dxa"/>
            <w:vAlign w:val="center"/>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430" w:type="dxa"/>
            <w:vAlign w:val="center"/>
          </w:tcPr>
          <w:p w:rsidR="0029152C" w:rsidRPr="00A97C3B" w:rsidRDefault="0029152C" w:rsidP="003B0C4B">
            <w:pPr>
              <w:tabs>
                <w:tab w:val="left" w:pos="709"/>
                <w:tab w:val="left" w:pos="1560"/>
                <w:tab w:val="left" w:pos="2552"/>
              </w:tabs>
              <w:rPr>
                <w:sz w:val="16"/>
                <w:szCs w:val="16"/>
              </w:rPr>
            </w:pPr>
            <w:r>
              <w:rPr>
                <w:sz w:val="16"/>
                <w:szCs w:val="16"/>
              </w:rPr>
              <w:t>Samarbejdspartnere</w:t>
            </w:r>
          </w:p>
        </w:tc>
        <w:tc>
          <w:tcPr>
            <w:tcW w:w="3398" w:type="dxa"/>
            <w:vAlign w:val="center"/>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430" w:type="dxa"/>
            <w:vAlign w:val="center"/>
          </w:tcPr>
          <w:p w:rsidR="0029152C" w:rsidRDefault="0029152C" w:rsidP="003B0C4B">
            <w:pPr>
              <w:tabs>
                <w:tab w:val="left" w:pos="709"/>
                <w:tab w:val="left" w:pos="1560"/>
                <w:tab w:val="left" w:pos="2552"/>
              </w:tabs>
              <w:rPr>
                <w:sz w:val="16"/>
                <w:szCs w:val="16"/>
              </w:rPr>
            </w:pPr>
            <w:r>
              <w:rPr>
                <w:sz w:val="16"/>
                <w:szCs w:val="16"/>
              </w:rPr>
              <w:t>Deltagelse i udbud</w:t>
            </w:r>
          </w:p>
        </w:tc>
        <w:tc>
          <w:tcPr>
            <w:tcW w:w="3398" w:type="dxa"/>
            <w:vAlign w:val="center"/>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430" w:type="dxa"/>
            <w:vAlign w:val="center"/>
          </w:tcPr>
          <w:p w:rsidR="0029152C" w:rsidRDefault="0029152C" w:rsidP="003B0C4B">
            <w:pPr>
              <w:tabs>
                <w:tab w:val="left" w:pos="709"/>
                <w:tab w:val="left" w:pos="1560"/>
                <w:tab w:val="left" w:pos="2552"/>
              </w:tabs>
              <w:rPr>
                <w:sz w:val="16"/>
                <w:szCs w:val="16"/>
              </w:rPr>
            </w:pPr>
            <w:r w:rsidRPr="00944E16">
              <w:rPr>
                <w:i/>
                <w:sz w:val="16"/>
                <w:szCs w:val="16"/>
              </w:rPr>
              <w:t>[her kan også indsættes specifikke virksomhedstyper, fx mægler, bank</w:t>
            </w:r>
            <w:r>
              <w:rPr>
                <w:i/>
                <w:sz w:val="16"/>
                <w:szCs w:val="16"/>
              </w:rPr>
              <w:t>, dagligvarehandel, apotek</w:t>
            </w:r>
            <w:r w:rsidRPr="00944E16">
              <w:rPr>
                <w:i/>
                <w:sz w:val="16"/>
                <w:szCs w:val="16"/>
              </w:rPr>
              <w:t>]</w:t>
            </w:r>
          </w:p>
        </w:tc>
        <w:tc>
          <w:tcPr>
            <w:tcW w:w="3398" w:type="dxa"/>
            <w:vAlign w:val="center"/>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430" w:type="dxa"/>
            <w:vAlign w:val="center"/>
          </w:tcPr>
          <w:p w:rsidR="0029152C" w:rsidRDefault="0029152C" w:rsidP="003B0C4B">
            <w:pPr>
              <w:tabs>
                <w:tab w:val="left" w:pos="709"/>
                <w:tab w:val="left" w:pos="1560"/>
                <w:tab w:val="left" w:pos="2552"/>
              </w:tabs>
              <w:rPr>
                <w:sz w:val="16"/>
                <w:szCs w:val="16"/>
              </w:rPr>
            </w:pPr>
            <w:r>
              <w:rPr>
                <w:sz w:val="16"/>
                <w:szCs w:val="16"/>
              </w:rPr>
              <w:t>…</w:t>
            </w:r>
          </w:p>
        </w:tc>
        <w:tc>
          <w:tcPr>
            <w:tcW w:w="3398" w:type="dxa"/>
            <w:vAlign w:val="center"/>
          </w:tcPr>
          <w:p w:rsidR="0029152C" w:rsidRPr="00797411" w:rsidRDefault="0029152C" w:rsidP="003B0C4B">
            <w:pPr>
              <w:tabs>
                <w:tab w:val="left" w:pos="709"/>
                <w:tab w:val="left" w:pos="1560"/>
                <w:tab w:val="left" w:pos="2552"/>
              </w:tabs>
              <w:rPr>
                <w:sz w:val="16"/>
                <w:szCs w:val="16"/>
              </w:rPr>
            </w:pPr>
          </w:p>
        </w:tc>
      </w:tr>
      <w:tr w:rsidR="0029152C" w:rsidTr="0029152C">
        <w:trPr>
          <w:trHeight w:val="318"/>
        </w:trPr>
        <w:tc>
          <w:tcPr>
            <w:tcW w:w="3430" w:type="dxa"/>
            <w:vAlign w:val="center"/>
          </w:tcPr>
          <w:p w:rsidR="0029152C" w:rsidRPr="00A97C3B" w:rsidRDefault="0029152C" w:rsidP="003B0C4B">
            <w:pPr>
              <w:tabs>
                <w:tab w:val="left" w:pos="709"/>
                <w:tab w:val="left" w:pos="1560"/>
                <w:tab w:val="left" w:pos="2552"/>
              </w:tabs>
              <w:rPr>
                <w:sz w:val="16"/>
                <w:szCs w:val="16"/>
              </w:rPr>
            </w:pPr>
            <w:r w:rsidRPr="00A97C3B">
              <w:rPr>
                <w:sz w:val="16"/>
                <w:szCs w:val="16"/>
              </w:rPr>
              <w:t>Andre, angiv:</w:t>
            </w:r>
          </w:p>
        </w:tc>
        <w:tc>
          <w:tcPr>
            <w:tcW w:w="3398" w:type="dxa"/>
            <w:vAlign w:val="center"/>
          </w:tcPr>
          <w:p w:rsidR="0029152C" w:rsidRPr="00797411" w:rsidRDefault="0029152C" w:rsidP="003B0C4B">
            <w:pPr>
              <w:tabs>
                <w:tab w:val="left" w:pos="709"/>
                <w:tab w:val="left" w:pos="1560"/>
                <w:tab w:val="left" w:pos="2552"/>
              </w:tabs>
              <w:rPr>
                <w:sz w:val="16"/>
                <w:szCs w:val="16"/>
              </w:rPr>
            </w:pPr>
          </w:p>
        </w:tc>
      </w:tr>
    </w:tbl>
    <w:p w:rsidR="0029152C" w:rsidRDefault="0029152C" w:rsidP="0029152C">
      <w:pPr>
        <w:pStyle w:val="Listeafsnit"/>
      </w:pPr>
    </w:p>
    <w:p w:rsidR="0029152C" w:rsidRDefault="008E5CE0" w:rsidP="00C62691">
      <w:pPr>
        <w:pStyle w:val="Listeafsnit"/>
        <w:numPr>
          <w:ilvl w:val="0"/>
          <w:numId w:val="5"/>
        </w:numPr>
        <w:ind w:left="1134" w:hanging="425"/>
      </w:pPr>
      <w:r>
        <w:rPr>
          <w:noProof/>
        </w:rPr>
        <mc:AlternateContent>
          <mc:Choice Requires="wps">
            <w:drawing>
              <wp:anchor distT="45720" distB="45720" distL="114300" distR="114300" simplePos="0" relativeHeight="251683840" behindDoc="0" locked="0" layoutInCell="1" allowOverlap="1" wp14:anchorId="64B3A3E2" wp14:editId="76098034">
                <wp:simplePos x="0" y="0"/>
                <wp:positionH relativeFrom="margin">
                  <wp:align>right</wp:align>
                </wp:positionH>
                <wp:positionV relativeFrom="paragraph">
                  <wp:posOffset>337820</wp:posOffset>
                </wp:positionV>
                <wp:extent cx="4362450" cy="752475"/>
                <wp:effectExtent l="0" t="0" r="19050" b="28575"/>
                <wp:wrapTopAndBottom/>
                <wp:docPr id="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52475"/>
                        </a:xfrm>
                        <a:prstGeom prst="rect">
                          <a:avLst/>
                        </a:prstGeom>
                        <a:solidFill>
                          <a:srgbClr val="FFFFFF"/>
                        </a:solidFill>
                        <a:ln w="9525">
                          <a:solidFill>
                            <a:srgbClr val="000000">
                              <a:alpha val="25000"/>
                            </a:srgbClr>
                          </a:solidFill>
                          <a:miter lim="800000"/>
                          <a:headEnd/>
                          <a:tailEnd/>
                        </a:ln>
                      </wps:spPr>
                      <wps:txbx>
                        <w:txbxContent>
                          <w:p w:rsidR="00FF75C3" w:rsidRDefault="00FF75C3" w:rsidP="008E5CE0">
                            <w:pPr>
                              <w:pStyle w:val="Kommentartekst"/>
                            </w:pPr>
                            <w:r>
                              <w:t>Vedr. spørgsmål</w:t>
                            </w:r>
                            <w:r>
                              <w:fldChar w:fldCharType="begin"/>
                            </w:r>
                            <w:r>
                              <w:instrText xml:space="preserve"> REF _Ref182993166 \r \h </w:instrText>
                            </w:r>
                            <w:r>
                              <w:fldChar w:fldCharType="separate"/>
                            </w:r>
                            <w:r>
                              <w:t>2.3.2</w:t>
                            </w:r>
                            <w:r>
                              <w:fldChar w:fldCharType="end"/>
                            </w:r>
                          </w:p>
                          <w:p w:rsidR="00FF75C3" w:rsidRDefault="00FF75C3" w:rsidP="008E5CE0">
                            <w:pPr>
                              <w:pStyle w:val="Kommentartekst"/>
                            </w:pPr>
                            <w:r>
                              <w:t>Andelen af nye kunder kan evt. måles på omsætning men det kræver at de nye kunder har betalt for produktet på det pågældende tidspunkt.</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3A3E2" id="_x0000_s1032" type="#_x0000_t202" style="position:absolute;left:0;text-align:left;margin-left:292.3pt;margin-top:26.6pt;width:343.5pt;height:59.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">
                <v:stroke opacity="16448f"/>
                <v:textbox>
                  <w:txbxContent>
                    <w:p w:rsidR="00FF75C3" w:rsidRDefault="00FF75C3" w:rsidP="008E5CE0">
                      <w:pPr>
                        <w:pStyle w:val="Kommentartekst"/>
                      </w:pPr>
                      <w:r>
                        <w:t>Vedr. spørgsmål</w:t>
                      </w:r>
                      <w:r>
                        <w:fldChar w:fldCharType="begin"/>
                      </w:r>
                      <w:r>
                        <w:instrText xml:space="preserve"> REF _Ref182993166 \r \h </w:instrText>
                      </w:r>
                      <w:r>
                        <w:fldChar w:fldCharType="separate"/>
                      </w:r>
                      <w:r>
                        <w:t>2.3.2</w:t>
                      </w:r>
                      <w:r>
                        <w:fldChar w:fldCharType="end"/>
                      </w:r>
                    </w:p>
                    <w:p w:rsidR="00FF75C3" w:rsidRDefault="00FF75C3" w:rsidP="008E5CE0">
                      <w:pPr>
                        <w:pStyle w:val="Kommentartekst"/>
                      </w:pPr>
                      <w:r>
                        <w:t>Andelen af nye kunder kan evt. måles på omsætning men det kræver at de nye kunder har betalt for produktet på det pågældende tidspunkt.</w:t>
                      </w:r>
                    </w:p>
                    <w:p w:rsidR="00FF75C3" w:rsidRDefault="00FF75C3"/>
                  </w:txbxContent>
                </v:textbox>
                <w10:wrap type="topAndBottom" anchorx="margin"/>
              </v:shape>
            </w:pict>
          </mc:Fallback>
        </mc:AlternateContent>
      </w:r>
      <w:r w:rsidR="0029152C">
        <w:t>Ved ikke</w:t>
      </w:r>
    </w:p>
    <w:p w:rsidR="008E5CE0" w:rsidRDefault="008E5CE0" w:rsidP="00FF75C3">
      <w:pPr>
        <w:pStyle w:val="Listeafsnit"/>
        <w:spacing w:after="0"/>
        <w:ind w:left="1134"/>
      </w:pPr>
    </w:p>
    <w:p w:rsidR="0029152C" w:rsidRDefault="0029152C" w:rsidP="0029152C">
      <w:pPr>
        <w:pStyle w:val="Overskrift2"/>
      </w:pPr>
      <w:bookmarkStart w:id="11" w:name="_Toc181784788"/>
      <w:r w:rsidRPr="0029152C">
        <w:t>Priser og andre salgsvilkår</w:t>
      </w:r>
      <w:bookmarkEnd w:id="11"/>
    </w:p>
    <w:p w:rsidR="00C470C9" w:rsidRDefault="00C470C9" w:rsidP="0034145F">
      <w:pPr>
        <w:pStyle w:val="Typografi4"/>
      </w:pPr>
      <w:r w:rsidRPr="00C470C9">
        <w:t xml:space="preserve">Hvordan fastsætter jeres virksomhed priser på </w:t>
      </w:r>
      <w:r w:rsidRPr="00C470C9">
        <w:rPr>
          <w:i/>
        </w:rPr>
        <w:t>[produktet]</w:t>
      </w:r>
      <w:r w:rsidRPr="00C470C9">
        <w:t xml:space="preserve"> i Danmark? (sæt gerne flere kryds)</w:t>
      </w:r>
    </w:p>
    <w:p w:rsidR="00C470C9" w:rsidRPr="003B0C4B" w:rsidRDefault="00C470C9" w:rsidP="00C62691">
      <w:pPr>
        <w:pStyle w:val="Listeafsnit"/>
        <w:numPr>
          <w:ilvl w:val="0"/>
          <w:numId w:val="7"/>
        </w:numPr>
        <w:ind w:left="1276" w:hanging="567"/>
        <w:rPr>
          <w:b/>
        </w:rPr>
      </w:pPr>
      <w:r w:rsidRPr="00C470C9">
        <w:t>Fast prisliste</w:t>
      </w:r>
    </w:p>
    <w:p w:rsidR="00C470C9" w:rsidRPr="003B0C4B" w:rsidRDefault="00C470C9" w:rsidP="00C62691">
      <w:pPr>
        <w:pStyle w:val="Listeafsnit"/>
        <w:numPr>
          <w:ilvl w:val="0"/>
          <w:numId w:val="7"/>
        </w:numPr>
        <w:ind w:left="1276" w:hanging="567"/>
        <w:rPr>
          <w:b/>
        </w:rPr>
      </w:pPr>
      <w:r w:rsidRPr="00C470C9">
        <w:t>Individuelle forhandlinger</w:t>
      </w:r>
    </w:p>
    <w:p w:rsidR="00C470C9" w:rsidRPr="003B0C4B" w:rsidRDefault="00C470C9" w:rsidP="00C62691">
      <w:pPr>
        <w:pStyle w:val="Listeafsnit"/>
        <w:numPr>
          <w:ilvl w:val="0"/>
          <w:numId w:val="7"/>
        </w:numPr>
        <w:ind w:left="1276" w:hanging="567"/>
        <w:rPr>
          <w:b/>
        </w:rPr>
      </w:pPr>
      <w:r w:rsidRPr="003B0C4B">
        <w:rPr>
          <w:b/>
        </w:rPr>
        <w:t>…</w:t>
      </w:r>
    </w:p>
    <w:p w:rsidR="00C470C9" w:rsidRPr="003B0C4B" w:rsidRDefault="00C470C9" w:rsidP="00C62691">
      <w:pPr>
        <w:pStyle w:val="Listeafsnit"/>
        <w:numPr>
          <w:ilvl w:val="0"/>
          <w:numId w:val="7"/>
        </w:numPr>
        <w:ind w:left="1276" w:hanging="567"/>
        <w:rPr>
          <w:b/>
        </w:rPr>
      </w:pPr>
      <w:r w:rsidRPr="00C470C9">
        <w:t xml:space="preserve">Andet, angiv: </w:t>
      </w:r>
      <w:r w:rsidRPr="003B0C4B">
        <w:rPr>
          <w:b/>
          <w:i/>
        </w:rPr>
        <w:t>[tekstfelt]</w:t>
      </w:r>
    </w:p>
    <w:p w:rsidR="00C470C9" w:rsidRPr="003B0C4B" w:rsidRDefault="00C470C9" w:rsidP="00C62691">
      <w:pPr>
        <w:pStyle w:val="Listeafsnit"/>
        <w:numPr>
          <w:ilvl w:val="0"/>
          <w:numId w:val="7"/>
        </w:numPr>
        <w:ind w:left="1276" w:hanging="567"/>
        <w:rPr>
          <w:b/>
        </w:rPr>
      </w:pPr>
      <w:r w:rsidRPr="00C470C9">
        <w:t>Ved ikke</w:t>
      </w:r>
    </w:p>
    <w:p w:rsidR="00C470C9" w:rsidRDefault="00C470C9" w:rsidP="0034145F">
      <w:pPr>
        <w:pStyle w:val="Typografi4"/>
      </w:pPr>
      <w:r w:rsidRPr="00C470C9">
        <w:t xml:space="preserve">Tilbyder jeres virksomhed </w:t>
      </w:r>
      <w:r w:rsidRPr="00C470C9">
        <w:rPr>
          <w:i/>
        </w:rPr>
        <w:t>[produktet]</w:t>
      </w:r>
      <w:r w:rsidRPr="00C470C9">
        <w:t xml:space="preserve"> til samme pris til alle kunder?</w:t>
      </w:r>
    </w:p>
    <w:p w:rsidR="00C470C9" w:rsidRPr="003B0C4B" w:rsidRDefault="00C470C9" w:rsidP="00C62691">
      <w:pPr>
        <w:pStyle w:val="Listeafsnit"/>
        <w:numPr>
          <w:ilvl w:val="0"/>
          <w:numId w:val="8"/>
        </w:numPr>
        <w:ind w:left="1276" w:hanging="567"/>
        <w:rPr>
          <w:b/>
        </w:rPr>
      </w:pPr>
      <w:r w:rsidRPr="00C470C9">
        <w:t>Ja</w:t>
      </w:r>
    </w:p>
    <w:p w:rsidR="00C470C9" w:rsidRPr="003B0C4B" w:rsidRDefault="00C470C9" w:rsidP="00C62691">
      <w:pPr>
        <w:pStyle w:val="Listeafsnit"/>
        <w:numPr>
          <w:ilvl w:val="0"/>
          <w:numId w:val="8"/>
        </w:numPr>
        <w:ind w:left="1276" w:hanging="567"/>
        <w:rPr>
          <w:b/>
        </w:rPr>
      </w:pPr>
      <w:r w:rsidRPr="00C470C9">
        <w:t>Nej</w:t>
      </w:r>
    </w:p>
    <w:p w:rsidR="00C470C9" w:rsidRDefault="00C470C9" w:rsidP="00C62691">
      <w:pPr>
        <w:pStyle w:val="Listeafsnit"/>
        <w:numPr>
          <w:ilvl w:val="0"/>
          <w:numId w:val="8"/>
        </w:numPr>
        <w:ind w:left="1276" w:hanging="567"/>
      </w:pPr>
      <w:r w:rsidRPr="00C470C9">
        <w:t>Ved ikke</w:t>
      </w:r>
    </w:p>
    <w:p w:rsidR="003B0C4B" w:rsidRDefault="008E5CE0" w:rsidP="00197208">
      <w:pPr>
        <w:spacing w:after="120"/>
      </w:pPr>
      <w:r>
        <w:t>Fra GC/Nianet:</w:t>
      </w:r>
    </w:p>
    <w:p w:rsidR="00685B76" w:rsidRDefault="00C470C9" w:rsidP="0034145F">
      <w:pPr>
        <w:pStyle w:val="Typografi4"/>
      </w:pPr>
      <w:r w:rsidRPr="00685B76">
        <w:t>Hvilken</w:t>
      </w:r>
      <w:r w:rsidR="00685B76">
        <w:t xml:space="preserve"> </w:t>
      </w:r>
      <w:bookmarkStart w:id="12" w:name="_Hlk171946023"/>
      <w:r w:rsidR="00685B76">
        <w:t xml:space="preserve">andel af jeres virksomheds kunder på markedet for </w:t>
      </w:r>
      <w:r w:rsidR="00685B76" w:rsidRPr="00751EC7">
        <w:rPr>
          <w:i/>
        </w:rPr>
        <w:t>[produkt]</w:t>
      </w:r>
      <w:r w:rsidR="00685B76">
        <w:t xml:space="preserve"> i Danmark får fastsat deres priser på følgende måder (giv eventuelt jeres bedste skøn) Sæt et kryds for hver måde at fastsætte priser på</w:t>
      </w:r>
      <w:bookmarkEnd w:id="12"/>
      <w:r w:rsidR="00685B76">
        <w:t>:</w:t>
      </w:r>
    </w:p>
    <w:tbl>
      <w:tblPr>
        <w:tblStyle w:val="Tabel-Gitter"/>
        <w:tblW w:w="6237" w:type="dxa"/>
        <w:tblInd w:w="817" w:type="dxa"/>
        <w:tblLayout w:type="fixed"/>
        <w:tblLook w:val="04A0" w:firstRow="1" w:lastRow="0" w:firstColumn="1" w:lastColumn="0" w:noHBand="0" w:noVBand="1"/>
      </w:tblPr>
      <w:tblGrid>
        <w:gridCol w:w="1984"/>
        <w:gridCol w:w="1020"/>
        <w:gridCol w:w="1021"/>
        <w:gridCol w:w="1021"/>
        <w:gridCol w:w="1191"/>
      </w:tblGrid>
      <w:tr w:rsidR="00685B76" w:rsidRPr="006C3074" w:rsidTr="00685B76">
        <w:trPr>
          <w:trHeight w:val="431"/>
        </w:trPr>
        <w:tc>
          <w:tcPr>
            <w:tcW w:w="1984" w:type="dxa"/>
            <w:shd w:val="clear" w:color="auto" w:fill="89121E" w:themeFill="accent5" w:themeFillShade="80"/>
            <w:vAlign w:val="center"/>
          </w:tcPr>
          <w:p w:rsidR="00685B76" w:rsidRPr="006C3074" w:rsidRDefault="00685B76" w:rsidP="003B0C4B">
            <w:pPr>
              <w:pStyle w:val="Opstilling-talellerbogst"/>
              <w:numPr>
                <w:ilvl w:val="0"/>
                <w:numId w:val="0"/>
              </w:numPr>
              <w:tabs>
                <w:tab w:val="left" w:pos="709"/>
                <w:tab w:val="left" w:pos="1560"/>
                <w:tab w:val="left" w:pos="2552"/>
              </w:tabs>
              <w:jc w:val="center"/>
              <w:rPr>
                <w:sz w:val="18"/>
                <w:szCs w:val="18"/>
              </w:rPr>
            </w:pPr>
          </w:p>
        </w:tc>
        <w:tc>
          <w:tcPr>
            <w:tcW w:w="1020" w:type="dxa"/>
            <w:shd w:val="clear" w:color="auto" w:fill="89121E" w:themeFill="accent5" w:themeFillShade="80"/>
            <w:vAlign w:val="center"/>
          </w:tcPr>
          <w:p w:rsidR="00685B76" w:rsidRPr="006C3074" w:rsidRDefault="00685B76" w:rsidP="003B0C4B">
            <w:pPr>
              <w:pStyle w:val="Opstilling-talellerbogst"/>
              <w:numPr>
                <w:ilvl w:val="0"/>
                <w:numId w:val="0"/>
              </w:numPr>
              <w:tabs>
                <w:tab w:val="left" w:pos="709"/>
                <w:tab w:val="left" w:pos="1560"/>
                <w:tab w:val="left" w:pos="2552"/>
              </w:tabs>
              <w:jc w:val="center"/>
              <w:rPr>
                <w:sz w:val="18"/>
                <w:szCs w:val="18"/>
              </w:rPr>
            </w:pPr>
            <w:r>
              <w:rPr>
                <w:sz w:val="18"/>
                <w:szCs w:val="18"/>
              </w:rPr>
              <w:t>0-24 pct.</w:t>
            </w:r>
          </w:p>
        </w:tc>
        <w:tc>
          <w:tcPr>
            <w:tcW w:w="1021" w:type="dxa"/>
            <w:shd w:val="clear" w:color="auto" w:fill="89121E" w:themeFill="accent5" w:themeFillShade="80"/>
            <w:vAlign w:val="center"/>
          </w:tcPr>
          <w:p w:rsidR="00685B76" w:rsidRPr="006C3074" w:rsidRDefault="00685B76" w:rsidP="003B0C4B">
            <w:pPr>
              <w:pStyle w:val="Opstilling-talellerbogst"/>
              <w:numPr>
                <w:ilvl w:val="0"/>
                <w:numId w:val="0"/>
              </w:numPr>
              <w:tabs>
                <w:tab w:val="left" w:pos="709"/>
                <w:tab w:val="left" w:pos="1560"/>
                <w:tab w:val="left" w:pos="2552"/>
              </w:tabs>
              <w:jc w:val="center"/>
              <w:rPr>
                <w:sz w:val="18"/>
                <w:szCs w:val="18"/>
              </w:rPr>
            </w:pPr>
            <w:r>
              <w:rPr>
                <w:sz w:val="18"/>
                <w:szCs w:val="18"/>
              </w:rPr>
              <w:t>25-49 pct.</w:t>
            </w:r>
          </w:p>
        </w:tc>
        <w:tc>
          <w:tcPr>
            <w:tcW w:w="1021" w:type="dxa"/>
            <w:shd w:val="clear" w:color="auto" w:fill="89121E" w:themeFill="accent5" w:themeFillShade="80"/>
            <w:vAlign w:val="center"/>
          </w:tcPr>
          <w:p w:rsidR="00685B76" w:rsidRPr="006C3074" w:rsidRDefault="00685B76" w:rsidP="003B0C4B">
            <w:pPr>
              <w:pStyle w:val="Opstilling-talellerbogst"/>
              <w:numPr>
                <w:ilvl w:val="0"/>
                <w:numId w:val="0"/>
              </w:numPr>
              <w:tabs>
                <w:tab w:val="left" w:pos="709"/>
                <w:tab w:val="left" w:pos="1560"/>
                <w:tab w:val="left" w:pos="2552"/>
              </w:tabs>
              <w:jc w:val="center"/>
              <w:rPr>
                <w:sz w:val="18"/>
                <w:szCs w:val="18"/>
              </w:rPr>
            </w:pPr>
            <w:r>
              <w:rPr>
                <w:sz w:val="18"/>
                <w:szCs w:val="18"/>
              </w:rPr>
              <w:t>50-74 pct.</w:t>
            </w:r>
          </w:p>
        </w:tc>
        <w:tc>
          <w:tcPr>
            <w:tcW w:w="1191" w:type="dxa"/>
            <w:shd w:val="clear" w:color="auto" w:fill="89121E" w:themeFill="accent5" w:themeFillShade="80"/>
            <w:vAlign w:val="center"/>
          </w:tcPr>
          <w:p w:rsidR="00685B76" w:rsidRPr="006C3074" w:rsidRDefault="00685B76" w:rsidP="003B0C4B">
            <w:pPr>
              <w:pStyle w:val="Opstilling-talellerbogst"/>
              <w:numPr>
                <w:ilvl w:val="0"/>
                <w:numId w:val="0"/>
              </w:numPr>
              <w:tabs>
                <w:tab w:val="left" w:pos="709"/>
                <w:tab w:val="left" w:pos="1560"/>
                <w:tab w:val="left" w:pos="2552"/>
              </w:tabs>
              <w:jc w:val="center"/>
              <w:rPr>
                <w:sz w:val="18"/>
                <w:szCs w:val="18"/>
              </w:rPr>
            </w:pPr>
            <w:r>
              <w:rPr>
                <w:sz w:val="18"/>
                <w:szCs w:val="18"/>
              </w:rPr>
              <w:t>75-100 pct.</w:t>
            </w:r>
          </w:p>
        </w:tc>
      </w:tr>
      <w:tr w:rsidR="00685B76" w:rsidRPr="006C3074" w:rsidTr="00685B76">
        <w:trPr>
          <w:trHeight w:val="318"/>
        </w:trPr>
        <w:tc>
          <w:tcPr>
            <w:tcW w:w="1984" w:type="dxa"/>
          </w:tcPr>
          <w:p w:rsidR="00685B76" w:rsidRPr="006C3074" w:rsidRDefault="00685B76" w:rsidP="003B0C4B">
            <w:pPr>
              <w:tabs>
                <w:tab w:val="left" w:pos="709"/>
                <w:tab w:val="left" w:pos="1560"/>
                <w:tab w:val="left" w:pos="2552"/>
              </w:tabs>
              <w:rPr>
                <w:sz w:val="16"/>
                <w:szCs w:val="16"/>
              </w:rPr>
            </w:pPr>
            <w:r>
              <w:rPr>
                <w:sz w:val="16"/>
                <w:szCs w:val="16"/>
              </w:rPr>
              <w:t>Listepris</w:t>
            </w:r>
          </w:p>
        </w:tc>
        <w:tc>
          <w:tcPr>
            <w:tcW w:w="1020" w:type="dxa"/>
          </w:tcPr>
          <w:p w:rsidR="00685B76" w:rsidRPr="006C3074" w:rsidRDefault="00685B76" w:rsidP="003B0C4B">
            <w:pPr>
              <w:tabs>
                <w:tab w:val="left" w:pos="709"/>
                <w:tab w:val="left" w:pos="1560"/>
                <w:tab w:val="left" w:pos="2552"/>
              </w:tabs>
              <w:jc w:val="center"/>
              <w:rPr>
                <w:sz w:val="16"/>
                <w:szCs w:val="16"/>
              </w:rPr>
            </w:pPr>
          </w:p>
        </w:tc>
        <w:tc>
          <w:tcPr>
            <w:tcW w:w="1021" w:type="dxa"/>
          </w:tcPr>
          <w:p w:rsidR="00685B76" w:rsidRPr="006C3074" w:rsidRDefault="00685B76" w:rsidP="003B0C4B">
            <w:pPr>
              <w:tabs>
                <w:tab w:val="left" w:pos="709"/>
                <w:tab w:val="left" w:pos="1560"/>
                <w:tab w:val="left" w:pos="2552"/>
              </w:tabs>
              <w:jc w:val="center"/>
              <w:rPr>
                <w:sz w:val="16"/>
                <w:szCs w:val="16"/>
              </w:rPr>
            </w:pPr>
          </w:p>
        </w:tc>
        <w:tc>
          <w:tcPr>
            <w:tcW w:w="1021" w:type="dxa"/>
          </w:tcPr>
          <w:p w:rsidR="00685B76" w:rsidRPr="006C3074" w:rsidRDefault="00685B76" w:rsidP="003B0C4B">
            <w:pPr>
              <w:tabs>
                <w:tab w:val="left" w:pos="709"/>
                <w:tab w:val="left" w:pos="1560"/>
                <w:tab w:val="left" w:pos="2552"/>
              </w:tabs>
              <w:jc w:val="center"/>
              <w:rPr>
                <w:sz w:val="16"/>
                <w:szCs w:val="16"/>
              </w:rPr>
            </w:pPr>
          </w:p>
        </w:tc>
        <w:tc>
          <w:tcPr>
            <w:tcW w:w="1191" w:type="dxa"/>
          </w:tcPr>
          <w:p w:rsidR="00685B76" w:rsidRPr="006C3074" w:rsidRDefault="00685B76" w:rsidP="003B0C4B">
            <w:pPr>
              <w:tabs>
                <w:tab w:val="left" w:pos="709"/>
                <w:tab w:val="left" w:pos="1560"/>
                <w:tab w:val="left" w:pos="2552"/>
              </w:tabs>
              <w:jc w:val="center"/>
              <w:rPr>
                <w:sz w:val="16"/>
                <w:szCs w:val="16"/>
              </w:rPr>
            </w:pPr>
          </w:p>
        </w:tc>
      </w:tr>
      <w:tr w:rsidR="00685B76" w:rsidRPr="006C3074" w:rsidTr="00685B76">
        <w:trPr>
          <w:trHeight w:val="318"/>
        </w:trPr>
        <w:tc>
          <w:tcPr>
            <w:tcW w:w="1984" w:type="dxa"/>
          </w:tcPr>
          <w:p w:rsidR="00685B76" w:rsidRDefault="00685B76" w:rsidP="003B0C4B">
            <w:pPr>
              <w:tabs>
                <w:tab w:val="left" w:pos="709"/>
                <w:tab w:val="left" w:pos="1560"/>
                <w:tab w:val="left" w:pos="2552"/>
              </w:tabs>
              <w:rPr>
                <w:sz w:val="16"/>
                <w:szCs w:val="16"/>
              </w:rPr>
            </w:pPr>
            <w:r>
              <w:rPr>
                <w:sz w:val="16"/>
                <w:szCs w:val="16"/>
              </w:rPr>
              <w:t>Individuelt forhandlede priser</w:t>
            </w:r>
          </w:p>
        </w:tc>
        <w:tc>
          <w:tcPr>
            <w:tcW w:w="1020" w:type="dxa"/>
          </w:tcPr>
          <w:p w:rsidR="00685B76" w:rsidRPr="006C3074" w:rsidRDefault="00685B76" w:rsidP="003B0C4B">
            <w:pPr>
              <w:tabs>
                <w:tab w:val="left" w:pos="709"/>
                <w:tab w:val="left" w:pos="1560"/>
                <w:tab w:val="left" w:pos="2552"/>
              </w:tabs>
              <w:jc w:val="center"/>
              <w:rPr>
                <w:sz w:val="16"/>
                <w:szCs w:val="16"/>
              </w:rPr>
            </w:pPr>
          </w:p>
        </w:tc>
        <w:tc>
          <w:tcPr>
            <w:tcW w:w="1021" w:type="dxa"/>
          </w:tcPr>
          <w:p w:rsidR="00685B76" w:rsidRPr="006C3074" w:rsidRDefault="00685B76" w:rsidP="003B0C4B">
            <w:pPr>
              <w:tabs>
                <w:tab w:val="left" w:pos="709"/>
                <w:tab w:val="left" w:pos="1560"/>
                <w:tab w:val="left" w:pos="2552"/>
              </w:tabs>
              <w:jc w:val="center"/>
              <w:rPr>
                <w:sz w:val="16"/>
                <w:szCs w:val="16"/>
              </w:rPr>
            </w:pPr>
          </w:p>
        </w:tc>
        <w:tc>
          <w:tcPr>
            <w:tcW w:w="1021" w:type="dxa"/>
          </w:tcPr>
          <w:p w:rsidR="00685B76" w:rsidRPr="006C3074" w:rsidRDefault="00685B76" w:rsidP="003B0C4B">
            <w:pPr>
              <w:tabs>
                <w:tab w:val="left" w:pos="709"/>
                <w:tab w:val="left" w:pos="1560"/>
                <w:tab w:val="left" w:pos="2552"/>
              </w:tabs>
              <w:jc w:val="center"/>
              <w:rPr>
                <w:sz w:val="16"/>
                <w:szCs w:val="16"/>
              </w:rPr>
            </w:pPr>
          </w:p>
        </w:tc>
        <w:tc>
          <w:tcPr>
            <w:tcW w:w="1191" w:type="dxa"/>
          </w:tcPr>
          <w:p w:rsidR="00685B76" w:rsidRPr="006C3074" w:rsidRDefault="00685B76" w:rsidP="003B0C4B">
            <w:pPr>
              <w:tabs>
                <w:tab w:val="left" w:pos="709"/>
                <w:tab w:val="left" w:pos="1560"/>
                <w:tab w:val="left" w:pos="2552"/>
              </w:tabs>
              <w:jc w:val="center"/>
              <w:rPr>
                <w:sz w:val="16"/>
                <w:szCs w:val="16"/>
              </w:rPr>
            </w:pPr>
          </w:p>
        </w:tc>
      </w:tr>
      <w:tr w:rsidR="00685B76" w:rsidRPr="006C3074" w:rsidTr="00685B76">
        <w:trPr>
          <w:trHeight w:val="318"/>
        </w:trPr>
        <w:tc>
          <w:tcPr>
            <w:tcW w:w="1984" w:type="dxa"/>
          </w:tcPr>
          <w:p w:rsidR="00685B76" w:rsidRPr="006C3074" w:rsidRDefault="00685B76" w:rsidP="003B0C4B">
            <w:pPr>
              <w:tabs>
                <w:tab w:val="left" w:pos="709"/>
                <w:tab w:val="left" w:pos="1560"/>
                <w:tab w:val="left" w:pos="2552"/>
              </w:tabs>
              <w:rPr>
                <w:sz w:val="16"/>
                <w:szCs w:val="16"/>
              </w:rPr>
            </w:pPr>
            <w:r>
              <w:rPr>
                <w:sz w:val="16"/>
                <w:szCs w:val="16"/>
              </w:rPr>
              <w:t>Udbud (uden individuel forhandling)*</w:t>
            </w:r>
          </w:p>
        </w:tc>
        <w:tc>
          <w:tcPr>
            <w:tcW w:w="1020" w:type="dxa"/>
          </w:tcPr>
          <w:p w:rsidR="00685B76" w:rsidRPr="006C3074" w:rsidRDefault="00685B76" w:rsidP="003B0C4B">
            <w:pPr>
              <w:tabs>
                <w:tab w:val="left" w:pos="709"/>
                <w:tab w:val="left" w:pos="1560"/>
                <w:tab w:val="left" w:pos="2552"/>
              </w:tabs>
              <w:jc w:val="center"/>
              <w:rPr>
                <w:sz w:val="16"/>
                <w:szCs w:val="16"/>
              </w:rPr>
            </w:pPr>
          </w:p>
        </w:tc>
        <w:tc>
          <w:tcPr>
            <w:tcW w:w="1021" w:type="dxa"/>
          </w:tcPr>
          <w:p w:rsidR="00685B76" w:rsidRPr="006C3074" w:rsidRDefault="00685B76" w:rsidP="003B0C4B">
            <w:pPr>
              <w:tabs>
                <w:tab w:val="left" w:pos="709"/>
                <w:tab w:val="left" w:pos="1560"/>
                <w:tab w:val="left" w:pos="2552"/>
              </w:tabs>
              <w:jc w:val="center"/>
              <w:rPr>
                <w:sz w:val="16"/>
                <w:szCs w:val="16"/>
              </w:rPr>
            </w:pPr>
          </w:p>
        </w:tc>
        <w:tc>
          <w:tcPr>
            <w:tcW w:w="1021" w:type="dxa"/>
          </w:tcPr>
          <w:p w:rsidR="00685B76" w:rsidRPr="006C3074" w:rsidRDefault="00685B76" w:rsidP="003B0C4B">
            <w:pPr>
              <w:tabs>
                <w:tab w:val="left" w:pos="709"/>
                <w:tab w:val="left" w:pos="1560"/>
                <w:tab w:val="left" w:pos="2552"/>
              </w:tabs>
              <w:jc w:val="center"/>
              <w:rPr>
                <w:sz w:val="16"/>
                <w:szCs w:val="16"/>
              </w:rPr>
            </w:pPr>
          </w:p>
        </w:tc>
        <w:tc>
          <w:tcPr>
            <w:tcW w:w="1191" w:type="dxa"/>
          </w:tcPr>
          <w:p w:rsidR="00685B76" w:rsidRPr="006C3074" w:rsidRDefault="00685B76" w:rsidP="003B0C4B">
            <w:pPr>
              <w:tabs>
                <w:tab w:val="left" w:pos="709"/>
                <w:tab w:val="left" w:pos="1560"/>
                <w:tab w:val="left" w:pos="2552"/>
              </w:tabs>
              <w:jc w:val="center"/>
              <w:rPr>
                <w:sz w:val="16"/>
                <w:szCs w:val="16"/>
              </w:rPr>
            </w:pPr>
          </w:p>
        </w:tc>
      </w:tr>
      <w:tr w:rsidR="00685B76" w:rsidRPr="006C3074" w:rsidTr="00685B76">
        <w:trPr>
          <w:trHeight w:val="318"/>
        </w:trPr>
        <w:tc>
          <w:tcPr>
            <w:tcW w:w="1984" w:type="dxa"/>
          </w:tcPr>
          <w:p w:rsidR="00685B76" w:rsidRPr="006C3074" w:rsidRDefault="00685B76" w:rsidP="003B0C4B">
            <w:pPr>
              <w:tabs>
                <w:tab w:val="left" w:pos="709"/>
                <w:tab w:val="left" w:pos="1560"/>
                <w:tab w:val="left" w:pos="2552"/>
              </w:tabs>
              <w:rPr>
                <w:sz w:val="16"/>
                <w:szCs w:val="16"/>
              </w:rPr>
            </w:pPr>
            <w:r>
              <w:rPr>
                <w:sz w:val="16"/>
                <w:szCs w:val="16"/>
              </w:rPr>
              <w:t xml:space="preserve">Andet, angiv: </w:t>
            </w:r>
            <w:r w:rsidRPr="00E652A5">
              <w:rPr>
                <w:i/>
                <w:sz w:val="16"/>
                <w:szCs w:val="16"/>
              </w:rPr>
              <w:t>[tek</w:t>
            </w:r>
            <w:r>
              <w:rPr>
                <w:i/>
                <w:sz w:val="16"/>
                <w:szCs w:val="16"/>
              </w:rPr>
              <w:t>s</w:t>
            </w:r>
            <w:r w:rsidRPr="00E652A5">
              <w:rPr>
                <w:i/>
                <w:sz w:val="16"/>
                <w:szCs w:val="16"/>
              </w:rPr>
              <w:t>tfelt]</w:t>
            </w:r>
          </w:p>
        </w:tc>
        <w:tc>
          <w:tcPr>
            <w:tcW w:w="1020" w:type="dxa"/>
          </w:tcPr>
          <w:p w:rsidR="00685B76" w:rsidRPr="006C3074" w:rsidRDefault="00685B76" w:rsidP="003B0C4B">
            <w:pPr>
              <w:tabs>
                <w:tab w:val="left" w:pos="709"/>
                <w:tab w:val="left" w:pos="1560"/>
                <w:tab w:val="left" w:pos="2552"/>
              </w:tabs>
              <w:jc w:val="center"/>
              <w:rPr>
                <w:sz w:val="16"/>
                <w:szCs w:val="16"/>
              </w:rPr>
            </w:pPr>
          </w:p>
        </w:tc>
        <w:tc>
          <w:tcPr>
            <w:tcW w:w="1021" w:type="dxa"/>
          </w:tcPr>
          <w:p w:rsidR="00685B76" w:rsidRPr="006C3074" w:rsidRDefault="00685B76" w:rsidP="003B0C4B">
            <w:pPr>
              <w:tabs>
                <w:tab w:val="left" w:pos="709"/>
                <w:tab w:val="left" w:pos="1560"/>
                <w:tab w:val="left" w:pos="2552"/>
              </w:tabs>
              <w:jc w:val="center"/>
              <w:rPr>
                <w:sz w:val="16"/>
                <w:szCs w:val="16"/>
              </w:rPr>
            </w:pPr>
          </w:p>
        </w:tc>
        <w:tc>
          <w:tcPr>
            <w:tcW w:w="1021" w:type="dxa"/>
          </w:tcPr>
          <w:p w:rsidR="00685B76" w:rsidRPr="006C3074" w:rsidRDefault="00685B76" w:rsidP="003B0C4B">
            <w:pPr>
              <w:tabs>
                <w:tab w:val="left" w:pos="709"/>
                <w:tab w:val="left" w:pos="1560"/>
                <w:tab w:val="left" w:pos="2552"/>
              </w:tabs>
              <w:jc w:val="center"/>
              <w:rPr>
                <w:sz w:val="16"/>
                <w:szCs w:val="16"/>
              </w:rPr>
            </w:pPr>
          </w:p>
        </w:tc>
        <w:tc>
          <w:tcPr>
            <w:tcW w:w="1191" w:type="dxa"/>
          </w:tcPr>
          <w:p w:rsidR="00685B76" w:rsidRPr="006C3074" w:rsidRDefault="00685B76" w:rsidP="003B0C4B">
            <w:pPr>
              <w:tabs>
                <w:tab w:val="left" w:pos="709"/>
                <w:tab w:val="left" w:pos="1560"/>
                <w:tab w:val="left" w:pos="2552"/>
              </w:tabs>
              <w:jc w:val="center"/>
              <w:rPr>
                <w:sz w:val="16"/>
                <w:szCs w:val="16"/>
              </w:rPr>
            </w:pPr>
          </w:p>
        </w:tc>
      </w:tr>
    </w:tbl>
    <w:p w:rsidR="00685B76" w:rsidRPr="00685B76" w:rsidRDefault="00685B76" w:rsidP="00685B76">
      <w:pPr>
        <w:pStyle w:val="Listeafsnit"/>
        <w:spacing w:after="0"/>
        <w:rPr>
          <w:i/>
        </w:rPr>
      </w:pPr>
      <w:r w:rsidRPr="00685B76">
        <w:rPr>
          <w:i/>
        </w:rPr>
        <w:t>* En proces, hvor en virksomhed (ordregiver) inviterer interesserede parter til at afgive et tilbud på en defineret opgave, og hvor udbuddets vinder (leverandøren) afgøres efter en række på forhånd definerede kriterier. Ordregiver vælger blandt de afgivne tilbud. Der er således ikke mulighed for forhandling efter tilbuddets afgivelse.</w:t>
      </w:r>
    </w:p>
    <w:p w:rsidR="00685B76" w:rsidRDefault="00685B76" w:rsidP="00685B76">
      <w:pPr>
        <w:pStyle w:val="Listeafsnit"/>
        <w:tabs>
          <w:tab w:val="left" w:pos="709"/>
          <w:tab w:val="left" w:pos="1560"/>
          <w:tab w:val="left" w:pos="2552"/>
        </w:tabs>
        <w:spacing w:after="0"/>
      </w:pPr>
    </w:p>
    <w:p w:rsidR="00685B76" w:rsidRPr="003B0C4B" w:rsidRDefault="00685B76" w:rsidP="00C62691">
      <w:pPr>
        <w:pStyle w:val="Listeafsnit"/>
        <w:numPr>
          <w:ilvl w:val="0"/>
          <w:numId w:val="8"/>
        </w:numPr>
        <w:ind w:left="1276" w:hanging="567"/>
      </w:pPr>
      <w:r w:rsidRPr="003B0C4B">
        <w:t>Ved ikke</w:t>
      </w:r>
    </w:p>
    <w:p w:rsidR="00685B76" w:rsidRDefault="00685B76" w:rsidP="00685B76">
      <w:pPr>
        <w:pStyle w:val="Listeafsnit"/>
        <w:tabs>
          <w:tab w:val="left" w:pos="709"/>
          <w:tab w:val="left" w:pos="1560"/>
          <w:tab w:val="left" w:pos="2552"/>
        </w:tabs>
        <w:spacing w:after="0"/>
      </w:pPr>
    </w:p>
    <w:p w:rsidR="00685B76" w:rsidRDefault="00685B76" w:rsidP="0034145F">
      <w:pPr>
        <w:pStyle w:val="Typografi4"/>
      </w:pPr>
      <w:r w:rsidRPr="00685B76">
        <w:t xml:space="preserve">På hvilket niveau (lokalt, regionalt eller nationalt) fastsætter jeres virksomhed </w:t>
      </w:r>
      <w:r w:rsidRPr="00CF09AC">
        <w:rPr>
          <w:u w:val="single"/>
        </w:rPr>
        <w:t>primært</w:t>
      </w:r>
      <w:r w:rsidRPr="00685B76">
        <w:t xml:space="preserve"> følgende elementer: </w:t>
      </w:r>
      <w:r w:rsidRPr="00CF09AC">
        <w:rPr>
          <w:i/>
        </w:rPr>
        <w:t>(Sæt et kryds pr. element)</w:t>
      </w:r>
    </w:p>
    <w:tbl>
      <w:tblPr>
        <w:tblStyle w:val="Tabel-Gitter"/>
        <w:tblW w:w="7089" w:type="dxa"/>
        <w:tblInd w:w="816" w:type="dxa"/>
        <w:tblLook w:val="04A0" w:firstRow="1" w:lastRow="0" w:firstColumn="1" w:lastColumn="0" w:noHBand="0" w:noVBand="1"/>
      </w:tblPr>
      <w:tblGrid>
        <w:gridCol w:w="3527"/>
        <w:gridCol w:w="1187"/>
        <w:gridCol w:w="1187"/>
        <w:gridCol w:w="1188"/>
      </w:tblGrid>
      <w:tr w:rsidR="00CF09AC" w:rsidTr="00CF09AC">
        <w:trPr>
          <w:trHeight w:val="431"/>
        </w:trPr>
        <w:tc>
          <w:tcPr>
            <w:tcW w:w="3527" w:type="dxa"/>
            <w:shd w:val="clear" w:color="auto" w:fill="89121E" w:themeFill="accent5" w:themeFillShade="80"/>
            <w:vAlign w:val="center"/>
          </w:tcPr>
          <w:p w:rsidR="00CF09AC" w:rsidRPr="00586790" w:rsidRDefault="00CF09AC" w:rsidP="003B0C4B">
            <w:pPr>
              <w:pStyle w:val="Opstilling-talellerbogst"/>
              <w:numPr>
                <w:ilvl w:val="0"/>
                <w:numId w:val="0"/>
              </w:numPr>
              <w:tabs>
                <w:tab w:val="left" w:pos="709"/>
                <w:tab w:val="left" w:pos="1560"/>
                <w:tab w:val="left" w:pos="2552"/>
              </w:tabs>
              <w:jc w:val="center"/>
              <w:rPr>
                <w:sz w:val="18"/>
                <w:szCs w:val="18"/>
              </w:rPr>
            </w:pPr>
          </w:p>
        </w:tc>
        <w:tc>
          <w:tcPr>
            <w:tcW w:w="1187" w:type="dxa"/>
            <w:shd w:val="clear" w:color="auto" w:fill="89121E" w:themeFill="accent5" w:themeFillShade="80"/>
            <w:vAlign w:val="center"/>
          </w:tcPr>
          <w:p w:rsidR="00CF09AC" w:rsidRPr="00744DE1" w:rsidRDefault="00CF09AC" w:rsidP="003B0C4B">
            <w:pPr>
              <w:pStyle w:val="Opstilling-talellerbogst"/>
              <w:numPr>
                <w:ilvl w:val="0"/>
                <w:numId w:val="0"/>
              </w:numPr>
              <w:tabs>
                <w:tab w:val="left" w:pos="709"/>
                <w:tab w:val="left" w:pos="1560"/>
                <w:tab w:val="left" w:pos="2552"/>
              </w:tabs>
              <w:jc w:val="center"/>
              <w:rPr>
                <w:sz w:val="18"/>
                <w:szCs w:val="18"/>
              </w:rPr>
            </w:pPr>
            <w:r>
              <w:rPr>
                <w:sz w:val="18"/>
                <w:szCs w:val="18"/>
              </w:rPr>
              <w:t>Nationalt</w:t>
            </w:r>
            <w:r w:rsidRPr="00744DE1">
              <w:rPr>
                <w:sz w:val="18"/>
                <w:szCs w:val="18"/>
              </w:rPr>
              <w:t xml:space="preserve"> </w:t>
            </w:r>
          </w:p>
        </w:tc>
        <w:tc>
          <w:tcPr>
            <w:tcW w:w="1187" w:type="dxa"/>
            <w:shd w:val="clear" w:color="auto" w:fill="89121E" w:themeFill="accent5" w:themeFillShade="80"/>
            <w:vAlign w:val="center"/>
          </w:tcPr>
          <w:p w:rsidR="00CF09AC" w:rsidRDefault="00CF09AC" w:rsidP="003B0C4B">
            <w:pPr>
              <w:pStyle w:val="Opstilling-talellerbogst"/>
              <w:numPr>
                <w:ilvl w:val="0"/>
                <w:numId w:val="0"/>
              </w:numPr>
              <w:tabs>
                <w:tab w:val="left" w:pos="709"/>
                <w:tab w:val="left" w:pos="1560"/>
                <w:tab w:val="left" w:pos="2552"/>
              </w:tabs>
              <w:jc w:val="center"/>
              <w:rPr>
                <w:sz w:val="18"/>
                <w:szCs w:val="18"/>
              </w:rPr>
            </w:pPr>
            <w:r>
              <w:rPr>
                <w:sz w:val="18"/>
                <w:szCs w:val="18"/>
              </w:rPr>
              <w:t>Regionalt</w:t>
            </w:r>
          </w:p>
        </w:tc>
        <w:tc>
          <w:tcPr>
            <w:tcW w:w="1188" w:type="dxa"/>
            <w:shd w:val="clear" w:color="auto" w:fill="89121E" w:themeFill="accent5" w:themeFillShade="80"/>
            <w:vAlign w:val="center"/>
          </w:tcPr>
          <w:p w:rsidR="00CF09AC" w:rsidRDefault="00CF09AC" w:rsidP="003B0C4B">
            <w:pPr>
              <w:pStyle w:val="Opstilling-talellerbogst"/>
              <w:numPr>
                <w:ilvl w:val="0"/>
                <w:numId w:val="0"/>
              </w:numPr>
              <w:tabs>
                <w:tab w:val="left" w:pos="709"/>
                <w:tab w:val="left" w:pos="1560"/>
                <w:tab w:val="left" w:pos="2552"/>
              </w:tabs>
              <w:jc w:val="center"/>
              <w:rPr>
                <w:sz w:val="18"/>
                <w:szCs w:val="18"/>
              </w:rPr>
            </w:pPr>
            <w:r>
              <w:rPr>
                <w:sz w:val="18"/>
                <w:szCs w:val="18"/>
              </w:rPr>
              <w:t>Lokalt</w:t>
            </w:r>
          </w:p>
        </w:tc>
      </w:tr>
      <w:tr w:rsidR="00CF09AC" w:rsidTr="00CF09AC">
        <w:trPr>
          <w:trHeight w:val="318"/>
        </w:trPr>
        <w:tc>
          <w:tcPr>
            <w:tcW w:w="3527" w:type="dxa"/>
            <w:vAlign w:val="center"/>
          </w:tcPr>
          <w:p w:rsidR="00CF09AC" w:rsidRPr="00D0009E" w:rsidRDefault="00CF09AC" w:rsidP="003B0C4B">
            <w:pPr>
              <w:tabs>
                <w:tab w:val="left" w:pos="709"/>
                <w:tab w:val="left" w:pos="1560"/>
                <w:tab w:val="left" w:pos="2552"/>
              </w:tabs>
              <w:rPr>
                <w:sz w:val="16"/>
                <w:szCs w:val="16"/>
              </w:rPr>
            </w:pPr>
            <w:r>
              <w:rPr>
                <w:sz w:val="16"/>
                <w:szCs w:val="16"/>
              </w:rPr>
              <w:t>Listepriser</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r w:rsidR="00CF09AC" w:rsidTr="00CF09AC">
        <w:trPr>
          <w:trHeight w:val="318"/>
        </w:trPr>
        <w:tc>
          <w:tcPr>
            <w:tcW w:w="3527" w:type="dxa"/>
            <w:vAlign w:val="center"/>
          </w:tcPr>
          <w:p w:rsidR="00CF09AC" w:rsidRPr="00D0009E" w:rsidRDefault="00CF09AC" w:rsidP="003B0C4B">
            <w:pPr>
              <w:tabs>
                <w:tab w:val="left" w:pos="709"/>
                <w:tab w:val="left" w:pos="1560"/>
                <w:tab w:val="left" w:pos="2552"/>
              </w:tabs>
              <w:rPr>
                <w:sz w:val="16"/>
                <w:szCs w:val="16"/>
              </w:rPr>
            </w:pPr>
            <w:r>
              <w:rPr>
                <w:sz w:val="16"/>
                <w:szCs w:val="16"/>
              </w:rPr>
              <w:t>Tilbudskampagner</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r w:rsidR="00CF09AC" w:rsidTr="00CF09AC">
        <w:trPr>
          <w:trHeight w:val="318"/>
        </w:trPr>
        <w:tc>
          <w:tcPr>
            <w:tcW w:w="3527" w:type="dxa"/>
            <w:vAlign w:val="center"/>
          </w:tcPr>
          <w:p w:rsidR="00CF09AC" w:rsidRPr="00D0009E" w:rsidRDefault="00CF09AC" w:rsidP="003B0C4B">
            <w:pPr>
              <w:tabs>
                <w:tab w:val="left" w:pos="709"/>
                <w:tab w:val="left" w:pos="1560"/>
                <w:tab w:val="left" w:pos="2552"/>
              </w:tabs>
              <w:rPr>
                <w:sz w:val="16"/>
                <w:szCs w:val="16"/>
              </w:rPr>
            </w:pPr>
            <w:r>
              <w:rPr>
                <w:sz w:val="16"/>
                <w:szCs w:val="16"/>
              </w:rPr>
              <w:t>Rabatordninger</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r w:rsidR="00CF09AC" w:rsidTr="00CF09AC">
        <w:trPr>
          <w:trHeight w:val="318"/>
        </w:trPr>
        <w:tc>
          <w:tcPr>
            <w:tcW w:w="3527" w:type="dxa"/>
            <w:vAlign w:val="center"/>
          </w:tcPr>
          <w:p w:rsidR="00CF09AC" w:rsidRDefault="00CF09AC" w:rsidP="003B0C4B">
            <w:pPr>
              <w:tabs>
                <w:tab w:val="left" w:pos="709"/>
                <w:tab w:val="left" w:pos="1560"/>
                <w:tab w:val="left" w:pos="2552"/>
              </w:tabs>
              <w:rPr>
                <w:sz w:val="16"/>
                <w:szCs w:val="16"/>
              </w:rPr>
            </w:pPr>
            <w:r w:rsidRPr="00D0009E">
              <w:rPr>
                <w:sz w:val="16"/>
                <w:szCs w:val="16"/>
              </w:rPr>
              <w:t>Diskretionære rabatter (ikke på forhånd fastsat</w:t>
            </w:r>
            <w:r>
              <w:rPr>
                <w:sz w:val="16"/>
                <w:szCs w:val="16"/>
              </w:rPr>
              <w:t xml:space="preserve"> </w:t>
            </w:r>
            <w:r w:rsidRPr="00D0009E">
              <w:rPr>
                <w:sz w:val="16"/>
                <w:szCs w:val="16"/>
              </w:rPr>
              <w:t>rabat)</w:t>
            </w:r>
            <w:r>
              <w:rPr>
                <w:sz w:val="16"/>
                <w:szCs w:val="16"/>
              </w:rPr>
              <w:t xml:space="preserve"> / Individuelt forhandlede rabatter</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r w:rsidR="00CF09AC" w:rsidTr="00CF09AC">
        <w:trPr>
          <w:trHeight w:val="318"/>
        </w:trPr>
        <w:tc>
          <w:tcPr>
            <w:tcW w:w="3527" w:type="dxa"/>
            <w:vAlign w:val="center"/>
          </w:tcPr>
          <w:p w:rsidR="00CF09AC" w:rsidRPr="00D0009E" w:rsidRDefault="00CF09AC" w:rsidP="003B0C4B">
            <w:pPr>
              <w:tabs>
                <w:tab w:val="left" w:pos="709"/>
                <w:tab w:val="left" w:pos="1560"/>
                <w:tab w:val="left" w:pos="2552"/>
              </w:tabs>
              <w:rPr>
                <w:sz w:val="16"/>
                <w:szCs w:val="16"/>
              </w:rPr>
            </w:pPr>
            <w:r>
              <w:rPr>
                <w:sz w:val="16"/>
                <w:szCs w:val="16"/>
              </w:rPr>
              <w:t>Faste rabat/bonussystemer</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r w:rsidR="00CF09AC" w:rsidTr="00CF09AC">
        <w:trPr>
          <w:trHeight w:val="318"/>
        </w:trPr>
        <w:tc>
          <w:tcPr>
            <w:tcW w:w="3527" w:type="dxa"/>
            <w:vAlign w:val="center"/>
          </w:tcPr>
          <w:p w:rsidR="00CF09AC" w:rsidRDefault="00CF09AC" w:rsidP="003B0C4B">
            <w:pPr>
              <w:tabs>
                <w:tab w:val="left" w:pos="709"/>
                <w:tab w:val="left" w:pos="1560"/>
                <w:tab w:val="left" w:pos="2552"/>
              </w:tabs>
              <w:rPr>
                <w:sz w:val="16"/>
                <w:szCs w:val="16"/>
              </w:rPr>
            </w:pPr>
            <w:r>
              <w:rPr>
                <w:sz w:val="16"/>
                <w:szCs w:val="16"/>
              </w:rPr>
              <w:t>Produktsortiment</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r w:rsidR="00CF09AC" w:rsidTr="00CF09AC">
        <w:trPr>
          <w:trHeight w:val="318"/>
        </w:trPr>
        <w:tc>
          <w:tcPr>
            <w:tcW w:w="3527" w:type="dxa"/>
            <w:vAlign w:val="center"/>
          </w:tcPr>
          <w:p w:rsidR="00CF09AC" w:rsidRDefault="00CF09AC" w:rsidP="003B0C4B">
            <w:pPr>
              <w:tabs>
                <w:tab w:val="left" w:pos="709"/>
                <w:tab w:val="left" w:pos="1560"/>
                <w:tab w:val="left" w:pos="2552"/>
              </w:tabs>
              <w:rPr>
                <w:sz w:val="16"/>
                <w:szCs w:val="16"/>
              </w:rPr>
            </w:pPr>
            <w:r>
              <w:rPr>
                <w:sz w:val="16"/>
                <w:szCs w:val="16"/>
              </w:rPr>
              <w:t>Åbningstider</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r w:rsidR="00CF09AC" w:rsidTr="00CF09AC">
        <w:trPr>
          <w:trHeight w:val="318"/>
        </w:trPr>
        <w:tc>
          <w:tcPr>
            <w:tcW w:w="3527" w:type="dxa"/>
            <w:vAlign w:val="center"/>
          </w:tcPr>
          <w:p w:rsidR="00CF09AC" w:rsidRDefault="00CF09AC" w:rsidP="003B0C4B">
            <w:pPr>
              <w:tabs>
                <w:tab w:val="left" w:pos="709"/>
                <w:tab w:val="left" w:pos="1560"/>
                <w:tab w:val="left" w:pos="2552"/>
              </w:tabs>
              <w:rPr>
                <w:sz w:val="16"/>
                <w:szCs w:val="16"/>
              </w:rPr>
            </w:pPr>
            <w:r>
              <w:rPr>
                <w:sz w:val="16"/>
                <w:szCs w:val="16"/>
              </w:rPr>
              <w:t>Bemanding</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r w:rsidR="00CF09AC" w:rsidTr="00CF09AC">
        <w:trPr>
          <w:trHeight w:val="318"/>
        </w:trPr>
        <w:tc>
          <w:tcPr>
            <w:tcW w:w="3527" w:type="dxa"/>
            <w:vAlign w:val="center"/>
          </w:tcPr>
          <w:p w:rsidR="00CF09AC" w:rsidRDefault="00CF09AC" w:rsidP="003B0C4B">
            <w:pPr>
              <w:tabs>
                <w:tab w:val="left" w:pos="709"/>
                <w:tab w:val="left" w:pos="1560"/>
                <w:tab w:val="left" w:pos="2552"/>
              </w:tabs>
              <w:rPr>
                <w:sz w:val="16"/>
                <w:szCs w:val="16"/>
              </w:rPr>
            </w:pPr>
            <w:r>
              <w:rPr>
                <w:sz w:val="16"/>
                <w:szCs w:val="16"/>
              </w:rPr>
              <w:t>…</w:t>
            </w:r>
          </w:p>
        </w:tc>
        <w:tc>
          <w:tcPr>
            <w:tcW w:w="1187" w:type="dxa"/>
            <w:vAlign w:val="center"/>
          </w:tcPr>
          <w:p w:rsidR="00CF09AC" w:rsidRPr="00797411" w:rsidRDefault="00CF09AC" w:rsidP="003B0C4B">
            <w:pPr>
              <w:tabs>
                <w:tab w:val="left" w:pos="709"/>
                <w:tab w:val="left" w:pos="1560"/>
                <w:tab w:val="left" w:pos="2552"/>
              </w:tabs>
              <w:rPr>
                <w:sz w:val="16"/>
                <w:szCs w:val="16"/>
              </w:rPr>
            </w:pPr>
          </w:p>
        </w:tc>
        <w:tc>
          <w:tcPr>
            <w:tcW w:w="1187" w:type="dxa"/>
          </w:tcPr>
          <w:p w:rsidR="00CF09AC" w:rsidRPr="00797411" w:rsidRDefault="00CF09AC" w:rsidP="003B0C4B">
            <w:pPr>
              <w:tabs>
                <w:tab w:val="left" w:pos="709"/>
                <w:tab w:val="left" w:pos="1560"/>
                <w:tab w:val="left" w:pos="2552"/>
              </w:tabs>
              <w:rPr>
                <w:sz w:val="16"/>
                <w:szCs w:val="16"/>
              </w:rPr>
            </w:pPr>
          </w:p>
        </w:tc>
        <w:tc>
          <w:tcPr>
            <w:tcW w:w="1188" w:type="dxa"/>
          </w:tcPr>
          <w:p w:rsidR="00CF09AC" w:rsidRPr="00797411" w:rsidRDefault="00CF09AC" w:rsidP="003B0C4B">
            <w:pPr>
              <w:tabs>
                <w:tab w:val="left" w:pos="709"/>
                <w:tab w:val="left" w:pos="1560"/>
                <w:tab w:val="left" w:pos="2552"/>
              </w:tabs>
              <w:rPr>
                <w:sz w:val="16"/>
                <w:szCs w:val="16"/>
              </w:rPr>
            </w:pPr>
          </w:p>
        </w:tc>
      </w:tr>
    </w:tbl>
    <w:p w:rsidR="00056A48" w:rsidRDefault="00056A48" w:rsidP="00056A48">
      <w:pPr>
        <w:pStyle w:val="Listeafsnit"/>
        <w:ind w:left="1276"/>
      </w:pPr>
    </w:p>
    <w:p w:rsidR="00CF09AC" w:rsidRPr="003B0C4B" w:rsidRDefault="00CF09AC" w:rsidP="00C62691">
      <w:pPr>
        <w:pStyle w:val="Listeafsnit"/>
        <w:numPr>
          <w:ilvl w:val="0"/>
          <w:numId w:val="8"/>
        </w:numPr>
        <w:ind w:left="1276" w:hanging="567"/>
      </w:pPr>
      <w:r w:rsidRPr="003B0C4B">
        <w:t>Ved ikke</w:t>
      </w:r>
    </w:p>
    <w:p w:rsidR="003B0C4B" w:rsidRPr="003B0C4B" w:rsidRDefault="003B0C4B" w:rsidP="0034145F">
      <w:pPr>
        <w:pStyle w:val="Typografi4"/>
      </w:pPr>
      <w:bookmarkStart w:id="13" w:name="_Ref171948388"/>
      <w:r w:rsidRPr="003B0C4B">
        <w:t xml:space="preserve">Sætter jeres virksomhed forskellige priser på </w:t>
      </w:r>
      <w:r w:rsidRPr="003B0C4B">
        <w:rPr>
          <w:i/>
        </w:rPr>
        <w:t>[produkt]</w:t>
      </w:r>
      <w:r w:rsidRPr="003B0C4B">
        <w:t xml:space="preserve"> alt efter hvilket land, </w:t>
      </w:r>
      <w:r w:rsidRPr="003B0C4B">
        <w:rPr>
          <w:i/>
        </w:rPr>
        <w:t>[produkt]</w:t>
      </w:r>
      <w:r w:rsidRPr="003B0C4B">
        <w:t xml:space="preserve"> sælges i?</w:t>
      </w:r>
      <w:bookmarkEnd w:id="13"/>
    </w:p>
    <w:p w:rsidR="003B0C4B" w:rsidRDefault="003B0C4B" w:rsidP="00C62691">
      <w:pPr>
        <w:pStyle w:val="Listeafsnit"/>
        <w:numPr>
          <w:ilvl w:val="1"/>
          <w:numId w:val="9"/>
        </w:numPr>
        <w:ind w:left="1276" w:hanging="567"/>
      </w:pPr>
      <w:r w:rsidRPr="003B0C4B">
        <w:t>Ja</w:t>
      </w:r>
    </w:p>
    <w:p w:rsidR="003B0C4B" w:rsidRPr="003B0C4B" w:rsidRDefault="003B0C4B" w:rsidP="00C62691">
      <w:pPr>
        <w:pStyle w:val="Listeafsnit"/>
        <w:numPr>
          <w:ilvl w:val="1"/>
          <w:numId w:val="9"/>
        </w:numPr>
        <w:ind w:left="1276" w:hanging="567"/>
      </w:pPr>
      <w:r w:rsidRPr="003B0C4B">
        <w:t>Nej</w:t>
      </w:r>
    </w:p>
    <w:p w:rsidR="003B0C4B" w:rsidRPr="003B0C4B" w:rsidRDefault="003B0C4B" w:rsidP="00C62691">
      <w:pPr>
        <w:pStyle w:val="Listeafsnit"/>
        <w:numPr>
          <w:ilvl w:val="1"/>
          <w:numId w:val="9"/>
        </w:numPr>
        <w:ind w:left="1276" w:hanging="567"/>
      </w:pPr>
      <w:r w:rsidRPr="003B0C4B">
        <w:t>Ved ikke</w:t>
      </w:r>
    </w:p>
    <w:p w:rsidR="003B0C4B" w:rsidRDefault="003B0C4B" w:rsidP="003B0C4B">
      <w:pPr>
        <w:ind w:left="709"/>
      </w:pPr>
      <w:r w:rsidRPr="003B0C4B">
        <w:t xml:space="preserve">Hvis ”Ja” i </w:t>
      </w:r>
      <w:r w:rsidR="00A37BE4">
        <w:fldChar w:fldCharType="begin"/>
      </w:r>
      <w:r w:rsidR="00A37BE4">
        <w:instrText xml:space="preserve"> REF _Ref171948388 \r \h </w:instrText>
      </w:r>
      <w:r w:rsidR="00A37BE4">
        <w:fldChar w:fldCharType="separate"/>
      </w:r>
      <w:r w:rsidR="00067D10">
        <w:t>2.4.5</w:t>
      </w:r>
      <w:r w:rsidR="00A37BE4">
        <w:fldChar w:fldCharType="end"/>
      </w:r>
      <w:r w:rsidRPr="003B0C4B">
        <w:t>:</w:t>
      </w:r>
    </w:p>
    <w:p w:rsidR="003B0C4B" w:rsidRDefault="008E5CE0" w:rsidP="0034145F">
      <w:pPr>
        <w:pStyle w:val="Typografi4"/>
        <w:numPr>
          <w:ilvl w:val="3"/>
          <w:numId w:val="4"/>
        </w:numPr>
        <w:rPr>
          <w:i/>
          <w:szCs w:val="19"/>
        </w:rPr>
      </w:pPr>
      <w:bookmarkStart w:id="14" w:name="_Ref182993207"/>
      <w:r>
        <w:rPr>
          <w:noProof/>
        </w:rPr>
        <mc:AlternateContent>
          <mc:Choice Requires="wps">
            <w:drawing>
              <wp:anchor distT="45720" distB="45720" distL="114300" distR="114300" simplePos="0" relativeHeight="251685888" behindDoc="0" locked="0" layoutInCell="1" allowOverlap="1" wp14:anchorId="70C99802" wp14:editId="5823192B">
                <wp:simplePos x="0" y="0"/>
                <wp:positionH relativeFrom="margin">
                  <wp:align>right</wp:align>
                </wp:positionH>
                <wp:positionV relativeFrom="paragraph">
                  <wp:posOffset>308610</wp:posOffset>
                </wp:positionV>
                <wp:extent cx="4305300" cy="257175"/>
                <wp:effectExtent l="0" t="0" r="19050" b="28575"/>
                <wp:wrapTopAndBottom/>
                <wp:docPr id="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57175"/>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Giv gerne specifikke svarmuligheder i spørgsmål </w:t>
                            </w:r>
                            <w:r>
                              <w:fldChar w:fldCharType="begin"/>
                            </w:r>
                            <w:r>
                              <w:instrText xml:space="preserve"> REF _Ref182993207 \r \h </w:instrText>
                            </w:r>
                            <w:r>
                              <w:fldChar w:fldCharType="separate"/>
                            </w:r>
                            <w:r>
                              <w:t>2.4.5.1</w:t>
                            </w:r>
                            <w:r>
                              <w:fldChar w:fldCharType="end"/>
                            </w:r>
                            <w:r>
                              <w:t>, hvis det er muligt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99802" id="_x0000_s1033" type="#_x0000_t202" style="position:absolute;left:0;text-align:left;margin-left:287.8pt;margin-top:24.3pt;width:339pt;height:20.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">
                <v:stroke opacity="16448f"/>
                <v:textbox>
                  <w:txbxContent>
                    <w:p w:rsidR="00FF75C3" w:rsidRDefault="00FF75C3">
                      <w:r>
                        <w:t xml:space="preserve">Giv gerne specifikke svarmuligheder i spørgsmål </w:t>
                      </w:r>
                      <w:r>
                        <w:fldChar w:fldCharType="begin"/>
                      </w:r>
                      <w:r>
                        <w:instrText xml:space="preserve"> REF _Ref182993207 \r \h </w:instrText>
                      </w:r>
                      <w:r>
                        <w:fldChar w:fldCharType="separate"/>
                      </w:r>
                      <w:r>
                        <w:t>2.4.5.1</w:t>
                      </w:r>
                      <w:r>
                        <w:fldChar w:fldCharType="end"/>
                      </w:r>
                      <w:r>
                        <w:t>, hvis det er muligt</w:t>
                      </w:r>
                    </w:p>
                  </w:txbxContent>
                </v:textbox>
                <w10:wrap type="topAndBottom" anchorx="margin"/>
              </v:shape>
            </w:pict>
          </mc:Fallback>
        </mc:AlternateContent>
      </w:r>
      <w:r w:rsidR="003B0C4B" w:rsidRPr="003B0C4B">
        <w:t xml:space="preserve">Efter hvilke parametre prissætter I </w:t>
      </w:r>
      <w:r w:rsidR="003B0C4B" w:rsidRPr="003B0C4B">
        <w:rPr>
          <w:i/>
        </w:rPr>
        <w:t>[produkt]</w:t>
      </w:r>
      <w:r w:rsidR="003B0C4B" w:rsidRPr="003B0C4B">
        <w:t xml:space="preserve"> på tværs af lande? </w:t>
      </w:r>
      <w:r w:rsidR="003B0C4B" w:rsidRPr="003B0C4B">
        <w:rPr>
          <w:i/>
          <w:szCs w:val="19"/>
        </w:rPr>
        <w:t>[Tekstfelt]</w:t>
      </w:r>
      <w:bookmarkEnd w:id="14"/>
    </w:p>
    <w:p w:rsidR="0034145F" w:rsidRDefault="0034145F" w:rsidP="00806980">
      <w:pPr>
        <w:spacing w:after="0"/>
      </w:pPr>
      <w:bookmarkStart w:id="15" w:name="_Ref171948407"/>
    </w:p>
    <w:p w:rsidR="003B0C4B" w:rsidRDefault="003B0C4B" w:rsidP="0034145F">
      <w:pPr>
        <w:pStyle w:val="Typografi4"/>
      </w:pPr>
      <w:bookmarkStart w:id="16" w:name="_Ref182831261"/>
      <w:r w:rsidRPr="003B0C4B">
        <w:t>Har sælgere i jeres lokale butikker mulighed for at give særlige rabatter? (fx i forbindelse med late night arrangementer, for at lukke handelen, tilpasse udbuddet til efterspørgslen m.v.)</w:t>
      </w:r>
      <w:bookmarkEnd w:id="15"/>
      <w:bookmarkEnd w:id="16"/>
    </w:p>
    <w:p w:rsidR="003B0C4B" w:rsidRDefault="003B0C4B" w:rsidP="00C62691">
      <w:pPr>
        <w:pStyle w:val="Listeafsnit"/>
        <w:numPr>
          <w:ilvl w:val="0"/>
          <w:numId w:val="10"/>
        </w:numPr>
        <w:ind w:left="1276" w:hanging="567"/>
      </w:pPr>
      <w:r w:rsidRPr="003B0C4B">
        <w:t>Ja</w:t>
      </w:r>
    </w:p>
    <w:p w:rsidR="003B0C4B" w:rsidRDefault="003B0C4B" w:rsidP="00C62691">
      <w:pPr>
        <w:pStyle w:val="Listeafsnit"/>
        <w:numPr>
          <w:ilvl w:val="0"/>
          <w:numId w:val="10"/>
        </w:numPr>
        <w:ind w:left="1276" w:hanging="567"/>
      </w:pPr>
      <w:r w:rsidRPr="003B0C4B">
        <w:t>Nej</w:t>
      </w:r>
    </w:p>
    <w:p w:rsidR="003B0C4B" w:rsidRPr="003B0C4B" w:rsidRDefault="003B0C4B" w:rsidP="00C62691">
      <w:pPr>
        <w:pStyle w:val="Listeafsnit"/>
        <w:numPr>
          <w:ilvl w:val="0"/>
          <w:numId w:val="10"/>
        </w:numPr>
        <w:ind w:left="1276" w:hanging="567"/>
      </w:pPr>
      <w:r w:rsidRPr="003B0C4B">
        <w:t>Ved ikke</w:t>
      </w:r>
    </w:p>
    <w:p w:rsidR="003B0C4B" w:rsidRPr="003B0C4B" w:rsidRDefault="003B0C4B" w:rsidP="00806980">
      <w:r w:rsidRPr="003B0C4B">
        <w:t>Hvis ”Ja” i</w:t>
      </w:r>
      <w:r w:rsidR="00806980">
        <w:t xml:space="preserve"> </w:t>
      </w:r>
      <w:r w:rsidR="00806980">
        <w:fldChar w:fldCharType="begin"/>
      </w:r>
      <w:r w:rsidR="00806980">
        <w:instrText xml:space="preserve"> REF _Ref182831261 \r \h </w:instrText>
      </w:r>
      <w:r w:rsidR="00806980">
        <w:fldChar w:fldCharType="separate"/>
      </w:r>
      <w:r w:rsidR="00806980">
        <w:t>2.4.6</w:t>
      </w:r>
      <w:r w:rsidR="00806980">
        <w:fldChar w:fldCharType="end"/>
      </w:r>
      <w:r w:rsidRPr="003B0C4B">
        <w:t>:</w:t>
      </w:r>
    </w:p>
    <w:p w:rsidR="003B0C4B" w:rsidRDefault="003B0C4B" w:rsidP="0034145F">
      <w:pPr>
        <w:pStyle w:val="Typografi4"/>
        <w:numPr>
          <w:ilvl w:val="3"/>
          <w:numId w:val="4"/>
        </w:numPr>
      </w:pPr>
      <w:r w:rsidRPr="003B0C4B">
        <w:t xml:space="preserve">Hvor meget udgør lokale rabatter i procent af jeres samlede bruttoomsætning fra salg af </w:t>
      </w:r>
      <w:r w:rsidRPr="00942ACA">
        <w:rPr>
          <w:i/>
        </w:rPr>
        <w:t>[produktet]</w:t>
      </w:r>
      <w:r w:rsidRPr="003B0C4B">
        <w:t xml:space="preserve"> i Danmark (giv eventuelt jeres bedste skøn)?</w:t>
      </w:r>
    </w:p>
    <w:p w:rsidR="00942ACA" w:rsidRPr="00942ACA" w:rsidRDefault="003B0C4B" w:rsidP="00942ACA">
      <w:pPr>
        <w:ind w:left="1418"/>
      </w:pPr>
      <w:r w:rsidRPr="00942ACA">
        <w:rPr>
          <w:i/>
        </w:rPr>
        <w:t>[Talfelt]</w:t>
      </w:r>
      <w:r w:rsidRPr="00942ACA">
        <w:t xml:space="preserve"> procent af bruttoomsætningen</w:t>
      </w:r>
    </w:p>
    <w:p w:rsidR="003B0C4B" w:rsidRPr="003B0C4B" w:rsidRDefault="003B0C4B" w:rsidP="00C62691">
      <w:pPr>
        <w:pStyle w:val="Listeafsnit"/>
        <w:numPr>
          <w:ilvl w:val="0"/>
          <w:numId w:val="10"/>
        </w:numPr>
        <w:ind w:left="1843" w:hanging="425"/>
      </w:pPr>
      <w:r w:rsidRPr="003B0C4B">
        <w:t>Ved ikke</w:t>
      </w:r>
    </w:p>
    <w:p w:rsidR="003B0C4B" w:rsidRPr="003B0C4B" w:rsidRDefault="003B0C4B" w:rsidP="0034145F">
      <w:pPr>
        <w:pStyle w:val="Typografi4"/>
      </w:pPr>
      <w:bookmarkStart w:id="17" w:name="_Ref171948422"/>
      <w:r w:rsidRPr="003B0C4B">
        <w:t xml:space="preserve">Giver jeres virksomhed individuelle rabatter/bonusser til kunder i forbindelse med salg af </w:t>
      </w:r>
      <w:r w:rsidRPr="00942ACA">
        <w:rPr>
          <w:i/>
        </w:rPr>
        <w:t>[produktet]</w:t>
      </w:r>
      <w:r w:rsidRPr="003B0C4B">
        <w:t xml:space="preserve"> i Danmark?</w:t>
      </w:r>
      <w:bookmarkEnd w:id="17"/>
    </w:p>
    <w:p w:rsidR="003B0C4B" w:rsidRPr="003B0C4B" w:rsidRDefault="003B0C4B" w:rsidP="00C62691">
      <w:pPr>
        <w:pStyle w:val="Listeafsnit"/>
        <w:numPr>
          <w:ilvl w:val="1"/>
          <w:numId w:val="11"/>
        </w:numPr>
        <w:ind w:left="1276" w:hanging="567"/>
      </w:pPr>
      <w:r w:rsidRPr="003B0C4B">
        <w:t>Ja</w:t>
      </w:r>
    </w:p>
    <w:p w:rsidR="003B0C4B" w:rsidRPr="003B0C4B" w:rsidRDefault="003B0C4B" w:rsidP="00C62691">
      <w:pPr>
        <w:pStyle w:val="Listeafsnit"/>
        <w:numPr>
          <w:ilvl w:val="1"/>
          <w:numId w:val="11"/>
        </w:numPr>
        <w:ind w:left="1276" w:hanging="567"/>
      </w:pPr>
      <w:r w:rsidRPr="003B0C4B">
        <w:t>Nej</w:t>
      </w:r>
    </w:p>
    <w:p w:rsidR="003B0C4B" w:rsidRPr="003B0C4B" w:rsidRDefault="003B0C4B" w:rsidP="00C62691">
      <w:pPr>
        <w:pStyle w:val="Listeafsnit"/>
        <w:numPr>
          <w:ilvl w:val="1"/>
          <w:numId w:val="11"/>
        </w:numPr>
        <w:ind w:left="1276" w:hanging="567"/>
      </w:pPr>
      <w:r w:rsidRPr="003B0C4B">
        <w:t>Ved ikke</w:t>
      </w:r>
    </w:p>
    <w:p w:rsidR="003B0C4B" w:rsidRPr="003B0C4B" w:rsidRDefault="003B0C4B" w:rsidP="00806980">
      <w:r w:rsidRPr="003B0C4B">
        <w:t xml:space="preserve">Hvis ”Ja” i </w:t>
      </w:r>
      <w:r w:rsidR="00A37BE4">
        <w:fldChar w:fldCharType="begin"/>
      </w:r>
      <w:r w:rsidR="00A37BE4">
        <w:instrText xml:space="preserve"> REF _Ref171948422 \r \h </w:instrText>
      </w:r>
      <w:r w:rsidR="00A37BE4">
        <w:fldChar w:fldCharType="separate"/>
      </w:r>
      <w:r w:rsidR="00067D10">
        <w:t>2.4.7</w:t>
      </w:r>
      <w:r w:rsidR="00A37BE4">
        <w:fldChar w:fldCharType="end"/>
      </w:r>
      <w:r w:rsidRPr="003B0C4B">
        <w:t>:</w:t>
      </w:r>
    </w:p>
    <w:p w:rsidR="003B0C4B" w:rsidRPr="003B0C4B" w:rsidRDefault="003B0C4B" w:rsidP="0034145F">
      <w:pPr>
        <w:pStyle w:val="Typografi4"/>
        <w:numPr>
          <w:ilvl w:val="3"/>
          <w:numId w:val="4"/>
        </w:numPr>
      </w:pPr>
      <w:r w:rsidRPr="003B0C4B">
        <w:t xml:space="preserve">Hvilke kunder/kundegrupper kan opnå individuel rabat/bonus hos jeres virksomhed? </w:t>
      </w:r>
      <w:r w:rsidRPr="00942ACA">
        <w:rPr>
          <w:i/>
        </w:rPr>
        <w:t>(Sæt evt. flere krydser)</w:t>
      </w:r>
    </w:p>
    <w:p w:rsidR="003B0C4B" w:rsidRPr="003B0C4B" w:rsidRDefault="003B0C4B" w:rsidP="00C62691">
      <w:pPr>
        <w:pStyle w:val="Listeafsnit"/>
        <w:numPr>
          <w:ilvl w:val="0"/>
          <w:numId w:val="12"/>
        </w:numPr>
        <w:ind w:left="1418" w:hanging="567"/>
      </w:pPr>
      <w:r w:rsidRPr="003B0C4B">
        <w:t>Kunder, der har indgået en længerevarende aftale</w:t>
      </w:r>
    </w:p>
    <w:p w:rsidR="003B0C4B" w:rsidRPr="003B0C4B" w:rsidRDefault="003B0C4B" w:rsidP="00C62691">
      <w:pPr>
        <w:pStyle w:val="Listeafsnit"/>
        <w:numPr>
          <w:ilvl w:val="0"/>
          <w:numId w:val="12"/>
        </w:numPr>
        <w:ind w:left="1418" w:hanging="567"/>
      </w:pPr>
      <w:r w:rsidRPr="003B0C4B">
        <w:t>Kunder, der har en vis størrelse</w:t>
      </w:r>
    </w:p>
    <w:p w:rsidR="003B0C4B" w:rsidRPr="003B0C4B" w:rsidRDefault="003B0C4B" w:rsidP="00C62691">
      <w:pPr>
        <w:pStyle w:val="Listeafsnit"/>
        <w:numPr>
          <w:ilvl w:val="0"/>
          <w:numId w:val="12"/>
        </w:numPr>
        <w:ind w:left="1418" w:hanging="567"/>
      </w:pPr>
      <w:r w:rsidRPr="003B0C4B">
        <w:t>Kunder, der køber for et vist beløb</w:t>
      </w:r>
    </w:p>
    <w:p w:rsidR="003B0C4B" w:rsidRPr="003B0C4B" w:rsidRDefault="003B0C4B" w:rsidP="00C62691">
      <w:pPr>
        <w:pStyle w:val="Listeafsnit"/>
        <w:numPr>
          <w:ilvl w:val="0"/>
          <w:numId w:val="12"/>
        </w:numPr>
        <w:ind w:left="1418" w:hanging="567"/>
      </w:pPr>
      <w:r w:rsidRPr="003B0C4B">
        <w:t>Kunder, der har opnået en vis anciennitet</w:t>
      </w:r>
    </w:p>
    <w:p w:rsidR="003B0C4B" w:rsidRPr="003B0C4B" w:rsidRDefault="003B0C4B" w:rsidP="00C62691">
      <w:pPr>
        <w:pStyle w:val="Listeafsnit"/>
        <w:numPr>
          <w:ilvl w:val="0"/>
          <w:numId w:val="12"/>
        </w:numPr>
        <w:ind w:left="1418" w:hanging="567"/>
      </w:pPr>
      <w:r w:rsidRPr="003B0C4B">
        <w:t>Kunder, der køber fra flere forskellige produktkategorier</w:t>
      </w:r>
    </w:p>
    <w:p w:rsidR="003B0C4B" w:rsidRPr="003B0C4B" w:rsidRDefault="003B0C4B" w:rsidP="00C62691">
      <w:pPr>
        <w:pStyle w:val="Listeafsnit"/>
        <w:numPr>
          <w:ilvl w:val="0"/>
          <w:numId w:val="12"/>
        </w:numPr>
        <w:ind w:left="1418" w:hanging="567"/>
      </w:pPr>
      <w:r w:rsidRPr="003B0C4B">
        <w:t>…</w:t>
      </w:r>
    </w:p>
    <w:p w:rsidR="003B0C4B" w:rsidRPr="003B0C4B" w:rsidRDefault="003B0C4B" w:rsidP="00C62691">
      <w:pPr>
        <w:pStyle w:val="Listeafsnit"/>
        <w:numPr>
          <w:ilvl w:val="0"/>
          <w:numId w:val="12"/>
        </w:numPr>
        <w:ind w:left="1418" w:hanging="567"/>
      </w:pPr>
      <w:r w:rsidRPr="003B0C4B">
        <w:t>Andet, noter venligst:</w:t>
      </w:r>
      <w:r w:rsidR="00942ACA">
        <w:t xml:space="preserve"> </w:t>
      </w:r>
      <w:r w:rsidRPr="00942ACA">
        <w:rPr>
          <w:i/>
        </w:rPr>
        <w:t>[Tekstfelt]</w:t>
      </w:r>
    </w:p>
    <w:p w:rsidR="003B0C4B" w:rsidRPr="003B0C4B" w:rsidRDefault="003B0C4B" w:rsidP="00C62691">
      <w:pPr>
        <w:pStyle w:val="Listeafsnit"/>
        <w:numPr>
          <w:ilvl w:val="0"/>
          <w:numId w:val="12"/>
        </w:numPr>
        <w:ind w:left="1418" w:hanging="567"/>
      </w:pPr>
      <w:r w:rsidRPr="003B0C4B">
        <w:t>Ved ikke</w:t>
      </w:r>
    </w:p>
    <w:p w:rsidR="003B0C4B" w:rsidRPr="00942ACA" w:rsidRDefault="003B0C4B" w:rsidP="0034145F">
      <w:pPr>
        <w:pStyle w:val="Typografi4"/>
        <w:numPr>
          <w:ilvl w:val="3"/>
          <w:numId w:val="4"/>
        </w:numPr>
      </w:pPr>
      <w:r w:rsidRPr="00942ACA">
        <w:t xml:space="preserve">Hvor meget udgør rabatter i procent af jeres samlede bruttoomsætning fra salg af </w:t>
      </w:r>
      <w:r w:rsidRPr="00942ACA">
        <w:rPr>
          <w:i/>
        </w:rPr>
        <w:t>[produktet]</w:t>
      </w:r>
      <w:r w:rsidRPr="00942ACA">
        <w:t xml:space="preserve"> i Danmark? (giv eventuelt jeres bedste skøn)</w:t>
      </w:r>
    </w:p>
    <w:p w:rsidR="003B0C4B" w:rsidRPr="00A37BE4" w:rsidRDefault="003B0C4B" w:rsidP="00C62691">
      <w:pPr>
        <w:pStyle w:val="Listeafsnit"/>
        <w:numPr>
          <w:ilvl w:val="0"/>
          <w:numId w:val="13"/>
        </w:numPr>
        <w:ind w:left="1418" w:hanging="567"/>
        <w:rPr>
          <w:i/>
        </w:rPr>
      </w:pPr>
      <w:r w:rsidRPr="00A37BE4">
        <w:rPr>
          <w:i/>
        </w:rPr>
        <w:t>[Under 5 pct.]</w:t>
      </w:r>
    </w:p>
    <w:p w:rsidR="003B0C4B" w:rsidRPr="00A37BE4" w:rsidRDefault="003B0C4B" w:rsidP="00C62691">
      <w:pPr>
        <w:pStyle w:val="Listeafsnit"/>
        <w:numPr>
          <w:ilvl w:val="0"/>
          <w:numId w:val="13"/>
        </w:numPr>
        <w:ind w:left="1418" w:hanging="567"/>
        <w:rPr>
          <w:i/>
        </w:rPr>
      </w:pPr>
      <w:r w:rsidRPr="00A37BE4">
        <w:rPr>
          <w:i/>
        </w:rPr>
        <w:t>[5-10 pct.]</w:t>
      </w:r>
    </w:p>
    <w:p w:rsidR="003B0C4B" w:rsidRPr="00A37BE4" w:rsidRDefault="003B0C4B" w:rsidP="00C62691">
      <w:pPr>
        <w:pStyle w:val="Listeafsnit"/>
        <w:numPr>
          <w:ilvl w:val="0"/>
          <w:numId w:val="13"/>
        </w:numPr>
        <w:ind w:left="1418" w:hanging="567"/>
        <w:rPr>
          <w:i/>
        </w:rPr>
      </w:pPr>
      <w:r w:rsidRPr="00A37BE4">
        <w:rPr>
          <w:i/>
        </w:rPr>
        <w:t>[10-20 pct.]</w:t>
      </w:r>
    </w:p>
    <w:p w:rsidR="003B0C4B" w:rsidRPr="00A37BE4" w:rsidRDefault="003B0C4B" w:rsidP="00C62691">
      <w:pPr>
        <w:pStyle w:val="Listeafsnit"/>
        <w:numPr>
          <w:ilvl w:val="0"/>
          <w:numId w:val="13"/>
        </w:numPr>
        <w:ind w:left="1418" w:hanging="567"/>
        <w:rPr>
          <w:i/>
        </w:rPr>
      </w:pPr>
      <w:r w:rsidRPr="00A37BE4">
        <w:rPr>
          <w:i/>
        </w:rPr>
        <w:t>[20-30 pct.]</w:t>
      </w:r>
    </w:p>
    <w:p w:rsidR="003B0C4B" w:rsidRPr="00A37BE4" w:rsidRDefault="003B0C4B" w:rsidP="00C62691">
      <w:pPr>
        <w:pStyle w:val="Listeafsnit"/>
        <w:numPr>
          <w:ilvl w:val="0"/>
          <w:numId w:val="13"/>
        </w:numPr>
        <w:ind w:left="1418" w:hanging="567"/>
        <w:rPr>
          <w:i/>
        </w:rPr>
      </w:pPr>
      <w:r w:rsidRPr="00A37BE4">
        <w:rPr>
          <w:i/>
        </w:rPr>
        <w:t>[30-50 pct.]</w:t>
      </w:r>
    </w:p>
    <w:p w:rsidR="003B0C4B" w:rsidRPr="00A37BE4" w:rsidRDefault="003B0C4B" w:rsidP="00C62691">
      <w:pPr>
        <w:pStyle w:val="Listeafsnit"/>
        <w:numPr>
          <w:ilvl w:val="0"/>
          <w:numId w:val="13"/>
        </w:numPr>
        <w:ind w:left="1418" w:hanging="567"/>
        <w:rPr>
          <w:i/>
        </w:rPr>
      </w:pPr>
      <w:r w:rsidRPr="00A37BE4">
        <w:rPr>
          <w:i/>
        </w:rPr>
        <w:t>[Over 50 pct.]</w:t>
      </w:r>
    </w:p>
    <w:p w:rsidR="003B0C4B" w:rsidRDefault="003B0C4B" w:rsidP="00C62691">
      <w:pPr>
        <w:pStyle w:val="Listeafsnit"/>
        <w:numPr>
          <w:ilvl w:val="0"/>
          <w:numId w:val="13"/>
        </w:numPr>
        <w:ind w:left="1418" w:hanging="567"/>
      </w:pPr>
      <w:r w:rsidRPr="00A37BE4">
        <w:t>Ved ikke</w:t>
      </w:r>
    </w:p>
    <w:p w:rsidR="0027232F" w:rsidRDefault="0027232F" w:rsidP="008E5CE0">
      <w:pPr>
        <w:pStyle w:val="Kommentartekst"/>
      </w:pPr>
    </w:p>
    <w:p w:rsidR="008E5CE0" w:rsidRDefault="008E5CE0" w:rsidP="008E5CE0">
      <w:pPr>
        <w:pStyle w:val="Kommentartekst"/>
      </w:pPr>
      <w:r>
        <w:t>Fra SEAS/Ørsted – til produktsammenligning på tværs af kundegrupper:</w:t>
      </w:r>
    </w:p>
    <w:p w:rsidR="00A37BE4" w:rsidRDefault="0027232F" w:rsidP="0034145F">
      <w:pPr>
        <w:pStyle w:val="Typografi4"/>
      </w:pPr>
      <w:bookmarkStart w:id="18" w:name="_Ref182993237"/>
      <w:r>
        <w:rPr>
          <w:noProof/>
        </w:rPr>
        <mc:AlternateContent>
          <mc:Choice Requires="wps">
            <w:drawing>
              <wp:anchor distT="45720" distB="45720" distL="114300" distR="114300" simplePos="0" relativeHeight="251687936" behindDoc="0" locked="0" layoutInCell="1" allowOverlap="1" wp14:anchorId="5C4A01B8" wp14:editId="37C524F8">
                <wp:simplePos x="0" y="0"/>
                <wp:positionH relativeFrom="margin">
                  <wp:posOffset>354330</wp:posOffset>
                </wp:positionH>
                <wp:positionV relativeFrom="paragraph">
                  <wp:posOffset>2344420</wp:posOffset>
                </wp:positionV>
                <wp:extent cx="4488815" cy="266700"/>
                <wp:effectExtent l="0" t="0" r="26035" b="19050"/>
                <wp:wrapTopAndBottom/>
                <wp:docPr id="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266700"/>
                        </a:xfrm>
                        <a:prstGeom prst="rect">
                          <a:avLst/>
                        </a:prstGeom>
                        <a:solidFill>
                          <a:srgbClr val="FFFFFF"/>
                        </a:solidFill>
                        <a:ln w="9525">
                          <a:solidFill>
                            <a:srgbClr val="000000">
                              <a:alpha val="25000"/>
                            </a:srgbClr>
                          </a:solidFill>
                          <a:miter lim="800000"/>
                          <a:headEnd/>
                          <a:tailEnd/>
                        </a:ln>
                      </wps:spPr>
                      <wps:txbx>
                        <w:txbxContent>
                          <w:p w:rsidR="00FF75C3" w:rsidRDefault="00FF75C3" w:rsidP="008E5CE0">
                            <w:pPr>
                              <w:pStyle w:val="Kommentartekst"/>
                            </w:pPr>
                            <w:r>
                              <w:t xml:space="preserve">Spørgsmål </w:t>
                            </w:r>
                            <w:r>
                              <w:fldChar w:fldCharType="begin"/>
                            </w:r>
                            <w:r>
                              <w:instrText xml:space="preserve"> REF _Ref182993237 \r \h </w:instrText>
                            </w:r>
                            <w:r>
                              <w:fldChar w:fldCharType="separate"/>
                            </w:r>
                            <w:r>
                              <w:t>2.4.8</w:t>
                            </w:r>
                            <w:r>
                              <w:fldChar w:fldCharType="end"/>
                            </w:r>
                            <w:r>
                              <w:t xml:space="preserve"> kan anvendes med andre kundesegmenter</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A01B8" id="_x0000_s1034" type="#_x0000_t202" style="position:absolute;left:0;text-align:left;margin-left:27.9pt;margin-top:184.6pt;width:353.45pt;height:21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">
                <v:stroke opacity="16448f"/>
                <v:textbox>
                  <w:txbxContent>
                    <w:p w:rsidR="00FF75C3" w:rsidRDefault="00FF75C3" w:rsidP="008E5CE0">
                      <w:pPr>
                        <w:pStyle w:val="Kommentartekst"/>
                      </w:pPr>
                      <w:r>
                        <w:t xml:space="preserve">Spørgsmål </w:t>
                      </w:r>
                      <w:r>
                        <w:fldChar w:fldCharType="begin"/>
                      </w:r>
                      <w:r>
                        <w:instrText xml:space="preserve"> REF _Ref182993237 \r \h </w:instrText>
                      </w:r>
                      <w:r>
                        <w:fldChar w:fldCharType="separate"/>
                      </w:r>
                      <w:r>
                        <w:t>2.4.8</w:t>
                      </w:r>
                      <w:r>
                        <w:fldChar w:fldCharType="end"/>
                      </w:r>
                      <w:r>
                        <w:t xml:space="preserve"> kan anvendes med andre kundesegmenter</w:t>
                      </w:r>
                    </w:p>
                    <w:p w:rsidR="00FF75C3" w:rsidRDefault="00FF75C3"/>
                  </w:txbxContent>
                </v:textbox>
                <w10:wrap type="topAndBottom" anchorx="margin"/>
              </v:shape>
            </w:pict>
          </mc:Fallback>
        </mc:AlternateContent>
      </w:r>
      <w:r w:rsidR="00A37BE4" w:rsidRPr="00A37BE4">
        <w:t xml:space="preserve">Hvilke af nedenstående forhold </w:t>
      </w:r>
      <w:bookmarkStart w:id="19" w:name="_Hlk171948021"/>
      <w:bookmarkStart w:id="20" w:name="_Hlk171948037"/>
      <w:r w:rsidR="00A37BE4" w:rsidRPr="00A37BE4">
        <w:t xml:space="preserve">har jeres kunder på markedet for </w:t>
      </w:r>
      <w:r w:rsidR="00A37BE4" w:rsidRPr="00A37BE4">
        <w:rPr>
          <w:i/>
        </w:rPr>
        <w:t>[produkt]</w:t>
      </w:r>
      <w:r w:rsidR="00A37BE4" w:rsidRPr="00A37BE4">
        <w:t xml:space="preserve"> i Danmark mulighed for at forhandle med jer om</w:t>
      </w:r>
      <w:bookmarkEnd w:id="19"/>
      <w:r w:rsidR="00A37BE4" w:rsidRPr="00A37BE4">
        <w:t>?</w:t>
      </w:r>
      <w:bookmarkEnd w:id="20"/>
      <w:r w:rsidR="00A37BE4">
        <w:t xml:space="preserve"> </w:t>
      </w:r>
      <w:r w:rsidR="00A37BE4" w:rsidRPr="00A37BE4">
        <w:t>(sæt gerne flere kryds]</w:t>
      </w:r>
      <w:bookmarkEnd w:id="18"/>
    </w:p>
    <w:tbl>
      <w:tblPr>
        <w:tblStyle w:val="Tabel-Gitter"/>
        <w:tblW w:w="6946" w:type="dxa"/>
        <w:tblInd w:w="562" w:type="dxa"/>
        <w:tblLook w:val="04A0" w:firstRow="1" w:lastRow="0" w:firstColumn="1" w:lastColumn="0" w:noHBand="0" w:noVBand="1"/>
      </w:tblPr>
      <w:tblGrid>
        <w:gridCol w:w="2410"/>
        <w:gridCol w:w="2268"/>
        <w:gridCol w:w="2268"/>
      </w:tblGrid>
      <w:tr w:rsidR="00A37BE4" w:rsidTr="008E5CE0">
        <w:trPr>
          <w:trHeight w:val="431"/>
        </w:trPr>
        <w:tc>
          <w:tcPr>
            <w:tcW w:w="2410" w:type="dxa"/>
            <w:shd w:val="clear" w:color="auto" w:fill="89121E" w:themeFill="accent5" w:themeFillShade="80"/>
            <w:vAlign w:val="center"/>
          </w:tcPr>
          <w:p w:rsidR="00A37BE4" w:rsidRPr="00744DE1" w:rsidRDefault="00A37BE4" w:rsidP="001D56EE">
            <w:pPr>
              <w:pStyle w:val="Opstilling-talellerbogst"/>
              <w:numPr>
                <w:ilvl w:val="0"/>
                <w:numId w:val="0"/>
              </w:numPr>
              <w:tabs>
                <w:tab w:val="left" w:pos="709"/>
                <w:tab w:val="left" w:pos="1560"/>
                <w:tab w:val="left" w:pos="2552"/>
              </w:tabs>
              <w:jc w:val="center"/>
              <w:rPr>
                <w:sz w:val="18"/>
                <w:szCs w:val="18"/>
              </w:rPr>
            </w:pPr>
            <w:r>
              <w:rPr>
                <w:sz w:val="18"/>
                <w:szCs w:val="18"/>
              </w:rPr>
              <w:t>Erhvervskunder</w:t>
            </w:r>
          </w:p>
        </w:tc>
        <w:tc>
          <w:tcPr>
            <w:tcW w:w="2268" w:type="dxa"/>
            <w:shd w:val="clear" w:color="auto" w:fill="89121E" w:themeFill="accent5" w:themeFillShade="80"/>
            <w:vAlign w:val="center"/>
          </w:tcPr>
          <w:p w:rsidR="00A37BE4" w:rsidRDefault="00A37BE4" w:rsidP="001D56EE">
            <w:pPr>
              <w:pStyle w:val="Opstilling-talellerbogst"/>
              <w:numPr>
                <w:ilvl w:val="0"/>
                <w:numId w:val="0"/>
              </w:numPr>
              <w:tabs>
                <w:tab w:val="left" w:pos="709"/>
                <w:tab w:val="left" w:pos="1560"/>
                <w:tab w:val="left" w:pos="2552"/>
              </w:tabs>
              <w:jc w:val="center"/>
              <w:rPr>
                <w:sz w:val="18"/>
                <w:szCs w:val="18"/>
              </w:rPr>
            </w:pPr>
            <w:r>
              <w:rPr>
                <w:sz w:val="18"/>
                <w:szCs w:val="18"/>
              </w:rPr>
              <w:t>Privatkunder</w:t>
            </w:r>
          </w:p>
        </w:tc>
        <w:tc>
          <w:tcPr>
            <w:tcW w:w="2268" w:type="dxa"/>
            <w:shd w:val="clear" w:color="auto" w:fill="89121E" w:themeFill="accent5" w:themeFillShade="80"/>
            <w:vAlign w:val="center"/>
          </w:tcPr>
          <w:p w:rsidR="00A37BE4" w:rsidRDefault="00A37BE4"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Offentlige kunder          </w:t>
            </w:r>
          </w:p>
        </w:tc>
      </w:tr>
      <w:tr w:rsidR="00A37BE4" w:rsidTr="008E5CE0">
        <w:trPr>
          <w:trHeight w:val="318"/>
        </w:trPr>
        <w:tc>
          <w:tcPr>
            <w:tcW w:w="2410" w:type="dxa"/>
            <w:vAlign w:val="center"/>
          </w:tcPr>
          <w:p w:rsidR="00A37BE4" w:rsidRPr="00797411" w:rsidRDefault="00A37BE4" w:rsidP="001D56EE">
            <w:pPr>
              <w:tabs>
                <w:tab w:val="left" w:pos="709"/>
                <w:tab w:val="left" w:pos="1560"/>
                <w:tab w:val="left" w:pos="2552"/>
              </w:tabs>
              <w:rPr>
                <w:sz w:val="16"/>
                <w:szCs w:val="16"/>
              </w:rPr>
            </w:pPr>
            <w:r>
              <w:rPr>
                <w:sz w:val="16"/>
                <w:szCs w:val="16"/>
              </w:rPr>
              <w:t>Pris / rabat</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Pris/rabat</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Pris/rabat</w:t>
            </w:r>
          </w:p>
        </w:tc>
      </w:tr>
      <w:tr w:rsidR="00A37BE4" w:rsidTr="008E5CE0">
        <w:trPr>
          <w:trHeight w:val="318"/>
        </w:trPr>
        <w:tc>
          <w:tcPr>
            <w:tcW w:w="2410" w:type="dxa"/>
            <w:vAlign w:val="center"/>
          </w:tcPr>
          <w:p w:rsidR="00A37BE4" w:rsidRPr="00797411" w:rsidRDefault="00A37BE4" w:rsidP="001D56EE">
            <w:pPr>
              <w:tabs>
                <w:tab w:val="left" w:pos="709"/>
                <w:tab w:val="left" w:pos="1560"/>
                <w:tab w:val="left" w:pos="2552"/>
              </w:tabs>
              <w:rPr>
                <w:sz w:val="16"/>
                <w:szCs w:val="16"/>
              </w:rPr>
            </w:pPr>
            <w:r>
              <w:rPr>
                <w:sz w:val="16"/>
                <w:szCs w:val="16"/>
              </w:rPr>
              <w:t>Vilkår</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Vilkår</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Vilkår</w:t>
            </w:r>
          </w:p>
        </w:tc>
      </w:tr>
      <w:tr w:rsidR="00A37BE4" w:rsidTr="008E5CE0">
        <w:trPr>
          <w:trHeight w:val="318"/>
        </w:trPr>
        <w:tc>
          <w:tcPr>
            <w:tcW w:w="2410" w:type="dxa"/>
            <w:vAlign w:val="center"/>
          </w:tcPr>
          <w:p w:rsidR="00A37BE4" w:rsidRPr="00797411" w:rsidRDefault="00A37BE4" w:rsidP="001D56EE">
            <w:pPr>
              <w:tabs>
                <w:tab w:val="left" w:pos="709"/>
                <w:tab w:val="left" w:pos="1560"/>
                <w:tab w:val="left" w:pos="2552"/>
              </w:tabs>
              <w:rPr>
                <w:sz w:val="16"/>
                <w:szCs w:val="16"/>
              </w:rPr>
            </w:pPr>
            <w:r>
              <w:rPr>
                <w:sz w:val="16"/>
                <w:szCs w:val="16"/>
              </w:rPr>
              <w:t>Kvalitet</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Kvalitet</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Kvalitet</w:t>
            </w:r>
          </w:p>
        </w:tc>
      </w:tr>
      <w:tr w:rsidR="00A37BE4" w:rsidTr="008E5CE0">
        <w:trPr>
          <w:trHeight w:val="318"/>
        </w:trPr>
        <w:tc>
          <w:tcPr>
            <w:tcW w:w="2410" w:type="dxa"/>
            <w:vAlign w:val="center"/>
          </w:tcPr>
          <w:p w:rsidR="00A37BE4" w:rsidRPr="00797411" w:rsidRDefault="00A37BE4" w:rsidP="001D56EE">
            <w:pPr>
              <w:tabs>
                <w:tab w:val="left" w:pos="709"/>
                <w:tab w:val="left" w:pos="1560"/>
                <w:tab w:val="left" w:pos="2552"/>
              </w:tabs>
              <w:rPr>
                <w:sz w:val="16"/>
                <w:szCs w:val="16"/>
              </w:rPr>
            </w:pPr>
            <w:r>
              <w:rPr>
                <w:sz w:val="16"/>
                <w:szCs w:val="16"/>
              </w:rPr>
              <w:t>Service</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Service</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Service</w:t>
            </w:r>
          </w:p>
        </w:tc>
      </w:tr>
      <w:tr w:rsidR="00A37BE4" w:rsidTr="008E5CE0">
        <w:trPr>
          <w:trHeight w:val="318"/>
        </w:trPr>
        <w:tc>
          <w:tcPr>
            <w:tcW w:w="2410" w:type="dxa"/>
            <w:vAlign w:val="center"/>
          </w:tcPr>
          <w:p w:rsidR="00A37BE4" w:rsidRPr="00C902E9" w:rsidRDefault="00A37BE4" w:rsidP="001D56EE">
            <w:pPr>
              <w:tabs>
                <w:tab w:val="left" w:pos="709"/>
                <w:tab w:val="left" w:pos="1560"/>
                <w:tab w:val="left" w:pos="2552"/>
              </w:tabs>
              <w:rPr>
                <w:i/>
                <w:sz w:val="16"/>
                <w:szCs w:val="16"/>
              </w:rPr>
            </w:pPr>
            <w:r>
              <w:rPr>
                <w:sz w:val="16"/>
                <w:szCs w:val="16"/>
              </w:rPr>
              <w:t xml:space="preserve">Andet, angiv </w:t>
            </w:r>
            <w:r>
              <w:rPr>
                <w:i/>
                <w:sz w:val="16"/>
                <w:szCs w:val="16"/>
              </w:rPr>
              <w:t>[Tekstfelt]</w:t>
            </w:r>
          </w:p>
        </w:tc>
        <w:tc>
          <w:tcPr>
            <w:tcW w:w="2268" w:type="dxa"/>
            <w:vAlign w:val="center"/>
          </w:tcPr>
          <w:p w:rsidR="00A37BE4" w:rsidRPr="00797411" w:rsidRDefault="00A37BE4" w:rsidP="001D56EE">
            <w:pPr>
              <w:tabs>
                <w:tab w:val="left" w:pos="709"/>
                <w:tab w:val="left" w:pos="1560"/>
                <w:tab w:val="left" w:pos="2552"/>
              </w:tabs>
              <w:rPr>
                <w:sz w:val="16"/>
                <w:szCs w:val="16"/>
              </w:rPr>
            </w:pPr>
            <w:r>
              <w:rPr>
                <w:sz w:val="16"/>
                <w:szCs w:val="16"/>
              </w:rPr>
              <w:t xml:space="preserve">Andet, angiv </w:t>
            </w:r>
            <w:r>
              <w:rPr>
                <w:i/>
                <w:sz w:val="16"/>
                <w:szCs w:val="16"/>
              </w:rPr>
              <w:t>[Tekstfelt]</w:t>
            </w:r>
          </w:p>
        </w:tc>
        <w:tc>
          <w:tcPr>
            <w:tcW w:w="2268" w:type="dxa"/>
            <w:vAlign w:val="center"/>
          </w:tcPr>
          <w:p w:rsidR="00A37BE4" w:rsidRPr="00797411" w:rsidRDefault="00A37BE4" w:rsidP="001D56EE">
            <w:pPr>
              <w:tabs>
                <w:tab w:val="left" w:pos="709"/>
                <w:tab w:val="left" w:pos="1560"/>
                <w:tab w:val="left" w:pos="2552"/>
              </w:tabs>
              <w:rPr>
                <w:sz w:val="16"/>
                <w:szCs w:val="16"/>
              </w:rPr>
            </w:pPr>
            <w:r>
              <w:rPr>
                <w:sz w:val="16"/>
                <w:szCs w:val="16"/>
              </w:rPr>
              <w:t xml:space="preserve">Andet, angiv </w:t>
            </w:r>
            <w:r>
              <w:rPr>
                <w:i/>
                <w:sz w:val="16"/>
                <w:szCs w:val="16"/>
              </w:rPr>
              <w:t>[Tekstfelt]</w:t>
            </w:r>
          </w:p>
        </w:tc>
      </w:tr>
      <w:tr w:rsidR="00A37BE4" w:rsidTr="008E5CE0">
        <w:trPr>
          <w:trHeight w:val="318"/>
        </w:trPr>
        <w:tc>
          <w:tcPr>
            <w:tcW w:w="2410" w:type="dxa"/>
            <w:vAlign w:val="center"/>
          </w:tcPr>
          <w:p w:rsidR="00A37BE4" w:rsidRPr="00797411" w:rsidRDefault="00A37BE4" w:rsidP="001D56EE">
            <w:pPr>
              <w:tabs>
                <w:tab w:val="left" w:pos="709"/>
                <w:tab w:val="left" w:pos="1560"/>
                <w:tab w:val="left" w:pos="2552"/>
              </w:tabs>
              <w:rPr>
                <w:sz w:val="16"/>
                <w:szCs w:val="16"/>
              </w:rPr>
            </w:pPr>
            <w:r>
              <w:rPr>
                <w:sz w:val="16"/>
                <w:szCs w:val="16"/>
              </w:rPr>
              <w:t>Ingen af de ovenstående</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Ingen af de ovenstående</w:t>
            </w:r>
          </w:p>
        </w:tc>
        <w:tc>
          <w:tcPr>
            <w:tcW w:w="2268" w:type="dxa"/>
          </w:tcPr>
          <w:p w:rsidR="00A37BE4" w:rsidRPr="00797411" w:rsidRDefault="00A37BE4" w:rsidP="001D56EE">
            <w:pPr>
              <w:tabs>
                <w:tab w:val="left" w:pos="709"/>
                <w:tab w:val="left" w:pos="1560"/>
                <w:tab w:val="left" w:pos="2552"/>
              </w:tabs>
              <w:rPr>
                <w:sz w:val="16"/>
                <w:szCs w:val="16"/>
              </w:rPr>
            </w:pPr>
            <w:r>
              <w:rPr>
                <w:sz w:val="16"/>
                <w:szCs w:val="16"/>
              </w:rPr>
              <w:t>Ingen af de ovenstående</w:t>
            </w:r>
          </w:p>
        </w:tc>
      </w:tr>
      <w:tr w:rsidR="00A37BE4" w:rsidTr="008E5CE0">
        <w:trPr>
          <w:trHeight w:val="318"/>
        </w:trPr>
        <w:tc>
          <w:tcPr>
            <w:tcW w:w="2410" w:type="dxa"/>
            <w:vAlign w:val="center"/>
          </w:tcPr>
          <w:p w:rsidR="00A37BE4" w:rsidRDefault="00A37BE4" w:rsidP="001D56EE">
            <w:pPr>
              <w:tabs>
                <w:tab w:val="left" w:pos="709"/>
                <w:tab w:val="left" w:pos="1560"/>
                <w:tab w:val="left" w:pos="2552"/>
              </w:tabs>
              <w:rPr>
                <w:sz w:val="16"/>
                <w:szCs w:val="16"/>
              </w:rPr>
            </w:pPr>
            <w:r>
              <w:rPr>
                <w:sz w:val="16"/>
                <w:szCs w:val="16"/>
              </w:rPr>
              <w:t>Ved ikke</w:t>
            </w:r>
          </w:p>
        </w:tc>
        <w:tc>
          <w:tcPr>
            <w:tcW w:w="2268" w:type="dxa"/>
          </w:tcPr>
          <w:p w:rsidR="00A37BE4" w:rsidRDefault="00A37BE4" w:rsidP="001D56EE">
            <w:pPr>
              <w:tabs>
                <w:tab w:val="left" w:pos="709"/>
                <w:tab w:val="left" w:pos="1560"/>
                <w:tab w:val="left" w:pos="2552"/>
              </w:tabs>
              <w:rPr>
                <w:sz w:val="16"/>
                <w:szCs w:val="16"/>
              </w:rPr>
            </w:pPr>
            <w:r>
              <w:rPr>
                <w:sz w:val="16"/>
                <w:szCs w:val="16"/>
              </w:rPr>
              <w:t>Ved ikke</w:t>
            </w:r>
          </w:p>
        </w:tc>
        <w:tc>
          <w:tcPr>
            <w:tcW w:w="2268" w:type="dxa"/>
          </w:tcPr>
          <w:p w:rsidR="00A37BE4" w:rsidRDefault="00A37BE4" w:rsidP="001D56EE">
            <w:pPr>
              <w:tabs>
                <w:tab w:val="left" w:pos="709"/>
                <w:tab w:val="left" w:pos="1560"/>
                <w:tab w:val="left" w:pos="2552"/>
              </w:tabs>
              <w:rPr>
                <w:sz w:val="16"/>
                <w:szCs w:val="16"/>
              </w:rPr>
            </w:pPr>
            <w:r>
              <w:rPr>
                <w:sz w:val="16"/>
                <w:szCs w:val="16"/>
              </w:rPr>
              <w:t>Ved ikke</w:t>
            </w:r>
          </w:p>
        </w:tc>
      </w:tr>
    </w:tbl>
    <w:p w:rsidR="00A37BE4" w:rsidRDefault="00A37BE4" w:rsidP="003407B3">
      <w:pPr>
        <w:spacing w:after="120" w:line="160" w:lineRule="atLeast"/>
      </w:pPr>
    </w:p>
    <w:p w:rsidR="00A37BE4" w:rsidRDefault="00A37BE4" w:rsidP="0034145F">
      <w:pPr>
        <w:pStyle w:val="Typografi4"/>
      </w:pPr>
      <w:bookmarkStart w:id="21" w:name="_Ref171948457"/>
      <w:r w:rsidRPr="00A37BE4">
        <w:t xml:space="preserve">Giver jeres virksomhed midlertidige introduktionsrabatter på </w:t>
      </w:r>
      <w:r w:rsidRPr="00A37BE4">
        <w:rPr>
          <w:i/>
        </w:rPr>
        <w:t>[produkt]</w:t>
      </w:r>
      <w:r w:rsidRPr="00A37BE4">
        <w:t xml:space="preserve"> til nye kunder i Danmark?</w:t>
      </w:r>
      <w:bookmarkEnd w:id="21"/>
    </w:p>
    <w:p w:rsidR="00A37BE4" w:rsidRDefault="00A37BE4" w:rsidP="00C62691">
      <w:pPr>
        <w:pStyle w:val="Opstilling-punkttegn"/>
        <w:numPr>
          <w:ilvl w:val="0"/>
          <w:numId w:val="14"/>
        </w:numPr>
        <w:tabs>
          <w:tab w:val="clear" w:pos="227"/>
        </w:tabs>
        <w:ind w:left="1276" w:hanging="567"/>
        <w:rPr>
          <w:b/>
        </w:rPr>
      </w:pPr>
      <w:r w:rsidRPr="00A37BE4">
        <w:t>Ja</w:t>
      </w:r>
    </w:p>
    <w:p w:rsidR="00A37BE4" w:rsidRDefault="00A37BE4" w:rsidP="00C62691">
      <w:pPr>
        <w:pStyle w:val="Opstilling-punkttegn"/>
        <w:numPr>
          <w:ilvl w:val="0"/>
          <w:numId w:val="14"/>
        </w:numPr>
        <w:tabs>
          <w:tab w:val="clear" w:pos="227"/>
        </w:tabs>
        <w:ind w:left="1276" w:hanging="567"/>
        <w:rPr>
          <w:b/>
        </w:rPr>
      </w:pPr>
      <w:r w:rsidRPr="00A37BE4">
        <w:t>Nej</w:t>
      </w:r>
    </w:p>
    <w:p w:rsidR="00A37BE4" w:rsidRDefault="00A37BE4" w:rsidP="00C62691">
      <w:pPr>
        <w:pStyle w:val="Opstilling-punkttegn"/>
        <w:numPr>
          <w:ilvl w:val="0"/>
          <w:numId w:val="14"/>
        </w:numPr>
        <w:tabs>
          <w:tab w:val="clear" w:pos="227"/>
        </w:tabs>
        <w:ind w:left="1276" w:hanging="567"/>
        <w:rPr>
          <w:b/>
        </w:rPr>
      </w:pPr>
      <w:r w:rsidRPr="00A37BE4">
        <w:t>Ved ikke</w:t>
      </w:r>
    </w:p>
    <w:p w:rsidR="00A37BE4" w:rsidRDefault="00A37BE4" w:rsidP="00A37BE4">
      <w:pPr>
        <w:pStyle w:val="Opstilling-punkttegn"/>
        <w:numPr>
          <w:ilvl w:val="0"/>
          <w:numId w:val="0"/>
        </w:numPr>
        <w:ind w:left="709"/>
      </w:pPr>
    </w:p>
    <w:p w:rsidR="00A37BE4" w:rsidRPr="00A37BE4" w:rsidRDefault="00A37BE4" w:rsidP="00806980">
      <w:pPr>
        <w:pStyle w:val="Opstilling-punkttegn"/>
        <w:numPr>
          <w:ilvl w:val="0"/>
          <w:numId w:val="0"/>
        </w:numPr>
        <w:ind w:left="227" w:hanging="227"/>
      </w:pPr>
      <w:r w:rsidRPr="00A37BE4">
        <w:t xml:space="preserve">Hvis ”Ja” i </w:t>
      </w:r>
      <w:r>
        <w:fldChar w:fldCharType="begin"/>
      </w:r>
      <w:r>
        <w:instrText xml:space="preserve"> REF _Ref171948457 \r \h </w:instrText>
      </w:r>
      <w:r>
        <w:fldChar w:fldCharType="separate"/>
      </w:r>
      <w:r w:rsidR="00067D10">
        <w:t>2.4.9</w:t>
      </w:r>
      <w:r>
        <w:fldChar w:fldCharType="end"/>
      </w:r>
      <w:r w:rsidRPr="00A37BE4">
        <w:t>:</w:t>
      </w:r>
    </w:p>
    <w:p w:rsidR="00A37BE4" w:rsidRDefault="00A37BE4" w:rsidP="0034145F">
      <w:pPr>
        <w:pStyle w:val="Typografi4"/>
        <w:numPr>
          <w:ilvl w:val="3"/>
          <w:numId w:val="4"/>
        </w:numPr>
      </w:pPr>
      <w:r w:rsidRPr="00A37BE4">
        <w:t xml:space="preserve">Hvor stor rabat </w:t>
      </w:r>
      <w:r w:rsidRPr="00A37BE4">
        <w:rPr>
          <w:i/>
        </w:rPr>
        <w:t>[i procent]</w:t>
      </w:r>
      <w:r w:rsidRPr="00A37BE4">
        <w:t xml:space="preserve"> opnår nye kunder på markedet for </w:t>
      </w:r>
      <w:r w:rsidRPr="00A37BE4">
        <w:rPr>
          <w:i/>
        </w:rPr>
        <w:t>[produkt]</w:t>
      </w:r>
      <w:r w:rsidRPr="00A37BE4">
        <w:t xml:space="preserve"> i Danmark, og i hvor lang en periode får kunderne rabatten?</w:t>
      </w:r>
    </w:p>
    <w:tbl>
      <w:tblPr>
        <w:tblStyle w:val="Tabel-Gitter"/>
        <w:tblW w:w="5387" w:type="dxa"/>
        <w:tblInd w:w="1558" w:type="dxa"/>
        <w:tblLook w:val="04A0" w:firstRow="1" w:lastRow="0" w:firstColumn="1" w:lastColumn="0" w:noHBand="0" w:noVBand="1"/>
      </w:tblPr>
      <w:tblGrid>
        <w:gridCol w:w="2832"/>
        <w:gridCol w:w="2555"/>
      </w:tblGrid>
      <w:tr w:rsidR="00C05625" w:rsidTr="00C05625">
        <w:trPr>
          <w:trHeight w:val="431"/>
        </w:trPr>
        <w:tc>
          <w:tcPr>
            <w:tcW w:w="2832" w:type="dxa"/>
            <w:shd w:val="clear" w:color="auto" w:fill="89121E" w:themeFill="accent5" w:themeFillShade="80"/>
            <w:vAlign w:val="center"/>
          </w:tcPr>
          <w:p w:rsidR="00C05625" w:rsidRPr="00744DE1" w:rsidRDefault="00C05625" w:rsidP="001D56EE">
            <w:pPr>
              <w:pStyle w:val="Opstilling-talellerbogst"/>
              <w:numPr>
                <w:ilvl w:val="0"/>
                <w:numId w:val="0"/>
              </w:numPr>
              <w:tabs>
                <w:tab w:val="left" w:pos="709"/>
                <w:tab w:val="left" w:pos="1560"/>
                <w:tab w:val="left" w:pos="2552"/>
              </w:tabs>
              <w:jc w:val="center"/>
              <w:rPr>
                <w:sz w:val="18"/>
                <w:szCs w:val="18"/>
              </w:rPr>
            </w:pPr>
            <w:r>
              <w:rPr>
                <w:sz w:val="18"/>
                <w:szCs w:val="18"/>
              </w:rPr>
              <w:t>Rabatstørrelse i pct., evt. interval</w:t>
            </w:r>
          </w:p>
        </w:tc>
        <w:tc>
          <w:tcPr>
            <w:tcW w:w="2555" w:type="dxa"/>
            <w:shd w:val="clear" w:color="auto" w:fill="89121E" w:themeFill="accent5" w:themeFillShade="80"/>
            <w:vAlign w:val="center"/>
          </w:tcPr>
          <w:p w:rsidR="00C05625" w:rsidRPr="00744DE1" w:rsidRDefault="00C05625" w:rsidP="00C05625">
            <w:pPr>
              <w:pStyle w:val="Opstilling-talellerbogst"/>
              <w:numPr>
                <w:ilvl w:val="0"/>
                <w:numId w:val="0"/>
              </w:numPr>
              <w:tabs>
                <w:tab w:val="left" w:pos="709"/>
                <w:tab w:val="left" w:pos="1560"/>
                <w:tab w:val="left" w:pos="2552"/>
              </w:tabs>
              <w:jc w:val="center"/>
              <w:rPr>
                <w:sz w:val="18"/>
                <w:szCs w:val="18"/>
              </w:rPr>
            </w:pPr>
            <w:r w:rsidRPr="00C05625">
              <w:rPr>
                <w:sz w:val="18"/>
                <w:szCs w:val="18"/>
              </w:rPr>
              <w:t>Periodelængde, evt. interval</w:t>
            </w:r>
          </w:p>
        </w:tc>
      </w:tr>
      <w:tr w:rsidR="00C05625" w:rsidTr="00C05625">
        <w:trPr>
          <w:trHeight w:val="318"/>
        </w:trPr>
        <w:tc>
          <w:tcPr>
            <w:tcW w:w="2832" w:type="dxa"/>
            <w:vAlign w:val="center"/>
          </w:tcPr>
          <w:p w:rsidR="00C05625" w:rsidRPr="00797411" w:rsidRDefault="00C05625" w:rsidP="001D56EE">
            <w:pPr>
              <w:tabs>
                <w:tab w:val="left" w:pos="709"/>
                <w:tab w:val="left" w:pos="1560"/>
                <w:tab w:val="left" w:pos="2552"/>
              </w:tabs>
              <w:rPr>
                <w:sz w:val="16"/>
                <w:szCs w:val="16"/>
              </w:rPr>
            </w:pPr>
          </w:p>
        </w:tc>
        <w:tc>
          <w:tcPr>
            <w:tcW w:w="2555" w:type="dxa"/>
          </w:tcPr>
          <w:p w:rsidR="00C05625" w:rsidRPr="00797411" w:rsidRDefault="00C05625" w:rsidP="001D56EE">
            <w:pPr>
              <w:tabs>
                <w:tab w:val="left" w:pos="709"/>
                <w:tab w:val="left" w:pos="1560"/>
                <w:tab w:val="left" w:pos="2552"/>
              </w:tabs>
              <w:rPr>
                <w:sz w:val="16"/>
                <w:szCs w:val="16"/>
              </w:rPr>
            </w:pPr>
          </w:p>
        </w:tc>
      </w:tr>
    </w:tbl>
    <w:p w:rsidR="00C05625" w:rsidRDefault="00C05625" w:rsidP="00C05625">
      <w:pPr>
        <w:pStyle w:val="Listeafsnit"/>
        <w:ind w:left="1276"/>
      </w:pPr>
    </w:p>
    <w:p w:rsidR="00C05625" w:rsidRPr="00C05625" w:rsidRDefault="00C05625" w:rsidP="00C62691">
      <w:pPr>
        <w:pStyle w:val="Listeafsnit"/>
        <w:numPr>
          <w:ilvl w:val="0"/>
          <w:numId w:val="8"/>
        </w:numPr>
        <w:ind w:left="1276" w:hanging="567"/>
      </w:pPr>
      <w:r w:rsidRPr="00C05625">
        <w:t>Ved ikke</w:t>
      </w:r>
    </w:p>
    <w:p w:rsidR="00C05625" w:rsidRDefault="00C05625" w:rsidP="0034145F">
      <w:pPr>
        <w:pStyle w:val="Typografi4"/>
      </w:pPr>
      <w:bookmarkStart w:id="22" w:name="_Ref171948673"/>
      <w:r w:rsidRPr="00C05625">
        <w:t xml:space="preserve">Har nogen af jeres virksomheds kunder på markedet for </w:t>
      </w:r>
      <w:r w:rsidRPr="00C05625">
        <w:rPr>
          <w:i/>
        </w:rPr>
        <w:t>[produkt]</w:t>
      </w:r>
      <w:r w:rsidRPr="00C05625">
        <w:t xml:space="preserve"> i Danmark mærkbart bedre købsbetingelser hos jer, end andre af jeres kunder? (fx lavere priser, bedre service, længere betalingsfrister, mv.)</w:t>
      </w:r>
      <w:bookmarkEnd w:id="22"/>
    </w:p>
    <w:p w:rsidR="00C05625" w:rsidRPr="00C05625" w:rsidRDefault="00C05625" w:rsidP="00C62691">
      <w:pPr>
        <w:pStyle w:val="Listeafsnit"/>
        <w:numPr>
          <w:ilvl w:val="0"/>
          <w:numId w:val="15"/>
        </w:numPr>
        <w:ind w:left="1276" w:hanging="567"/>
        <w:rPr>
          <w:b/>
        </w:rPr>
      </w:pPr>
      <w:r w:rsidRPr="00C05625">
        <w:t>Ja</w:t>
      </w:r>
    </w:p>
    <w:p w:rsidR="00C05625" w:rsidRPr="00C05625" w:rsidRDefault="00C05625" w:rsidP="00C62691">
      <w:pPr>
        <w:pStyle w:val="Listeafsnit"/>
        <w:numPr>
          <w:ilvl w:val="0"/>
          <w:numId w:val="15"/>
        </w:numPr>
        <w:ind w:left="1276" w:hanging="567"/>
        <w:rPr>
          <w:b/>
        </w:rPr>
      </w:pPr>
      <w:r w:rsidRPr="00C05625">
        <w:t>Nej</w:t>
      </w:r>
    </w:p>
    <w:p w:rsidR="00C05625" w:rsidRPr="00C05625" w:rsidRDefault="00C05625" w:rsidP="00C62691">
      <w:pPr>
        <w:pStyle w:val="Listeafsnit"/>
        <w:numPr>
          <w:ilvl w:val="0"/>
          <w:numId w:val="15"/>
        </w:numPr>
        <w:ind w:left="1276" w:hanging="567"/>
        <w:rPr>
          <w:b/>
        </w:rPr>
      </w:pPr>
      <w:r w:rsidRPr="00C05625">
        <w:t>Ved ikke</w:t>
      </w:r>
    </w:p>
    <w:p w:rsidR="00C05625" w:rsidRPr="00C05625" w:rsidRDefault="00C05625" w:rsidP="00806980">
      <w:r w:rsidRPr="00C05625">
        <w:t xml:space="preserve">Hvis ”Ja” i </w:t>
      </w:r>
      <w:r>
        <w:fldChar w:fldCharType="begin"/>
      </w:r>
      <w:r>
        <w:instrText xml:space="preserve"> REF _Ref171948673 \r \h </w:instrText>
      </w:r>
      <w:r>
        <w:fldChar w:fldCharType="separate"/>
      </w:r>
      <w:r w:rsidR="00067D10">
        <w:t>2.4.10</w:t>
      </w:r>
      <w:r>
        <w:fldChar w:fldCharType="end"/>
      </w:r>
      <w:r w:rsidRPr="00C05625">
        <w:t>:</w:t>
      </w:r>
    </w:p>
    <w:p w:rsidR="00C05625" w:rsidRDefault="00C05625" w:rsidP="0034145F">
      <w:pPr>
        <w:pStyle w:val="Typografi4"/>
        <w:numPr>
          <w:ilvl w:val="3"/>
          <w:numId w:val="4"/>
        </w:numPr>
      </w:pPr>
      <w:r w:rsidRPr="00C05625">
        <w:t>Angiv nedenfor:</w:t>
      </w:r>
    </w:p>
    <w:p w:rsidR="00C05625" w:rsidRDefault="00C05625" w:rsidP="00E473BE">
      <w:pPr>
        <w:pStyle w:val="Opstilling-punkttegn"/>
        <w:tabs>
          <w:tab w:val="clear" w:pos="227"/>
          <w:tab w:val="num" w:pos="1134"/>
        </w:tabs>
        <w:ind w:left="1134" w:hanging="283"/>
        <w:rPr>
          <w:b/>
        </w:rPr>
      </w:pPr>
      <w:r w:rsidRPr="00C05625">
        <w:t xml:space="preserve">Hvilke kunder på markedet for </w:t>
      </w:r>
      <w:r w:rsidRPr="00E473BE">
        <w:rPr>
          <w:i/>
        </w:rPr>
        <w:t>[produkt]</w:t>
      </w:r>
      <w:r w:rsidRPr="00C05625">
        <w:t xml:space="preserve"> i Danmark, der har mærkbart bedre købsbetingelser i jeres virksomhed</w:t>
      </w:r>
    </w:p>
    <w:p w:rsidR="00C05625" w:rsidRDefault="00C05625" w:rsidP="00E473BE">
      <w:pPr>
        <w:pStyle w:val="Opstilling-punkttegn"/>
        <w:tabs>
          <w:tab w:val="clear" w:pos="227"/>
          <w:tab w:val="num" w:pos="1134"/>
        </w:tabs>
        <w:ind w:left="1134" w:hanging="283"/>
        <w:rPr>
          <w:b/>
        </w:rPr>
      </w:pPr>
      <w:r w:rsidRPr="00C05625">
        <w:t>Hvad består de bedre betingelser i</w:t>
      </w:r>
    </w:p>
    <w:p w:rsidR="00C05625" w:rsidRDefault="00C05625" w:rsidP="00E473BE">
      <w:pPr>
        <w:pStyle w:val="Opstilling-punkttegn"/>
        <w:tabs>
          <w:tab w:val="clear" w:pos="227"/>
          <w:tab w:val="num" w:pos="1134"/>
        </w:tabs>
        <w:ind w:left="1134" w:hanging="283"/>
      </w:pPr>
      <w:r w:rsidRPr="00C05625">
        <w:t>Hvorfor opnår kunderne bedre betingelser?</w:t>
      </w:r>
    </w:p>
    <w:p w:rsidR="00E473BE" w:rsidRDefault="00E473BE" w:rsidP="00E473BE">
      <w:pPr>
        <w:pStyle w:val="Opstilling-punkttegn"/>
        <w:numPr>
          <w:ilvl w:val="0"/>
          <w:numId w:val="0"/>
        </w:numPr>
      </w:pPr>
    </w:p>
    <w:tbl>
      <w:tblPr>
        <w:tblStyle w:val="Tabel-Gitter"/>
        <w:tblW w:w="5953" w:type="dxa"/>
        <w:tblInd w:w="846" w:type="dxa"/>
        <w:tblLook w:val="04A0" w:firstRow="1" w:lastRow="0" w:firstColumn="1" w:lastColumn="0" w:noHBand="0" w:noVBand="1"/>
      </w:tblPr>
      <w:tblGrid>
        <w:gridCol w:w="1701"/>
        <w:gridCol w:w="1701"/>
        <w:gridCol w:w="2551"/>
      </w:tblGrid>
      <w:tr w:rsidR="00E473BE" w:rsidTr="0027232F">
        <w:trPr>
          <w:trHeight w:val="431"/>
        </w:trPr>
        <w:tc>
          <w:tcPr>
            <w:tcW w:w="1701" w:type="dxa"/>
            <w:shd w:val="clear" w:color="auto" w:fill="89121E" w:themeFill="accent5" w:themeFillShade="80"/>
            <w:vAlign w:val="center"/>
          </w:tcPr>
          <w:p w:rsidR="00E473BE" w:rsidRPr="00744DE1" w:rsidRDefault="00E473BE" w:rsidP="001D56EE">
            <w:pPr>
              <w:pStyle w:val="Opstilling-talellerbogst"/>
              <w:numPr>
                <w:ilvl w:val="0"/>
                <w:numId w:val="0"/>
              </w:numPr>
              <w:tabs>
                <w:tab w:val="left" w:pos="709"/>
                <w:tab w:val="left" w:pos="1560"/>
                <w:tab w:val="left" w:pos="2552"/>
              </w:tabs>
              <w:jc w:val="center"/>
              <w:rPr>
                <w:sz w:val="18"/>
                <w:szCs w:val="18"/>
              </w:rPr>
            </w:pPr>
            <w:r w:rsidRPr="00744DE1">
              <w:rPr>
                <w:sz w:val="18"/>
                <w:szCs w:val="18"/>
              </w:rPr>
              <w:t>Kundevirksomhed</w:t>
            </w:r>
          </w:p>
        </w:tc>
        <w:tc>
          <w:tcPr>
            <w:tcW w:w="1701" w:type="dxa"/>
            <w:shd w:val="clear" w:color="auto" w:fill="89121E" w:themeFill="accent5" w:themeFillShade="80"/>
            <w:vAlign w:val="center"/>
          </w:tcPr>
          <w:p w:rsidR="00E473BE" w:rsidRPr="00744DE1" w:rsidRDefault="00E473BE" w:rsidP="001D56EE">
            <w:pPr>
              <w:pStyle w:val="Opstilling-talellerbogst"/>
              <w:numPr>
                <w:ilvl w:val="0"/>
                <w:numId w:val="0"/>
              </w:numPr>
              <w:tabs>
                <w:tab w:val="left" w:pos="709"/>
                <w:tab w:val="left" w:pos="1560"/>
                <w:tab w:val="left" w:pos="2552"/>
              </w:tabs>
              <w:rPr>
                <w:sz w:val="18"/>
                <w:szCs w:val="18"/>
              </w:rPr>
            </w:pPr>
            <w:r w:rsidRPr="00C902E9">
              <w:rPr>
                <w:color w:val="F2F2F2" w:themeColor="background1" w:themeShade="F2"/>
                <w:sz w:val="18"/>
                <w:szCs w:val="18"/>
              </w:rPr>
              <w:t>Hvad er de bedre betingelser</w:t>
            </w:r>
            <w:r>
              <w:rPr>
                <w:color w:val="F2F2F2" w:themeColor="background1" w:themeShade="F2"/>
                <w:sz w:val="18"/>
                <w:szCs w:val="18"/>
              </w:rPr>
              <w:t>?</w:t>
            </w:r>
          </w:p>
        </w:tc>
        <w:tc>
          <w:tcPr>
            <w:tcW w:w="2551" w:type="dxa"/>
            <w:shd w:val="clear" w:color="auto" w:fill="89121E" w:themeFill="accent5" w:themeFillShade="80"/>
            <w:vAlign w:val="center"/>
          </w:tcPr>
          <w:p w:rsidR="00E473BE" w:rsidRPr="00744DE1" w:rsidRDefault="00E473BE" w:rsidP="001D56EE">
            <w:pPr>
              <w:pStyle w:val="Opstilling-talellerbogst"/>
              <w:numPr>
                <w:ilvl w:val="0"/>
                <w:numId w:val="0"/>
              </w:numPr>
              <w:tabs>
                <w:tab w:val="left" w:pos="709"/>
                <w:tab w:val="left" w:pos="1560"/>
                <w:tab w:val="left" w:pos="2552"/>
              </w:tabs>
              <w:jc w:val="center"/>
              <w:rPr>
                <w:sz w:val="18"/>
                <w:szCs w:val="18"/>
              </w:rPr>
            </w:pPr>
            <w:r w:rsidRPr="00744DE1">
              <w:rPr>
                <w:sz w:val="18"/>
                <w:szCs w:val="18"/>
              </w:rPr>
              <w:t>Årsagen til bedre betingelser</w:t>
            </w:r>
          </w:p>
        </w:tc>
      </w:tr>
      <w:tr w:rsidR="00E473BE" w:rsidTr="0027232F">
        <w:trPr>
          <w:trHeight w:val="318"/>
        </w:trPr>
        <w:tc>
          <w:tcPr>
            <w:tcW w:w="1701" w:type="dxa"/>
            <w:vAlign w:val="center"/>
          </w:tcPr>
          <w:p w:rsidR="00E473BE" w:rsidRPr="00797411" w:rsidRDefault="00E473BE" w:rsidP="001D56EE">
            <w:pPr>
              <w:tabs>
                <w:tab w:val="left" w:pos="709"/>
                <w:tab w:val="left" w:pos="1560"/>
                <w:tab w:val="left" w:pos="2552"/>
              </w:tabs>
              <w:rPr>
                <w:sz w:val="16"/>
                <w:szCs w:val="16"/>
              </w:rPr>
            </w:pPr>
          </w:p>
        </w:tc>
        <w:tc>
          <w:tcPr>
            <w:tcW w:w="1701" w:type="dxa"/>
          </w:tcPr>
          <w:p w:rsidR="00E473BE" w:rsidRPr="00797411" w:rsidRDefault="00E473BE" w:rsidP="001D56EE">
            <w:pPr>
              <w:tabs>
                <w:tab w:val="left" w:pos="709"/>
                <w:tab w:val="left" w:pos="1560"/>
                <w:tab w:val="left" w:pos="2552"/>
              </w:tabs>
              <w:rPr>
                <w:sz w:val="16"/>
                <w:szCs w:val="16"/>
              </w:rPr>
            </w:pPr>
          </w:p>
        </w:tc>
        <w:tc>
          <w:tcPr>
            <w:tcW w:w="2551" w:type="dxa"/>
            <w:vAlign w:val="center"/>
          </w:tcPr>
          <w:p w:rsidR="00E473BE" w:rsidRPr="00797411" w:rsidRDefault="00E473BE" w:rsidP="001D56EE">
            <w:pPr>
              <w:tabs>
                <w:tab w:val="left" w:pos="709"/>
                <w:tab w:val="left" w:pos="1560"/>
                <w:tab w:val="left" w:pos="2552"/>
              </w:tabs>
              <w:rPr>
                <w:sz w:val="16"/>
                <w:szCs w:val="16"/>
              </w:rPr>
            </w:pPr>
          </w:p>
        </w:tc>
      </w:tr>
      <w:tr w:rsidR="00E473BE" w:rsidTr="0027232F">
        <w:trPr>
          <w:trHeight w:val="318"/>
        </w:trPr>
        <w:tc>
          <w:tcPr>
            <w:tcW w:w="1701" w:type="dxa"/>
            <w:vAlign w:val="center"/>
          </w:tcPr>
          <w:p w:rsidR="00E473BE" w:rsidRPr="00797411" w:rsidRDefault="00E473BE" w:rsidP="001D56EE">
            <w:pPr>
              <w:tabs>
                <w:tab w:val="left" w:pos="709"/>
                <w:tab w:val="left" w:pos="1560"/>
                <w:tab w:val="left" w:pos="2552"/>
              </w:tabs>
              <w:rPr>
                <w:sz w:val="16"/>
                <w:szCs w:val="16"/>
              </w:rPr>
            </w:pPr>
          </w:p>
        </w:tc>
        <w:tc>
          <w:tcPr>
            <w:tcW w:w="1701" w:type="dxa"/>
          </w:tcPr>
          <w:p w:rsidR="00E473BE" w:rsidRPr="00797411" w:rsidRDefault="00E473BE" w:rsidP="001D56EE">
            <w:pPr>
              <w:tabs>
                <w:tab w:val="left" w:pos="709"/>
                <w:tab w:val="left" w:pos="1560"/>
                <w:tab w:val="left" w:pos="2552"/>
              </w:tabs>
              <w:rPr>
                <w:sz w:val="16"/>
                <w:szCs w:val="16"/>
              </w:rPr>
            </w:pPr>
          </w:p>
        </w:tc>
        <w:tc>
          <w:tcPr>
            <w:tcW w:w="2551" w:type="dxa"/>
            <w:vAlign w:val="center"/>
          </w:tcPr>
          <w:p w:rsidR="00E473BE" w:rsidRPr="00797411" w:rsidRDefault="00E473BE" w:rsidP="001D56EE">
            <w:pPr>
              <w:tabs>
                <w:tab w:val="left" w:pos="709"/>
                <w:tab w:val="left" w:pos="1560"/>
                <w:tab w:val="left" w:pos="2552"/>
              </w:tabs>
              <w:rPr>
                <w:sz w:val="16"/>
                <w:szCs w:val="16"/>
              </w:rPr>
            </w:pPr>
          </w:p>
        </w:tc>
      </w:tr>
      <w:tr w:rsidR="00E473BE" w:rsidTr="0027232F">
        <w:trPr>
          <w:trHeight w:val="318"/>
        </w:trPr>
        <w:tc>
          <w:tcPr>
            <w:tcW w:w="1701" w:type="dxa"/>
            <w:vAlign w:val="center"/>
          </w:tcPr>
          <w:p w:rsidR="00E473BE" w:rsidRPr="00797411" w:rsidRDefault="00E473BE" w:rsidP="001D56EE">
            <w:pPr>
              <w:tabs>
                <w:tab w:val="left" w:pos="709"/>
                <w:tab w:val="left" w:pos="1560"/>
                <w:tab w:val="left" w:pos="2552"/>
              </w:tabs>
              <w:rPr>
                <w:sz w:val="16"/>
                <w:szCs w:val="16"/>
              </w:rPr>
            </w:pPr>
          </w:p>
        </w:tc>
        <w:tc>
          <w:tcPr>
            <w:tcW w:w="1701" w:type="dxa"/>
          </w:tcPr>
          <w:p w:rsidR="00E473BE" w:rsidRPr="00797411" w:rsidRDefault="00E473BE" w:rsidP="001D56EE">
            <w:pPr>
              <w:tabs>
                <w:tab w:val="left" w:pos="709"/>
                <w:tab w:val="left" w:pos="1560"/>
                <w:tab w:val="left" w:pos="2552"/>
              </w:tabs>
              <w:rPr>
                <w:sz w:val="16"/>
                <w:szCs w:val="16"/>
              </w:rPr>
            </w:pPr>
          </w:p>
        </w:tc>
        <w:tc>
          <w:tcPr>
            <w:tcW w:w="2551" w:type="dxa"/>
            <w:vAlign w:val="center"/>
          </w:tcPr>
          <w:p w:rsidR="00E473BE" w:rsidRPr="00797411" w:rsidRDefault="00E473BE" w:rsidP="001D56EE">
            <w:pPr>
              <w:tabs>
                <w:tab w:val="left" w:pos="709"/>
                <w:tab w:val="left" w:pos="1560"/>
                <w:tab w:val="left" w:pos="2552"/>
              </w:tabs>
              <w:rPr>
                <w:sz w:val="16"/>
                <w:szCs w:val="16"/>
              </w:rPr>
            </w:pPr>
          </w:p>
        </w:tc>
      </w:tr>
    </w:tbl>
    <w:p w:rsidR="00E473BE" w:rsidRDefault="00E473BE" w:rsidP="00572D51">
      <w:pPr>
        <w:spacing w:after="0" w:line="80" w:lineRule="atLeast"/>
      </w:pPr>
    </w:p>
    <w:p w:rsidR="0027232F" w:rsidRDefault="0027232F" w:rsidP="00572D51">
      <w:pPr>
        <w:spacing w:after="0" w:line="80" w:lineRule="atLeast"/>
      </w:pPr>
      <w:r>
        <w:t>Fra Imerco/Inspiration:</w:t>
      </w:r>
    </w:p>
    <w:p w:rsidR="0027232F" w:rsidRDefault="0027232F" w:rsidP="00572D51">
      <w:pPr>
        <w:spacing w:after="0" w:line="80" w:lineRule="atLeast"/>
      </w:pPr>
    </w:p>
    <w:p w:rsidR="00A37BE4" w:rsidRDefault="00E473BE" w:rsidP="0034145F">
      <w:pPr>
        <w:pStyle w:val="Typografi4"/>
      </w:pPr>
      <w:bookmarkStart w:id="23" w:name="_Ref182993377"/>
      <w:r w:rsidRPr="00E473BE">
        <w:t xml:space="preserve">Oplys for hvert af </w:t>
      </w:r>
      <w:r w:rsidRPr="00E473BE">
        <w:rPr>
          <w:i/>
        </w:rPr>
        <w:t>[produkterne/produkttyperne]</w:t>
      </w:r>
      <w:r w:rsidRPr="00E473BE">
        <w:t xml:space="preserve"> i skemaet herunder:</w:t>
      </w:r>
      <w:bookmarkEnd w:id="23"/>
    </w:p>
    <w:p w:rsidR="00E473BE" w:rsidRDefault="00E473BE" w:rsidP="00E473BE">
      <w:pPr>
        <w:pStyle w:val="Opstilling-punkttegn"/>
        <w:tabs>
          <w:tab w:val="clear" w:pos="227"/>
          <w:tab w:val="num" w:pos="1134"/>
        </w:tabs>
        <w:ind w:left="1134" w:hanging="283"/>
      </w:pPr>
      <w:r>
        <w:t xml:space="preserve">prisen på jeres billigste produkt i </w:t>
      </w:r>
      <w:r w:rsidRPr="00E473BE">
        <w:rPr>
          <w:i/>
        </w:rPr>
        <w:t>[måned og år]</w:t>
      </w:r>
      <w:r>
        <w:t>.</w:t>
      </w:r>
    </w:p>
    <w:p w:rsidR="00E473BE" w:rsidRDefault="00E473BE" w:rsidP="00E473BE">
      <w:pPr>
        <w:pStyle w:val="Opstilling-punkttegn"/>
        <w:tabs>
          <w:tab w:val="clear" w:pos="227"/>
          <w:tab w:val="num" w:pos="1134"/>
        </w:tabs>
        <w:ind w:left="1134" w:hanging="283"/>
      </w:pPr>
      <w:r>
        <w:t xml:space="preserve">prisen på jeres dyreste produkt i </w:t>
      </w:r>
      <w:r w:rsidRPr="00E473BE">
        <w:rPr>
          <w:i/>
        </w:rPr>
        <w:t>[måned og år]</w:t>
      </w:r>
      <w:r>
        <w:t>.</w:t>
      </w:r>
    </w:p>
    <w:p w:rsidR="00E473BE" w:rsidRDefault="00E473BE" w:rsidP="001D56EE">
      <w:pPr>
        <w:pStyle w:val="Opstilling-punkttegn"/>
        <w:tabs>
          <w:tab w:val="clear" w:pos="227"/>
          <w:tab w:val="num" w:pos="1134"/>
        </w:tabs>
        <w:ind w:left="1134" w:hanging="283"/>
      </w:pPr>
      <w:r>
        <w:t xml:space="preserve">Jeres realiserede gennemsnitspris i </w:t>
      </w:r>
      <w:r w:rsidRPr="00E473BE">
        <w:rPr>
          <w:i/>
        </w:rPr>
        <w:t>[måned og år]</w:t>
      </w:r>
      <w:r>
        <w:t xml:space="preserve"> (opgøres som omsætningen fra alle produkter af den anførte type divideret med antal solgte produkter af den anførte type).</w:t>
      </w:r>
    </w:p>
    <w:p w:rsidR="00E473BE" w:rsidRDefault="00E473BE" w:rsidP="00E473BE">
      <w:pPr>
        <w:pStyle w:val="Opstilling-punkttegn"/>
        <w:numPr>
          <w:ilvl w:val="0"/>
          <w:numId w:val="0"/>
        </w:numPr>
        <w:tabs>
          <w:tab w:val="num" w:pos="1134"/>
        </w:tabs>
        <w:ind w:left="851"/>
      </w:pPr>
    </w:p>
    <w:p w:rsidR="00E473BE" w:rsidRDefault="00E473BE" w:rsidP="00E473BE">
      <w:pPr>
        <w:pStyle w:val="Opstilling-punkttegn"/>
        <w:numPr>
          <w:ilvl w:val="0"/>
          <w:numId w:val="0"/>
        </w:numPr>
        <w:tabs>
          <w:tab w:val="num" w:pos="1134"/>
        </w:tabs>
        <w:ind w:left="851"/>
      </w:pPr>
      <w:r>
        <w:t>Priserne skal angives i kr. ekskl. moms.</w:t>
      </w:r>
    </w:p>
    <w:tbl>
      <w:tblPr>
        <w:tblStyle w:val="Tabel-Gitter"/>
        <w:tblW w:w="6550" w:type="dxa"/>
        <w:tblInd w:w="816" w:type="dxa"/>
        <w:tblLook w:val="04A0" w:firstRow="1" w:lastRow="0" w:firstColumn="1" w:lastColumn="0" w:noHBand="0" w:noVBand="1"/>
      </w:tblPr>
      <w:tblGrid>
        <w:gridCol w:w="2014"/>
        <w:gridCol w:w="1418"/>
        <w:gridCol w:w="1417"/>
        <w:gridCol w:w="1701"/>
      </w:tblGrid>
      <w:tr w:rsidR="00E473BE" w:rsidTr="0027232F">
        <w:trPr>
          <w:trHeight w:val="475"/>
        </w:trPr>
        <w:tc>
          <w:tcPr>
            <w:tcW w:w="2014" w:type="dxa"/>
            <w:shd w:val="clear" w:color="auto" w:fill="89121E" w:themeFill="accent5" w:themeFillShade="80"/>
            <w:vAlign w:val="center"/>
          </w:tcPr>
          <w:p w:rsidR="00E473BE" w:rsidRPr="00586790" w:rsidRDefault="00E473BE" w:rsidP="001D56EE">
            <w:pPr>
              <w:pStyle w:val="Opstilling-talellerbogst"/>
              <w:numPr>
                <w:ilvl w:val="0"/>
                <w:numId w:val="0"/>
              </w:numPr>
              <w:tabs>
                <w:tab w:val="left" w:pos="709"/>
                <w:tab w:val="left" w:pos="1560"/>
                <w:tab w:val="left" w:pos="2552"/>
              </w:tabs>
              <w:jc w:val="center"/>
              <w:rPr>
                <w:sz w:val="18"/>
                <w:szCs w:val="18"/>
              </w:rPr>
            </w:pPr>
          </w:p>
        </w:tc>
        <w:tc>
          <w:tcPr>
            <w:tcW w:w="1418" w:type="dxa"/>
            <w:shd w:val="clear" w:color="auto" w:fill="89121E" w:themeFill="accent5" w:themeFillShade="80"/>
            <w:vAlign w:val="center"/>
          </w:tcPr>
          <w:p w:rsidR="00E473BE" w:rsidRDefault="00E473BE" w:rsidP="001D56EE">
            <w:pPr>
              <w:pStyle w:val="Opstilling-talellerbogst"/>
              <w:numPr>
                <w:ilvl w:val="0"/>
                <w:numId w:val="0"/>
              </w:numPr>
              <w:tabs>
                <w:tab w:val="left" w:pos="709"/>
                <w:tab w:val="left" w:pos="1560"/>
                <w:tab w:val="left" w:pos="2552"/>
              </w:tabs>
              <w:jc w:val="center"/>
              <w:rPr>
                <w:sz w:val="18"/>
                <w:szCs w:val="18"/>
              </w:rPr>
            </w:pPr>
            <w:r>
              <w:rPr>
                <w:sz w:val="18"/>
                <w:szCs w:val="18"/>
              </w:rPr>
              <w:t>Det billigste produkt</w:t>
            </w:r>
          </w:p>
          <w:p w:rsidR="00E473BE" w:rsidRPr="00744DE1" w:rsidRDefault="00E473BE" w:rsidP="001D56EE">
            <w:pPr>
              <w:pStyle w:val="Opstilling-talellerbogst"/>
              <w:numPr>
                <w:ilvl w:val="0"/>
                <w:numId w:val="0"/>
              </w:numPr>
              <w:tabs>
                <w:tab w:val="left" w:pos="709"/>
                <w:tab w:val="left" w:pos="1560"/>
                <w:tab w:val="left" w:pos="2552"/>
              </w:tabs>
              <w:jc w:val="center"/>
              <w:rPr>
                <w:sz w:val="18"/>
                <w:szCs w:val="18"/>
              </w:rPr>
            </w:pPr>
            <w:r>
              <w:rPr>
                <w:sz w:val="18"/>
                <w:szCs w:val="18"/>
              </w:rPr>
              <w:t>kr. ekskl. Moms</w:t>
            </w:r>
          </w:p>
        </w:tc>
        <w:tc>
          <w:tcPr>
            <w:tcW w:w="1417" w:type="dxa"/>
            <w:shd w:val="clear" w:color="auto" w:fill="89121E" w:themeFill="accent5" w:themeFillShade="80"/>
            <w:vAlign w:val="center"/>
          </w:tcPr>
          <w:p w:rsidR="00E473BE" w:rsidRDefault="00E473BE" w:rsidP="001D56EE">
            <w:pPr>
              <w:pStyle w:val="Opstilling-talellerbogst"/>
              <w:numPr>
                <w:ilvl w:val="0"/>
                <w:numId w:val="0"/>
              </w:numPr>
              <w:tabs>
                <w:tab w:val="left" w:pos="709"/>
                <w:tab w:val="left" w:pos="1560"/>
                <w:tab w:val="left" w:pos="2552"/>
              </w:tabs>
              <w:jc w:val="center"/>
              <w:rPr>
                <w:sz w:val="18"/>
                <w:szCs w:val="18"/>
              </w:rPr>
            </w:pPr>
            <w:r>
              <w:rPr>
                <w:sz w:val="18"/>
                <w:szCs w:val="18"/>
              </w:rPr>
              <w:t>Det dyreste produkt</w:t>
            </w:r>
          </w:p>
          <w:p w:rsidR="00E473BE" w:rsidRDefault="00E473BE" w:rsidP="001D56EE">
            <w:pPr>
              <w:pStyle w:val="Opstilling-talellerbogst"/>
              <w:numPr>
                <w:ilvl w:val="0"/>
                <w:numId w:val="0"/>
              </w:numPr>
              <w:tabs>
                <w:tab w:val="left" w:pos="709"/>
                <w:tab w:val="left" w:pos="1560"/>
                <w:tab w:val="left" w:pos="2552"/>
              </w:tabs>
              <w:jc w:val="center"/>
              <w:rPr>
                <w:sz w:val="18"/>
                <w:szCs w:val="18"/>
              </w:rPr>
            </w:pPr>
            <w:r>
              <w:rPr>
                <w:sz w:val="18"/>
                <w:szCs w:val="18"/>
              </w:rPr>
              <w:t>kr. ekskl. moms</w:t>
            </w:r>
          </w:p>
        </w:tc>
        <w:tc>
          <w:tcPr>
            <w:tcW w:w="1701" w:type="dxa"/>
            <w:shd w:val="clear" w:color="auto" w:fill="89121E" w:themeFill="accent5" w:themeFillShade="80"/>
            <w:vAlign w:val="center"/>
          </w:tcPr>
          <w:p w:rsidR="00E473BE" w:rsidRDefault="00E473BE" w:rsidP="001D56EE">
            <w:pPr>
              <w:pStyle w:val="Opstilling-talellerbogst"/>
              <w:numPr>
                <w:ilvl w:val="0"/>
                <w:numId w:val="0"/>
              </w:numPr>
              <w:tabs>
                <w:tab w:val="left" w:pos="709"/>
                <w:tab w:val="left" w:pos="1560"/>
                <w:tab w:val="left" w:pos="2552"/>
              </w:tabs>
              <w:jc w:val="center"/>
              <w:rPr>
                <w:sz w:val="18"/>
                <w:szCs w:val="18"/>
              </w:rPr>
            </w:pPr>
            <w:r>
              <w:rPr>
                <w:sz w:val="18"/>
                <w:szCs w:val="18"/>
              </w:rPr>
              <w:t>Den realiserede gennemsnitspris</w:t>
            </w:r>
          </w:p>
          <w:p w:rsidR="00E473BE" w:rsidRDefault="00E473BE" w:rsidP="001D56EE">
            <w:pPr>
              <w:pStyle w:val="Opstilling-talellerbogst"/>
              <w:numPr>
                <w:ilvl w:val="0"/>
                <w:numId w:val="0"/>
              </w:numPr>
              <w:tabs>
                <w:tab w:val="left" w:pos="709"/>
                <w:tab w:val="left" w:pos="1560"/>
                <w:tab w:val="left" w:pos="2552"/>
              </w:tabs>
              <w:jc w:val="center"/>
              <w:rPr>
                <w:sz w:val="18"/>
                <w:szCs w:val="18"/>
              </w:rPr>
            </w:pPr>
            <w:r>
              <w:rPr>
                <w:sz w:val="18"/>
                <w:szCs w:val="18"/>
              </w:rPr>
              <w:t>kr. ekskl. moms</w:t>
            </w:r>
          </w:p>
        </w:tc>
      </w:tr>
      <w:tr w:rsidR="00E473BE" w:rsidTr="0027232F">
        <w:trPr>
          <w:trHeight w:val="318"/>
        </w:trPr>
        <w:tc>
          <w:tcPr>
            <w:tcW w:w="2014" w:type="dxa"/>
            <w:vAlign w:val="center"/>
          </w:tcPr>
          <w:p w:rsidR="00E473BE" w:rsidRPr="00586790" w:rsidRDefault="00E473BE" w:rsidP="001D56EE">
            <w:pPr>
              <w:tabs>
                <w:tab w:val="left" w:pos="709"/>
                <w:tab w:val="left" w:pos="1560"/>
                <w:tab w:val="left" w:pos="2552"/>
              </w:tabs>
              <w:rPr>
                <w:i/>
                <w:sz w:val="16"/>
                <w:szCs w:val="16"/>
              </w:rPr>
            </w:pPr>
            <w:r w:rsidRPr="00586790">
              <w:rPr>
                <w:i/>
                <w:sz w:val="16"/>
                <w:szCs w:val="16"/>
              </w:rPr>
              <w:t>[</w:t>
            </w:r>
            <w:r>
              <w:rPr>
                <w:i/>
                <w:sz w:val="16"/>
                <w:szCs w:val="16"/>
              </w:rPr>
              <w:t>produkt 1</w:t>
            </w:r>
            <w:r w:rsidRPr="00586790">
              <w:rPr>
                <w:i/>
                <w:sz w:val="16"/>
                <w:szCs w:val="16"/>
              </w:rPr>
              <w:t>]</w:t>
            </w:r>
          </w:p>
        </w:tc>
        <w:tc>
          <w:tcPr>
            <w:tcW w:w="1418" w:type="dxa"/>
            <w:vAlign w:val="center"/>
          </w:tcPr>
          <w:p w:rsidR="00E473BE" w:rsidRPr="00797411" w:rsidRDefault="00E473BE" w:rsidP="001D56EE">
            <w:pPr>
              <w:tabs>
                <w:tab w:val="left" w:pos="709"/>
                <w:tab w:val="left" w:pos="1560"/>
                <w:tab w:val="left" w:pos="2552"/>
              </w:tabs>
              <w:rPr>
                <w:sz w:val="16"/>
                <w:szCs w:val="16"/>
              </w:rPr>
            </w:pPr>
          </w:p>
        </w:tc>
        <w:tc>
          <w:tcPr>
            <w:tcW w:w="1417" w:type="dxa"/>
          </w:tcPr>
          <w:p w:rsidR="00E473BE" w:rsidRPr="00797411" w:rsidRDefault="00E473BE" w:rsidP="001D56EE">
            <w:pPr>
              <w:tabs>
                <w:tab w:val="left" w:pos="709"/>
                <w:tab w:val="left" w:pos="1560"/>
                <w:tab w:val="left" w:pos="2552"/>
              </w:tabs>
              <w:rPr>
                <w:sz w:val="16"/>
                <w:szCs w:val="16"/>
              </w:rPr>
            </w:pPr>
          </w:p>
        </w:tc>
        <w:tc>
          <w:tcPr>
            <w:tcW w:w="1701" w:type="dxa"/>
          </w:tcPr>
          <w:p w:rsidR="00E473BE" w:rsidRPr="00797411" w:rsidRDefault="00E473BE" w:rsidP="001D56EE">
            <w:pPr>
              <w:tabs>
                <w:tab w:val="left" w:pos="709"/>
                <w:tab w:val="left" w:pos="1560"/>
                <w:tab w:val="left" w:pos="2552"/>
              </w:tabs>
              <w:rPr>
                <w:sz w:val="16"/>
                <w:szCs w:val="16"/>
              </w:rPr>
            </w:pPr>
          </w:p>
        </w:tc>
      </w:tr>
      <w:tr w:rsidR="00E473BE" w:rsidTr="0027232F">
        <w:trPr>
          <w:trHeight w:val="318"/>
        </w:trPr>
        <w:tc>
          <w:tcPr>
            <w:tcW w:w="2014" w:type="dxa"/>
            <w:vAlign w:val="center"/>
          </w:tcPr>
          <w:p w:rsidR="00E473BE" w:rsidRPr="00797411" w:rsidRDefault="00E473BE" w:rsidP="001D56EE">
            <w:pPr>
              <w:tabs>
                <w:tab w:val="left" w:pos="709"/>
                <w:tab w:val="left" w:pos="1560"/>
                <w:tab w:val="left" w:pos="2552"/>
              </w:tabs>
              <w:rPr>
                <w:sz w:val="16"/>
                <w:szCs w:val="16"/>
              </w:rPr>
            </w:pPr>
            <w:r w:rsidRPr="00586790">
              <w:rPr>
                <w:i/>
                <w:sz w:val="16"/>
                <w:szCs w:val="16"/>
              </w:rPr>
              <w:t>[</w:t>
            </w:r>
            <w:r>
              <w:rPr>
                <w:i/>
                <w:sz w:val="16"/>
                <w:szCs w:val="16"/>
              </w:rPr>
              <w:t>produkt 2</w:t>
            </w:r>
            <w:r w:rsidRPr="00586790">
              <w:rPr>
                <w:i/>
                <w:sz w:val="16"/>
                <w:szCs w:val="16"/>
              </w:rPr>
              <w:t>]</w:t>
            </w:r>
          </w:p>
        </w:tc>
        <w:tc>
          <w:tcPr>
            <w:tcW w:w="1418" w:type="dxa"/>
            <w:vAlign w:val="center"/>
          </w:tcPr>
          <w:p w:rsidR="00E473BE" w:rsidRPr="00797411" w:rsidRDefault="00E473BE" w:rsidP="001D56EE">
            <w:pPr>
              <w:tabs>
                <w:tab w:val="left" w:pos="709"/>
                <w:tab w:val="left" w:pos="1560"/>
                <w:tab w:val="left" w:pos="2552"/>
              </w:tabs>
              <w:rPr>
                <w:sz w:val="16"/>
                <w:szCs w:val="16"/>
              </w:rPr>
            </w:pPr>
          </w:p>
        </w:tc>
        <w:tc>
          <w:tcPr>
            <w:tcW w:w="1417" w:type="dxa"/>
          </w:tcPr>
          <w:p w:rsidR="00E473BE" w:rsidRPr="00797411" w:rsidRDefault="00E473BE" w:rsidP="001D56EE">
            <w:pPr>
              <w:tabs>
                <w:tab w:val="left" w:pos="709"/>
                <w:tab w:val="left" w:pos="1560"/>
                <w:tab w:val="left" w:pos="2552"/>
              </w:tabs>
              <w:rPr>
                <w:sz w:val="16"/>
                <w:szCs w:val="16"/>
              </w:rPr>
            </w:pPr>
          </w:p>
        </w:tc>
        <w:tc>
          <w:tcPr>
            <w:tcW w:w="1701" w:type="dxa"/>
          </w:tcPr>
          <w:p w:rsidR="00E473BE" w:rsidRPr="00797411" w:rsidRDefault="00E473BE" w:rsidP="001D56EE">
            <w:pPr>
              <w:tabs>
                <w:tab w:val="left" w:pos="709"/>
                <w:tab w:val="left" w:pos="1560"/>
                <w:tab w:val="left" w:pos="2552"/>
              </w:tabs>
              <w:rPr>
                <w:sz w:val="16"/>
                <w:szCs w:val="16"/>
              </w:rPr>
            </w:pPr>
          </w:p>
        </w:tc>
      </w:tr>
      <w:tr w:rsidR="00E473BE" w:rsidTr="0027232F">
        <w:trPr>
          <w:trHeight w:val="318"/>
        </w:trPr>
        <w:tc>
          <w:tcPr>
            <w:tcW w:w="2014" w:type="dxa"/>
            <w:vAlign w:val="center"/>
          </w:tcPr>
          <w:p w:rsidR="00E473BE" w:rsidRPr="00797411" w:rsidRDefault="00E473BE" w:rsidP="001D56EE">
            <w:pPr>
              <w:tabs>
                <w:tab w:val="left" w:pos="709"/>
                <w:tab w:val="left" w:pos="1560"/>
                <w:tab w:val="left" w:pos="2552"/>
              </w:tabs>
              <w:rPr>
                <w:sz w:val="16"/>
                <w:szCs w:val="16"/>
              </w:rPr>
            </w:pPr>
            <w:r w:rsidRPr="00586790">
              <w:rPr>
                <w:i/>
                <w:sz w:val="16"/>
                <w:szCs w:val="16"/>
              </w:rPr>
              <w:t>[</w:t>
            </w:r>
            <w:r>
              <w:rPr>
                <w:i/>
                <w:sz w:val="16"/>
                <w:szCs w:val="16"/>
              </w:rPr>
              <w:t>produkt …</w:t>
            </w:r>
            <w:r w:rsidRPr="00586790">
              <w:rPr>
                <w:i/>
                <w:sz w:val="16"/>
                <w:szCs w:val="16"/>
              </w:rPr>
              <w:t>]</w:t>
            </w:r>
          </w:p>
        </w:tc>
        <w:tc>
          <w:tcPr>
            <w:tcW w:w="1418" w:type="dxa"/>
            <w:vAlign w:val="center"/>
          </w:tcPr>
          <w:p w:rsidR="00E473BE" w:rsidRPr="00797411" w:rsidRDefault="00E473BE" w:rsidP="001D56EE">
            <w:pPr>
              <w:tabs>
                <w:tab w:val="left" w:pos="709"/>
                <w:tab w:val="left" w:pos="1560"/>
                <w:tab w:val="left" w:pos="2552"/>
              </w:tabs>
              <w:rPr>
                <w:sz w:val="16"/>
                <w:szCs w:val="16"/>
              </w:rPr>
            </w:pPr>
          </w:p>
        </w:tc>
        <w:tc>
          <w:tcPr>
            <w:tcW w:w="1417" w:type="dxa"/>
          </w:tcPr>
          <w:p w:rsidR="00E473BE" w:rsidRPr="00797411" w:rsidRDefault="00E473BE" w:rsidP="001D56EE">
            <w:pPr>
              <w:tabs>
                <w:tab w:val="left" w:pos="709"/>
                <w:tab w:val="left" w:pos="1560"/>
                <w:tab w:val="left" w:pos="2552"/>
              </w:tabs>
              <w:rPr>
                <w:sz w:val="16"/>
                <w:szCs w:val="16"/>
              </w:rPr>
            </w:pPr>
          </w:p>
        </w:tc>
        <w:tc>
          <w:tcPr>
            <w:tcW w:w="1701" w:type="dxa"/>
          </w:tcPr>
          <w:p w:rsidR="00E473BE" w:rsidRPr="00797411" w:rsidRDefault="00E473BE" w:rsidP="001D56EE">
            <w:pPr>
              <w:tabs>
                <w:tab w:val="left" w:pos="709"/>
                <w:tab w:val="left" w:pos="1560"/>
                <w:tab w:val="left" w:pos="2552"/>
              </w:tabs>
              <w:rPr>
                <w:sz w:val="16"/>
                <w:szCs w:val="16"/>
              </w:rPr>
            </w:pPr>
          </w:p>
        </w:tc>
      </w:tr>
    </w:tbl>
    <w:p w:rsidR="00572D51" w:rsidRDefault="0027232F" w:rsidP="00572D51">
      <w:pPr>
        <w:spacing w:after="0" w:line="80" w:lineRule="atLeast"/>
      </w:pPr>
      <w:r>
        <w:rPr>
          <w:noProof/>
        </w:rPr>
        <mc:AlternateContent>
          <mc:Choice Requires="wps">
            <w:drawing>
              <wp:anchor distT="45720" distB="45720" distL="114300" distR="114300" simplePos="0" relativeHeight="251689984" behindDoc="0" locked="0" layoutInCell="1" allowOverlap="1" wp14:anchorId="250247D9" wp14:editId="531911DF">
                <wp:simplePos x="0" y="0"/>
                <wp:positionH relativeFrom="margin">
                  <wp:posOffset>525780</wp:posOffset>
                </wp:positionH>
                <wp:positionV relativeFrom="paragraph">
                  <wp:posOffset>210185</wp:posOffset>
                </wp:positionV>
                <wp:extent cx="4305300" cy="1333500"/>
                <wp:effectExtent l="0" t="0" r="19050" b="19050"/>
                <wp:wrapTopAndBottom/>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333500"/>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Vedr. spørgsmål </w:t>
                            </w:r>
                            <w:r>
                              <w:fldChar w:fldCharType="begin"/>
                            </w:r>
                            <w:r>
                              <w:instrText xml:space="preserve"> REF _Ref182993377 \r \h </w:instrText>
                            </w:r>
                            <w:r>
                              <w:fldChar w:fldCharType="separate"/>
                            </w:r>
                            <w:r>
                              <w:t>2.4.11</w:t>
                            </w:r>
                            <w:r>
                              <w:fldChar w:fldCharType="end"/>
                            </w:r>
                          </w:p>
                          <w:p w:rsidR="00FF75C3" w:rsidRDefault="00FF75C3">
                            <w:r>
                              <w:t>Det kræver at produkterne/produkttyperne er forholdsvis homogene for at dette spørgsmål giver mening. Fx giver det ikke så meget mening at få oplysninger om gennemsnitsprisen pr. ”isenkram”, men måske om gennemsnitsprisen pr. ”Gryde”. Denne type spørgsmål er også meget følsom overfor fx pakkestørrelse – hvis én butik sælger tallerkner enkeltvis og en anden i pakker á fire stk. giver besvarelserne måske ikke så meget mening.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247D9" id="_x0000_s1035" type="#_x0000_t202" style="position:absolute;margin-left:41.4pt;margin-top:16.55pt;width:339pt;height:10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">
                <v:stroke opacity="16448f"/>
                <v:textbox>
                  <w:txbxContent>
                    <w:p w:rsidR="00FF75C3" w:rsidRDefault="00FF75C3">
                      <w:r>
                        <w:t xml:space="preserve">Vedr. spørgsmål </w:t>
                      </w:r>
                      <w:r>
                        <w:fldChar w:fldCharType="begin"/>
                      </w:r>
                      <w:r>
                        <w:instrText xml:space="preserve"> REF _Ref182993377 \r \h </w:instrText>
                      </w:r>
                      <w:r>
                        <w:fldChar w:fldCharType="separate"/>
                      </w:r>
                      <w:r>
                        <w:t>2.4.11</w:t>
                      </w:r>
                      <w:r>
                        <w:fldChar w:fldCharType="end"/>
                      </w:r>
                    </w:p>
                    <w:p w:rsidR="00FF75C3" w:rsidRDefault="00FF75C3">
                      <w:r>
                        <w:t>Det kræver at produkterne/produkttyperne er forholdsvis homogene for at dette spørgsmål giver mening. Fx giver det ikke så meget mening at få oplysninger om gennemsnitsprisen pr. ”isenkram”, men måske om gennemsnitsprisen pr. ”Gryde”. Denne type spørgsmål er også meget følsom overfor fx pakkestørrelse – hvis én butik sælger tallerkner enkeltvis og en anden i pakker á fire stk. giver besvarelserne måske ikke så meget mening.</w:t>
                      </w:r>
                    </w:p>
                  </w:txbxContent>
                </v:textbox>
                <w10:wrap type="topAndBottom" anchorx="margin"/>
              </v:shape>
            </w:pict>
          </mc:Fallback>
        </mc:AlternateContent>
      </w:r>
    </w:p>
    <w:p w:rsidR="0027232F" w:rsidRDefault="0027232F" w:rsidP="00572D51">
      <w:pPr>
        <w:spacing w:after="0" w:line="80" w:lineRule="atLeast"/>
      </w:pPr>
    </w:p>
    <w:p w:rsidR="00E473BE" w:rsidRDefault="00E473BE" w:rsidP="0034145F">
      <w:pPr>
        <w:pStyle w:val="Typografi4"/>
      </w:pPr>
      <w:bookmarkStart w:id="24" w:name="_Ref178759315"/>
      <w:r w:rsidRPr="00E473BE">
        <w:t xml:space="preserve">Har jeres virksomhed aftaler med kunder på markedet for </w:t>
      </w:r>
      <w:r w:rsidRPr="00E473BE">
        <w:rPr>
          <w:i/>
        </w:rPr>
        <w:t>[produkt]</w:t>
      </w:r>
      <w:r w:rsidRPr="00E473BE">
        <w:t xml:space="preserve"> i Danmark, der indeholder vilkår om eneforhandling, selektiv distribution eller lignende?</w:t>
      </w:r>
      <w:bookmarkEnd w:id="24"/>
    </w:p>
    <w:p w:rsidR="0034145F" w:rsidRPr="0034145F" w:rsidRDefault="0034145F" w:rsidP="0034145F">
      <w:pPr>
        <w:pStyle w:val="Typografi4"/>
        <w:numPr>
          <w:ilvl w:val="0"/>
          <w:numId w:val="0"/>
        </w:numPr>
        <w:ind w:left="720"/>
      </w:pPr>
      <w:bookmarkStart w:id="25" w:name="_Ref171949145"/>
    </w:p>
    <w:p w:rsidR="00E473BE" w:rsidRDefault="00E473BE" w:rsidP="00FD7458">
      <w:pPr>
        <w:pStyle w:val="Typografi4"/>
        <w:numPr>
          <w:ilvl w:val="0"/>
          <w:numId w:val="0"/>
        </w:numPr>
        <w:ind w:left="720"/>
      </w:pPr>
      <w:r w:rsidRPr="00E473BE">
        <w:rPr>
          <w:u w:val="single"/>
        </w:rPr>
        <w:t>Eneforhandling</w:t>
      </w:r>
      <w:r w:rsidRPr="00E473BE">
        <w:t>: aftale mellem en leverandør og en forhandler, hvor forhandleren er udvalgt til at videresælge produkterne inden for et bestemt geografisk område, fx Danmark, eller til en bestemt kundegruppe, fx supermarkeder.</w:t>
      </w:r>
      <w:bookmarkEnd w:id="25"/>
    </w:p>
    <w:p w:rsidR="00E473BE" w:rsidRPr="00E473BE" w:rsidRDefault="00E473BE" w:rsidP="00056A48">
      <w:pPr>
        <w:ind w:left="709"/>
      </w:pPr>
      <w:r w:rsidRPr="00E473BE">
        <w:rPr>
          <w:u w:val="single"/>
        </w:rPr>
        <w:t>Selektiv distribution</w:t>
      </w:r>
      <w:r w:rsidRPr="00E473BE">
        <w:t>: aftale mellem en leverandør og en forhandler, hvor forhandleren er udvalgt til at videresælge produkterne på grundlag af bestemte kriterier, fx autoriserede forhandlere med særlig uddannelse, og hverken leverandøren eller forhandleren må sælge til uautoriserede forhandlere.</w:t>
      </w:r>
    </w:p>
    <w:p w:rsidR="00E473BE" w:rsidRPr="00E473BE" w:rsidRDefault="00E473BE" w:rsidP="00C62691">
      <w:pPr>
        <w:pStyle w:val="Listeafsnit"/>
        <w:numPr>
          <w:ilvl w:val="0"/>
          <w:numId w:val="16"/>
        </w:numPr>
        <w:ind w:left="1276" w:hanging="567"/>
        <w:rPr>
          <w:b/>
        </w:rPr>
      </w:pPr>
      <w:r w:rsidRPr="00E473BE">
        <w:t>Ja, vi har aftaler om eneforhandling, selektiv distribution eller lignende</w:t>
      </w:r>
    </w:p>
    <w:p w:rsidR="00E473BE" w:rsidRPr="00E473BE" w:rsidRDefault="00E473BE" w:rsidP="00C62691">
      <w:pPr>
        <w:pStyle w:val="Listeafsnit"/>
        <w:numPr>
          <w:ilvl w:val="0"/>
          <w:numId w:val="16"/>
        </w:numPr>
        <w:ind w:left="1276" w:hanging="567"/>
        <w:rPr>
          <w:b/>
        </w:rPr>
      </w:pPr>
      <w:r w:rsidRPr="00E473BE">
        <w:t>Nej, vi har ikke aftaler om eneforhandling, selektiv distribution eller lignende</w:t>
      </w:r>
    </w:p>
    <w:p w:rsidR="00E473BE" w:rsidRPr="00E473BE" w:rsidRDefault="00E473BE" w:rsidP="00C62691">
      <w:pPr>
        <w:pStyle w:val="Listeafsnit"/>
        <w:numPr>
          <w:ilvl w:val="0"/>
          <w:numId w:val="16"/>
        </w:numPr>
        <w:ind w:left="1276" w:hanging="567"/>
      </w:pPr>
      <w:r w:rsidRPr="00E473BE">
        <w:t>Ved ikke</w:t>
      </w:r>
    </w:p>
    <w:p w:rsidR="00E473BE" w:rsidRPr="00E473BE" w:rsidRDefault="00E473BE" w:rsidP="00806980">
      <w:pPr>
        <w:rPr>
          <w:b/>
        </w:rPr>
      </w:pPr>
      <w:r w:rsidRPr="00E473BE">
        <w:t xml:space="preserve">Hvis ”Ja” i </w:t>
      </w:r>
      <w:r w:rsidR="00FD7458">
        <w:fldChar w:fldCharType="begin"/>
      </w:r>
      <w:r w:rsidR="00FD7458">
        <w:instrText xml:space="preserve"> REF _Ref178759315 \r \h </w:instrText>
      </w:r>
      <w:r w:rsidR="00FD7458">
        <w:fldChar w:fldCharType="separate"/>
      </w:r>
      <w:r w:rsidR="00FD7458">
        <w:t>2.4.12</w:t>
      </w:r>
      <w:r w:rsidR="00FD7458">
        <w:fldChar w:fldCharType="end"/>
      </w:r>
      <w:r w:rsidRPr="00E473BE">
        <w:t>:</w:t>
      </w:r>
    </w:p>
    <w:p w:rsidR="00E473BE" w:rsidRDefault="00E473BE" w:rsidP="0034145F">
      <w:pPr>
        <w:pStyle w:val="Typografi4"/>
        <w:numPr>
          <w:ilvl w:val="3"/>
          <w:numId w:val="4"/>
        </w:numPr>
      </w:pPr>
      <w:r w:rsidRPr="00E473BE">
        <w:t xml:space="preserve">Angiv i tabellen hvordan de forskellige aftaletyper fordeler sig procentmæssigt i forhold til jeres virksomheds samlede omsætning fra salg af </w:t>
      </w:r>
      <w:r w:rsidRPr="00572D51">
        <w:rPr>
          <w:i/>
        </w:rPr>
        <w:t>[produktet]</w:t>
      </w:r>
      <w:r w:rsidRPr="00E473BE">
        <w:t xml:space="preserve"> i </w:t>
      </w:r>
      <w:r w:rsidRPr="00572D51">
        <w:rPr>
          <w:i/>
        </w:rPr>
        <w:t>[2021]</w:t>
      </w:r>
      <w:r w:rsidRPr="00E473BE">
        <w:t>.</w:t>
      </w:r>
    </w:p>
    <w:tbl>
      <w:tblPr>
        <w:tblStyle w:val="Tabel-Gitter"/>
        <w:tblW w:w="0" w:type="auto"/>
        <w:tblInd w:w="816" w:type="dxa"/>
        <w:tblLook w:val="04A0" w:firstRow="1" w:lastRow="0" w:firstColumn="1" w:lastColumn="0" w:noHBand="0" w:noVBand="1"/>
      </w:tblPr>
      <w:tblGrid>
        <w:gridCol w:w="3406"/>
        <w:gridCol w:w="3422"/>
      </w:tblGrid>
      <w:tr w:rsidR="00572D51" w:rsidTr="00572D51">
        <w:trPr>
          <w:trHeight w:val="431"/>
        </w:trPr>
        <w:tc>
          <w:tcPr>
            <w:tcW w:w="3406" w:type="dxa"/>
            <w:shd w:val="clear" w:color="auto" w:fill="89121E" w:themeFill="accent5" w:themeFillShade="80"/>
            <w:vAlign w:val="center"/>
          </w:tcPr>
          <w:p w:rsidR="00572D51" w:rsidRPr="00744DE1" w:rsidRDefault="00572D51" w:rsidP="001D56EE">
            <w:pPr>
              <w:pStyle w:val="Opstilling-talellerbogst"/>
              <w:numPr>
                <w:ilvl w:val="0"/>
                <w:numId w:val="0"/>
              </w:numPr>
              <w:tabs>
                <w:tab w:val="left" w:pos="709"/>
                <w:tab w:val="left" w:pos="1560"/>
                <w:tab w:val="left" w:pos="2552"/>
              </w:tabs>
              <w:jc w:val="center"/>
              <w:rPr>
                <w:sz w:val="18"/>
                <w:szCs w:val="18"/>
              </w:rPr>
            </w:pPr>
            <w:r w:rsidRPr="00744DE1">
              <w:rPr>
                <w:sz w:val="18"/>
                <w:szCs w:val="18"/>
              </w:rPr>
              <w:cr/>
              <w:t>Aftaletype</w:t>
            </w:r>
          </w:p>
        </w:tc>
        <w:tc>
          <w:tcPr>
            <w:tcW w:w="3422" w:type="dxa"/>
            <w:shd w:val="clear" w:color="auto" w:fill="89121E" w:themeFill="accent5" w:themeFillShade="80"/>
            <w:vAlign w:val="center"/>
          </w:tcPr>
          <w:p w:rsidR="00572D51" w:rsidRPr="00807D9B" w:rsidRDefault="00572D51"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Pct. </w:t>
            </w:r>
            <w:r w:rsidRPr="00744DE1">
              <w:rPr>
                <w:sz w:val="18"/>
                <w:szCs w:val="18"/>
              </w:rPr>
              <w:t xml:space="preserve">af </w:t>
            </w:r>
            <w:r>
              <w:rPr>
                <w:sz w:val="18"/>
                <w:szCs w:val="18"/>
              </w:rPr>
              <w:t>samlet omsætning/</w:t>
            </w:r>
            <w:r>
              <w:rPr>
                <w:i/>
                <w:sz w:val="18"/>
                <w:szCs w:val="18"/>
              </w:rPr>
              <w:t>[produkt]</w:t>
            </w:r>
            <w:r>
              <w:rPr>
                <w:sz w:val="18"/>
                <w:szCs w:val="18"/>
              </w:rPr>
              <w:t xml:space="preserve"> 2021</w:t>
            </w:r>
          </w:p>
        </w:tc>
      </w:tr>
      <w:tr w:rsidR="00572D51" w:rsidTr="00572D51">
        <w:trPr>
          <w:trHeight w:val="318"/>
        </w:trPr>
        <w:tc>
          <w:tcPr>
            <w:tcW w:w="3406" w:type="dxa"/>
            <w:vAlign w:val="center"/>
          </w:tcPr>
          <w:p w:rsidR="00572D51" w:rsidRPr="00797411" w:rsidRDefault="00572D51" w:rsidP="001D56EE">
            <w:pPr>
              <w:tabs>
                <w:tab w:val="left" w:pos="709"/>
                <w:tab w:val="left" w:pos="1560"/>
                <w:tab w:val="left" w:pos="2552"/>
              </w:tabs>
              <w:rPr>
                <w:sz w:val="16"/>
                <w:szCs w:val="16"/>
              </w:rPr>
            </w:pPr>
            <w:r w:rsidRPr="00797411">
              <w:rPr>
                <w:sz w:val="16"/>
                <w:szCs w:val="16"/>
              </w:rPr>
              <w:t>Eneforhandling</w:t>
            </w:r>
          </w:p>
        </w:tc>
        <w:tc>
          <w:tcPr>
            <w:tcW w:w="3422" w:type="dxa"/>
            <w:vAlign w:val="center"/>
          </w:tcPr>
          <w:p w:rsidR="00572D51" w:rsidRPr="00797411" w:rsidRDefault="00572D51" w:rsidP="001D56EE">
            <w:pPr>
              <w:tabs>
                <w:tab w:val="left" w:pos="709"/>
                <w:tab w:val="left" w:pos="1560"/>
                <w:tab w:val="left" w:pos="2552"/>
              </w:tabs>
              <w:rPr>
                <w:sz w:val="16"/>
                <w:szCs w:val="16"/>
              </w:rPr>
            </w:pPr>
          </w:p>
        </w:tc>
      </w:tr>
      <w:tr w:rsidR="00572D51" w:rsidTr="00572D51">
        <w:trPr>
          <w:trHeight w:val="318"/>
        </w:trPr>
        <w:tc>
          <w:tcPr>
            <w:tcW w:w="3406" w:type="dxa"/>
            <w:vAlign w:val="center"/>
          </w:tcPr>
          <w:p w:rsidR="00572D51" w:rsidRPr="00797411" w:rsidRDefault="00572D51" w:rsidP="001D56EE">
            <w:pPr>
              <w:tabs>
                <w:tab w:val="left" w:pos="709"/>
                <w:tab w:val="left" w:pos="1560"/>
                <w:tab w:val="left" w:pos="2552"/>
              </w:tabs>
              <w:rPr>
                <w:sz w:val="16"/>
                <w:szCs w:val="16"/>
              </w:rPr>
            </w:pPr>
            <w:r w:rsidRPr="00797411">
              <w:rPr>
                <w:sz w:val="16"/>
                <w:szCs w:val="16"/>
              </w:rPr>
              <w:t>Selektiv distribution</w:t>
            </w:r>
          </w:p>
        </w:tc>
        <w:tc>
          <w:tcPr>
            <w:tcW w:w="3422" w:type="dxa"/>
            <w:vAlign w:val="center"/>
          </w:tcPr>
          <w:p w:rsidR="00572D51" w:rsidRPr="00797411" w:rsidRDefault="00572D51" w:rsidP="001D56EE">
            <w:pPr>
              <w:tabs>
                <w:tab w:val="left" w:pos="709"/>
                <w:tab w:val="left" w:pos="1560"/>
                <w:tab w:val="left" w:pos="2552"/>
              </w:tabs>
              <w:rPr>
                <w:sz w:val="16"/>
                <w:szCs w:val="16"/>
              </w:rPr>
            </w:pPr>
          </w:p>
        </w:tc>
      </w:tr>
      <w:tr w:rsidR="00572D51" w:rsidTr="00572D51">
        <w:trPr>
          <w:trHeight w:val="318"/>
        </w:trPr>
        <w:tc>
          <w:tcPr>
            <w:tcW w:w="3406" w:type="dxa"/>
            <w:vAlign w:val="center"/>
          </w:tcPr>
          <w:p w:rsidR="00572D51" w:rsidRPr="00797411" w:rsidRDefault="00572D51" w:rsidP="001D56EE">
            <w:pPr>
              <w:tabs>
                <w:tab w:val="left" w:pos="709"/>
                <w:tab w:val="left" w:pos="1560"/>
                <w:tab w:val="left" w:pos="2552"/>
              </w:tabs>
              <w:rPr>
                <w:sz w:val="16"/>
                <w:szCs w:val="16"/>
              </w:rPr>
            </w:pPr>
            <w:r w:rsidRPr="00797411">
              <w:rPr>
                <w:sz w:val="16"/>
                <w:szCs w:val="16"/>
              </w:rPr>
              <w:t>And</w:t>
            </w:r>
            <w:r>
              <w:rPr>
                <w:sz w:val="16"/>
                <w:szCs w:val="16"/>
              </w:rPr>
              <w:t>re lignende aftaletyper</w:t>
            </w:r>
          </w:p>
        </w:tc>
        <w:tc>
          <w:tcPr>
            <w:tcW w:w="3422" w:type="dxa"/>
            <w:vAlign w:val="center"/>
          </w:tcPr>
          <w:p w:rsidR="00572D51" w:rsidRPr="00797411" w:rsidRDefault="00572D51" w:rsidP="001D56EE">
            <w:pPr>
              <w:tabs>
                <w:tab w:val="left" w:pos="709"/>
                <w:tab w:val="left" w:pos="1560"/>
                <w:tab w:val="left" w:pos="2552"/>
              </w:tabs>
              <w:rPr>
                <w:sz w:val="16"/>
                <w:szCs w:val="16"/>
              </w:rPr>
            </w:pPr>
          </w:p>
        </w:tc>
      </w:tr>
    </w:tbl>
    <w:p w:rsidR="00572D51" w:rsidRPr="00C05625" w:rsidRDefault="00572D51" w:rsidP="00806980">
      <w:pPr>
        <w:pStyle w:val="Listeafsnit"/>
        <w:numPr>
          <w:ilvl w:val="0"/>
          <w:numId w:val="8"/>
        </w:numPr>
        <w:spacing w:before="240"/>
        <w:ind w:left="1276" w:hanging="567"/>
      </w:pPr>
      <w:r w:rsidRPr="00C05625">
        <w:t>Ved ikke</w:t>
      </w:r>
    </w:p>
    <w:p w:rsidR="00572D51" w:rsidRPr="00572D51" w:rsidRDefault="00572D51" w:rsidP="0034145F">
      <w:pPr>
        <w:pStyle w:val="Typografi4"/>
        <w:spacing w:after="0" w:line="240" w:lineRule="auto"/>
      </w:pPr>
      <w:r w:rsidRPr="00572D51">
        <w:t xml:space="preserve">Nu skal du tænke på løbetiden på de kontrakter, som jeres virksomhed indgik i 2021 med kunder på markedet for </w:t>
      </w:r>
      <w:r w:rsidRPr="00572D51">
        <w:rPr>
          <w:i/>
        </w:rPr>
        <w:t>[produkt]</w:t>
      </w:r>
      <w:r w:rsidRPr="00572D51">
        <w:t xml:space="preserve"> i Danmark.</w:t>
      </w:r>
    </w:p>
    <w:p w:rsidR="00572D51" w:rsidRDefault="00572D51" w:rsidP="00572D51">
      <w:pPr>
        <w:spacing w:after="120" w:line="240" w:lineRule="auto"/>
        <w:ind w:left="709"/>
      </w:pPr>
      <w:r w:rsidRPr="00572D51">
        <w:t xml:space="preserve">Angiv i tabellen hvordan kontrakternes løbetid fordeler sig procentmæssigt i forhold til jeres virksomheds samlede omsætning på markedet for </w:t>
      </w:r>
      <w:r w:rsidRPr="00572D51">
        <w:rPr>
          <w:i/>
        </w:rPr>
        <w:t>[produkt]</w:t>
      </w:r>
      <w:r w:rsidRPr="00572D51">
        <w:t>.</w:t>
      </w:r>
    </w:p>
    <w:tbl>
      <w:tblPr>
        <w:tblStyle w:val="Tabel-Gitter"/>
        <w:tblW w:w="7067" w:type="dxa"/>
        <w:jc w:val="right"/>
        <w:tblLook w:val="04A0" w:firstRow="1" w:lastRow="0" w:firstColumn="1" w:lastColumn="0" w:noHBand="0" w:noVBand="1"/>
      </w:tblPr>
      <w:tblGrid>
        <w:gridCol w:w="3533"/>
        <w:gridCol w:w="3534"/>
      </w:tblGrid>
      <w:tr w:rsidR="00572D51" w:rsidRPr="00037497" w:rsidTr="00572D51">
        <w:trPr>
          <w:trHeight w:val="431"/>
          <w:jc w:val="right"/>
        </w:trPr>
        <w:tc>
          <w:tcPr>
            <w:tcW w:w="3533" w:type="dxa"/>
            <w:shd w:val="clear" w:color="auto" w:fill="89121E" w:themeFill="accent5" w:themeFillShade="80"/>
            <w:vAlign w:val="center"/>
          </w:tcPr>
          <w:p w:rsidR="00572D51" w:rsidRPr="00037497" w:rsidRDefault="00572D51" w:rsidP="001D56EE">
            <w:pPr>
              <w:pStyle w:val="Opstilling-talellerbogst"/>
              <w:numPr>
                <w:ilvl w:val="0"/>
                <w:numId w:val="0"/>
              </w:numPr>
              <w:tabs>
                <w:tab w:val="left" w:pos="709"/>
                <w:tab w:val="left" w:pos="1560"/>
                <w:tab w:val="left" w:pos="2552"/>
              </w:tabs>
              <w:jc w:val="center"/>
              <w:rPr>
                <w:sz w:val="18"/>
                <w:szCs w:val="18"/>
              </w:rPr>
            </w:pPr>
            <w:r w:rsidRPr="00037497">
              <w:rPr>
                <w:sz w:val="18"/>
                <w:szCs w:val="18"/>
              </w:rPr>
              <w:cr/>
              <w:t>Kontraktlængde</w:t>
            </w:r>
          </w:p>
        </w:tc>
        <w:tc>
          <w:tcPr>
            <w:tcW w:w="3534" w:type="dxa"/>
            <w:shd w:val="clear" w:color="auto" w:fill="89121E" w:themeFill="accent5" w:themeFillShade="80"/>
            <w:vAlign w:val="center"/>
          </w:tcPr>
          <w:p w:rsidR="00572D51" w:rsidRPr="00807D9B" w:rsidRDefault="00572D51" w:rsidP="001D56EE">
            <w:pPr>
              <w:pStyle w:val="Opstilling-talellerbogst"/>
              <w:numPr>
                <w:ilvl w:val="0"/>
                <w:numId w:val="0"/>
              </w:numPr>
              <w:tabs>
                <w:tab w:val="left" w:pos="709"/>
                <w:tab w:val="left" w:pos="1560"/>
                <w:tab w:val="left" w:pos="2552"/>
              </w:tabs>
              <w:jc w:val="center"/>
              <w:rPr>
                <w:sz w:val="18"/>
                <w:szCs w:val="18"/>
              </w:rPr>
            </w:pPr>
            <w:r w:rsidRPr="00037497">
              <w:rPr>
                <w:sz w:val="18"/>
                <w:szCs w:val="18"/>
              </w:rPr>
              <w:t xml:space="preserve">Pct. </w:t>
            </w:r>
            <w:r>
              <w:rPr>
                <w:sz w:val="18"/>
                <w:szCs w:val="18"/>
              </w:rPr>
              <w:t>af</w:t>
            </w:r>
            <w:r w:rsidRPr="00037497">
              <w:rPr>
                <w:sz w:val="18"/>
                <w:szCs w:val="18"/>
              </w:rPr>
              <w:t xml:space="preserve"> </w:t>
            </w:r>
            <w:r>
              <w:rPr>
                <w:sz w:val="18"/>
                <w:szCs w:val="18"/>
              </w:rPr>
              <w:t xml:space="preserve">samlet </w:t>
            </w:r>
            <w:r w:rsidRPr="00037497">
              <w:rPr>
                <w:sz w:val="18"/>
                <w:szCs w:val="18"/>
              </w:rPr>
              <w:t>omsætning</w:t>
            </w:r>
            <w:r>
              <w:rPr>
                <w:sz w:val="18"/>
                <w:szCs w:val="18"/>
              </w:rPr>
              <w:t>/</w:t>
            </w:r>
            <w:r>
              <w:rPr>
                <w:i/>
                <w:sz w:val="18"/>
                <w:szCs w:val="18"/>
              </w:rPr>
              <w:t xml:space="preserve">[produkt] </w:t>
            </w:r>
            <w:r>
              <w:rPr>
                <w:sz w:val="18"/>
                <w:szCs w:val="18"/>
              </w:rPr>
              <w:t>2021</w:t>
            </w:r>
          </w:p>
        </w:tc>
      </w:tr>
      <w:tr w:rsidR="00572D51" w:rsidRPr="00037497" w:rsidTr="00572D51">
        <w:trPr>
          <w:trHeight w:val="318"/>
          <w:jc w:val="right"/>
        </w:trPr>
        <w:tc>
          <w:tcPr>
            <w:tcW w:w="3533" w:type="dxa"/>
            <w:vAlign w:val="center"/>
          </w:tcPr>
          <w:p w:rsidR="00572D51" w:rsidRPr="00037497" w:rsidRDefault="00572D51" w:rsidP="001D56EE">
            <w:pPr>
              <w:tabs>
                <w:tab w:val="left" w:pos="709"/>
                <w:tab w:val="left" w:pos="1560"/>
                <w:tab w:val="left" w:pos="2552"/>
              </w:tabs>
              <w:rPr>
                <w:sz w:val="16"/>
                <w:szCs w:val="16"/>
              </w:rPr>
            </w:pPr>
            <w:r w:rsidRPr="00037497">
              <w:rPr>
                <w:sz w:val="16"/>
                <w:szCs w:val="16"/>
              </w:rPr>
              <w:t>Under 6 mdr.</w:t>
            </w:r>
          </w:p>
        </w:tc>
        <w:tc>
          <w:tcPr>
            <w:tcW w:w="3534" w:type="dxa"/>
            <w:vAlign w:val="center"/>
          </w:tcPr>
          <w:p w:rsidR="00572D51" w:rsidRPr="00037497" w:rsidRDefault="00572D51" w:rsidP="001D56EE">
            <w:pPr>
              <w:tabs>
                <w:tab w:val="left" w:pos="709"/>
                <w:tab w:val="left" w:pos="1560"/>
                <w:tab w:val="left" w:pos="2552"/>
              </w:tabs>
              <w:rPr>
                <w:sz w:val="16"/>
                <w:szCs w:val="16"/>
              </w:rPr>
            </w:pPr>
          </w:p>
        </w:tc>
      </w:tr>
      <w:tr w:rsidR="00572D51" w:rsidRPr="00037497" w:rsidTr="00572D51">
        <w:trPr>
          <w:trHeight w:val="318"/>
          <w:jc w:val="right"/>
        </w:trPr>
        <w:tc>
          <w:tcPr>
            <w:tcW w:w="3533" w:type="dxa"/>
            <w:vAlign w:val="center"/>
          </w:tcPr>
          <w:p w:rsidR="00572D51" w:rsidRPr="00037497" w:rsidRDefault="00572D51" w:rsidP="001D56EE">
            <w:pPr>
              <w:tabs>
                <w:tab w:val="left" w:pos="709"/>
                <w:tab w:val="left" w:pos="1560"/>
                <w:tab w:val="left" w:pos="2552"/>
              </w:tabs>
              <w:rPr>
                <w:sz w:val="16"/>
                <w:szCs w:val="16"/>
              </w:rPr>
            </w:pPr>
            <w:r w:rsidRPr="00037497">
              <w:rPr>
                <w:sz w:val="16"/>
                <w:szCs w:val="16"/>
              </w:rPr>
              <w:t>Fra seks mdr. til et år</w:t>
            </w:r>
          </w:p>
        </w:tc>
        <w:tc>
          <w:tcPr>
            <w:tcW w:w="3534" w:type="dxa"/>
            <w:vAlign w:val="center"/>
          </w:tcPr>
          <w:p w:rsidR="00572D51" w:rsidRPr="00037497" w:rsidRDefault="00572D51" w:rsidP="001D56EE">
            <w:pPr>
              <w:tabs>
                <w:tab w:val="left" w:pos="709"/>
                <w:tab w:val="left" w:pos="1560"/>
                <w:tab w:val="left" w:pos="2552"/>
              </w:tabs>
              <w:rPr>
                <w:sz w:val="16"/>
                <w:szCs w:val="16"/>
              </w:rPr>
            </w:pPr>
          </w:p>
        </w:tc>
      </w:tr>
      <w:tr w:rsidR="00572D51" w:rsidRPr="00037497" w:rsidTr="00572D51">
        <w:trPr>
          <w:trHeight w:val="318"/>
          <w:jc w:val="right"/>
        </w:trPr>
        <w:tc>
          <w:tcPr>
            <w:tcW w:w="3533" w:type="dxa"/>
            <w:vAlign w:val="center"/>
          </w:tcPr>
          <w:p w:rsidR="00572D51" w:rsidRPr="00037497" w:rsidRDefault="00572D51" w:rsidP="001D56EE">
            <w:pPr>
              <w:tabs>
                <w:tab w:val="left" w:pos="709"/>
                <w:tab w:val="left" w:pos="1560"/>
                <w:tab w:val="left" w:pos="2552"/>
              </w:tabs>
              <w:rPr>
                <w:sz w:val="16"/>
                <w:szCs w:val="16"/>
              </w:rPr>
            </w:pPr>
            <w:r w:rsidRPr="00037497">
              <w:rPr>
                <w:sz w:val="16"/>
                <w:szCs w:val="16"/>
              </w:rPr>
              <w:t>Over et år og op til tre år</w:t>
            </w:r>
          </w:p>
        </w:tc>
        <w:tc>
          <w:tcPr>
            <w:tcW w:w="3534" w:type="dxa"/>
            <w:vAlign w:val="center"/>
          </w:tcPr>
          <w:p w:rsidR="00572D51" w:rsidRPr="00037497" w:rsidRDefault="00572D51" w:rsidP="001D56EE">
            <w:pPr>
              <w:tabs>
                <w:tab w:val="left" w:pos="709"/>
                <w:tab w:val="left" w:pos="1560"/>
                <w:tab w:val="left" w:pos="2552"/>
              </w:tabs>
              <w:rPr>
                <w:sz w:val="16"/>
                <w:szCs w:val="16"/>
              </w:rPr>
            </w:pPr>
          </w:p>
        </w:tc>
      </w:tr>
      <w:tr w:rsidR="00572D51" w:rsidTr="00572D51">
        <w:trPr>
          <w:trHeight w:val="318"/>
          <w:jc w:val="right"/>
        </w:trPr>
        <w:tc>
          <w:tcPr>
            <w:tcW w:w="3533" w:type="dxa"/>
            <w:vAlign w:val="center"/>
          </w:tcPr>
          <w:p w:rsidR="00572D51" w:rsidRPr="0099501B" w:rsidRDefault="00572D51" w:rsidP="001D56EE">
            <w:pPr>
              <w:tabs>
                <w:tab w:val="left" w:pos="709"/>
                <w:tab w:val="left" w:pos="1560"/>
                <w:tab w:val="left" w:pos="2552"/>
              </w:tabs>
              <w:rPr>
                <w:sz w:val="16"/>
                <w:szCs w:val="16"/>
              </w:rPr>
            </w:pPr>
            <w:r w:rsidRPr="00037497">
              <w:rPr>
                <w:sz w:val="16"/>
                <w:szCs w:val="16"/>
              </w:rPr>
              <w:t>Over tre år</w:t>
            </w:r>
          </w:p>
        </w:tc>
        <w:tc>
          <w:tcPr>
            <w:tcW w:w="3534" w:type="dxa"/>
            <w:vAlign w:val="center"/>
          </w:tcPr>
          <w:p w:rsidR="00572D51" w:rsidRPr="0099501B" w:rsidRDefault="00572D51" w:rsidP="001D56EE">
            <w:pPr>
              <w:tabs>
                <w:tab w:val="left" w:pos="709"/>
                <w:tab w:val="left" w:pos="1560"/>
                <w:tab w:val="left" w:pos="2552"/>
              </w:tabs>
              <w:rPr>
                <w:sz w:val="16"/>
                <w:szCs w:val="16"/>
              </w:rPr>
            </w:pPr>
          </w:p>
        </w:tc>
      </w:tr>
    </w:tbl>
    <w:p w:rsidR="00572D51" w:rsidRDefault="00572D51" w:rsidP="00572D51">
      <w:pPr>
        <w:spacing w:after="120" w:line="240" w:lineRule="auto"/>
        <w:ind w:left="709"/>
      </w:pPr>
    </w:p>
    <w:p w:rsidR="00572D51" w:rsidRDefault="00572D51" w:rsidP="00806980">
      <w:pPr>
        <w:pStyle w:val="Listeafsnit"/>
        <w:numPr>
          <w:ilvl w:val="0"/>
          <w:numId w:val="8"/>
        </w:numPr>
        <w:spacing w:before="120"/>
        <w:ind w:left="1276" w:hanging="567"/>
      </w:pPr>
      <w:r w:rsidRPr="00C05625">
        <w:t>Ved ikke</w:t>
      </w:r>
    </w:p>
    <w:p w:rsidR="0027232F" w:rsidRPr="00C05625" w:rsidRDefault="0027232F" w:rsidP="0027232F">
      <w:r w:rsidRPr="00E85165">
        <w:rPr>
          <w:lang w:val="en-US"/>
        </w:rPr>
        <w:t>Royal Unibrew/Aqua d’Or</w:t>
      </w:r>
      <w:r>
        <w:rPr>
          <w:lang w:val="en-US"/>
        </w:rPr>
        <w:t>:</w:t>
      </w:r>
    </w:p>
    <w:p w:rsidR="00E473BE" w:rsidRDefault="00572D51" w:rsidP="0034145F">
      <w:pPr>
        <w:pStyle w:val="Typografi4"/>
        <w:spacing w:after="0" w:line="240" w:lineRule="auto"/>
      </w:pPr>
      <w:bookmarkStart w:id="26" w:name="_Ref171949777"/>
      <w:r w:rsidRPr="00572D51">
        <w:t xml:space="preserve">Har jeres virksomhed i løbet af de seneste tre år forsøgt eller gennemført en eller flere stigninger i nettopriserne på </w:t>
      </w:r>
      <w:r w:rsidRPr="00572D51">
        <w:rPr>
          <w:i/>
        </w:rPr>
        <w:t>[produktet]</w:t>
      </w:r>
      <w:r w:rsidRPr="00572D51">
        <w:t xml:space="preserve"> i Danmark</w:t>
      </w:r>
      <w:bookmarkStart w:id="27" w:name="_Hlk171949560"/>
      <w:r w:rsidRPr="00572D51">
        <w:t>?</w:t>
      </w:r>
      <w:bookmarkEnd w:id="26"/>
      <w:bookmarkEnd w:id="27"/>
    </w:p>
    <w:p w:rsidR="00572D51" w:rsidRPr="00572D51" w:rsidRDefault="00572D51" w:rsidP="00572D51">
      <w:pPr>
        <w:spacing w:after="120" w:line="240" w:lineRule="auto"/>
        <w:ind w:left="709"/>
      </w:pPr>
      <w:r w:rsidRPr="00572D51">
        <w:t>Ved nettopris forstås pris efter rabatter/bonus/kampagnetilskud.</w:t>
      </w:r>
    </w:p>
    <w:p w:rsidR="00572D51" w:rsidRPr="00572D51" w:rsidRDefault="00572D51" w:rsidP="00C62691">
      <w:pPr>
        <w:pStyle w:val="Listeafsnit"/>
        <w:numPr>
          <w:ilvl w:val="0"/>
          <w:numId w:val="17"/>
        </w:numPr>
        <w:ind w:left="1276" w:hanging="567"/>
        <w:rPr>
          <w:b/>
        </w:rPr>
      </w:pPr>
      <w:r w:rsidRPr="00572D51">
        <w:t>Ja</w:t>
      </w:r>
    </w:p>
    <w:p w:rsidR="00572D51" w:rsidRPr="00572D51" w:rsidRDefault="00572D51" w:rsidP="00C62691">
      <w:pPr>
        <w:pStyle w:val="Listeafsnit"/>
        <w:numPr>
          <w:ilvl w:val="0"/>
          <w:numId w:val="17"/>
        </w:numPr>
        <w:ind w:left="1276" w:hanging="567"/>
        <w:rPr>
          <w:b/>
        </w:rPr>
      </w:pPr>
      <w:r w:rsidRPr="00572D51">
        <w:t>Nej</w:t>
      </w:r>
    </w:p>
    <w:p w:rsidR="00572D51" w:rsidRPr="00572D51" w:rsidRDefault="00572D51" w:rsidP="00C62691">
      <w:pPr>
        <w:pStyle w:val="Listeafsnit"/>
        <w:numPr>
          <w:ilvl w:val="0"/>
          <w:numId w:val="17"/>
        </w:numPr>
        <w:ind w:left="1276" w:hanging="567"/>
        <w:rPr>
          <w:b/>
        </w:rPr>
      </w:pPr>
      <w:r w:rsidRPr="00572D51">
        <w:t>Ved ikke</w:t>
      </w:r>
    </w:p>
    <w:p w:rsidR="00572D51" w:rsidRPr="00572D51" w:rsidRDefault="00572D51" w:rsidP="00806980">
      <w:r w:rsidRPr="00572D51">
        <w:t xml:space="preserve">Hvis ”Ja” i </w:t>
      </w:r>
      <w:r>
        <w:fldChar w:fldCharType="begin"/>
      </w:r>
      <w:r>
        <w:instrText xml:space="preserve"> REF _Ref171949777 \r \h </w:instrText>
      </w:r>
      <w:r>
        <w:fldChar w:fldCharType="separate"/>
      </w:r>
      <w:r w:rsidR="00067D10">
        <w:t>2.4.15</w:t>
      </w:r>
      <w:r>
        <w:fldChar w:fldCharType="end"/>
      </w:r>
      <w:r w:rsidRPr="00572D51">
        <w:t>:</w:t>
      </w:r>
    </w:p>
    <w:p w:rsidR="000D7D6A" w:rsidRDefault="00572D51" w:rsidP="0034145F">
      <w:pPr>
        <w:pStyle w:val="Typografi4"/>
      </w:pPr>
      <w:r w:rsidRPr="000D7D6A">
        <w:t xml:space="preserve">Du har svaret, at jeres virksomhed i løbet af de seneste tre år har forsøgt eller gennemført en stigning i nettopriserne på </w:t>
      </w:r>
      <w:r w:rsidRPr="000D7D6A">
        <w:rPr>
          <w:i/>
        </w:rPr>
        <w:t>[produktet]</w:t>
      </w:r>
      <w:r w:rsidRPr="000D7D6A">
        <w:t xml:space="preserve"> i Danmark. Tænk tilbage til sidste gang, I forsøgte eller gennemførte en prisstigning. Hvor stor en prisstigning var der tale om?</w:t>
      </w:r>
    </w:p>
    <w:p w:rsidR="000D7D6A" w:rsidRPr="000D7D6A" w:rsidRDefault="00572D51" w:rsidP="00C62691">
      <w:pPr>
        <w:pStyle w:val="Listeafsnit"/>
        <w:numPr>
          <w:ilvl w:val="0"/>
          <w:numId w:val="18"/>
        </w:numPr>
        <w:ind w:left="1276" w:hanging="567"/>
        <w:rPr>
          <w:b/>
        </w:rPr>
      </w:pPr>
      <w:r w:rsidRPr="000D7D6A">
        <w:t>0-5 %</w:t>
      </w:r>
    </w:p>
    <w:p w:rsidR="000D7D6A" w:rsidRPr="000D7D6A" w:rsidRDefault="00572D51" w:rsidP="00C62691">
      <w:pPr>
        <w:pStyle w:val="Listeafsnit"/>
        <w:numPr>
          <w:ilvl w:val="0"/>
          <w:numId w:val="18"/>
        </w:numPr>
        <w:ind w:left="1276" w:hanging="567"/>
        <w:rPr>
          <w:b/>
        </w:rPr>
      </w:pPr>
      <w:r w:rsidRPr="000D7D6A">
        <w:t>5-10 %</w:t>
      </w:r>
    </w:p>
    <w:p w:rsidR="000D7D6A" w:rsidRPr="000D7D6A" w:rsidRDefault="00572D51" w:rsidP="00C62691">
      <w:pPr>
        <w:pStyle w:val="Listeafsnit"/>
        <w:numPr>
          <w:ilvl w:val="0"/>
          <w:numId w:val="18"/>
        </w:numPr>
        <w:ind w:left="1276" w:hanging="567"/>
        <w:rPr>
          <w:b/>
        </w:rPr>
      </w:pPr>
      <w:r w:rsidRPr="000D7D6A">
        <w:t>Over 10</w:t>
      </w:r>
      <w:r w:rsidR="000D7D6A">
        <w:t xml:space="preserve"> %</w:t>
      </w:r>
    </w:p>
    <w:p w:rsidR="000D7D6A" w:rsidRDefault="00572D51" w:rsidP="0034145F">
      <w:pPr>
        <w:pStyle w:val="Typografi4"/>
      </w:pPr>
      <w:r w:rsidRPr="000D7D6A">
        <w:t>Hvordan informerede jeres virksomhed kunderne om prisstigningen?</w:t>
      </w:r>
    </w:p>
    <w:p w:rsidR="000D7D6A" w:rsidRPr="000D7D6A" w:rsidRDefault="00572D51" w:rsidP="00C62691">
      <w:pPr>
        <w:pStyle w:val="Listeafsnit"/>
        <w:numPr>
          <w:ilvl w:val="0"/>
          <w:numId w:val="19"/>
        </w:numPr>
        <w:ind w:left="1276" w:hanging="567"/>
        <w:rPr>
          <w:b/>
        </w:rPr>
      </w:pPr>
      <w:r w:rsidRPr="000D7D6A">
        <w:t>Vi orienterede hver kunde skriftligt</w:t>
      </w:r>
    </w:p>
    <w:p w:rsidR="000D7D6A" w:rsidRPr="000D7D6A" w:rsidRDefault="00572D51" w:rsidP="00C62691">
      <w:pPr>
        <w:pStyle w:val="Listeafsnit"/>
        <w:numPr>
          <w:ilvl w:val="0"/>
          <w:numId w:val="19"/>
        </w:numPr>
        <w:ind w:left="1276" w:hanging="567"/>
        <w:rPr>
          <w:b/>
        </w:rPr>
      </w:pPr>
      <w:r w:rsidRPr="000D7D6A">
        <w:t>Vi orienterede hver kunde mundtligt</w:t>
      </w:r>
    </w:p>
    <w:p w:rsidR="000D7D6A" w:rsidRPr="000D7D6A" w:rsidRDefault="00572D51" w:rsidP="00C62691">
      <w:pPr>
        <w:pStyle w:val="Listeafsnit"/>
        <w:numPr>
          <w:ilvl w:val="0"/>
          <w:numId w:val="19"/>
        </w:numPr>
        <w:ind w:left="1276" w:hanging="567"/>
        <w:rPr>
          <w:b/>
        </w:rPr>
      </w:pPr>
      <w:r w:rsidRPr="000D7D6A">
        <w:t>Vi opdaterede priserne på nettet og på prisskilte</w:t>
      </w:r>
    </w:p>
    <w:p w:rsidR="000D7D6A" w:rsidRPr="000D7D6A" w:rsidRDefault="00572D51" w:rsidP="00C62691">
      <w:pPr>
        <w:pStyle w:val="Listeafsnit"/>
        <w:numPr>
          <w:ilvl w:val="0"/>
          <w:numId w:val="19"/>
        </w:numPr>
        <w:ind w:left="1276" w:hanging="567"/>
        <w:rPr>
          <w:b/>
        </w:rPr>
      </w:pPr>
      <w:r w:rsidRPr="000D7D6A">
        <w:t xml:space="preserve">Andet, noter venligst: </w:t>
      </w:r>
      <w:r w:rsidRPr="000D7D6A">
        <w:rPr>
          <w:i/>
        </w:rPr>
        <w:t>[Tekstfelt]</w:t>
      </w:r>
    </w:p>
    <w:p w:rsidR="000D7D6A" w:rsidRPr="000D7D6A" w:rsidRDefault="00572D51" w:rsidP="00C62691">
      <w:pPr>
        <w:pStyle w:val="Listeafsnit"/>
        <w:numPr>
          <w:ilvl w:val="0"/>
          <w:numId w:val="19"/>
        </w:numPr>
        <w:ind w:left="1276" w:hanging="567"/>
        <w:rPr>
          <w:b/>
        </w:rPr>
      </w:pPr>
      <w:r w:rsidRPr="000D7D6A">
        <w:t>Ved ikke</w:t>
      </w:r>
    </w:p>
    <w:p w:rsidR="000D7D6A" w:rsidRDefault="00572D51" w:rsidP="0034145F">
      <w:pPr>
        <w:pStyle w:val="Typografi4"/>
        <w:spacing w:after="0" w:line="240" w:lineRule="auto"/>
      </w:pPr>
      <w:bookmarkStart w:id="28" w:name="_Ref171950038"/>
      <w:r w:rsidRPr="000D7D6A">
        <w:t>Hvad var jeres kunders reaktion på prisstigningen?</w:t>
      </w:r>
      <w:bookmarkEnd w:id="28"/>
    </w:p>
    <w:p w:rsidR="00572D51" w:rsidRDefault="00572D51" w:rsidP="000D7D6A">
      <w:pPr>
        <w:spacing w:after="0" w:line="240" w:lineRule="auto"/>
        <w:ind w:left="709"/>
      </w:pPr>
      <w:r w:rsidRPr="000D7D6A">
        <w:t>Angiv omtrentlig fordeling i pct. af omsætningen.</w:t>
      </w:r>
    </w:p>
    <w:p w:rsidR="000D7D6A" w:rsidRDefault="000D7D6A" w:rsidP="000D7D6A">
      <w:pPr>
        <w:spacing w:after="0" w:line="240" w:lineRule="auto"/>
        <w:ind w:left="709"/>
      </w:pPr>
    </w:p>
    <w:tbl>
      <w:tblPr>
        <w:tblStyle w:val="Tabel-Gitter"/>
        <w:tblW w:w="6237" w:type="dxa"/>
        <w:tblInd w:w="988" w:type="dxa"/>
        <w:tblLook w:val="04A0" w:firstRow="1" w:lastRow="0" w:firstColumn="1" w:lastColumn="0" w:noHBand="0" w:noVBand="1"/>
      </w:tblPr>
      <w:tblGrid>
        <w:gridCol w:w="4452"/>
        <w:gridCol w:w="1785"/>
      </w:tblGrid>
      <w:tr w:rsidR="000D7D6A" w:rsidRPr="00744DE1" w:rsidTr="000D7D6A">
        <w:trPr>
          <w:trHeight w:val="431"/>
        </w:trPr>
        <w:tc>
          <w:tcPr>
            <w:tcW w:w="4452" w:type="dxa"/>
            <w:shd w:val="clear" w:color="auto" w:fill="89121E" w:themeFill="accent5" w:themeFillShade="80"/>
            <w:vAlign w:val="center"/>
          </w:tcPr>
          <w:p w:rsidR="000D7D6A" w:rsidRPr="00586790" w:rsidRDefault="000D7D6A"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   </w:t>
            </w:r>
          </w:p>
        </w:tc>
        <w:tc>
          <w:tcPr>
            <w:tcW w:w="1785" w:type="dxa"/>
            <w:shd w:val="clear" w:color="auto" w:fill="89121E" w:themeFill="accent5" w:themeFillShade="80"/>
            <w:vAlign w:val="center"/>
          </w:tcPr>
          <w:p w:rsidR="000D7D6A" w:rsidRPr="00744DE1" w:rsidRDefault="000D7D6A" w:rsidP="001D56EE">
            <w:pPr>
              <w:pStyle w:val="Opstilling-talellerbogst"/>
              <w:numPr>
                <w:ilvl w:val="0"/>
                <w:numId w:val="0"/>
              </w:numPr>
              <w:tabs>
                <w:tab w:val="left" w:pos="709"/>
                <w:tab w:val="left" w:pos="1560"/>
                <w:tab w:val="left" w:pos="2552"/>
              </w:tabs>
              <w:jc w:val="center"/>
              <w:rPr>
                <w:sz w:val="18"/>
                <w:szCs w:val="18"/>
              </w:rPr>
            </w:pPr>
            <w:r>
              <w:rPr>
                <w:sz w:val="18"/>
                <w:szCs w:val="18"/>
              </w:rPr>
              <w:t>Pct. af omsætningen</w:t>
            </w:r>
          </w:p>
        </w:tc>
      </w:tr>
      <w:tr w:rsidR="000D7D6A" w:rsidRPr="00797411" w:rsidTr="000D7D6A">
        <w:trPr>
          <w:trHeight w:val="318"/>
        </w:trPr>
        <w:tc>
          <w:tcPr>
            <w:tcW w:w="4452" w:type="dxa"/>
            <w:vAlign w:val="center"/>
          </w:tcPr>
          <w:p w:rsidR="000D7D6A" w:rsidRPr="000D2909" w:rsidRDefault="000D7D6A" w:rsidP="001D56EE">
            <w:pPr>
              <w:tabs>
                <w:tab w:val="left" w:pos="709"/>
                <w:tab w:val="left" w:pos="1560"/>
                <w:tab w:val="left" w:pos="2552"/>
              </w:tabs>
              <w:rPr>
                <w:sz w:val="16"/>
                <w:szCs w:val="16"/>
              </w:rPr>
            </w:pPr>
            <w:r w:rsidRPr="000D2909">
              <w:rPr>
                <w:sz w:val="16"/>
                <w:szCs w:val="16"/>
              </w:rPr>
              <w:t>Kunde</w:t>
            </w:r>
            <w:r>
              <w:rPr>
                <w:sz w:val="16"/>
                <w:szCs w:val="16"/>
              </w:rPr>
              <w:t>rne</w:t>
            </w:r>
            <w:r w:rsidRPr="000D2909">
              <w:rPr>
                <w:sz w:val="16"/>
                <w:szCs w:val="16"/>
              </w:rPr>
              <w:t xml:space="preserve"> accepterede prisstigningen</w:t>
            </w:r>
            <w:r>
              <w:rPr>
                <w:sz w:val="16"/>
                <w:szCs w:val="16"/>
              </w:rPr>
              <w:t>,</w:t>
            </w:r>
            <w:r w:rsidRPr="000D2909">
              <w:rPr>
                <w:sz w:val="16"/>
                <w:szCs w:val="16"/>
              </w:rPr>
              <w:t xml:space="preserve"> og den blev fuldt ud gennemført</w:t>
            </w:r>
          </w:p>
        </w:tc>
        <w:tc>
          <w:tcPr>
            <w:tcW w:w="1785" w:type="dxa"/>
            <w:vAlign w:val="center"/>
          </w:tcPr>
          <w:p w:rsidR="000D7D6A" w:rsidRPr="00797411" w:rsidRDefault="000D7D6A" w:rsidP="001D56EE">
            <w:pPr>
              <w:tabs>
                <w:tab w:val="left" w:pos="709"/>
                <w:tab w:val="left" w:pos="1560"/>
                <w:tab w:val="left" w:pos="2552"/>
              </w:tabs>
              <w:rPr>
                <w:sz w:val="16"/>
                <w:szCs w:val="16"/>
              </w:rPr>
            </w:pPr>
          </w:p>
        </w:tc>
      </w:tr>
      <w:tr w:rsidR="000D7D6A" w:rsidRPr="00797411" w:rsidTr="000D7D6A">
        <w:trPr>
          <w:trHeight w:val="318"/>
        </w:trPr>
        <w:tc>
          <w:tcPr>
            <w:tcW w:w="4452" w:type="dxa"/>
            <w:vAlign w:val="center"/>
          </w:tcPr>
          <w:p w:rsidR="000D7D6A" w:rsidRPr="000D2909" w:rsidRDefault="000D7D6A" w:rsidP="001D56EE">
            <w:pPr>
              <w:tabs>
                <w:tab w:val="left" w:pos="709"/>
                <w:tab w:val="left" w:pos="1560"/>
                <w:tab w:val="left" w:pos="2552"/>
              </w:tabs>
              <w:rPr>
                <w:sz w:val="16"/>
                <w:szCs w:val="16"/>
              </w:rPr>
            </w:pPr>
            <w:r w:rsidRPr="000D2909">
              <w:rPr>
                <w:sz w:val="16"/>
                <w:szCs w:val="16"/>
              </w:rPr>
              <w:t>Kunde</w:t>
            </w:r>
            <w:r>
              <w:rPr>
                <w:sz w:val="16"/>
                <w:szCs w:val="16"/>
              </w:rPr>
              <w:t>rne</w:t>
            </w:r>
            <w:r w:rsidRPr="000D2909">
              <w:rPr>
                <w:sz w:val="16"/>
                <w:szCs w:val="16"/>
              </w:rPr>
              <w:t xml:space="preserve"> forsøgte at forhandle, men prisstigningen blev alligevel fuldt ud gennemført</w:t>
            </w:r>
          </w:p>
        </w:tc>
        <w:tc>
          <w:tcPr>
            <w:tcW w:w="1785" w:type="dxa"/>
            <w:vAlign w:val="center"/>
          </w:tcPr>
          <w:p w:rsidR="000D7D6A" w:rsidRPr="00797411" w:rsidRDefault="000D7D6A" w:rsidP="001D56EE">
            <w:pPr>
              <w:tabs>
                <w:tab w:val="left" w:pos="709"/>
                <w:tab w:val="left" w:pos="1560"/>
                <w:tab w:val="left" w:pos="2552"/>
              </w:tabs>
              <w:rPr>
                <w:sz w:val="16"/>
                <w:szCs w:val="16"/>
              </w:rPr>
            </w:pPr>
          </w:p>
        </w:tc>
      </w:tr>
      <w:tr w:rsidR="000D7D6A" w:rsidRPr="00797411" w:rsidTr="000D7D6A">
        <w:trPr>
          <w:trHeight w:val="318"/>
        </w:trPr>
        <w:tc>
          <w:tcPr>
            <w:tcW w:w="4452" w:type="dxa"/>
            <w:vAlign w:val="center"/>
          </w:tcPr>
          <w:p w:rsidR="000D7D6A" w:rsidRPr="000D2909" w:rsidRDefault="000D7D6A" w:rsidP="001D56EE">
            <w:pPr>
              <w:tabs>
                <w:tab w:val="left" w:pos="709"/>
                <w:tab w:val="left" w:pos="1560"/>
                <w:tab w:val="left" w:pos="2552"/>
              </w:tabs>
              <w:rPr>
                <w:sz w:val="16"/>
                <w:szCs w:val="16"/>
              </w:rPr>
            </w:pPr>
            <w:r w:rsidRPr="000D2909">
              <w:rPr>
                <w:sz w:val="16"/>
                <w:szCs w:val="16"/>
              </w:rPr>
              <w:t>Kunde</w:t>
            </w:r>
            <w:r>
              <w:rPr>
                <w:sz w:val="16"/>
                <w:szCs w:val="16"/>
              </w:rPr>
              <w:t>rne</w:t>
            </w:r>
            <w:r w:rsidRPr="000D2909">
              <w:rPr>
                <w:sz w:val="16"/>
                <w:szCs w:val="16"/>
              </w:rPr>
              <w:t xml:space="preserve"> forhandlede</w:t>
            </w:r>
            <w:r>
              <w:rPr>
                <w:sz w:val="16"/>
                <w:szCs w:val="16"/>
              </w:rPr>
              <w:t>,</w:t>
            </w:r>
            <w:r w:rsidRPr="000D2909">
              <w:rPr>
                <w:sz w:val="16"/>
                <w:szCs w:val="16"/>
              </w:rPr>
              <w:t xml:space="preserve"> og prisstigningen blev delvist gennemført</w:t>
            </w:r>
          </w:p>
        </w:tc>
        <w:tc>
          <w:tcPr>
            <w:tcW w:w="1785" w:type="dxa"/>
            <w:vAlign w:val="center"/>
          </w:tcPr>
          <w:p w:rsidR="000D7D6A" w:rsidRPr="00797411" w:rsidRDefault="000D7D6A" w:rsidP="001D56EE">
            <w:pPr>
              <w:tabs>
                <w:tab w:val="left" w:pos="709"/>
                <w:tab w:val="left" w:pos="1560"/>
                <w:tab w:val="left" w:pos="2552"/>
              </w:tabs>
              <w:rPr>
                <w:sz w:val="16"/>
                <w:szCs w:val="16"/>
              </w:rPr>
            </w:pPr>
          </w:p>
        </w:tc>
      </w:tr>
      <w:tr w:rsidR="000D7D6A" w:rsidRPr="00797411" w:rsidTr="000D7D6A">
        <w:trPr>
          <w:trHeight w:val="318"/>
        </w:trPr>
        <w:tc>
          <w:tcPr>
            <w:tcW w:w="4452" w:type="dxa"/>
            <w:vAlign w:val="center"/>
          </w:tcPr>
          <w:p w:rsidR="000D7D6A" w:rsidRPr="000D2909" w:rsidRDefault="000D7D6A" w:rsidP="001D56EE">
            <w:pPr>
              <w:tabs>
                <w:tab w:val="left" w:pos="709"/>
                <w:tab w:val="left" w:pos="1560"/>
                <w:tab w:val="left" w:pos="2552"/>
              </w:tabs>
              <w:rPr>
                <w:sz w:val="16"/>
                <w:szCs w:val="16"/>
              </w:rPr>
            </w:pPr>
            <w:r w:rsidRPr="006A442E">
              <w:rPr>
                <w:sz w:val="16"/>
                <w:szCs w:val="16"/>
              </w:rPr>
              <w:t>Kunde</w:t>
            </w:r>
            <w:r>
              <w:rPr>
                <w:sz w:val="16"/>
                <w:szCs w:val="16"/>
              </w:rPr>
              <w:t>rne</w:t>
            </w:r>
            <w:r w:rsidRPr="006A442E">
              <w:rPr>
                <w:sz w:val="16"/>
                <w:szCs w:val="16"/>
              </w:rPr>
              <w:t xml:space="preserve"> forhandlede</w:t>
            </w:r>
            <w:r>
              <w:rPr>
                <w:sz w:val="16"/>
                <w:szCs w:val="16"/>
              </w:rPr>
              <w:t>,</w:t>
            </w:r>
            <w:r w:rsidRPr="006A442E">
              <w:rPr>
                <w:sz w:val="16"/>
                <w:szCs w:val="16"/>
              </w:rPr>
              <w:t xml:space="preserve"> og prisstigningen blev ikke gennemført</w:t>
            </w:r>
          </w:p>
        </w:tc>
        <w:tc>
          <w:tcPr>
            <w:tcW w:w="1785" w:type="dxa"/>
            <w:vAlign w:val="center"/>
          </w:tcPr>
          <w:p w:rsidR="000D7D6A" w:rsidRPr="00797411" w:rsidRDefault="000D7D6A" w:rsidP="001D56EE">
            <w:pPr>
              <w:tabs>
                <w:tab w:val="left" w:pos="709"/>
                <w:tab w:val="left" w:pos="1560"/>
                <w:tab w:val="left" w:pos="2552"/>
              </w:tabs>
              <w:rPr>
                <w:sz w:val="16"/>
                <w:szCs w:val="16"/>
              </w:rPr>
            </w:pPr>
          </w:p>
        </w:tc>
      </w:tr>
      <w:tr w:rsidR="000D7D6A" w:rsidRPr="00797411" w:rsidTr="000D7D6A">
        <w:trPr>
          <w:trHeight w:val="318"/>
        </w:trPr>
        <w:tc>
          <w:tcPr>
            <w:tcW w:w="4452" w:type="dxa"/>
            <w:vAlign w:val="center"/>
          </w:tcPr>
          <w:p w:rsidR="000D7D6A" w:rsidRPr="000D2909" w:rsidRDefault="000D7D6A" w:rsidP="001D56EE">
            <w:pPr>
              <w:tabs>
                <w:tab w:val="left" w:pos="709"/>
                <w:tab w:val="left" w:pos="1560"/>
                <w:tab w:val="left" w:pos="2552"/>
              </w:tabs>
              <w:rPr>
                <w:sz w:val="16"/>
                <w:szCs w:val="16"/>
              </w:rPr>
            </w:pPr>
            <w:r w:rsidRPr="006A442E">
              <w:rPr>
                <w:sz w:val="16"/>
                <w:szCs w:val="16"/>
              </w:rPr>
              <w:t>Kunde</w:t>
            </w:r>
            <w:r>
              <w:rPr>
                <w:sz w:val="16"/>
                <w:szCs w:val="16"/>
              </w:rPr>
              <w:t>rne</w:t>
            </w:r>
            <w:r w:rsidRPr="006A442E">
              <w:rPr>
                <w:sz w:val="16"/>
                <w:szCs w:val="16"/>
              </w:rPr>
              <w:t xml:space="preserve"> ønskede ikke at forhandle</w:t>
            </w:r>
            <w:r>
              <w:rPr>
                <w:sz w:val="16"/>
                <w:szCs w:val="16"/>
              </w:rPr>
              <w:t>,</w:t>
            </w:r>
            <w:r w:rsidRPr="006A442E">
              <w:rPr>
                <w:sz w:val="16"/>
                <w:szCs w:val="16"/>
              </w:rPr>
              <w:t xml:space="preserve"> og prisstigningen blev ikke gennemført</w:t>
            </w:r>
          </w:p>
        </w:tc>
        <w:tc>
          <w:tcPr>
            <w:tcW w:w="1785" w:type="dxa"/>
            <w:vAlign w:val="center"/>
          </w:tcPr>
          <w:p w:rsidR="000D7D6A" w:rsidRPr="00797411" w:rsidRDefault="000D7D6A" w:rsidP="001D56EE">
            <w:pPr>
              <w:tabs>
                <w:tab w:val="left" w:pos="709"/>
                <w:tab w:val="left" w:pos="1560"/>
                <w:tab w:val="left" w:pos="2552"/>
              </w:tabs>
              <w:rPr>
                <w:sz w:val="16"/>
                <w:szCs w:val="16"/>
              </w:rPr>
            </w:pPr>
          </w:p>
        </w:tc>
      </w:tr>
      <w:tr w:rsidR="000D7D6A" w:rsidRPr="00797411" w:rsidTr="000D7D6A">
        <w:trPr>
          <w:trHeight w:val="318"/>
        </w:trPr>
        <w:tc>
          <w:tcPr>
            <w:tcW w:w="4452" w:type="dxa"/>
            <w:vAlign w:val="center"/>
          </w:tcPr>
          <w:p w:rsidR="000D7D6A" w:rsidRPr="006A442E" w:rsidRDefault="000D7D6A" w:rsidP="001D56EE">
            <w:pPr>
              <w:tabs>
                <w:tab w:val="left" w:pos="709"/>
                <w:tab w:val="left" w:pos="1560"/>
                <w:tab w:val="left" w:pos="2552"/>
              </w:tabs>
              <w:rPr>
                <w:sz w:val="16"/>
                <w:szCs w:val="16"/>
              </w:rPr>
            </w:pPr>
            <w:r>
              <w:rPr>
                <w:sz w:val="16"/>
                <w:szCs w:val="16"/>
              </w:rPr>
              <w:t>Vi mistede kunder</w:t>
            </w:r>
          </w:p>
        </w:tc>
        <w:tc>
          <w:tcPr>
            <w:tcW w:w="1785" w:type="dxa"/>
            <w:vAlign w:val="center"/>
          </w:tcPr>
          <w:p w:rsidR="000D7D6A" w:rsidRPr="00797411" w:rsidRDefault="000D7D6A" w:rsidP="001D56EE">
            <w:pPr>
              <w:tabs>
                <w:tab w:val="left" w:pos="709"/>
                <w:tab w:val="left" w:pos="1560"/>
                <w:tab w:val="left" w:pos="2552"/>
              </w:tabs>
              <w:rPr>
                <w:sz w:val="16"/>
                <w:szCs w:val="16"/>
              </w:rPr>
            </w:pPr>
          </w:p>
        </w:tc>
      </w:tr>
      <w:tr w:rsidR="000D7D6A" w:rsidRPr="00797411" w:rsidTr="000D7D6A">
        <w:trPr>
          <w:trHeight w:val="318"/>
        </w:trPr>
        <w:tc>
          <w:tcPr>
            <w:tcW w:w="4452" w:type="dxa"/>
            <w:vAlign w:val="center"/>
          </w:tcPr>
          <w:p w:rsidR="000D7D6A" w:rsidRPr="000D2909" w:rsidRDefault="000D7D6A" w:rsidP="001D56EE">
            <w:pPr>
              <w:tabs>
                <w:tab w:val="left" w:pos="709"/>
                <w:tab w:val="left" w:pos="1560"/>
                <w:tab w:val="left" w:pos="2552"/>
              </w:tabs>
              <w:rPr>
                <w:sz w:val="16"/>
                <w:szCs w:val="16"/>
              </w:rPr>
            </w:pPr>
            <w:r>
              <w:rPr>
                <w:sz w:val="16"/>
                <w:szCs w:val="16"/>
              </w:rPr>
              <w:t>Andet, angiv:</w:t>
            </w:r>
          </w:p>
        </w:tc>
        <w:tc>
          <w:tcPr>
            <w:tcW w:w="1785" w:type="dxa"/>
            <w:vAlign w:val="center"/>
          </w:tcPr>
          <w:p w:rsidR="000D7D6A" w:rsidRPr="00797411" w:rsidRDefault="000D7D6A" w:rsidP="001D56EE">
            <w:pPr>
              <w:tabs>
                <w:tab w:val="left" w:pos="709"/>
                <w:tab w:val="left" w:pos="1560"/>
                <w:tab w:val="left" w:pos="2552"/>
              </w:tabs>
              <w:rPr>
                <w:sz w:val="16"/>
                <w:szCs w:val="16"/>
              </w:rPr>
            </w:pPr>
          </w:p>
        </w:tc>
      </w:tr>
      <w:tr w:rsidR="000D7D6A" w:rsidRPr="00797411" w:rsidTr="000D7D6A">
        <w:trPr>
          <w:trHeight w:val="318"/>
        </w:trPr>
        <w:tc>
          <w:tcPr>
            <w:tcW w:w="4452" w:type="dxa"/>
            <w:vAlign w:val="center"/>
          </w:tcPr>
          <w:p w:rsidR="000D7D6A" w:rsidRPr="000D2909" w:rsidRDefault="000D7D6A" w:rsidP="001D56EE">
            <w:pPr>
              <w:tabs>
                <w:tab w:val="left" w:pos="709"/>
                <w:tab w:val="left" w:pos="1560"/>
                <w:tab w:val="left" w:pos="2552"/>
              </w:tabs>
              <w:rPr>
                <w:sz w:val="16"/>
                <w:szCs w:val="16"/>
              </w:rPr>
            </w:pPr>
            <w:r>
              <w:rPr>
                <w:sz w:val="16"/>
                <w:szCs w:val="16"/>
              </w:rPr>
              <w:t>Sum</w:t>
            </w:r>
          </w:p>
        </w:tc>
        <w:tc>
          <w:tcPr>
            <w:tcW w:w="1785" w:type="dxa"/>
            <w:vAlign w:val="center"/>
          </w:tcPr>
          <w:p w:rsidR="000D7D6A" w:rsidRPr="00797411" w:rsidRDefault="000D7D6A" w:rsidP="001D56EE">
            <w:pPr>
              <w:tabs>
                <w:tab w:val="left" w:pos="709"/>
                <w:tab w:val="left" w:pos="1560"/>
                <w:tab w:val="left" w:pos="2552"/>
              </w:tabs>
              <w:rPr>
                <w:sz w:val="16"/>
                <w:szCs w:val="16"/>
              </w:rPr>
            </w:pPr>
            <w:r>
              <w:rPr>
                <w:sz w:val="16"/>
                <w:szCs w:val="16"/>
              </w:rPr>
              <w:t xml:space="preserve">                100</w:t>
            </w:r>
          </w:p>
        </w:tc>
      </w:tr>
    </w:tbl>
    <w:p w:rsidR="000D7D6A" w:rsidRPr="000D7D6A" w:rsidRDefault="000D7D6A" w:rsidP="000D7D6A">
      <w:pPr>
        <w:spacing w:after="0" w:line="240" w:lineRule="auto"/>
        <w:ind w:left="851"/>
      </w:pPr>
    </w:p>
    <w:p w:rsidR="000D7D6A" w:rsidRDefault="000D7D6A" w:rsidP="00806980">
      <w:pPr>
        <w:rPr>
          <w:b/>
        </w:rPr>
      </w:pPr>
      <w:r w:rsidRPr="000D7D6A">
        <w:t xml:space="preserve">Hvis ”prisstigningen blev ikke/delvist gennemført” i </w:t>
      </w:r>
      <w:r>
        <w:fldChar w:fldCharType="begin"/>
      </w:r>
      <w:r>
        <w:instrText xml:space="preserve"> REF _Ref171950038 \r \h </w:instrText>
      </w:r>
      <w:r>
        <w:fldChar w:fldCharType="separate"/>
      </w:r>
      <w:r w:rsidR="00067D10">
        <w:t>2.4.18</w:t>
      </w:r>
      <w:r>
        <w:fldChar w:fldCharType="end"/>
      </w:r>
      <w:r w:rsidRPr="000D7D6A">
        <w:t>:</w:t>
      </w:r>
    </w:p>
    <w:p w:rsidR="000D7D6A" w:rsidRDefault="000D7D6A" w:rsidP="0034145F">
      <w:pPr>
        <w:pStyle w:val="Typografi4"/>
        <w:numPr>
          <w:ilvl w:val="3"/>
          <w:numId w:val="4"/>
        </w:numPr>
      </w:pPr>
      <w:r w:rsidRPr="000D7D6A">
        <w:t xml:space="preserve">Uddyb venligst, hvorfor prisstigningen i nogle tilfælde ikke blev gennemført eller kun delvist blev gennemført. </w:t>
      </w:r>
      <w:r w:rsidRPr="000D7D6A">
        <w:rPr>
          <w:i/>
        </w:rPr>
        <w:t>[Tekstfelt]</w:t>
      </w:r>
    </w:p>
    <w:p w:rsidR="000D7D6A" w:rsidRDefault="000D7D6A" w:rsidP="00C62691">
      <w:pPr>
        <w:pStyle w:val="Overskrift2"/>
      </w:pPr>
      <w:bookmarkStart w:id="29" w:name="_Toc181784789"/>
      <w:r w:rsidRPr="000D7D6A">
        <w:t>Underleverandører</w:t>
      </w:r>
      <w:bookmarkEnd w:id="29"/>
    </w:p>
    <w:p w:rsidR="000D7D6A" w:rsidRDefault="000D7D6A" w:rsidP="0034145F">
      <w:pPr>
        <w:pStyle w:val="Typografi4"/>
      </w:pPr>
      <w:bookmarkStart w:id="30" w:name="_Ref171950190"/>
      <w:r w:rsidRPr="000D7D6A">
        <w:t xml:space="preserve">Er jeres virksomhed underleverandør for andre virksomheder, der sælger </w:t>
      </w:r>
      <w:r w:rsidRPr="000D7D6A">
        <w:rPr>
          <w:i/>
        </w:rPr>
        <w:t>[produktet]</w:t>
      </w:r>
      <w:r w:rsidRPr="000D7D6A">
        <w:t xml:space="preserve"> i Danmark?</w:t>
      </w:r>
      <w:bookmarkEnd w:id="30"/>
    </w:p>
    <w:p w:rsidR="000D7D6A" w:rsidRPr="000D7D6A" w:rsidRDefault="000D7D6A" w:rsidP="00C62691">
      <w:pPr>
        <w:pStyle w:val="Listeafsnit"/>
        <w:numPr>
          <w:ilvl w:val="0"/>
          <w:numId w:val="20"/>
        </w:numPr>
        <w:ind w:left="1276" w:hanging="567"/>
        <w:rPr>
          <w:b/>
        </w:rPr>
      </w:pPr>
      <w:r w:rsidRPr="000D7D6A">
        <w:t>Ja</w:t>
      </w:r>
    </w:p>
    <w:p w:rsidR="000D7D6A" w:rsidRPr="000D7D6A" w:rsidRDefault="000D7D6A" w:rsidP="00C62691">
      <w:pPr>
        <w:pStyle w:val="Listeafsnit"/>
        <w:numPr>
          <w:ilvl w:val="0"/>
          <w:numId w:val="20"/>
        </w:numPr>
        <w:ind w:left="1276" w:hanging="567"/>
        <w:rPr>
          <w:b/>
        </w:rPr>
      </w:pPr>
      <w:r w:rsidRPr="000D7D6A">
        <w:t>Nej</w:t>
      </w:r>
    </w:p>
    <w:p w:rsidR="000D7D6A" w:rsidRPr="000D7D6A" w:rsidRDefault="000D7D6A" w:rsidP="00C62691">
      <w:pPr>
        <w:pStyle w:val="Listeafsnit"/>
        <w:numPr>
          <w:ilvl w:val="0"/>
          <w:numId w:val="20"/>
        </w:numPr>
        <w:ind w:left="1276" w:hanging="567"/>
        <w:rPr>
          <w:b/>
        </w:rPr>
      </w:pPr>
      <w:r w:rsidRPr="000D7D6A">
        <w:t>Ved ikke</w:t>
      </w:r>
    </w:p>
    <w:p w:rsidR="000D7D6A" w:rsidRDefault="000D7D6A" w:rsidP="00806980">
      <w:pPr>
        <w:rPr>
          <w:b/>
        </w:rPr>
      </w:pPr>
      <w:r w:rsidRPr="000D7D6A">
        <w:t xml:space="preserve">Hvis Ja i </w:t>
      </w:r>
      <w:r>
        <w:fldChar w:fldCharType="begin"/>
      </w:r>
      <w:r>
        <w:instrText xml:space="preserve"> REF _Ref171950190 \r \h </w:instrText>
      </w:r>
      <w:r>
        <w:fldChar w:fldCharType="separate"/>
      </w:r>
      <w:r w:rsidR="00067D10">
        <w:t>2.5.1</w:t>
      </w:r>
      <w:r>
        <w:fldChar w:fldCharType="end"/>
      </w:r>
      <w:r w:rsidRPr="000D7D6A">
        <w:t>:</w:t>
      </w:r>
    </w:p>
    <w:p w:rsidR="000D7D6A" w:rsidRDefault="000D7D6A" w:rsidP="0034145F">
      <w:pPr>
        <w:pStyle w:val="Typografi4"/>
        <w:numPr>
          <w:ilvl w:val="3"/>
          <w:numId w:val="4"/>
        </w:numPr>
      </w:pPr>
      <w:bookmarkStart w:id="31" w:name="_Ref182993436"/>
      <w:r w:rsidRPr="000D7D6A">
        <w:t>Angiv hvilke virksomheder, som I er underleverandør for.</w:t>
      </w:r>
      <w:bookmarkEnd w:id="31"/>
    </w:p>
    <w:p w:rsidR="000D7D6A" w:rsidRDefault="0027232F" w:rsidP="003407B3">
      <w:pPr>
        <w:ind w:left="851"/>
        <w:rPr>
          <w:i/>
        </w:rPr>
      </w:pPr>
      <w:r>
        <w:rPr>
          <w:noProof/>
        </w:rPr>
        <mc:AlternateContent>
          <mc:Choice Requires="wps">
            <w:drawing>
              <wp:anchor distT="45720" distB="45720" distL="114300" distR="114300" simplePos="0" relativeHeight="251692032" behindDoc="0" locked="0" layoutInCell="1" allowOverlap="1" wp14:anchorId="7C53B754" wp14:editId="411DD857">
                <wp:simplePos x="0" y="0"/>
                <wp:positionH relativeFrom="margin">
                  <wp:posOffset>544830</wp:posOffset>
                </wp:positionH>
                <wp:positionV relativeFrom="paragraph">
                  <wp:posOffset>294005</wp:posOffset>
                </wp:positionV>
                <wp:extent cx="4295775" cy="409575"/>
                <wp:effectExtent l="0" t="0" r="28575" b="28575"/>
                <wp:wrapTopAndBottom/>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409575"/>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Brug gerne specifikke svarmuligheder i spørgsmål </w:t>
                            </w:r>
                            <w:r>
                              <w:fldChar w:fldCharType="begin"/>
                            </w:r>
                            <w:r>
                              <w:instrText xml:space="preserve"> REF _Ref182993436 \r \h </w:instrText>
                            </w:r>
                            <w:r>
                              <w:fldChar w:fldCharType="separate"/>
                            </w:r>
                            <w:r>
                              <w:t>2.5.1.1</w:t>
                            </w:r>
                            <w:r>
                              <w:fldChar w:fldCharType="end"/>
                            </w:r>
                            <w:r>
                              <w:t>, hvis du kan opstille de relevante kunder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3B754" id="_x0000_s1036" type="#_x0000_t202" style="position:absolute;left:0;text-align:left;margin-left:42.9pt;margin-top:23.15pt;width:338.25pt;height:32.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">
                <v:stroke opacity="16448f"/>
                <v:textbox>
                  <w:txbxContent>
                    <w:p w:rsidR="00FF75C3" w:rsidRDefault="00FF75C3">
                      <w:r>
                        <w:t xml:space="preserve">Brug gerne specifikke svarmuligheder i spørgsmål </w:t>
                      </w:r>
                      <w:r>
                        <w:fldChar w:fldCharType="begin"/>
                      </w:r>
                      <w:r>
                        <w:instrText xml:space="preserve"> REF _Ref182993436 \r \h </w:instrText>
                      </w:r>
                      <w:r>
                        <w:fldChar w:fldCharType="separate"/>
                      </w:r>
                      <w:r>
                        <w:t>2.5.1.1</w:t>
                      </w:r>
                      <w:r>
                        <w:fldChar w:fldCharType="end"/>
                      </w:r>
                      <w:r>
                        <w:t>, hvis du kan opstille de relevante kunder</w:t>
                      </w:r>
                    </w:p>
                  </w:txbxContent>
                </v:textbox>
                <w10:wrap type="topAndBottom" anchorx="margin"/>
              </v:shape>
            </w:pict>
          </mc:Fallback>
        </mc:AlternateContent>
      </w:r>
      <w:r w:rsidR="003407B3" w:rsidRPr="003407B3">
        <w:rPr>
          <w:i/>
        </w:rPr>
        <w:t>[Tekstfelt]</w:t>
      </w:r>
    </w:p>
    <w:p w:rsidR="0027232F" w:rsidRPr="0027232F" w:rsidRDefault="0027232F" w:rsidP="00FF75C3">
      <w:pPr>
        <w:spacing w:after="0"/>
        <w:ind w:left="851"/>
      </w:pPr>
    </w:p>
    <w:p w:rsidR="000D7D6A" w:rsidRDefault="000D7D6A" w:rsidP="0034145F">
      <w:pPr>
        <w:pStyle w:val="Typografi4"/>
      </w:pPr>
      <w:r w:rsidRPr="000D7D6A">
        <w:t xml:space="preserve">Tilbyder jeres virksomhed selv </w:t>
      </w:r>
      <w:r w:rsidRPr="000D7D6A">
        <w:rPr>
          <w:i/>
        </w:rPr>
        <w:t>[ydelser/produkter]</w:t>
      </w:r>
      <w:r w:rsidRPr="000D7D6A">
        <w:t xml:space="preserve"> til slutkunder, som svarer til de </w:t>
      </w:r>
      <w:r w:rsidRPr="000D7D6A">
        <w:rPr>
          <w:i/>
        </w:rPr>
        <w:t>[ydelser/produkter]</w:t>
      </w:r>
      <w:r w:rsidRPr="000D7D6A">
        <w:t xml:space="preserve"> I </w:t>
      </w:r>
      <w:r w:rsidRPr="000D7D6A">
        <w:rPr>
          <w:i/>
        </w:rPr>
        <w:t>[leverer/sælger]</w:t>
      </w:r>
      <w:r w:rsidRPr="000D7D6A">
        <w:t xml:space="preserve"> som underleverandør?</w:t>
      </w:r>
    </w:p>
    <w:p w:rsidR="000D7D6A" w:rsidRPr="000D7D6A" w:rsidRDefault="000D7D6A" w:rsidP="00C62691">
      <w:pPr>
        <w:pStyle w:val="Listeafsnit"/>
        <w:numPr>
          <w:ilvl w:val="0"/>
          <w:numId w:val="21"/>
        </w:numPr>
        <w:ind w:left="1276" w:hanging="567"/>
        <w:rPr>
          <w:b/>
        </w:rPr>
      </w:pPr>
      <w:r w:rsidRPr="000D7D6A">
        <w:t>Ja</w:t>
      </w:r>
    </w:p>
    <w:p w:rsidR="000D7D6A" w:rsidRPr="000D7D6A" w:rsidRDefault="000D7D6A" w:rsidP="00C62691">
      <w:pPr>
        <w:pStyle w:val="Listeafsnit"/>
        <w:numPr>
          <w:ilvl w:val="0"/>
          <w:numId w:val="21"/>
        </w:numPr>
        <w:ind w:left="1276" w:hanging="567"/>
        <w:rPr>
          <w:b/>
        </w:rPr>
      </w:pPr>
      <w:r w:rsidRPr="000D7D6A">
        <w:t>Nej</w:t>
      </w:r>
    </w:p>
    <w:p w:rsidR="000D7D6A" w:rsidRDefault="000D7D6A" w:rsidP="00C62691">
      <w:pPr>
        <w:pStyle w:val="Listeafsnit"/>
        <w:numPr>
          <w:ilvl w:val="0"/>
          <w:numId w:val="21"/>
        </w:numPr>
        <w:ind w:left="1276" w:hanging="567"/>
      </w:pPr>
      <w:r w:rsidRPr="000D7D6A">
        <w:t>Ved ikke</w:t>
      </w:r>
    </w:p>
    <w:p w:rsidR="0027232F" w:rsidRPr="000D7D6A" w:rsidRDefault="0027232F" w:rsidP="0027232F">
      <w:r>
        <w:t>SEAS/OK:</w:t>
      </w:r>
    </w:p>
    <w:p w:rsidR="000D7D6A" w:rsidRPr="000D7D6A" w:rsidRDefault="000D7D6A" w:rsidP="0034145F">
      <w:pPr>
        <w:pStyle w:val="Typografi4"/>
      </w:pPr>
      <w:bookmarkStart w:id="32" w:name="_Ref171950456"/>
      <w:r w:rsidRPr="000D7D6A">
        <w:t xml:space="preserve">Benytter jeres virksomhed underleverandører af </w:t>
      </w:r>
      <w:r w:rsidRPr="000D7D6A">
        <w:rPr>
          <w:i/>
        </w:rPr>
        <w:t>[produktet]</w:t>
      </w:r>
      <w:r w:rsidRPr="000D7D6A">
        <w:t xml:space="preserve">, når I sælger </w:t>
      </w:r>
      <w:r w:rsidRPr="000D7D6A">
        <w:rPr>
          <w:i/>
        </w:rPr>
        <w:t>[produktet]</w:t>
      </w:r>
      <w:r w:rsidRPr="000D7D6A">
        <w:t xml:space="preserve"> til </w:t>
      </w:r>
      <w:r w:rsidRPr="000D7D6A">
        <w:rPr>
          <w:i/>
        </w:rPr>
        <w:t>[slutkunder]</w:t>
      </w:r>
      <w:r w:rsidRPr="000D7D6A">
        <w:t>?</w:t>
      </w:r>
      <w:bookmarkEnd w:id="32"/>
    </w:p>
    <w:p w:rsidR="000D7D6A" w:rsidRPr="000D7D6A" w:rsidRDefault="000D7D6A" w:rsidP="00C62691">
      <w:pPr>
        <w:pStyle w:val="Listeafsnit"/>
        <w:numPr>
          <w:ilvl w:val="0"/>
          <w:numId w:val="22"/>
        </w:numPr>
        <w:ind w:left="1276" w:hanging="567"/>
        <w:rPr>
          <w:b/>
        </w:rPr>
      </w:pPr>
      <w:r w:rsidRPr="000D7D6A">
        <w:t>Ja</w:t>
      </w:r>
    </w:p>
    <w:p w:rsidR="000D7D6A" w:rsidRPr="000D7D6A" w:rsidRDefault="000D7D6A" w:rsidP="00C62691">
      <w:pPr>
        <w:pStyle w:val="Listeafsnit"/>
        <w:numPr>
          <w:ilvl w:val="0"/>
          <w:numId w:val="22"/>
        </w:numPr>
        <w:ind w:left="1276" w:hanging="567"/>
        <w:rPr>
          <w:b/>
        </w:rPr>
      </w:pPr>
      <w:r w:rsidRPr="000D7D6A">
        <w:t>Nej</w:t>
      </w:r>
    </w:p>
    <w:p w:rsidR="000D7D6A" w:rsidRPr="000D7D6A" w:rsidRDefault="000D7D6A" w:rsidP="00C62691">
      <w:pPr>
        <w:pStyle w:val="Listeafsnit"/>
        <w:numPr>
          <w:ilvl w:val="0"/>
          <w:numId w:val="22"/>
        </w:numPr>
        <w:ind w:left="1276" w:hanging="567"/>
        <w:rPr>
          <w:b/>
        </w:rPr>
      </w:pPr>
      <w:r w:rsidRPr="000D7D6A">
        <w:t>Ved ikke</w:t>
      </w:r>
    </w:p>
    <w:p w:rsidR="000D7D6A" w:rsidRPr="000D7D6A" w:rsidRDefault="000D7D6A" w:rsidP="00806980">
      <w:r w:rsidRPr="000D7D6A">
        <w:t xml:space="preserve">Hvis ”Ja” i </w:t>
      </w:r>
      <w:r>
        <w:fldChar w:fldCharType="begin"/>
      </w:r>
      <w:r>
        <w:instrText xml:space="preserve"> REF _Ref171950456 \r \h </w:instrText>
      </w:r>
      <w:r>
        <w:fldChar w:fldCharType="separate"/>
      </w:r>
      <w:r w:rsidR="00067D10">
        <w:t>2.5.3</w:t>
      </w:r>
      <w:r>
        <w:fldChar w:fldCharType="end"/>
      </w:r>
      <w:r w:rsidRPr="000D7D6A">
        <w:t>:</w:t>
      </w:r>
    </w:p>
    <w:p w:rsidR="000D7D6A" w:rsidRPr="000D7D6A" w:rsidRDefault="000D7D6A" w:rsidP="0034145F">
      <w:pPr>
        <w:pStyle w:val="Typografi4"/>
        <w:numPr>
          <w:ilvl w:val="3"/>
          <w:numId w:val="4"/>
        </w:numPr>
      </w:pPr>
      <w:r w:rsidRPr="000D7D6A">
        <w:t xml:space="preserve">Angiv hvilke virksomheder, der er jeres underleverandører af </w:t>
      </w:r>
      <w:r w:rsidRPr="00C62691">
        <w:rPr>
          <w:i/>
        </w:rPr>
        <w:t>[produkt]</w:t>
      </w:r>
      <w:r w:rsidRPr="000D7D6A">
        <w:t xml:space="preserve">: </w:t>
      </w:r>
      <w:r w:rsidRPr="00C62691">
        <w:rPr>
          <w:i/>
        </w:rPr>
        <w:t>[Tekstfelt]</w:t>
      </w:r>
    </w:p>
    <w:p w:rsidR="0034145F" w:rsidRDefault="0034145F" w:rsidP="0034145F">
      <w:pPr>
        <w:pStyle w:val="Typografi4"/>
        <w:numPr>
          <w:ilvl w:val="0"/>
          <w:numId w:val="0"/>
        </w:numPr>
        <w:ind w:left="864"/>
      </w:pPr>
    </w:p>
    <w:p w:rsidR="000D7D6A" w:rsidRDefault="000D7D6A" w:rsidP="0034145F">
      <w:pPr>
        <w:pStyle w:val="Typografi4"/>
        <w:numPr>
          <w:ilvl w:val="3"/>
          <w:numId w:val="4"/>
        </w:numPr>
      </w:pPr>
      <w:r w:rsidRPr="000D7D6A">
        <w:t xml:space="preserve">Oplys, om I sælger </w:t>
      </w:r>
      <w:r w:rsidRPr="00C62691">
        <w:rPr>
          <w:i/>
        </w:rPr>
        <w:t>[produkt]</w:t>
      </w:r>
      <w:r w:rsidRPr="000D7D6A">
        <w:t xml:space="preserve"> under producentens navn og/eller et andet navn: </w:t>
      </w:r>
      <w:r w:rsidRPr="00C62691">
        <w:rPr>
          <w:i/>
        </w:rPr>
        <w:t>(sæt</w:t>
      </w:r>
      <w:r w:rsidR="00C62691" w:rsidRPr="00C62691">
        <w:rPr>
          <w:i/>
        </w:rPr>
        <w:t xml:space="preserve"> </w:t>
      </w:r>
      <w:r w:rsidRPr="00C62691">
        <w:rPr>
          <w:i/>
        </w:rPr>
        <w:t>et kryds for hver producent)</w:t>
      </w:r>
    </w:p>
    <w:tbl>
      <w:tblPr>
        <w:tblStyle w:val="Tabel-Gitter"/>
        <w:tblW w:w="6947" w:type="dxa"/>
        <w:tblInd w:w="816" w:type="dxa"/>
        <w:tblLook w:val="04A0" w:firstRow="1" w:lastRow="0" w:firstColumn="1" w:lastColumn="0" w:noHBand="0" w:noVBand="1"/>
      </w:tblPr>
      <w:tblGrid>
        <w:gridCol w:w="1652"/>
        <w:gridCol w:w="2217"/>
        <w:gridCol w:w="3078"/>
      </w:tblGrid>
      <w:tr w:rsidR="00C62691" w:rsidTr="00C62691">
        <w:trPr>
          <w:trHeight w:val="431"/>
        </w:trPr>
        <w:tc>
          <w:tcPr>
            <w:tcW w:w="1652" w:type="dxa"/>
            <w:shd w:val="clear" w:color="auto" w:fill="89121E" w:themeFill="accent5" w:themeFillShade="80"/>
            <w:vAlign w:val="center"/>
          </w:tcPr>
          <w:p w:rsidR="00C62691" w:rsidRPr="00F24AC2" w:rsidRDefault="00C62691" w:rsidP="001D56EE">
            <w:pPr>
              <w:pStyle w:val="Opstilling-talellerbogst"/>
              <w:numPr>
                <w:ilvl w:val="0"/>
                <w:numId w:val="0"/>
              </w:numPr>
              <w:tabs>
                <w:tab w:val="left" w:pos="709"/>
                <w:tab w:val="left" w:pos="1560"/>
                <w:tab w:val="left" w:pos="2552"/>
              </w:tabs>
              <w:jc w:val="center"/>
              <w:rPr>
                <w:i/>
                <w:sz w:val="18"/>
                <w:szCs w:val="18"/>
              </w:rPr>
            </w:pPr>
            <w:r>
              <w:rPr>
                <w:i/>
                <w:sz w:val="18"/>
                <w:szCs w:val="18"/>
              </w:rPr>
              <w:t>Producentnavn</w:t>
            </w:r>
          </w:p>
        </w:tc>
        <w:tc>
          <w:tcPr>
            <w:tcW w:w="2217" w:type="dxa"/>
            <w:shd w:val="clear" w:color="auto" w:fill="89121E" w:themeFill="accent5" w:themeFillShade="80"/>
            <w:vAlign w:val="center"/>
          </w:tcPr>
          <w:p w:rsidR="00C62691" w:rsidRPr="00744DE1" w:rsidRDefault="00C62691" w:rsidP="001D56EE">
            <w:pPr>
              <w:pStyle w:val="Opstilling-talellerbogst"/>
              <w:numPr>
                <w:ilvl w:val="0"/>
                <w:numId w:val="0"/>
              </w:numPr>
              <w:tabs>
                <w:tab w:val="left" w:pos="709"/>
                <w:tab w:val="left" w:pos="1560"/>
                <w:tab w:val="left" w:pos="2552"/>
              </w:tabs>
              <w:jc w:val="center"/>
              <w:rPr>
                <w:sz w:val="18"/>
                <w:szCs w:val="18"/>
              </w:rPr>
            </w:pPr>
            <w:r>
              <w:rPr>
                <w:sz w:val="18"/>
                <w:szCs w:val="18"/>
              </w:rPr>
              <w:t>Sælger under producentens navn</w:t>
            </w:r>
          </w:p>
        </w:tc>
        <w:tc>
          <w:tcPr>
            <w:tcW w:w="3078" w:type="dxa"/>
            <w:shd w:val="clear" w:color="auto" w:fill="89121E" w:themeFill="accent5" w:themeFillShade="80"/>
            <w:vAlign w:val="center"/>
          </w:tcPr>
          <w:p w:rsidR="00C62691" w:rsidRDefault="00C62691" w:rsidP="001D56EE">
            <w:pPr>
              <w:pStyle w:val="Opstilling-talellerbogst"/>
              <w:numPr>
                <w:ilvl w:val="0"/>
                <w:numId w:val="0"/>
              </w:numPr>
              <w:tabs>
                <w:tab w:val="left" w:pos="709"/>
                <w:tab w:val="left" w:pos="1560"/>
                <w:tab w:val="left" w:pos="2552"/>
              </w:tabs>
              <w:jc w:val="center"/>
              <w:rPr>
                <w:sz w:val="18"/>
                <w:szCs w:val="18"/>
              </w:rPr>
            </w:pPr>
            <w:r>
              <w:rPr>
                <w:sz w:val="18"/>
                <w:szCs w:val="18"/>
              </w:rPr>
              <w:t>Sælger under et andet navn end producentens</w:t>
            </w:r>
          </w:p>
        </w:tc>
      </w:tr>
      <w:tr w:rsidR="00C62691" w:rsidTr="00C62691">
        <w:trPr>
          <w:trHeight w:val="318"/>
        </w:trPr>
        <w:tc>
          <w:tcPr>
            <w:tcW w:w="1652" w:type="dxa"/>
            <w:vAlign w:val="center"/>
          </w:tcPr>
          <w:p w:rsidR="00C62691" w:rsidRPr="00797411" w:rsidRDefault="00C62691" w:rsidP="001D56EE">
            <w:pPr>
              <w:tabs>
                <w:tab w:val="left" w:pos="709"/>
                <w:tab w:val="left" w:pos="1560"/>
                <w:tab w:val="left" w:pos="2552"/>
              </w:tabs>
              <w:rPr>
                <w:sz w:val="16"/>
                <w:szCs w:val="16"/>
              </w:rPr>
            </w:pPr>
            <w:r>
              <w:rPr>
                <w:sz w:val="16"/>
                <w:szCs w:val="16"/>
              </w:rPr>
              <w:t>[producent 1]</w:t>
            </w:r>
          </w:p>
        </w:tc>
        <w:tc>
          <w:tcPr>
            <w:tcW w:w="2217" w:type="dxa"/>
            <w:vAlign w:val="center"/>
          </w:tcPr>
          <w:p w:rsidR="00C62691" w:rsidRPr="00797411" w:rsidRDefault="00C62691" w:rsidP="001D56EE">
            <w:pPr>
              <w:tabs>
                <w:tab w:val="left" w:pos="709"/>
                <w:tab w:val="left" w:pos="1560"/>
                <w:tab w:val="left" w:pos="2552"/>
              </w:tabs>
              <w:rPr>
                <w:sz w:val="16"/>
                <w:szCs w:val="16"/>
              </w:rPr>
            </w:pPr>
          </w:p>
        </w:tc>
        <w:tc>
          <w:tcPr>
            <w:tcW w:w="3078" w:type="dxa"/>
          </w:tcPr>
          <w:p w:rsidR="00C62691" w:rsidRPr="00797411" w:rsidRDefault="00C62691" w:rsidP="001D56EE">
            <w:pPr>
              <w:tabs>
                <w:tab w:val="left" w:pos="709"/>
                <w:tab w:val="left" w:pos="1560"/>
                <w:tab w:val="left" w:pos="2552"/>
              </w:tabs>
              <w:rPr>
                <w:sz w:val="16"/>
                <w:szCs w:val="16"/>
              </w:rPr>
            </w:pPr>
          </w:p>
        </w:tc>
      </w:tr>
      <w:tr w:rsidR="00C62691" w:rsidTr="00C62691">
        <w:trPr>
          <w:trHeight w:val="318"/>
        </w:trPr>
        <w:tc>
          <w:tcPr>
            <w:tcW w:w="1652" w:type="dxa"/>
            <w:vAlign w:val="center"/>
          </w:tcPr>
          <w:p w:rsidR="00C62691" w:rsidRPr="00797411" w:rsidRDefault="00C62691" w:rsidP="001D56EE">
            <w:pPr>
              <w:tabs>
                <w:tab w:val="left" w:pos="709"/>
                <w:tab w:val="left" w:pos="1560"/>
                <w:tab w:val="left" w:pos="2552"/>
              </w:tabs>
              <w:rPr>
                <w:sz w:val="16"/>
                <w:szCs w:val="16"/>
              </w:rPr>
            </w:pPr>
            <w:r>
              <w:rPr>
                <w:sz w:val="16"/>
                <w:szCs w:val="16"/>
              </w:rPr>
              <w:t>[Producent 2]</w:t>
            </w:r>
          </w:p>
        </w:tc>
        <w:tc>
          <w:tcPr>
            <w:tcW w:w="2217" w:type="dxa"/>
            <w:vAlign w:val="center"/>
          </w:tcPr>
          <w:p w:rsidR="00C62691" w:rsidRPr="00797411" w:rsidRDefault="00C62691" w:rsidP="001D56EE">
            <w:pPr>
              <w:tabs>
                <w:tab w:val="left" w:pos="709"/>
                <w:tab w:val="left" w:pos="1560"/>
                <w:tab w:val="left" w:pos="2552"/>
              </w:tabs>
              <w:rPr>
                <w:sz w:val="16"/>
                <w:szCs w:val="16"/>
              </w:rPr>
            </w:pPr>
          </w:p>
        </w:tc>
        <w:tc>
          <w:tcPr>
            <w:tcW w:w="3078" w:type="dxa"/>
          </w:tcPr>
          <w:p w:rsidR="00C62691" w:rsidRPr="00797411" w:rsidRDefault="00C62691" w:rsidP="001D56EE">
            <w:pPr>
              <w:tabs>
                <w:tab w:val="left" w:pos="709"/>
                <w:tab w:val="left" w:pos="1560"/>
                <w:tab w:val="left" w:pos="2552"/>
              </w:tabs>
              <w:rPr>
                <w:sz w:val="16"/>
                <w:szCs w:val="16"/>
              </w:rPr>
            </w:pPr>
          </w:p>
        </w:tc>
      </w:tr>
      <w:tr w:rsidR="00C62691" w:rsidTr="00C62691">
        <w:trPr>
          <w:trHeight w:val="318"/>
        </w:trPr>
        <w:tc>
          <w:tcPr>
            <w:tcW w:w="1652" w:type="dxa"/>
            <w:vAlign w:val="center"/>
          </w:tcPr>
          <w:p w:rsidR="00C62691" w:rsidRPr="00797411" w:rsidRDefault="00C62691" w:rsidP="001D56EE">
            <w:pPr>
              <w:tabs>
                <w:tab w:val="left" w:pos="709"/>
                <w:tab w:val="left" w:pos="1560"/>
                <w:tab w:val="left" w:pos="2552"/>
              </w:tabs>
              <w:rPr>
                <w:sz w:val="16"/>
                <w:szCs w:val="16"/>
              </w:rPr>
            </w:pPr>
            <w:r>
              <w:rPr>
                <w:sz w:val="16"/>
                <w:szCs w:val="16"/>
              </w:rPr>
              <w:t>[Producent 3]</w:t>
            </w:r>
          </w:p>
        </w:tc>
        <w:tc>
          <w:tcPr>
            <w:tcW w:w="2217" w:type="dxa"/>
            <w:vAlign w:val="center"/>
          </w:tcPr>
          <w:p w:rsidR="00C62691" w:rsidRPr="00797411" w:rsidRDefault="00C62691" w:rsidP="001D56EE">
            <w:pPr>
              <w:tabs>
                <w:tab w:val="left" w:pos="709"/>
                <w:tab w:val="left" w:pos="1560"/>
                <w:tab w:val="left" w:pos="2552"/>
              </w:tabs>
              <w:rPr>
                <w:sz w:val="16"/>
                <w:szCs w:val="16"/>
              </w:rPr>
            </w:pPr>
          </w:p>
        </w:tc>
        <w:tc>
          <w:tcPr>
            <w:tcW w:w="3078" w:type="dxa"/>
          </w:tcPr>
          <w:p w:rsidR="00C62691" w:rsidRPr="00797411" w:rsidRDefault="00C62691" w:rsidP="001D56EE">
            <w:pPr>
              <w:tabs>
                <w:tab w:val="left" w:pos="709"/>
                <w:tab w:val="left" w:pos="1560"/>
                <w:tab w:val="left" w:pos="2552"/>
              </w:tabs>
              <w:rPr>
                <w:sz w:val="16"/>
                <w:szCs w:val="16"/>
              </w:rPr>
            </w:pPr>
          </w:p>
        </w:tc>
      </w:tr>
    </w:tbl>
    <w:p w:rsidR="00C62691" w:rsidRDefault="00C62691" w:rsidP="00C62691">
      <w:pPr>
        <w:spacing w:after="120" w:line="120" w:lineRule="atLeast"/>
      </w:pPr>
    </w:p>
    <w:p w:rsidR="0027232F" w:rsidRPr="00C62691" w:rsidRDefault="0027232F" w:rsidP="00C62691">
      <w:pPr>
        <w:spacing w:after="120" w:line="120" w:lineRule="atLeast"/>
      </w:pPr>
      <w:r w:rsidRPr="00572F54">
        <w:rPr>
          <w:lang w:val="en-US"/>
        </w:rPr>
        <w:t>Kingspan/TreeTops</w:t>
      </w:r>
      <w:r>
        <w:rPr>
          <w:lang w:val="en-US"/>
        </w:rPr>
        <w:t>:</w:t>
      </w:r>
    </w:p>
    <w:p w:rsidR="00E9465F" w:rsidRDefault="00C62691" w:rsidP="0034145F">
      <w:pPr>
        <w:pStyle w:val="Typografi4"/>
      </w:pPr>
      <w:bookmarkStart w:id="33" w:name="_Hlk171950570"/>
      <w:r w:rsidRPr="00C62691">
        <w:t>Hvordan</w:t>
      </w:r>
      <w:bookmarkEnd w:id="33"/>
      <w:r>
        <w:t xml:space="preserve"> </w:t>
      </w:r>
      <w:r w:rsidRPr="00C62691">
        <w:t>blev</w:t>
      </w:r>
      <w:r>
        <w:t xml:space="preserve"> </w:t>
      </w:r>
      <w:r w:rsidRPr="00C62691">
        <w:t xml:space="preserve">det </w:t>
      </w:r>
      <w:r w:rsidRPr="00C62691">
        <w:rPr>
          <w:i/>
        </w:rPr>
        <w:t>[produkt]</w:t>
      </w:r>
      <w:r w:rsidRPr="00C62691">
        <w:t xml:space="preserve">, som I solgte i Danmark i 2022, produceret? </w:t>
      </w:r>
      <w:r w:rsidRPr="00C62691">
        <w:rPr>
          <w:i/>
        </w:rPr>
        <w:t>(sæt et kryds for hver produkttype)</w:t>
      </w:r>
    </w:p>
    <w:tbl>
      <w:tblPr>
        <w:tblStyle w:val="Tabel-Gitter"/>
        <w:tblW w:w="6947" w:type="dxa"/>
        <w:tblInd w:w="816" w:type="dxa"/>
        <w:tblLook w:val="04A0" w:firstRow="1" w:lastRow="0" w:firstColumn="1" w:lastColumn="0" w:noHBand="0" w:noVBand="1"/>
      </w:tblPr>
      <w:tblGrid>
        <w:gridCol w:w="1652"/>
        <w:gridCol w:w="2217"/>
        <w:gridCol w:w="3078"/>
      </w:tblGrid>
      <w:tr w:rsidR="00C62691" w:rsidTr="001D56EE">
        <w:trPr>
          <w:trHeight w:val="475"/>
        </w:trPr>
        <w:tc>
          <w:tcPr>
            <w:tcW w:w="1652" w:type="dxa"/>
            <w:shd w:val="clear" w:color="auto" w:fill="89121E" w:themeFill="accent5" w:themeFillShade="80"/>
            <w:vAlign w:val="center"/>
          </w:tcPr>
          <w:p w:rsidR="00C62691" w:rsidRPr="00F24AC2" w:rsidRDefault="00C62691" w:rsidP="001D56EE">
            <w:pPr>
              <w:pStyle w:val="Opstilling-talellerbogst"/>
              <w:numPr>
                <w:ilvl w:val="0"/>
                <w:numId w:val="0"/>
              </w:numPr>
              <w:tabs>
                <w:tab w:val="left" w:pos="709"/>
                <w:tab w:val="left" w:pos="1560"/>
                <w:tab w:val="left" w:pos="2552"/>
              </w:tabs>
              <w:jc w:val="center"/>
              <w:rPr>
                <w:i/>
                <w:sz w:val="18"/>
                <w:szCs w:val="18"/>
              </w:rPr>
            </w:pPr>
            <w:r>
              <w:rPr>
                <w:i/>
                <w:sz w:val="18"/>
                <w:szCs w:val="18"/>
              </w:rPr>
              <w:t>Typer af [produkt]</w:t>
            </w:r>
          </w:p>
        </w:tc>
        <w:tc>
          <w:tcPr>
            <w:tcW w:w="2217" w:type="dxa"/>
            <w:shd w:val="clear" w:color="auto" w:fill="89121E" w:themeFill="accent5" w:themeFillShade="80"/>
            <w:vAlign w:val="center"/>
          </w:tcPr>
          <w:p w:rsidR="00C62691" w:rsidRPr="00744DE1" w:rsidRDefault="00C62691" w:rsidP="001D56EE">
            <w:pPr>
              <w:pStyle w:val="Opstilling-talellerbogst"/>
              <w:numPr>
                <w:ilvl w:val="0"/>
                <w:numId w:val="0"/>
              </w:numPr>
              <w:tabs>
                <w:tab w:val="left" w:pos="709"/>
                <w:tab w:val="left" w:pos="1560"/>
                <w:tab w:val="left" w:pos="2552"/>
              </w:tabs>
              <w:jc w:val="center"/>
              <w:rPr>
                <w:sz w:val="18"/>
                <w:szCs w:val="18"/>
              </w:rPr>
            </w:pPr>
            <w:r>
              <w:rPr>
                <w:sz w:val="18"/>
                <w:szCs w:val="18"/>
              </w:rPr>
              <w:t>Vores virksomhed (eller koncernforbunden virksomhed) producerede selv</w:t>
            </w:r>
          </w:p>
        </w:tc>
        <w:tc>
          <w:tcPr>
            <w:tcW w:w="3078" w:type="dxa"/>
            <w:shd w:val="clear" w:color="auto" w:fill="89121E" w:themeFill="accent5" w:themeFillShade="80"/>
            <w:vAlign w:val="center"/>
          </w:tcPr>
          <w:p w:rsidR="00C62691" w:rsidRDefault="00C62691" w:rsidP="001D56EE">
            <w:pPr>
              <w:pStyle w:val="Opstilling-talellerbogst"/>
              <w:numPr>
                <w:ilvl w:val="0"/>
                <w:numId w:val="0"/>
              </w:numPr>
              <w:tabs>
                <w:tab w:val="left" w:pos="709"/>
                <w:tab w:val="left" w:pos="1560"/>
                <w:tab w:val="left" w:pos="2552"/>
              </w:tabs>
              <w:jc w:val="center"/>
              <w:rPr>
                <w:sz w:val="18"/>
                <w:szCs w:val="18"/>
              </w:rPr>
            </w:pPr>
            <w:r>
              <w:rPr>
                <w:sz w:val="18"/>
                <w:szCs w:val="18"/>
              </w:rPr>
              <w:t>Vores virksomhed (eller koncernforbunden virksomhed) indkøbte fra ekstern producent, distributør/grossist, eller lignende</w:t>
            </w:r>
          </w:p>
        </w:tc>
      </w:tr>
      <w:tr w:rsidR="00C62691" w:rsidTr="00C62691">
        <w:trPr>
          <w:trHeight w:val="318"/>
        </w:trPr>
        <w:tc>
          <w:tcPr>
            <w:tcW w:w="1652" w:type="dxa"/>
            <w:vAlign w:val="center"/>
          </w:tcPr>
          <w:p w:rsidR="00C62691" w:rsidRPr="00797411" w:rsidRDefault="00C62691" w:rsidP="001D56EE">
            <w:pPr>
              <w:tabs>
                <w:tab w:val="left" w:pos="709"/>
                <w:tab w:val="left" w:pos="1560"/>
                <w:tab w:val="left" w:pos="2552"/>
              </w:tabs>
              <w:rPr>
                <w:sz w:val="16"/>
                <w:szCs w:val="16"/>
              </w:rPr>
            </w:pPr>
            <w:r>
              <w:rPr>
                <w:sz w:val="16"/>
                <w:szCs w:val="16"/>
              </w:rPr>
              <w:t>Segment 1</w:t>
            </w:r>
          </w:p>
        </w:tc>
        <w:tc>
          <w:tcPr>
            <w:tcW w:w="2217" w:type="dxa"/>
            <w:vAlign w:val="center"/>
          </w:tcPr>
          <w:p w:rsidR="00C62691" w:rsidRPr="00797411" w:rsidRDefault="00C62691" w:rsidP="001D56EE">
            <w:pPr>
              <w:tabs>
                <w:tab w:val="left" w:pos="709"/>
                <w:tab w:val="left" w:pos="1560"/>
                <w:tab w:val="left" w:pos="2552"/>
              </w:tabs>
              <w:rPr>
                <w:sz w:val="16"/>
                <w:szCs w:val="16"/>
              </w:rPr>
            </w:pPr>
          </w:p>
        </w:tc>
        <w:tc>
          <w:tcPr>
            <w:tcW w:w="3078" w:type="dxa"/>
          </w:tcPr>
          <w:p w:rsidR="00C62691" w:rsidRPr="00797411" w:rsidRDefault="00C62691" w:rsidP="001D56EE">
            <w:pPr>
              <w:tabs>
                <w:tab w:val="left" w:pos="709"/>
                <w:tab w:val="left" w:pos="1560"/>
                <w:tab w:val="left" w:pos="2552"/>
              </w:tabs>
              <w:rPr>
                <w:sz w:val="16"/>
                <w:szCs w:val="16"/>
              </w:rPr>
            </w:pPr>
          </w:p>
        </w:tc>
      </w:tr>
      <w:tr w:rsidR="00C62691" w:rsidTr="00C62691">
        <w:trPr>
          <w:trHeight w:val="318"/>
        </w:trPr>
        <w:tc>
          <w:tcPr>
            <w:tcW w:w="1652" w:type="dxa"/>
            <w:vAlign w:val="center"/>
          </w:tcPr>
          <w:p w:rsidR="00C62691" w:rsidRPr="00797411" w:rsidRDefault="00C62691" w:rsidP="001D56EE">
            <w:pPr>
              <w:tabs>
                <w:tab w:val="left" w:pos="709"/>
                <w:tab w:val="left" w:pos="1560"/>
                <w:tab w:val="left" w:pos="2552"/>
              </w:tabs>
              <w:rPr>
                <w:sz w:val="16"/>
                <w:szCs w:val="16"/>
              </w:rPr>
            </w:pPr>
            <w:r>
              <w:rPr>
                <w:sz w:val="16"/>
                <w:szCs w:val="16"/>
              </w:rPr>
              <w:t>Segment 2</w:t>
            </w:r>
          </w:p>
        </w:tc>
        <w:tc>
          <w:tcPr>
            <w:tcW w:w="2217" w:type="dxa"/>
            <w:vAlign w:val="center"/>
          </w:tcPr>
          <w:p w:rsidR="00C62691" w:rsidRPr="00797411" w:rsidRDefault="00C62691" w:rsidP="001D56EE">
            <w:pPr>
              <w:tabs>
                <w:tab w:val="left" w:pos="709"/>
                <w:tab w:val="left" w:pos="1560"/>
                <w:tab w:val="left" w:pos="2552"/>
              </w:tabs>
              <w:rPr>
                <w:sz w:val="16"/>
                <w:szCs w:val="16"/>
              </w:rPr>
            </w:pPr>
          </w:p>
        </w:tc>
        <w:tc>
          <w:tcPr>
            <w:tcW w:w="3078" w:type="dxa"/>
          </w:tcPr>
          <w:p w:rsidR="00C62691" w:rsidRPr="00797411" w:rsidRDefault="00C62691" w:rsidP="001D56EE">
            <w:pPr>
              <w:tabs>
                <w:tab w:val="left" w:pos="709"/>
                <w:tab w:val="left" w:pos="1560"/>
                <w:tab w:val="left" w:pos="2552"/>
              </w:tabs>
              <w:rPr>
                <w:sz w:val="16"/>
                <w:szCs w:val="16"/>
              </w:rPr>
            </w:pPr>
          </w:p>
        </w:tc>
      </w:tr>
      <w:tr w:rsidR="00C62691" w:rsidTr="00C62691">
        <w:trPr>
          <w:trHeight w:val="318"/>
        </w:trPr>
        <w:tc>
          <w:tcPr>
            <w:tcW w:w="1652" w:type="dxa"/>
            <w:vAlign w:val="center"/>
          </w:tcPr>
          <w:p w:rsidR="00C62691" w:rsidRPr="00797411" w:rsidRDefault="00C62691" w:rsidP="001D56EE">
            <w:pPr>
              <w:tabs>
                <w:tab w:val="left" w:pos="709"/>
                <w:tab w:val="left" w:pos="1560"/>
                <w:tab w:val="left" w:pos="2552"/>
              </w:tabs>
              <w:rPr>
                <w:sz w:val="16"/>
                <w:szCs w:val="16"/>
              </w:rPr>
            </w:pPr>
            <w:r>
              <w:rPr>
                <w:sz w:val="16"/>
                <w:szCs w:val="16"/>
              </w:rPr>
              <w:t>Segment 3</w:t>
            </w:r>
          </w:p>
        </w:tc>
        <w:tc>
          <w:tcPr>
            <w:tcW w:w="2217" w:type="dxa"/>
            <w:vAlign w:val="center"/>
          </w:tcPr>
          <w:p w:rsidR="00C62691" w:rsidRPr="00797411" w:rsidRDefault="00C62691" w:rsidP="001D56EE">
            <w:pPr>
              <w:tabs>
                <w:tab w:val="left" w:pos="709"/>
                <w:tab w:val="left" w:pos="1560"/>
                <w:tab w:val="left" w:pos="2552"/>
              </w:tabs>
              <w:rPr>
                <w:sz w:val="16"/>
                <w:szCs w:val="16"/>
              </w:rPr>
            </w:pPr>
          </w:p>
        </w:tc>
        <w:tc>
          <w:tcPr>
            <w:tcW w:w="3078" w:type="dxa"/>
          </w:tcPr>
          <w:p w:rsidR="00C62691" w:rsidRPr="00797411" w:rsidRDefault="00C62691" w:rsidP="001D56EE">
            <w:pPr>
              <w:tabs>
                <w:tab w:val="left" w:pos="709"/>
                <w:tab w:val="left" w:pos="1560"/>
                <w:tab w:val="left" w:pos="2552"/>
              </w:tabs>
              <w:rPr>
                <w:sz w:val="16"/>
                <w:szCs w:val="16"/>
              </w:rPr>
            </w:pPr>
          </w:p>
        </w:tc>
      </w:tr>
    </w:tbl>
    <w:p w:rsidR="00C62691" w:rsidRPr="00C62691" w:rsidRDefault="00C62691" w:rsidP="003407B3">
      <w:pPr>
        <w:spacing w:after="120" w:line="160" w:lineRule="atLeast"/>
      </w:pPr>
    </w:p>
    <w:p w:rsidR="00C62691" w:rsidRDefault="00C62691" w:rsidP="00C62691">
      <w:pPr>
        <w:pStyle w:val="Overskrift2"/>
      </w:pPr>
      <w:bookmarkStart w:id="34" w:name="_Toc181784790"/>
      <w:r>
        <w:t>Kunder</w:t>
      </w:r>
      <w:bookmarkEnd w:id="34"/>
    </w:p>
    <w:p w:rsidR="0027232F" w:rsidRPr="0027232F" w:rsidRDefault="0027232F" w:rsidP="0027232F">
      <w:r w:rsidRPr="00572F54">
        <w:rPr>
          <w:lang w:val="en-US"/>
        </w:rPr>
        <w:t>Tryg/Alka</w:t>
      </w:r>
      <w:r>
        <w:rPr>
          <w:lang w:val="en-US"/>
        </w:rPr>
        <w:t>:</w:t>
      </w:r>
    </w:p>
    <w:p w:rsidR="000D7D6A" w:rsidRDefault="00C62691" w:rsidP="0034145F">
      <w:pPr>
        <w:pStyle w:val="Typografi4"/>
        <w:spacing w:after="0" w:line="240" w:lineRule="auto"/>
      </w:pPr>
      <w:r w:rsidRPr="00C62691">
        <w:t xml:space="preserve">Hvor mange nye kunder fik jeres virksomhed i Danmark i [2019, 2020 og </w:t>
      </w:r>
      <w:r w:rsidRPr="00C62691">
        <w:rPr>
          <w:i/>
        </w:rPr>
        <w:t>2021]</w:t>
      </w:r>
      <w:r w:rsidRPr="00C62691">
        <w:t>?</w:t>
      </w:r>
    </w:p>
    <w:p w:rsidR="00C62691" w:rsidRDefault="00C62691" w:rsidP="00C62691">
      <w:pPr>
        <w:spacing w:after="0" w:line="240" w:lineRule="auto"/>
        <w:ind w:left="709"/>
      </w:pPr>
      <w:r>
        <w:t xml:space="preserve">Angiv opgørelsen som et bruttotal (dvs., uden at fratrække kundeafgang). </w:t>
      </w:r>
    </w:p>
    <w:p w:rsidR="00C62691" w:rsidRDefault="00C62691" w:rsidP="00C62691">
      <w:pPr>
        <w:spacing w:after="0" w:line="240" w:lineRule="auto"/>
        <w:ind w:left="709"/>
      </w:pPr>
      <w:r>
        <w:tab/>
        <w:t>Hvis I ikke kender det præcise tal, så giv jeres bedste skøn.</w:t>
      </w:r>
    </w:p>
    <w:p w:rsidR="00C62691" w:rsidRDefault="00C62691" w:rsidP="00C62691">
      <w:pPr>
        <w:spacing w:after="0" w:line="240" w:lineRule="auto"/>
        <w:ind w:left="709"/>
      </w:pPr>
      <w:r w:rsidRPr="00C62691">
        <w:rPr>
          <w:i/>
        </w:rPr>
        <w:tab/>
        <w:t>(Angiv jeres svar for hvert kundesegment)</w:t>
      </w:r>
    </w:p>
    <w:p w:rsidR="00C62691" w:rsidRDefault="00C62691" w:rsidP="00C62691">
      <w:pPr>
        <w:spacing w:after="0" w:line="240" w:lineRule="auto"/>
        <w:ind w:left="709"/>
      </w:pPr>
    </w:p>
    <w:tbl>
      <w:tblPr>
        <w:tblStyle w:val="Tabel-Gitter"/>
        <w:tblW w:w="7089" w:type="dxa"/>
        <w:tblInd w:w="816" w:type="dxa"/>
        <w:tblLook w:val="04A0" w:firstRow="1" w:lastRow="0" w:firstColumn="1" w:lastColumn="0" w:noHBand="0" w:noVBand="1"/>
      </w:tblPr>
      <w:tblGrid>
        <w:gridCol w:w="3527"/>
        <w:gridCol w:w="1187"/>
        <w:gridCol w:w="1187"/>
        <w:gridCol w:w="1188"/>
      </w:tblGrid>
      <w:tr w:rsidR="00C62691" w:rsidTr="001D56EE">
        <w:trPr>
          <w:trHeight w:val="475"/>
        </w:trPr>
        <w:tc>
          <w:tcPr>
            <w:tcW w:w="3527" w:type="dxa"/>
            <w:shd w:val="clear" w:color="auto" w:fill="89121E" w:themeFill="accent5" w:themeFillShade="80"/>
            <w:vAlign w:val="center"/>
          </w:tcPr>
          <w:p w:rsidR="00C62691" w:rsidRPr="00586790" w:rsidRDefault="00C62691" w:rsidP="001D56EE">
            <w:pPr>
              <w:pStyle w:val="Opstilling-talellerbogst"/>
              <w:numPr>
                <w:ilvl w:val="0"/>
                <w:numId w:val="0"/>
              </w:numPr>
              <w:tabs>
                <w:tab w:val="left" w:pos="709"/>
                <w:tab w:val="left" w:pos="1560"/>
                <w:tab w:val="left" w:pos="2552"/>
              </w:tabs>
              <w:jc w:val="center"/>
              <w:rPr>
                <w:sz w:val="18"/>
                <w:szCs w:val="18"/>
              </w:rPr>
            </w:pPr>
          </w:p>
        </w:tc>
        <w:tc>
          <w:tcPr>
            <w:tcW w:w="1187" w:type="dxa"/>
            <w:shd w:val="clear" w:color="auto" w:fill="89121E" w:themeFill="accent5" w:themeFillShade="80"/>
            <w:vAlign w:val="center"/>
          </w:tcPr>
          <w:p w:rsidR="00C62691" w:rsidRPr="00744DE1" w:rsidRDefault="00C62691"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Antal nye kunder i </w:t>
            </w:r>
            <w:r w:rsidRPr="00984DD6">
              <w:rPr>
                <w:i/>
                <w:sz w:val="18"/>
                <w:szCs w:val="18"/>
              </w:rPr>
              <w:t>[</w:t>
            </w:r>
            <w:r w:rsidRPr="008B41D2">
              <w:rPr>
                <w:i/>
                <w:sz w:val="18"/>
                <w:szCs w:val="18"/>
              </w:rPr>
              <w:t>20</w:t>
            </w:r>
            <w:r>
              <w:rPr>
                <w:i/>
                <w:sz w:val="18"/>
                <w:szCs w:val="18"/>
              </w:rPr>
              <w:t>19</w:t>
            </w:r>
            <w:r w:rsidRPr="008B41D2">
              <w:rPr>
                <w:i/>
                <w:sz w:val="18"/>
                <w:szCs w:val="18"/>
              </w:rPr>
              <w:t>]</w:t>
            </w:r>
            <w:r w:rsidRPr="00744DE1">
              <w:rPr>
                <w:sz w:val="18"/>
                <w:szCs w:val="18"/>
              </w:rPr>
              <w:t xml:space="preserve"> </w:t>
            </w:r>
          </w:p>
        </w:tc>
        <w:tc>
          <w:tcPr>
            <w:tcW w:w="1187" w:type="dxa"/>
            <w:shd w:val="clear" w:color="auto" w:fill="89121E" w:themeFill="accent5" w:themeFillShade="80"/>
          </w:tcPr>
          <w:p w:rsidR="00C62691" w:rsidRDefault="00C62691"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Antal nye kunder i </w:t>
            </w:r>
            <w:r w:rsidRPr="00984DD6">
              <w:rPr>
                <w:i/>
                <w:sz w:val="18"/>
                <w:szCs w:val="18"/>
              </w:rPr>
              <w:t>[</w:t>
            </w:r>
            <w:r w:rsidRPr="008B41D2">
              <w:rPr>
                <w:i/>
                <w:sz w:val="18"/>
                <w:szCs w:val="18"/>
              </w:rPr>
              <w:t>202</w:t>
            </w:r>
            <w:r>
              <w:rPr>
                <w:i/>
                <w:sz w:val="18"/>
                <w:szCs w:val="18"/>
              </w:rPr>
              <w:t>0</w:t>
            </w:r>
            <w:r w:rsidRPr="008B41D2">
              <w:rPr>
                <w:i/>
                <w:sz w:val="18"/>
                <w:szCs w:val="18"/>
              </w:rPr>
              <w:t>]</w:t>
            </w:r>
          </w:p>
        </w:tc>
        <w:tc>
          <w:tcPr>
            <w:tcW w:w="1188" w:type="dxa"/>
            <w:shd w:val="clear" w:color="auto" w:fill="89121E" w:themeFill="accent5" w:themeFillShade="80"/>
          </w:tcPr>
          <w:p w:rsidR="00C62691" w:rsidRDefault="00C62691"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Antal nye kunder i </w:t>
            </w:r>
            <w:r w:rsidRPr="00984DD6">
              <w:rPr>
                <w:i/>
                <w:sz w:val="18"/>
                <w:szCs w:val="18"/>
              </w:rPr>
              <w:t>[</w:t>
            </w:r>
            <w:r w:rsidRPr="008B41D2">
              <w:rPr>
                <w:i/>
                <w:sz w:val="18"/>
                <w:szCs w:val="18"/>
              </w:rPr>
              <w:t>2021]</w:t>
            </w:r>
          </w:p>
        </w:tc>
      </w:tr>
      <w:tr w:rsidR="00C62691" w:rsidTr="00C62691">
        <w:trPr>
          <w:trHeight w:val="318"/>
        </w:trPr>
        <w:tc>
          <w:tcPr>
            <w:tcW w:w="3527" w:type="dxa"/>
            <w:vAlign w:val="center"/>
          </w:tcPr>
          <w:p w:rsidR="00C62691" w:rsidRPr="00586790" w:rsidRDefault="00C62691" w:rsidP="001D56EE">
            <w:pPr>
              <w:tabs>
                <w:tab w:val="left" w:pos="709"/>
                <w:tab w:val="left" w:pos="1560"/>
                <w:tab w:val="left" w:pos="2552"/>
              </w:tabs>
              <w:rPr>
                <w:i/>
                <w:sz w:val="16"/>
                <w:szCs w:val="16"/>
              </w:rPr>
            </w:pPr>
            <w:r w:rsidRPr="00586790">
              <w:rPr>
                <w:i/>
                <w:sz w:val="16"/>
                <w:szCs w:val="16"/>
              </w:rPr>
              <w:t>[Kundesegment]</w:t>
            </w:r>
          </w:p>
        </w:tc>
        <w:tc>
          <w:tcPr>
            <w:tcW w:w="1187" w:type="dxa"/>
            <w:vAlign w:val="center"/>
          </w:tcPr>
          <w:p w:rsidR="00C62691" w:rsidRPr="00797411" w:rsidRDefault="00C62691" w:rsidP="001D56EE">
            <w:pPr>
              <w:tabs>
                <w:tab w:val="left" w:pos="709"/>
                <w:tab w:val="left" w:pos="1560"/>
                <w:tab w:val="left" w:pos="2552"/>
              </w:tabs>
              <w:rPr>
                <w:sz w:val="16"/>
                <w:szCs w:val="16"/>
              </w:rPr>
            </w:pPr>
          </w:p>
        </w:tc>
        <w:tc>
          <w:tcPr>
            <w:tcW w:w="1187" w:type="dxa"/>
          </w:tcPr>
          <w:p w:rsidR="00C62691" w:rsidRPr="00797411" w:rsidRDefault="00C62691" w:rsidP="001D56EE">
            <w:pPr>
              <w:tabs>
                <w:tab w:val="left" w:pos="709"/>
                <w:tab w:val="left" w:pos="1560"/>
                <w:tab w:val="left" w:pos="2552"/>
              </w:tabs>
              <w:rPr>
                <w:sz w:val="16"/>
                <w:szCs w:val="16"/>
              </w:rPr>
            </w:pPr>
          </w:p>
        </w:tc>
        <w:tc>
          <w:tcPr>
            <w:tcW w:w="1188" w:type="dxa"/>
          </w:tcPr>
          <w:p w:rsidR="00C62691" w:rsidRPr="00797411" w:rsidRDefault="00C62691" w:rsidP="001D56EE">
            <w:pPr>
              <w:tabs>
                <w:tab w:val="left" w:pos="709"/>
                <w:tab w:val="left" w:pos="1560"/>
                <w:tab w:val="left" w:pos="2552"/>
              </w:tabs>
              <w:rPr>
                <w:sz w:val="16"/>
                <w:szCs w:val="16"/>
              </w:rPr>
            </w:pPr>
          </w:p>
        </w:tc>
      </w:tr>
      <w:tr w:rsidR="00C62691" w:rsidTr="00C62691">
        <w:trPr>
          <w:trHeight w:val="318"/>
        </w:trPr>
        <w:tc>
          <w:tcPr>
            <w:tcW w:w="3527" w:type="dxa"/>
            <w:vAlign w:val="center"/>
          </w:tcPr>
          <w:p w:rsidR="00C62691" w:rsidRPr="00797411" w:rsidRDefault="00C62691" w:rsidP="001D56EE">
            <w:pPr>
              <w:tabs>
                <w:tab w:val="left" w:pos="709"/>
                <w:tab w:val="left" w:pos="1560"/>
                <w:tab w:val="left" w:pos="2552"/>
              </w:tabs>
              <w:rPr>
                <w:sz w:val="16"/>
                <w:szCs w:val="16"/>
              </w:rPr>
            </w:pPr>
            <w:r w:rsidRPr="00586790">
              <w:rPr>
                <w:i/>
                <w:sz w:val="16"/>
                <w:szCs w:val="16"/>
              </w:rPr>
              <w:t>[Kundesegment]</w:t>
            </w:r>
          </w:p>
        </w:tc>
        <w:tc>
          <w:tcPr>
            <w:tcW w:w="1187" w:type="dxa"/>
            <w:vAlign w:val="center"/>
          </w:tcPr>
          <w:p w:rsidR="00C62691" w:rsidRPr="00797411" w:rsidRDefault="00C62691" w:rsidP="001D56EE">
            <w:pPr>
              <w:tabs>
                <w:tab w:val="left" w:pos="709"/>
                <w:tab w:val="left" w:pos="1560"/>
                <w:tab w:val="left" w:pos="2552"/>
              </w:tabs>
              <w:rPr>
                <w:sz w:val="16"/>
                <w:szCs w:val="16"/>
              </w:rPr>
            </w:pPr>
          </w:p>
        </w:tc>
        <w:tc>
          <w:tcPr>
            <w:tcW w:w="1187" w:type="dxa"/>
          </w:tcPr>
          <w:p w:rsidR="00C62691" w:rsidRPr="00797411" w:rsidRDefault="00C62691" w:rsidP="001D56EE">
            <w:pPr>
              <w:tabs>
                <w:tab w:val="left" w:pos="709"/>
                <w:tab w:val="left" w:pos="1560"/>
                <w:tab w:val="left" w:pos="2552"/>
              </w:tabs>
              <w:rPr>
                <w:sz w:val="16"/>
                <w:szCs w:val="16"/>
              </w:rPr>
            </w:pPr>
          </w:p>
        </w:tc>
        <w:tc>
          <w:tcPr>
            <w:tcW w:w="1188" w:type="dxa"/>
          </w:tcPr>
          <w:p w:rsidR="00C62691" w:rsidRPr="00797411" w:rsidRDefault="00C62691" w:rsidP="001D56EE">
            <w:pPr>
              <w:tabs>
                <w:tab w:val="left" w:pos="709"/>
                <w:tab w:val="left" w:pos="1560"/>
                <w:tab w:val="left" w:pos="2552"/>
              </w:tabs>
              <w:rPr>
                <w:sz w:val="16"/>
                <w:szCs w:val="16"/>
              </w:rPr>
            </w:pPr>
          </w:p>
        </w:tc>
      </w:tr>
      <w:tr w:rsidR="00C62691" w:rsidTr="00C62691">
        <w:trPr>
          <w:trHeight w:val="318"/>
        </w:trPr>
        <w:tc>
          <w:tcPr>
            <w:tcW w:w="3527" w:type="dxa"/>
            <w:vAlign w:val="center"/>
          </w:tcPr>
          <w:p w:rsidR="00C62691" w:rsidRPr="00797411" w:rsidRDefault="00C62691" w:rsidP="001D56EE">
            <w:pPr>
              <w:tabs>
                <w:tab w:val="left" w:pos="709"/>
                <w:tab w:val="left" w:pos="1560"/>
                <w:tab w:val="left" w:pos="2552"/>
              </w:tabs>
              <w:rPr>
                <w:sz w:val="16"/>
                <w:szCs w:val="16"/>
              </w:rPr>
            </w:pPr>
            <w:r w:rsidRPr="00586790">
              <w:rPr>
                <w:i/>
                <w:sz w:val="16"/>
                <w:szCs w:val="16"/>
              </w:rPr>
              <w:t>[Kundesegment]</w:t>
            </w:r>
          </w:p>
        </w:tc>
        <w:tc>
          <w:tcPr>
            <w:tcW w:w="1187" w:type="dxa"/>
            <w:vAlign w:val="center"/>
          </w:tcPr>
          <w:p w:rsidR="00C62691" w:rsidRPr="00797411" w:rsidRDefault="00C62691" w:rsidP="001D56EE">
            <w:pPr>
              <w:tabs>
                <w:tab w:val="left" w:pos="709"/>
                <w:tab w:val="left" w:pos="1560"/>
                <w:tab w:val="left" w:pos="2552"/>
              </w:tabs>
              <w:rPr>
                <w:sz w:val="16"/>
                <w:szCs w:val="16"/>
              </w:rPr>
            </w:pPr>
          </w:p>
        </w:tc>
        <w:tc>
          <w:tcPr>
            <w:tcW w:w="1187" w:type="dxa"/>
          </w:tcPr>
          <w:p w:rsidR="00C62691" w:rsidRPr="00797411" w:rsidRDefault="00C62691" w:rsidP="001D56EE">
            <w:pPr>
              <w:tabs>
                <w:tab w:val="left" w:pos="709"/>
                <w:tab w:val="left" w:pos="1560"/>
                <w:tab w:val="left" w:pos="2552"/>
              </w:tabs>
              <w:rPr>
                <w:sz w:val="16"/>
                <w:szCs w:val="16"/>
              </w:rPr>
            </w:pPr>
          </w:p>
        </w:tc>
        <w:tc>
          <w:tcPr>
            <w:tcW w:w="1188" w:type="dxa"/>
          </w:tcPr>
          <w:p w:rsidR="00C62691" w:rsidRPr="00797411" w:rsidRDefault="00C62691" w:rsidP="001D56EE">
            <w:pPr>
              <w:tabs>
                <w:tab w:val="left" w:pos="709"/>
                <w:tab w:val="left" w:pos="1560"/>
                <w:tab w:val="left" w:pos="2552"/>
              </w:tabs>
              <w:rPr>
                <w:sz w:val="16"/>
                <w:szCs w:val="16"/>
              </w:rPr>
            </w:pPr>
          </w:p>
        </w:tc>
      </w:tr>
    </w:tbl>
    <w:p w:rsidR="00C62691" w:rsidRPr="00C62691" w:rsidRDefault="00C62691" w:rsidP="00C62691">
      <w:pPr>
        <w:spacing w:after="0" w:line="240" w:lineRule="auto"/>
        <w:ind w:left="709"/>
      </w:pPr>
    </w:p>
    <w:p w:rsidR="001D56EE" w:rsidRDefault="001D56EE" w:rsidP="0034145F">
      <w:pPr>
        <w:pStyle w:val="Typografi4"/>
        <w:spacing w:after="0" w:line="240" w:lineRule="auto"/>
      </w:pPr>
      <w:r w:rsidRPr="001D56EE">
        <w:t xml:space="preserve">Hvor mange kunder mistede jeres virksomhed i Danmark i </w:t>
      </w:r>
      <w:r w:rsidRPr="001D56EE">
        <w:rPr>
          <w:i/>
        </w:rPr>
        <w:t>[2019, 2020 og 2021]</w:t>
      </w:r>
      <w:r w:rsidRPr="001D56EE">
        <w:t>? Angiv opgørelsen som et bruttotal (dvs., uden at modregne tilgangen af nye kunder).</w:t>
      </w:r>
    </w:p>
    <w:p w:rsidR="001D56EE" w:rsidRDefault="001D56EE" w:rsidP="001D56EE">
      <w:pPr>
        <w:spacing w:after="0" w:line="240" w:lineRule="auto"/>
        <w:ind w:left="709"/>
        <w:rPr>
          <w:b/>
        </w:rPr>
      </w:pPr>
      <w:r w:rsidRPr="001D56EE">
        <w:t>Hvis I ikke kender det præcise tal, så giv jeres bedste skøn.</w:t>
      </w:r>
    </w:p>
    <w:p w:rsidR="001D56EE" w:rsidRDefault="001D56EE" w:rsidP="001D56EE">
      <w:pPr>
        <w:spacing w:after="0" w:line="240" w:lineRule="auto"/>
        <w:ind w:left="709"/>
      </w:pPr>
      <w:r w:rsidRPr="001D56EE">
        <w:t>(Angiv jeres svar for hvert kundesegment.)</w:t>
      </w:r>
    </w:p>
    <w:p w:rsidR="001D56EE" w:rsidRDefault="001D56EE" w:rsidP="001D56EE">
      <w:pPr>
        <w:spacing w:after="0" w:line="240" w:lineRule="auto"/>
        <w:ind w:left="709"/>
      </w:pPr>
    </w:p>
    <w:tbl>
      <w:tblPr>
        <w:tblStyle w:val="Tabel-Gitter"/>
        <w:tblW w:w="7089" w:type="dxa"/>
        <w:tblInd w:w="816" w:type="dxa"/>
        <w:tblLook w:val="04A0" w:firstRow="1" w:lastRow="0" w:firstColumn="1" w:lastColumn="0" w:noHBand="0" w:noVBand="1"/>
      </w:tblPr>
      <w:tblGrid>
        <w:gridCol w:w="3527"/>
        <w:gridCol w:w="1187"/>
        <w:gridCol w:w="1187"/>
        <w:gridCol w:w="1188"/>
      </w:tblGrid>
      <w:tr w:rsidR="001D56EE" w:rsidTr="001D56EE">
        <w:trPr>
          <w:trHeight w:val="475"/>
        </w:trPr>
        <w:tc>
          <w:tcPr>
            <w:tcW w:w="3527" w:type="dxa"/>
            <w:shd w:val="clear" w:color="auto" w:fill="89121E" w:themeFill="accent5" w:themeFillShade="80"/>
            <w:vAlign w:val="center"/>
          </w:tcPr>
          <w:p w:rsidR="001D56EE" w:rsidRPr="00586790" w:rsidRDefault="001D56EE" w:rsidP="001D56EE">
            <w:pPr>
              <w:pStyle w:val="Opstilling-talellerbogst"/>
              <w:numPr>
                <w:ilvl w:val="0"/>
                <w:numId w:val="0"/>
              </w:numPr>
              <w:tabs>
                <w:tab w:val="left" w:pos="709"/>
                <w:tab w:val="left" w:pos="1560"/>
                <w:tab w:val="left" w:pos="2552"/>
              </w:tabs>
              <w:jc w:val="center"/>
              <w:rPr>
                <w:sz w:val="18"/>
                <w:szCs w:val="18"/>
              </w:rPr>
            </w:pPr>
          </w:p>
        </w:tc>
        <w:tc>
          <w:tcPr>
            <w:tcW w:w="1187" w:type="dxa"/>
            <w:shd w:val="clear" w:color="auto" w:fill="89121E" w:themeFill="accent5" w:themeFillShade="80"/>
            <w:vAlign w:val="center"/>
          </w:tcPr>
          <w:p w:rsidR="001D56EE" w:rsidRPr="00744DE1" w:rsidRDefault="001D56EE"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Antal mistede kunder i </w:t>
            </w:r>
            <w:r w:rsidRPr="00984DD6">
              <w:rPr>
                <w:i/>
                <w:sz w:val="18"/>
                <w:szCs w:val="18"/>
              </w:rPr>
              <w:t>[</w:t>
            </w:r>
            <w:r w:rsidRPr="008B41D2">
              <w:rPr>
                <w:i/>
                <w:sz w:val="18"/>
                <w:szCs w:val="18"/>
              </w:rPr>
              <w:t>20</w:t>
            </w:r>
            <w:r>
              <w:rPr>
                <w:i/>
                <w:sz w:val="18"/>
                <w:szCs w:val="18"/>
              </w:rPr>
              <w:t>19</w:t>
            </w:r>
            <w:r w:rsidRPr="008B41D2">
              <w:rPr>
                <w:i/>
                <w:sz w:val="18"/>
                <w:szCs w:val="18"/>
              </w:rPr>
              <w:t>]</w:t>
            </w:r>
            <w:r w:rsidRPr="00744DE1">
              <w:rPr>
                <w:sz w:val="18"/>
                <w:szCs w:val="18"/>
              </w:rPr>
              <w:t xml:space="preserve"> </w:t>
            </w:r>
          </w:p>
        </w:tc>
        <w:tc>
          <w:tcPr>
            <w:tcW w:w="1187" w:type="dxa"/>
            <w:shd w:val="clear" w:color="auto" w:fill="89121E" w:themeFill="accent5" w:themeFillShade="80"/>
          </w:tcPr>
          <w:p w:rsidR="001D56EE" w:rsidRDefault="001D56EE"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Antal mistede kunder i </w:t>
            </w:r>
            <w:r w:rsidRPr="00984DD6">
              <w:rPr>
                <w:i/>
                <w:sz w:val="18"/>
                <w:szCs w:val="18"/>
              </w:rPr>
              <w:t>[</w:t>
            </w:r>
            <w:r w:rsidRPr="008B41D2">
              <w:rPr>
                <w:i/>
                <w:sz w:val="18"/>
                <w:szCs w:val="18"/>
              </w:rPr>
              <w:t>202</w:t>
            </w:r>
            <w:r>
              <w:rPr>
                <w:i/>
                <w:sz w:val="18"/>
                <w:szCs w:val="18"/>
              </w:rPr>
              <w:t>0</w:t>
            </w:r>
            <w:r w:rsidRPr="008B41D2">
              <w:rPr>
                <w:i/>
                <w:sz w:val="18"/>
                <w:szCs w:val="18"/>
              </w:rPr>
              <w:t>]</w:t>
            </w:r>
          </w:p>
        </w:tc>
        <w:tc>
          <w:tcPr>
            <w:tcW w:w="1188" w:type="dxa"/>
            <w:shd w:val="clear" w:color="auto" w:fill="89121E" w:themeFill="accent5" w:themeFillShade="80"/>
          </w:tcPr>
          <w:p w:rsidR="001D56EE" w:rsidRDefault="001D56EE" w:rsidP="001D56EE">
            <w:pPr>
              <w:pStyle w:val="Opstilling-talellerbogst"/>
              <w:numPr>
                <w:ilvl w:val="0"/>
                <w:numId w:val="0"/>
              </w:numPr>
              <w:tabs>
                <w:tab w:val="left" w:pos="709"/>
                <w:tab w:val="left" w:pos="1560"/>
                <w:tab w:val="left" w:pos="2552"/>
              </w:tabs>
              <w:jc w:val="center"/>
              <w:rPr>
                <w:sz w:val="18"/>
                <w:szCs w:val="18"/>
              </w:rPr>
            </w:pPr>
            <w:r>
              <w:rPr>
                <w:sz w:val="18"/>
                <w:szCs w:val="18"/>
              </w:rPr>
              <w:t xml:space="preserve">Antal mistede kunder i </w:t>
            </w:r>
            <w:r w:rsidRPr="00984DD6">
              <w:rPr>
                <w:i/>
                <w:sz w:val="18"/>
                <w:szCs w:val="18"/>
              </w:rPr>
              <w:t>[</w:t>
            </w:r>
            <w:r w:rsidRPr="008B41D2">
              <w:rPr>
                <w:i/>
                <w:sz w:val="18"/>
                <w:szCs w:val="18"/>
              </w:rPr>
              <w:t>2021]</w:t>
            </w:r>
          </w:p>
        </w:tc>
      </w:tr>
      <w:tr w:rsidR="001D56EE" w:rsidTr="001D56EE">
        <w:trPr>
          <w:trHeight w:val="318"/>
        </w:trPr>
        <w:tc>
          <w:tcPr>
            <w:tcW w:w="3527" w:type="dxa"/>
            <w:vAlign w:val="center"/>
          </w:tcPr>
          <w:p w:rsidR="001D56EE" w:rsidRPr="00586790" w:rsidRDefault="001D56EE" w:rsidP="001D56EE">
            <w:pPr>
              <w:tabs>
                <w:tab w:val="left" w:pos="709"/>
                <w:tab w:val="left" w:pos="1560"/>
                <w:tab w:val="left" w:pos="2552"/>
              </w:tabs>
              <w:rPr>
                <w:i/>
                <w:sz w:val="16"/>
                <w:szCs w:val="16"/>
              </w:rPr>
            </w:pPr>
            <w:r w:rsidRPr="00586790">
              <w:rPr>
                <w:i/>
                <w:sz w:val="16"/>
                <w:szCs w:val="16"/>
              </w:rPr>
              <w:t>[Kundesegment]</w:t>
            </w:r>
          </w:p>
        </w:tc>
        <w:tc>
          <w:tcPr>
            <w:tcW w:w="1187" w:type="dxa"/>
            <w:vAlign w:val="center"/>
          </w:tcPr>
          <w:p w:rsidR="001D56EE" w:rsidRPr="00797411" w:rsidRDefault="001D56EE" w:rsidP="001D56EE">
            <w:pPr>
              <w:tabs>
                <w:tab w:val="left" w:pos="709"/>
                <w:tab w:val="left" w:pos="1560"/>
                <w:tab w:val="left" w:pos="2552"/>
              </w:tabs>
              <w:rPr>
                <w:sz w:val="16"/>
                <w:szCs w:val="16"/>
              </w:rPr>
            </w:pPr>
          </w:p>
        </w:tc>
        <w:tc>
          <w:tcPr>
            <w:tcW w:w="1187" w:type="dxa"/>
          </w:tcPr>
          <w:p w:rsidR="001D56EE" w:rsidRPr="00797411" w:rsidRDefault="001D56EE" w:rsidP="001D56EE">
            <w:pPr>
              <w:tabs>
                <w:tab w:val="left" w:pos="709"/>
                <w:tab w:val="left" w:pos="1560"/>
                <w:tab w:val="left" w:pos="2552"/>
              </w:tabs>
              <w:rPr>
                <w:sz w:val="16"/>
                <w:szCs w:val="16"/>
              </w:rPr>
            </w:pPr>
          </w:p>
        </w:tc>
        <w:tc>
          <w:tcPr>
            <w:tcW w:w="1188" w:type="dxa"/>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3527" w:type="dxa"/>
            <w:vAlign w:val="center"/>
          </w:tcPr>
          <w:p w:rsidR="001D56EE" w:rsidRPr="00797411" w:rsidRDefault="001D56EE" w:rsidP="001D56EE">
            <w:pPr>
              <w:tabs>
                <w:tab w:val="left" w:pos="709"/>
                <w:tab w:val="left" w:pos="1560"/>
                <w:tab w:val="left" w:pos="2552"/>
              </w:tabs>
              <w:rPr>
                <w:sz w:val="16"/>
                <w:szCs w:val="16"/>
              </w:rPr>
            </w:pPr>
            <w:r w:rsidRPr="00586790">
              <w:rPr>
                <w:i/>
                <w:sz w:val="16"/>
                <w:szCs w:val="16"/>
              </w:rPr>
              <w:t>[Kundesegment]</w:t>
            </w:r>
          </w:p>
        </w:tc>
        <w:tc>
          <w:tcPr>
            <w:tcW w:w="1187" w:type="dxa"/>
            <w:vAlign w:val="center"/>
          </w:tcPr>
          <w:p w:rsidR="001D56EE" w:rsidRPr="00797411" w:rsidRDefault="001D56EE" w:rsidP="001D56EE">
            <w:pPr>
              <w:tabs>
                <w:tab w:val="left" w:pos="709"/>
                <w:tab w:val="left" w:pos="1560"/>
                <w:tab w:val="left" w:pos="2552"/>
              </w:tabs>
              <w:rPr>
                <w:sz w:val="16"/>
                <w:szCs w:val="16"/>
              </w:rPr>
            </w:pPr>
          </w:p>
        </w:tc>
        <w:tc>
          <w:tcPr>
            <w:tcW w:w="1187" w:type="dxa"/>
          </w:tcPr>
          <w:p w:rsidR="001D56EE" w:rsidRPr="00797411" w:rsidRDefault="001D56EE" w:rsidP="001D56EE">
            <w:pPr>
              <w:tabs>
                <w:tab w:val="left" w:pos="709"/>
                <w:tab w:val="left" w:pos="1560"/>
                <w:tab w:val="left" w:pos="2552"/>
              </w:tabs>
              <w:rPr>
                <w:sz w:val="16"/>
                <w:szCs w:val="16"/>
              </w:rPr>
            </w:pPr>
          </w:p>
        </w:tc>
        <w:tc>
          <w:tcPr>
            <w:tcW w:w="1188" w:type="dxa"/>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3527" w:type="dxa"/>
            <w:vAlign w:val="center"/>
          </w:tcPr>
          <w:p w:rsidR="001D56EE" w:rsidRPr="00797411" w:rsidRDefault="001D56EE" w:rsidP="001D56EE">
            <w:pPr>
              <w:tabs>
                <w:tab w:val="left" w:pos="709"/>
                <w:tab w:val="left" w:pos="1560"/>
                <w:tab w:val="left" w:pos="2552"/>
              </w:tabs>
              <w:rPr>
                <w:sz w:val="16"/>
                <w:szCs w:val="16"/>
              </w:rPr>
            </w:pPr>
            <w:r w:rsidRPr="00586790">
              <w:rPr>
                <w:i/>
                <w:sz w:val="16"/>
                <w:szCs w:val="16"/>
              </w:rPr>
              <w:t>[Kundesegment]</w:t>
            </w:r>
          </w:p>
        </w:tc>
        <w:tc>
          <w:tcPr>
            <w:tcW w:w="1187" w:type="dxa"/>
            <w:vAlign w:val="center"/>
          </w:tcPr>
          <w:p w:rsidR="001D56EE" w:rsidRPr="00797411" w:rsidRDefault="001D56EE" w:rsidP="001D56EE">
            <w:pPr>
              <w:tabs>
                <w:tab w:val="left" w:pos="709"/>
                <w:tab w:val="left" w:pos="1560"/>
                <w:tab w:val="left" w:pos="2552"/>
              </w:tabs>
              <w:rPr>
                <w:sz w:val="16"/>
                <w:szCs w:val="16"/>
              </w:rPr>
            </w:pPr>
          </w:p>
        </w:tc>
        <w:tc>
          <w:tcPr>
            <w:tcW w:w="1187" w:type="dxa"/>
          </w:tcPr>
          <w:p w:rsidR="001D56EE" w:rsidRPr="00797411" w:rsidRDefault="001D56EE" w:rsidP="001D56EE">
            <w:pPr>
              <w:tabs>
                <w:tab w:val="left" w:pos="709"/>
                <w:tab w:val="left" w:pos="1560"/>
                <w:tab w:val="left" w:pos="2552"/>
              </w:tabs>
              <w:rPr>
                <w:sz w:val="16"/>
                <w:szCs w:val="16"/>
              </w:rPr>
            </w:pPr>
          </w:p>
        </w:tc>
        <w:tc>
          <w:tcPr>
            <w:tcW w:w="1188" w:type="dxa"/>
          </w:tcPr>
          <w:p w:rsidR="001D56EE" w:rsidRPr="00797411" w:rsidRDefault="001D56EE" w:rsidP="001D56EE">
            <w:pPr>
              <w:tabs>
                <w:tab w:val="left" w:pos="709"/>
                <w:tab w:val="left" w:pos="1560"/>
                <w:tab w:val="left" w:pos="2552"/>
              </w:tabs>
              <w:rPr>
                <w:sz w:val="16"/>
                <w:szCs w:val="16"/>
              </w:rPr>
            </w:pPr>
          </w:p>
        </w:tc>
      </w:tr>
    </w:tbl>
    <w:p w:rsidR="001D56EE" w:rsidRPr="001D56EE" w:rsidRDefault="001D56EE" w:rsidP="001D56EE">
      <w:pPr>
        <w:spacing w:after="0" w:line="240" w:lineRule="auto"/>
        <w:ind w:left="709"/>
      </w:pPr>
    </w:p>
    <w:p w:rsidR="001D56EE" w:rsidRDefault="001D56EE" w:rsidP="0034145F">
      <w:pPr>
        <w:pStyle w:val="Typografi4"/>
        <w:spacing w:after="0" w:line="240" w:lineRule="auto"/>
      </w:pPr>
      <w:r w:rsidRPr="001D56EE">
        <w:t xml:space="preserve">Hvem er jeres virksomheds [tre største] kunder inden for salg af </w:t>
      </w:r>
      <w:r w:rsidRPr="001D56EE">
        <w:rPr>
          <w:i/>
        </w:rPr>
        <w:t>[produkt]</w:t>
      </w:r>
      <w:r w:rsidRPr="001D56EE">
        <w:t xml:space="preserve"> i Danmark målt på jeres salg i </w:t>
      </w:r>
      <w:r w:rsidRPr="001D56EE">
        <w:rPr>
          <w:i/>
        </w:rPr>
        <w:t>[2021]</w:t>
      </w:r>
      <w:r w:rsidRPr="001D56EE">
        <w:t>?</w:t>
      </w:r>
    </w:p>
    <w:p w:rsidR="001D56EE" w:rsidRDefault="001D56EE" w:rsidP="001D56EE">
      <w:pPr>
        <w:spacing w:after="0" w:line="240" w:lineRule="auto"/>
        <w:ind w:left="709"/>
      </w:pPr>
      <w:r w:rsidRPr="001D56EE">
        <w:t xml:space="preserve">Angiv de tre største kunder og </w:t>
      </w:r>
      <w:r w:rsidRPr="001D56EE">
        <w:rPr>
          <w:i/>
        </w:rPr>
        <w:t>[værdien]</w:t>
      </w:r>
      <w:r w:rsidRPr="001D56EE">
        <w:t xml:space="preserve"> af jeres salg af </w:t>
      </w:r>
      <w:r w:rsidRPr="001D56EE">
        <w:rPr>
          <w:i/>
        </w:rPr>
        <w:t>[produktet]</w:t>
      </w:r>
      <w:r w:rsidRPr="001D56EE">
        <w:t xml:space="preserve"> i </w:t>
      </w:r>
      <w:r w:rsidRPr="001D56EE">
        <w:rPr>
          <w:i/>
        </w:rPr>
        <w:t>[2021]</w:t>
      </w:r>
      <w:r w:rsidRPr="001D56EE">
        <w:t xml:space="preserve"> til hver af kunderne i mio. kr. ekskl. moms.</w:t>
      </w:r>
    </w:p>
    <w:p w:rsidR="001D56EE" w:rsidRDefault="001D56EE" w:rsidP="001D56EE">
      <w:pPr>
        <w:spacing w:after="0" w:line="240" w:lineRule="auto"/>
        <w:ind w:left="709"/>
      </w:pPr>
    </w:p>
    <w:tbl>
      <w:tblPr>
        <w:tblStyle w:val="Tabel-Gitter"/>
        <w:tblW w:w="0" w:type="auto"/>
        <w:tblInd w:w="816" w:type="dxa"/>
        <w:tblLook w:val="04A0" w:firstRow="1" w:lastRow="0" w:firstColumn="1" w:lastColumn="0" w:noHBand="0" w:noVBand="1"/>
      </w:tblPr>
      <w:tblGrid>
        <w:gridCol w:w="3415"/>
        <w:gridCol w:w="3413"/>
      </w:tblGrid>
      <w:tr w:rsidR="001D56EE" w:rsidTr="001D56EE">
        <w:trPr>
          <w:trHeight w:val="475"/>
        </w:trPr>
        <w:tc>
          <w:tcPr>
            <w:tcW w:w="3527" w:type="dxa"/>
            <w:shd w:val="clear" w:color="auto" w:fill="89121E" w:themeFill="accent5" w:themeFillShade="80"/>
            <w:vAlign w:val="center"/>
          </w:tcPr>
          <w:p w:rsidR="001D56EE" w:rsidRPr="00744DE1" w:rsidRDefault="001D56EE" w:rsidP="001D56EE">
            <w:pPr>
              <w:pStyle w:val="Opstilling-talellerbogst"/>
              <w:numPr>
                <w:ilvl w:val="0"/>
                <w:numId w:val="0"/>
              </w:numPr>
              <w:tabs>
                <w:tab w:val="left" w:pos="709"/>
                <w:tab w:val="left" w:pos="1560"/>
                <w:tab w:val="left" w:pos="2552"/>
              </w:tabs>
              <w:jc w:val="center"/>
              <w:rPr>
                <w:sz w:val="18"/>
                <w:szCs w:val="18"/>
              </w:rPr>
            </w:pPr>
            <w:r w:rsidRPr="00744DE1">
              <w:rPr>
                <w:sz w:val="18"/>
                <w:szCs w:val="18"/>
              </w:rPr>
              <w:cr/>
              <w:t>Kunde</w:t>
            </w:r>
          </w:p>
        </w:tc>
        <w:tc>
          <w:tcPr>
            <w:tcW w:w="3527" w:type="dxa"/>
            <w:shd w:val="clear" w:color="auto" w:fill="89121E" w:themeFill="accent5" w:themeFillShade="80"/>
            <w:vAlign w:val="center"/>
          </w:tcPr>
          <w:p w:rsidR="001D56EE" w:rsidRPr="00744DE1" w:rsidRDefault="001D56EE" w:rsidP="001D56EE">
            <w:pPr>
              <w:pStyle w:val="Opstilling-talellerbogst"/>
              <w:numPr>
                <w:ilvl w:val="0"/>
                <w:numId w:val="0"/>
              </w:numPr>
              <w:tabs>
                <w:tab w:val="left" w:pos="709"/>
                <w:tab w:val="left" w:pos="1560"/>
                <w:tab w:val="left" w:pos="2552"/>
              </w:tabs>
              <w:jc w:val="center"/>
              <w:rPr>
                <w:sz w:val="18"/>
                <w:szCs w:val="18"/>
              </w:rPr>
            </w:pPr>
            <w:r w:rsidRPr="00744DE1">
              <w:rPr>
                <w:sz w:val="18"/>
                <w:szCs w:val="18"/>
              </w:rPr>
              <w:t xml:space="preserve">Salg i </w:t>
            </w:r>
            <w:r w:rsidRPr="008B41D2">
              <w:rPr>
                <w:i/>
                <w:sz w:val="18"/>
                <w:szCs w:val="18"/>
              </w:rPr>
              <w:t>[2021]</w:t>
            </w:r>
            <w:r w:rsidRPr="00744DE1">
              <w:rPr>
                <w:sz w:val="18"/>
                <w:szCs w:val="18"/>
              </w:rPr>
              <w:t xml:space="preserve"> </w:t>
            </w:r>
            <w:r>
              <w:rPr>
                <w:sz w:val="18"/>
                <w:szCs w:val="18"/>
              </w:rPr>
              <w:br/>
            </w:r>
            <w:r w:rsidRPr="00744DE1">
              <w:rPr>
                <w:sz w:val="18"/>
                <w:szCs w:val="18"/>
              </w:rPr>
              <w:t>i mio. kr. ekskl.  moms</w:t>
            </w:r>
          </w:p>
        </w:tc>
      </w:tr>
      <w:tr w:rsidR="001D56EE" w:rsidTr="001D56EE">
        <w:trPr>
          <w:trHeight w:val="318"/>
        </w:trPr>
        <w:tc>
          <w:tcPr>
            <w:tcW w:w="3527" w:type="dxa"/>
            <w:vAlign w:val="center"/>
          </w:tcPr>
          <w:p w:rsidR="001D56EE" w:rsidRPr="00797411" w:rsidRDefault="001D56EE" w:rsidP="001D56EE">
            <w:pPr>
              <w:tabs>
                <w:tab w:val="left" w:pos="709"/>
                <w:tab w:val="left" w:pos="1560"/>
                <w:tab w:val="left" w:pos="2552"/>
              </w:tabs>
              <w:rPr>
                <w:sz w:val="16"/>
                <w:szCs w:val="16"/>
              </w:rPr>
            </w:pPr>
          </w:p>
        </w:tc>
        <w:tc>
          <w:tcPr>
            <w:tcW w:w="3527" w:type="dxa"/>
            <w:vAlign w:val="center"/>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3527" w:type="dxa"/>
            <w:vAlign w:val="center"/>
          </w:tcPr>
          <w:p w:rsidR="001D56EE" w:rsidRPr="00797411" w:rsidRDefault="001D56EE" w:rsidP="001D56EE">
            <w:pPr>
              <w:tabs>
                <w:tab w:val="left" w:pos="709"/>
                <w:tab w:val="left" w:pos="1560"/>
                <w:tab w:val="left" w:pos="2552"/>
              </w:tabs>
              <w:rPr>
                <w:sz w:val="16"/>
                <w:szCs w:val="16"/>
              </w:rPr>
            </w:pPr>
          </w:p>
        </w:tc>
        <w:tc>
          <w:tcPr>
            <w:tcW w:w="3527" w:type="dxa"/>
            <w:vAlign w:val="center"/>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3527" w:type="dxa"/>
            <w:vAlign w:val="center"/>
          </w:tcPr>
          <w:p w:rsidR="001D56EE" w:rsidRPr="00797411" w:rsidRDefault="001D56EE" w:rsidP="001D56EE">
            <w:pPr>
              <w:tabs>
                <w:tab w:val="left" w:pos="709"/>
                <w:tab w:val="left" w:pos="1560"/>
                <w:tab w:val="left" w:pos="2552"/>
              </w:tabs>
              <w:rPr>
                <w:sz w:val="16"/>
                <w:szCs w:val="16"/>
              </w:rPr>
            </w:pPr>
          </w:p>
        </w:tc>
        <w:tc>
          <w:tcPr>
            <w:tcW w:w="3527" w:type="dxa"/>
            <w:vAlign w:val="center"/>
          </w:tcPr>
          <w:p w:rsidR="001D56EE" w:rsidRPr="00797411" w:rsidRDefault="001D56EE" w:rsidP="001D56EE">
            <w:pPr>
              <w:tabs>
                <w:tab w:val="left" w:pos="709"/>
                <w:tab w:val="left" w:pos="1560"/>
                <w:tab w:val="left" w:pos="2552"/>
              </w:tabs>
              <w:rPr>
                <w:sz w:val="16"/>
                <w:szCs w:val="16"/>
              </w:rPr>
            </w:pPr>
          </w:p>
        </w:tc>
      </w:tr>
    </w:tbl>
    <w:p w:rsidR="001D56EE" w:rsidRPr="001D56EE" w:rsidRDefault="001D56EE" w:rsidP="001D56EE">
      <w:pPr>
        <w:spacing w:after="0" w:line="240" w:lineRule="auto"/>
        <w:ind w:left="709"/>
      </w:pPr>
      <w:r w:rsidRPr="001D56EE">
        <w:t xml:space="preserve"> </w:t>
      </w:r>
    </w:p>
    <w:p w:rsidR="001D56EE" w:rsidRDefault="001D56EE" w:rsidP="0034145F">
      <w:pPr>
        <w:pStyle w:val="Typografi4"/>
        <w:spacing w:after="0" w:line="240" w:lineRule="auto"/>
      </w:pPr>
      <w:r w:rsidRPr="001D56EE">
        <w:t xml:space="preserve">Angiv hvilke af følgende kundegrupper, jeres virksomhed sælger </w:t>
      </w:r>
      <w:r w:rsidRPr="001D56EE">
        <w:rPr>
          <w:i/>
        </w:rPr>
        <w:t>[produkt]</w:t>
      </w:r>
      <w:r w:rsidRPr="001D56EE">
        <w:t xml:space="preserve"> til:</w:t>
      </w:r>
    </w:p>
    <w:p w:rsidR="001D56EE" w:rsidRDefault="001D56EE" w:rsidP="001D56EE">
      <w:pPr>
        <w:pStyle w:val="Listeafsnit"/>
        <w:numPr>
          <w:ilvl w:val="0"/>
          <w:numId w:val="22"/>
        </w:numPr>
        <w:ind w:left="1276" w:hanging="567"/>
      </w:pPr>
      <w:r w:rsidRPr="001D56EE">
        <w:t>Offentlige kunder (offentligt B2B</w:t>
      </w:r>
      <w:r w:rsidR="00FF710A">
        <w:t xml:space="preserve"> eller B2G</w:t>
      </w:r>
      <w:r w:rsidRPr="001D56EE">
        <w:t>)</w:t>
      </w:r>
    </w:p>
    <w:p w:rsidR="001D56EE" w:rsidRDefault="001D56EE" w:rsidP="001D56EE">
      <w:pPr>
        <w:pStyle w:val="Listeafsnit"/>
        <w:numPr>
          <w:ilvl w:val="0"/>
          <w:numId w:val="22"/>
        </w:numPr>
        <w:ind w:left="1276" w:hanging="567"/>
      </w:pPr>
      <w:r w:rsidRPr="001D56EE">
        <w:t>Private erhvervskunder (privat B2B)</w:t>
      </w:r>
    </w:p>
    <w:p w:rsidR="001D56EE" w:rsidRPr="001D56EE" w:rsidRDefault="001D56EE" w:rsidP="001D56EE">
      <w:pPr>
        <w:pStyle w:val="Listeafsnit"/>
        <w:numPr>
          <w:ilvl w:val="0"/>
          <w:numId w:val="22"/>
        </w:numPr>
        <w:ind w:left="1276" w:hanging="567"/>
      </w:pPr>
      <w:r w:rsidRPr="001D56EE">
        <w:t>Privatkunder (B2C)</w:t>
      </w:r>
    </w:p>
    <w:p w:rsidR="001D56EE" w:rsidRDefault="001D56EE" w:rsidP="0034145F">
      <w:pPr>
        <w:pStyle w:val="Typografi4"/>
      </w:pPr>
      <w:r w:rsidRPr="001D56EE">
        <w:t xml:space="preserve">Er der væsentlige forskelle på at sælge </w:t>
      </w:r>
      <w:r w:rsidRPr="001D56EE">
        <w:rPr>
          <w:i/>
        </w:rPr>
        <w:t>[produkt]</w:t>
      </w:r>
      <w:r w:rsidRPr="001D56EE">
        <w:t xml:space="preserve"> til privatkunder og erhvervskunder?</w:t>
      </w:r>
    </w:p>
    <w:p w:rsidR="001D56EE" w:rsidRPr="001D56EE" w:rsidRDefault="001D56EE" w:rsidP="001D56EE">
      <w:pPr>
        <w:pStyle w:val="Listeafsnit"/>
        <w:numPr>
          <w:ilvl w:val="0"/>
          <w:numId w:val="22"/>
        </w:numPr>
        <w:ind w:left="1276" w:hanging="567"/>
      </w:pPr>
      <w:r w:rsidRPr="001D56EE">
        <w:t xml:space="preserve">Ja, uddyb venligst: </w:t>
      </w:r>
      <w:r w:rsidRPr="001D56EE">
        <w:rPr>
          <w:i/>
        </w:rPr>
        <w:t>[Tekstfelt]</w:t>
      </w:r>
    </w:p>
    <w:p w:rsidR="001D56EE" w:rsidRPr="001D56EE" w:rsidRDefault="001D56EE" w:rsidP="001D56EE">
      <w:pPr>
        <w:pStyle w:val="Listeafsnit"/>
        <w:numPr>
          <w:ilvl w:val="0"/>
          <w:numId w:val="22"/>
        </w:numPr>
        <w:ind w:left="1276" w:hanging="567"/>
      </w:pPr>
      <w:r w:rsidRPr="001D56EE">
        <w:t>Nej</w:t>
      </w:r>
    </w:p>
    <w:p w:rsidR="001D56EE" w:rsidRPr="001D56EE" w:rsidRDefault="001D56EE" w:rsidP="001D56EE">
      <w:pPr>
        <w:pStyle w:val="Listeafsnit"/>
        <w:numPr>
          <w:ilvl w:val="0"/>
          <w:numId w:val="22"/>
        </w:numPr>
        <w:ind w:left="1276" w:hanging="567"/>
      </w:pPr>
      <w:r w:rsidRPr="001D56EE">
        <w:t>Ved ikke</w:t>
      </w:r>
    </w:p>
    <w:p w:rsidR="001D56EE" w:rsidRDefault="001D56EE" w:rsidP="0034145F">
      <w:pPr>
        <w:pStyle w:val="Typografi4"/>
      </w:pPr>
      <w:r w:rsidRPr="001D56EE">
        <w:t xml:space="preserve">I har oplyst, at jeres virksomhed sælger </w:t>
      </w:r>
      <w:r w:rsidRPr="001D56EE">
        <w:rPr>
          <w:i/>
        </w:rPr>
        <w:t>[produkt]</w:t>
      </w:r>
      <w:r w:rsidRPr="001D56EE">
        <w:t xml:space="preserve"> til offentlige kunder. Angiv </w:t>
      </w:r>
      <w:r w:rsidR="00546F99">
        <w:t xml:space="preserve">de </w:t>
      </w:r>
      <w:r w:rsidRPr="001D56EE">
        <w:t xml:space="preserve">offentlige udbud vedrørende </w:t>
      </w:r>
      <w:r w:rsidRPr="001D56EE">
        <w:rPr>
          <w:i/>
        </w:rPr>
        <w:t>[produkt]</w:t>
      </w:r>
      <w:r w:rsidRPr="001D56EE">
        <w:t xml:space="preserve">, </w:t>
      </w:r>
      <w:r w:rsidR="00FD7458">
        <w:t xml:space="preserve">som </w:t>
      </w:r>
      <w:r w:rsidRPr="001D56EE">
        <w:t xml:space="preserve">I har deltaget i de sidste fem år </w:t>
      </w:r>
      <w:r w:rsidRPr="001D56EE">
        <w:rPr>
          <w:i/>
        </w:rPr>
        <w:t>[2018-2022]</w:t>
      </w:r>
      <w:r w:rsidRPr="001D56EE">
        <w:t>, det bud I afgav, samt hvorvidt I vandt udbuddet. Angiv op til fem af de seneste udbud.</w:t>
      </w:r>
    </w:p>
    <w:tbl>
      <w:tblPr>
        <w:tblStyle w:val="Tabel-Gitter"/>
        <w:tblW w:w="0" w:type="auto"/>
        <w:tblInd w:w="816" w:type="dxa"/>
        <w:tblLook w:val="04A0" w:firstRow="1" w:lastRow="0" w:firstColumn="1" w:lastColumn="0" w:noHBand="0" w:noVBand="1"/>
      </w:tblPr>
      <w:tblGrid>
        <w:gridCol w:w="2865"/>
        <w:gridCol w:w="2551"/>
        <w:gridCol w:w="1412"/>
      </w:tblGrid>
      <w:tr w:rsidR="001D56EE" w:rsidTr="001D56EE">
        <w:trPr>
          <w:trHeight w:val="475"/>
        </w:trPr>
        <w:tc>
          <w:tcPr>
            <w:tcW w:w="2865" w:type="dxa"/>
            <w:shd w:val="clear" w:color="auto" w:fill="89121E" w:themeFill="accent5" w:themeFillShade="80"/>
            <w:vAlign w:val="center"/>
          </w:tcPr>
          <w:p w:rsidR="001D56EE" w:rsidRPr="00744DE1" w:rsidRDefault="001D56EE" w:rsidP="001D56EE">
            <w:pPr>
              <w:pStyle w:val="Opstilling-talellerbogst"/>
              <w:numPr>
                <w:ilvl w:val="0"/>
                <w:numId w:val="0"/>
              </w:numPr>
              <w:tabs>
                <w:tab w:val="left" w:pos="709"/>
                <w:tab w:val="left" w:pos="1560"/>
                <w:tab w:val="left" w:pos="2552"/>
              </w:tabs>
              <w:jc w:val="center"/>
              <w:rPr>
                <w:sz w:val="18"/>
                <w:szCs w:val="18"/>
              </w:rPr>
            </w:pPr>
            <w:r>
              <w:rPr>
                <w:sz w:val="18"/>
                <w:szCs w:val="18"/>
              </w:rPr>
              <w:t>Udbud</w:t>
            </w:r>
          </w:p>
        </w:tc>
        <w:tc>
          <w:tcPr>
            <w:tcW w:w="2551" w:type="dxa"/>
            <w:shd w:val="clear" w:color="auto" w:fill="89121E" w:themeFill="accent5" w:themeFillShade="80"/>
            <w:vAlign w:val="center"/>
          </w:tcPr>
          <w:p w:rsidR="001D56EE" w:rsidRPr="00744DE1" w:rsidRDefault="001D56EE" w:rsidP="001D56EE">
            <w:pPr>
              <w:pStyle w:val="Opstilling-talellerbogst"/>
              <w:numPr>
                <w:ilvl w:val="0"/>
                <w:numId w:val="0"/>
              </w:numPr>
              <w:tabs>
                <w:tab w:val="left" w:pos="709"/>
                <w:tab w:val="left" w:pos="1560"/>
                <w:tab w:val="left" w:pos="2552"/>
              </w:tabs>
              <w:jc w:val="center"/>
              <w:rPr>
                <w:sz w:val="18"/>
                <w:szCs w:val="18"/>
              </w:rPr>
            </w:pPr>
            <w:r>
              <w:rPr>
                <w:sz w:val="18"/>
                <w:szCs w:val="18"/>
              </w:rPr>
              <w:t>Vores bud i 1000 kr. ekskl. moms</w:t>
            </w:r>
          </w:p>
        </w:tc>
        <w:tc>
          <w:tcPr>
            <w:tcW w:w="1412" w:type="dxa"/>
            <w:shd w:val="clear" w:color="auto" w:fill="89121E" w:themeFill="accent5" w:themeFillShade="80"/>
          </w:tcPr>
          <w:p w:rsidR="001D56EE" w:rsidRPr="00744DE1" w:rsidRDefault="001D56EE" w:rsidP="001D56EE">
            <w:pPr>
              <w:pStyle w:val="Opstilling-talellerbogst"/>
              <w:numPr>
                <w:ilvl w:val="0"/>
                <w:numId w:val="0"/>
              </w:numPr>
              <w:tabs>
                <w:tab w:val="left" w:pos="709"/>
                <w:tab w:val="left" w:pos="1560"/>
                <w:tab w:val="left" w:pos="2552"/>
              </w:tabs>
              <w:jc w:val="center"/>
              <w:rPr>
                <w:sz w:val="18"/>
                <w:szCs w:val="18"/>
              </w:rPr>
            </w:pPr>
            <w:r>
              <w:rPr>
                <w:sz w:val="18"/>
                <w:szCs w:val="18"/>
              </w:rPr>
              <w:t>Vi vandt udbuddet Ja/nej</w:t>
            </w:r>
          </w:p>
        </w:tc>
      </w:tr>
      <w:tr w:rsidR="001D56EE" w:rsidTr="001D56EE">
        <w:trPr>
          <w:trHeight w:val="318"/>
        </w:trPr>
        <w:tc>
          <w:tcPr>
            <w:tcW w:w="2865" w:type="dxa"/>
            <w:vAlign w:val="center"/>
          </w:tcPr>
          <w:p w:rsidR="001D56EE" w:rsidRPr="00797411" w:rsidRDefault="001D56EE" w:rsidP="001D56EE">
            <w:pPr>
              <w:tabs>
                <w:tab w:val="left" w:pos="709"/>
                <w:tab w:val="left" w:pos="1560"/>
                <w:tab w:val="left" w:pos="2552"/>
              </w:tabs>
              <w:rPr>
                <w:sz w:val="16"/>
                <w:szCs w:val="16"/>
              </w:rPr>
            </w:pPr>
          </w:p>
        </w:tc>
        <w:tc>
          <w:tcPr>
            <w:tcW w:w="2551" w:type="dxa"/>
            <w:vAlign w:val="center"/>
          </w:tcPr>
          <w:p w:rsidR="001D56EE" w:rsidRPr="00797411" w:rsidRDefault="001D56EE" w:rsidP="001D56EE">
            <w:pPr>
              <w:tabs>
                <w:tab w:val="left" w:pos="709"/>
                <w:tab w:val="left" w:pos="1560"/>
                <w:tab w:val="left" w:pos="2552"/>
              </w:tabs>
              <w:rPr>
                <w:sz w:val="16"/>
                <w:szCs w:val="16"/>
              </w:rPr>
            </w:pPr>
          </w:p>
        </w:tc>
        <w:tc>
          <w:tcPr>
            <w:tcW w:w="1412" w:type="dxa"/>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2865" w:type="dxa"/>
            <w:vAlign w:val="center"/>
          </w:tcPr>
          <w:p w:rsidR="001D56EE" w:rsidRDefault="001D56EE" w:rsidP="001D56EE">
            <w:pPr>
              <w:tabs>
                <w:tab w:val="left" w:pos="709"/>
                <w:tab w:val="left" w:pos="1560"/>
                <w:tab w:val="left" w:pos="2552"/>
              </w:tabs>
              <w:rPr>
                <w:sz w:val="16"/>
                <w:szCs w:val="16"/>
              </w:rPr>
            </w:pPr>
          </w:p>
        </w:tc>
        <w:tc>
          <w:tcPr>
            <w:tcW w:w="2551" w:type="dxa"/>
            <w:vAlign w:val="center"/>
          </w:tcPr>
          <w:p w:rsidR="001D56EE" w:rsidRPr="00797411" w:rsidRDefault="001D56EE" w:rsidP="001D56EE">
            <w:pPr>
              <w:tabs>
                <w:tab w:val="left" w:pos="709"/>
                <w:tab w:val="left" w:pos="1560"/>
                <w:tab w:val="left" w:pos="2552"/>
              </w:tabs>
              <w:rPr>
                <w:sz w:val="16"/>
                <w:szCs w:val="16"/>
              </w:rPr>
            </w:pPr>
          </w:p>
        </w:tc>
        <w:tc>
          <w:tcPr>
            <w:tcW w:w="1412" w:type="dxa"/>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2865" w:type="dxa"/>
            <w:vAlign w:val="center"/>
          </w:tcPr>
          <w:p w:rsidR="001D56EE" w:rsidRPr="00797411" w:rsidRDefault="001D56EE" w:rsidP="001D56EE">
            <w:pPr>
              <w:tabs>
                <w:tab w:val="left" w:pos="709"/>
                <w:tab w:val="left" w:pos="1560"/>
                <w:tab w:val="left" w:pos="2552"/>
              </w:tabs>
              <w:rPr>
                <w:sz w:val="16"/>
                <w:szCs w:val="16"/>
              </w:rPr>
            </w:pPr>
          </w:p>
        </w:tc>
        <w:tc>
          <w:tcPr>
            <w:tcW w:w="2551" w:type="dxa"/>
            <w:vAlign w:val="center"/>
          </w:tcPr>
          <w:p w:rsidR="001D56EE" w:rsidRPr="00797411" w:rsidRDefault="001D56EE" w:rsidP="001D56EE">
            <w:pPr>
              <w:tabs>
                <w:tab w:val="left" w:pos="709"/>
                <w:tab w:val="left" w:pos="1560"/>
                <w:tab w:val="left" w:pos="2552"/>
              </w:tabs>
              <w:rPr>
                <w:sz w:val="16"/>
                <w:szCs w:val="16"/>
              </w:rPr>
            </w:pPr>
          </w:p>
        </w:tc>
        <w:tc>
          <w:tcPr>
            <w:tcW w:w="1412" w:type="dxa"/>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2865" w:type="dxa"/>
            <w:vAlign w:val="center"/>
          </w:tcPr>
          <w:p w:rsidR="001D56EE" w:rsidRDefault="001D56EE" w:rsidP="001D56EE">
            <w:pPr>
              <w:tabs>
                <w:tab w:val="left" w:pos="709"/>
                <w:tab w:val="left" w:pos="1560"/>
                <w:tab w:val="left" w:pos="2552"/>
              </w:tabs>
              <w:rPr>
                <w:sz w:val="16"/>
                <w:szCs w:val="16"/>
              </w:rPr>
            </w:pPr>
          </w:p>
        </w:tc>
        <w:tc>
          <w:tcPr>
            <w:tcW w:w="2551" w:type="dxa"/>
            <w:vAlign w:val="center"/>
          </w:tcPr>
          <w:p w:rsidR="001D56EE" w:rsidRPr="00797411" w:rsidRDefault="001D56EE" w:rsidP="001D56EE">
            <w:pPr>
              <w:tabs>
                <w:tab w:val="left" w:pos="709"/>
                <w:tab w:val="left" w:pos="1560"/>
                <w:tab w:val="left" w:pos="2552"/>
              </w:tabs>
              <w:rPr>
                <w:sz w:val="16"/>
                <w:szCs w:val="16"/>
              </w:rPr>
            </w:pPr>
          </w:p>
        </w:tc>
        <w:tc>
          <w:tcPr>
            <w:tcW w:w="1412" w:type="dxa"/>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2865" w:type="dxa"/>
            <w:vAlign w:val="center"/>
          </w:tcPr>
          <w:p w:rsidR="001D56EE" w:rsidRPr="00797411" w:rsidRDefault="001D56EE" w:rsidP="001D56EE">
            <w:pPr>
              <w:tabs>
                <w:tab w:val="left" w:pos="709"/>
                <w:tab w:val="left" w:pos="1560"/>
                <w:tab w:val="left" w:pos="2552"/>
              </w:tabs>
              <w:rPr>
                <w:sz w:val="16"/>
                <w:szCs w:val="16"/>
              </w:rPr>
            </w:pPr>
          </w:p>
        </w:tc>
        <w:tc>
          <w:tcPr>
            <w:tcW w:w="2551" w:type="dxa"/>
            <w:vAlign w:val="center"/>
          </w:tcPr>
          <w:p w:rsidR="001D56EE" w:rsidRPr="00797411" w:rsidRDefault="001D56EE" w:rsidP="001D56EE">
            <w:pPr>
              <w:tabs>
                <w:tab w:val="left" w:pos="709"/>
                <w:tab w:val="left" w:pos="1560"/>
                <w:tab w:val="left" w:pos="2552"/>
              </w:tabs>
              <w:rPr>
                <w:sz w:val="16"/>
                <w:szCs w:val="16"/>
              </w:rPr>
            </w:pPr>
          </w:p>
        </w:tc>
        <w:tc>
          <w:tcPr>
            <w:tcW w:w="1412" w:type="dxa"/>
          </w:tcPr>
          <w:p w:rsidR="001D56EE" w:rsidRPr="00797411" w:rsidRDefault="001D56EE" w:rsidP="001D56EE">
            <w:pPr>
              <w:tabs>
                <w:tab w:val="left" w:pos="709"/>
                <w:tab w:val="left" w:pos="1560"/>
                <w:tab w:val="left" w:pos="2552"/>
              </w:tabs>
              <w:rPr>
                <w:sz w:val="16"/>
                <w:szCs w:val="16"/>
              </w:rPr>
            </w:pPr>
          </w:p>
        </w:tc>
      </w:tr>
      <w:tr w:rsidR="001D56EE" w:rsidTr="001D56EE">
        <w:trPr>
          <w:trHeight w:val="318"/>
        </w:trPr>
        <w:tc>
          <w:tcPr>
            <w:tcW w:w="2865" w:type="dxa"/>
            <w:vAlign w:val="center"/>
          </w:tcPr>
          <w:p w:rsidR="001D56EE" w:rsidRPr="00797411" w:rsidRDefault="001D56EE" w:rsidP="001D56EE">
            <w:pPr>
              <w:tabs>
                <w:tab w:val="left" w:pos="709"/>
                <w:tab w:val="left" w:pos="1560"/>
                <w:tab w:val="left" w:pos="2552"/>
              </w:tabs>
              <w:rPr>
                <w:sz w:val="16"/>
                <w:szCs w:val="16"/>
              </w:rPr>
            </w:pPr>
          </w:p>
        </w:tc>
        <w:tc>
          <w:tcPr>
            <w:tcW w:w="2551" w:type="dxa"/>
            <w:vAlign w:val="center"/>
          </w:tcPr>
          <w:p w:rsidR="001D56EE" w:rsidRPr="00797411" w:rsidRDefault="001D56EE" w:rsidP="001D56EE">
            <w:pPr>
              <w:tabs>
                <w:tab w:val="left" w:pos="709"/>
                <w:tab w:val="left" w:pos="1560"/>
                <w:tab w:val="left" w:pos="2552"/>
              </w:tabs>
              <w:rPr>
                <w:sz w:val="16"/>
                <w:szCs w:val="16"/>
              </w:rPr>
            </w:pPr>
          </w:p>
        </w:tc>
        <w:tc>
          <w:tcPr>
            <w:tcW w:w="1412" w:type="dxa"/>
          </w:tcPr>
          <w:p w:rsidR="001D56EE" w:rsidRPr="00797411" w:rsidRDefault="001D56EE" w:rsidP="001D56EE">
            <w:pPr>
              <w:tabs>
                <w:tab w:val="left" w:pos="709"/>
                <w:tab w:val="left" w:pos="1560"/>
                <w:tab w:val="left" w:pos="2552"/>
              </w:tabs>
              <w:rPr>
                <w:sz w:val="16"/>
                <w:szCs w:val="16"/>
              </w:rPr>
            </w:pPr>
          </w:p>
        </w:tc>
      </w:tr>
    </w:tbl>
    <w:p w:rsidR="001D56EE" w:rsidRDefault="001D56EE" w:rsidP="003407B3">
      <w:pPr>
        <w:spacing w:after="120" w:line="160" w:lineRule="atLeast"/>
      </w:pPr>
    </w:p>
    <w:p w:rsidR="001D56EE" w:rsidRDefault="001D56EE" w:rsidP="0034145F">
      <w:pPr>
        <w:pStyle w:val="Typografi4"/>
      </w:pPr>
      <w:r w:rsidRPr="001D56EE">
        <w:t>Hvilke faktorer, som ordregiver kan tilrettelægge / fastsætte i et udbud, har betydning for, om I deltager eller ej?</w:t>
      </w:r>
    </w:p>
    <w:p w:rsidR="001D56EE" w:rsidRDefault="001D56EE" w:rsidP="001D56EE">
      <w:pPr>
        <w:ind w:left="709"/>
        <w:rPr>
          <w:i/>
        </w:rPr>
      </w:pPr>
      <w:r w:rsidRPr="001D56EE">
        <w:rPr>
          <w:i/>
        </w:rPr>
        <w:t>[Tekstfelt]</w:t>
      </w:r>
    </w:p>
    <w:p w:rsidR="001D56EE" w:rsidRPr="001D56EE" w:rsidRDefault="001D56EE" w:rsidP="001D56EE">
      <w:pPr>
        <w:pStyle w:val="Listeafsnit"/>
        <w:numPr>
          <w:ilvl w:val="0"/>
          <w:numId w:val="22"/>
        </w:numPr>
        <w:ind w:left="1276" w:hanging="567"/>
      </w:pPr>
      <w:r w:rsidRPr="001D56EE">
        <w:t>Ved ikke</w:t>
      </w:r>
    </w:p>
    <w:p w:rsidR="00BB221E" w:rsidRDefault="001D56EE" w:rsidP="0034145F">
      <w:pPr>
        <w:pStyle w:val="Typografi4"/>
      </w:pPr>
      <w:r w:rsidRPr="00BB221E">
        <w:t>Er der krav i nogen relevante ordregiveres udbud, som gør, at I ikke kan deltage i disse udbud?</w:t>
      </w:r>
    </w:p>
    <w:p w:rsidR="00BB221E" w:rsidRPr="00BB221E" w:rsidRDefault="001D56EE" w:rsidP="00BB221E">
      <w:pPr>
        <w:pStyle w:val="Listeafsnit"/>
        <w:numPr>
          <w:ilvl w:val="0"/>
          <w:numId w:val="22"/>
        </w:numPr>
        <w:ind w:left="1276" w:hanging="567"/>
      </w:pPr>
      <w:r w:rsidRPr="00BB221E">
        <w:t xml:space="preserve">Ja, uddyb venligst: </w:t>
      </w:r>
      <w:r w:rsidRPr="00BB221E">
        <w:rPr>
          <w:i/>
        </w:rPr>
        <w:t>[Tekstfelt]</w:t>
      </w:r>
    </w:p>
    <w:p w:rsidR="00BB221E" w:rsidRPr="00BB221E" w:rsidRDefault="001D56EE" w:rsidP="00BB221E">
      <w:pPr>
        <w:pStyle w:val="Listeafsnit"/>
        <w:numPr>
          <w:ilvl w:val="0"/>
          <w:numId w:val="22"/>
        </w:numPr>
        <w:ind w:left="1276" w:hanging="567"/>
      </w:pPr>
      <w:r w:rsidRPr="00BB221E">
        <w:t>Nej</w:t>
      </w:r>
    </w:p>
    <w:p w:rsidR="00BB221E" w:rsidRPr="00BB221E" w:rsidRDefault="001D56EE" w:rsidP="00BB221E">
      <w:pPr>
        <w:pStyle w:val="Listeafsnit"/>
        <w:numPr>
          <w:ilvl w:val="0"/>
          <w:numId w:val="22"/>
        </w:numPr>
        <w:ind w:left="1276" w:hanging="567"/>
      </w:pPr>
      <w:r w:rsidRPr="00BB221E">
        <w:t>Ved ikke</w:t>
      </w:r>
    </w:p>
    <w:p w:rsidR="00BB221E" w:rsidRDefault="001D56EE" w:rsidP="0034145F">
      <w:pPr>
        <w:pStyle w:val="Typografi4"/>
      </w:pPr>
      <w:bookmarkStart w:id="35" w:name="_Ref172040036"/>
      <w:r w:rsidRPr="00BB221E">
        <w:t>Sælger jeres virksomhed typisk til alle typer af offentlige kunder? (typer kan i denne forbindelse være staten, regionerne, kommunerne, eller uddannelsesinstitutioner)</w:t>
      </w:r>
      <w:bookmarkEnd w:id="35"/>
    </w:p>
    <w:p w:rsidR="00BB221E" w:rsidRPr="00BB221E" w:rsidRDefault="001D56EE" w:rsidP="00BB221E">
      <w:pPr>
        <w:pStyle w:val="Listeafsnit"/>
        <w:numPr>
          <w:ilvl w:val="0"/>
          <w:numId w:val="22"/>
        </w:numPr>
        <w:ind w:left="1276" w:hanging="567"/>
      </w:pPr>
      <w:r w:rsidRPr="00BB221E">
        <w:t>Ja, vi sælger til alle typer af offentlige kunder</w:t>
      </w:r>
    </w:p>
    <w:p w:rsidR="00BB221E" w:rsidRPr="00BB221E" w:rsidRDefault="001D56EE" w:rsidP="00BB221E">
      <w:pPr>
        <w:pStyle w:val="Listeafsnit"/>
        <w:numPr>
          <w:ilvl w:val="0"/>
          <w:numId w:val="22"/>
        </w:numPr>
        <w:ind w:left="1276" w:hanging="567"/>
      </w:pPr>
      <w:r w:rsidRPr="00BB221E">
        <w:t>Nej, der er offentlige kunder, som vi ikke sælger til, alene pga. deres type</w:t>
      </w:r>
    </w:p>
    <w:p w:rsidR="00BB221E" w:rsidRPr="00BB221E" w:rsidRDefault="001D56EE" w:rsidP="00BB221E">
      <w:pPr>
        <w:pStyle w:val="Listeafsnit"/>
        <w:numPr>
          <w:ilvl w:val="0"/>
          <w:numId w:val="22"/>
        </w:numPr>
        <w:ind w:left="1276" w:hanging="567"/>
      </w:pPr>
      <w:r w:rsidRPr="00BB221E">
        <w:t>Ved ikke</w:t>
      </w:r>
    </w:p>
    <w:p w:rsidR="00BB221E" w:rsidRDefault="001D56EE" w:rsidP="00806980">
      <w:pPr>
        <w:rPr>
          <w:b/>
        </w:rPr>
      </w:pPr>
      <w:r w:rsidRPr="00BB221E">
        <w:t xml:space="preserve">Hvis ”Nej” i </w:t>
      </w:r>
      <w:r w:rsidR="00BB221E">
        <w:fldChar w:fldCharType="begin"/>
      </w:r>
      <w:r w:rsidR="00BB221E">
        <w:instrText xml:space="preserve"> REF _Ref172040036 \r \h </w:instrText>
      </w:r>
      <w:r w:rsidR="00BB221E">
        <w:fldChar w:fldCharType="separate"/>
      </w:r>
      <w:r w:rsidR="00067D10">
        <w:t>2.6.9</w:t>
      </w:r>
      <w:r w:rsidR="00BB221E">
        <w:fldChar w:fldCharType="end"/>
      </w:r>
      <w:r w:rsidRPr="00BB221E">
        <w:t>:</w:t>
      </w:r>
    </w:p>
    <w:p w:rsidR="00BB221E" w:rsidRDefault="001D56EE" w:rsidP="0034145F">
      <w:pPr>
        <w:pStyle w:val="Typografi4"/>
        <w:numPr>
          <w:ilvl w:val="3"/>
          <w:numId w:val="4"/>
        </w:numPr>
      </w:pPr>
      <w:r w:rsidRPr="00BB221E">
        <w:t>Angiv hvilke(n) type(r) offentlig kunde, som jeres virksomhed ikke sælger til, samt de væsentligste grunde til, at jeres virksomhed ikke sælger til denne gruppe:</w:t>
      </w:r>
    </w:p>
    <w:p w:rsidR="00BB221E" w:rsidRDefault="001D56EE" w:rsidP="00BB221E">
      <w:pPr>
        <w:ind w:left="851"/>
        <w:rPr>
          <w:b/>
        </w:rPr>
      </w:pPr>
      <w:r w:rsidRPr="00BB221E">
        <w:t>Vi sælger ikke til:</w:t>
      </w:r>
    </w:p>
    <w:p w:rsidR="00BB221E" w:rsidRPr="00BB221E" w:rsidRDefault="001D56EE" w:rsidP="00BB221E">
      <w:pPr>
        <w:pStyle w:val="Listeafsnit"/>
        <w:numPr>
          <w:ilvl w:val="0"/>
          <w:numId w:val="22"/>
        </w:numPr>
        <w:ind w:left="1418" w:hanging="567"/>
      </w:pPr>
      <w:r w:rsidRPr="00BB221E">
        <w:t xml:space="preserve">Staten, uddyb venligst: </w:t>
      </w:r>
      <w:r w:rsidRPr="00BB221E">
        <w:rPr>
          <w:i/>
        </w:rPr>
        <w:t>[Tekstfelt]</w:t>
      </w:r>
    </w:p>
    <w:p w:rsidR="00BB221E" w:rsidRPr="00BB221E" w:rsidRDefault="001D56EE" w:rsidP="00BB221E">
      <w:pPr>
        <w:pStyle w:val="Listeafsnit"/>
        <w:numPr>
          <w:ilvl w:val="0"/>
          <w:numId w:val="22"/>
        </w:numPr>
        <w:ind w:left="1418" w:hanging="567"/>
      </w:pPr>
      <w:r w:rsidRPr="00BB221E">
        <w:t xml:space="preserve">Regionerne, uddyb venligst: </w:t>
      </w:r>
      <w:r w:rsidRPr="00BB221E">
        <w:rPr>
          <w:i/>
        </w:rPr>
        <w:t>[Tekstfelt]</w:t>
      </w:r>
    </w:p>
    <w:p w:rsidR="00BB221E" w:rsidRDefault="001D56EE" w:rsidP="00BB221E">
      <w:pPr>
        <w:pStyle w:val="Listeafsnit"/>
        <w:numPr>
          <w:ilvl w:val="0"/>
          <w:numId w:val="22"/>
        </w:numPr>
        <w:ind w:left="1418" w:hanging="567"/>
      </w:pPr>
      <w:r w:rsidRPr="00BB221E">
        <w:t xml:space="preserve">Kommunerne, uddyb venligst: </w:t>
      </w:r>
      <w:r w:rsidRPr="00BB221E">
        <w:rPr>
          <w:i/>
        </w:rPr>
        <w:t>[Tekstfelt]</w:t>
      </w:r>
    </w:p>
    <w:p w:rsidR="00BB221E" w:rsidRPr="00BB221E" w:rsidRDefault="00BB221E" w:rsidP="00BB221E">
      <w:pPr>
        <w:pStyle w:val="Listeafsnit"/>
        <w:numPr>
          <w:ilvl w:val="0"/>
          <w:numId w:val="22"/>
        </w:numPr>
        <w:ind w:left="1418" w:hanging="567"/>
      </w:pPr>
      <w:r w:rsidRPr="00164CE7">
        <w:t>Uddannelsesinstitutioner</w:t>
      </w:r>
      <w:r>
        <w:t xml:space="preserve">, uddyb venligst: </w:t>
      </w:r>
      <w:r w:rsidRPr="00510523">
        <w:rPr>
          <w:i/>
        </w:rPr>
        <w:t>[</w:t>
      </w:r>
      <w:r>
        <w:rPr>
          <w:i/>
        </w:rPr>
        <w:t>T</w:t>
      </w:r>
      <w:r w:rsidRPr="00510523">
        <w:rPr>
          <w:i/>
        </w:rPr>
        <w:t>ekstfelt]</w:t>
      </w:r>
    </w:p>
    <w:p w:rsidR="00BB221E" w:rsidRPr="00BB221E" w:rsidRDefault="00BB221E" w:rsidP="0034145F">
      <w:pPr>
        <w:pStyle w:val="Typografi4"/>
      </w:pPr>
      <w:bookmarkStart w:id="36" w:name="_Ref172040417"/>
      <w:r w:rsidRPr="00BB221E">
        <w:t>Er der nogen kunder i Danmark, der stiller krav, som jeres virksomhed ikke kan efterleve?</w:t>
      </w:r>
      <w:bookmarkEnd w:id="36"/>
    </w:p>
    <w:p w:rsidR="00BB221E" w:rsidRPr="00BB221E" w:rsidRDefault="00BB221E" w:rsidP="00BB221E">
      <w:pPr>
        <w:pStyle w:val="Listeafsnit"/>
        <w:numPr>
          <w:ilvl w:val="0"/>
          <w:numId w:val="22"/>
        </w:numPr>
        <w:ind w:left="1276" w:hanging="567"/>
      </w:pPr>
      <w:r w:rsidRPr="00BB221E">
        <w:t>Ja</w:t>
      </w:r>
    </w:p>
    <w:p w:rsidR="00BB221E" w:rsidRPr="00BB221E" w:rsidRDefault="00BB221E" w:rsidP="00BB221E">
      <w:pPr>
        <w:pStyle w:val="Listeafsnit"/>
        <w:numPr>
          <w:ilvl w:val="0"/>
          <w:numId w:val="22"/>
        </w:numPr>
        <w:ind w:left="1276" w:hanging="567"/>
      </w:pPr>
      <w:r w:rsidRPr="00BB221E">
        <w:t>Nej</w:t>
      </w:r>
    </w:p>
    <w:p w:rsidR="00BB221E" w:rsidRPr="00BB221E" w:rsidRDefault="00BB221E" w:rsidP="00BB221E">
      <w:pPr>
        <w:pStyle w:val="Listeafsnit"/>
        <w:numPr>
          <w:ilvl w:val="0"/>
          <w:numId w:val="22"/>
        </w:numPr>
        <w:ind w:left="1276" w:hanging="567"/>
      </w:pPr>
      <w:r w:rsidRPr="00BB221E">
        <w:t>Ved ikke</w:t>
      </w:r>
    </w:p>
    <w:p w:rsidR="00BB221E" w:rsidRPr="00BB221E" w:rsidRDefault="00BB221E" w:rsidP="00806980">
      <w:r w:rsidRPr="00BB221E">
        <w:t xml:space="preserve">Hvis ”ja” i </w:t>
      </w:r>
      <w:r>
        <w:fldChar w:fldCharType="begin"/>
      </w:r>
      <w:r>
        <w:instrText xml:space="preserve"> REF _Ref172040417 \r \h </w:instrText>
      </w:r>
      <w:r>
        <w:fldChar w:fldCharType="separate"/>
      </w:r>
      <w:r w:rsidR="00067D10">
        <w:t>2.6.10</w:t>
      </w:r>
      <w:r>
        <w:fldChar w:fldCharType="end"/>
      </w:r>
      <w:r w:rsidRPr="00BB221E">
        <w:t>:</w:t>
      </w:r>
    </w:p>
    <w:p w:rsidR="00BB221E" w:rsidRPr="00BB221E" w:rsidRDefault="00BB221E" w:rsidP="0034145F">
      <w:pPr>
        <w:pStyle w:val="Typografi4"/>
        <w:numPr>
          <w:ilvl w:val="3"/>
          <w:numId w:val="4"/>
        </w:numPr>
      </w:pPr>
      <w:r w:rsidRPr="00BB221E">
        <w:t xml:space="preserve">Hvilke kundetyper stiller krav, som jeres virksomhed ikke kan efterleve? </w:t>
      </w:r>
      <w:r w:rsidRPr="00BB221E">
        <w:rPr>
          <w:i/>
        </w:rPr>
        <w:t>(Sæt evt. flere kryds)</w:t>
      </w:r>
    </w:p>
    <w:p w:rsidR="00BB221E" w:rsidRDefault="00BB221E" w:rsidP="00BB221E">
      <w:pPr>
        <w:pStyle w:val="Listeafsnit"/>
        <w:numPr>
          <w:ilvl w:val="0"/>
          <w:numId w:val="22"/>
        </w:numPr>
        <w:ind w:left="1418" w:hanging="567"/>
      </w:pPr>
      <w:r w:rsidRPr="00BB221E">
        <w:t>Store kunder</w:t>
      </w:r>
    </w:p>
    <w:p w:rsidR="00BB221E" w:rsidRDefault="00BB221E" w:rsidP="00BB221E">
      <w:pPr>
        <w:pStyle w:val="Listeafsnit"/>
        <w:numPr>
          <w:ilvl w:val="0"/>
          <w:numId w:val="22"/>
        </w:numPr>
        <w:ind w:left="1418" w:hanging="567"/>
      </w:pPr>
      <w:r w:rsidRPr="00BB221E">
        <w:t>Offentlige kunder</w:t>
      </w:r>
    </w:p>
    <w:p w:rsidR="00BB221E" w:rsidRDefault="00BB221E" w:rsidP="00BB221E">
      <w:pPr>
        <w:pStyle w:val="Listeafsnit"/>
        <w:numPr>
          <w:ilvl w:val="0"/>
          <w:numId w:val="22"/>
        </w:numPr>
        <w:ind w:left="1418" w:hanging="567"/>
      </w:pPr>
      <w:r w:rsidRPr="00BB221E">
        <w:t>Kunder m særlige krav til fx service, bæredygtighed, certificering mv.</w:t>
      </w:r>
    </w:p>
    <w:p w:rsidR="00BB221E" w:rsidRDefault="00BB221E" w:rsidP="00BB221E">
      <w:pPr>
        <w:pStyle w:val="Listeafsnit"/>
        <w:numPr>
          <w:ilvl w:val="0"/>
          <w:numId w:val="22"/>
        </w:numPr>
        <w:ind w:left="1418" w:hanging="567"/>
      </w:pPr>
      <w:r w:rsidRPr="00BB221E">
        <w:t>…</w:t>
      </w:r>
    </w:p>
    <w:p w:rsidR="00BB221E" w:rsidRPr="00BB221E" w:rsidRDefault="00BB221E" w:rsidP="00BB221E">
      <w:pPr>
        <w:pStyle w:val="Listeafsnit"/>
        <w:numPr>
          <w:ilvl w:val="0"/>
          <w:numId w:val="22"/>
        </w:numPr>
        <w:ind w:left="1418" w:hanging="567"/>
      </w:pPr>
      <w:r w:rsidRPr="00BB221E">
        <w:t xml:space="preserve">Andet, angiv: </w:t>
      </w:r>
      <w:r w:rsidRPr="00BB221E">
        <w:rPr>
          <w:i/>
        </w:rPr>
        <w:t>[tekstfelt]</w:t>
      </w:r>
    </w:p>
    <w:p w:rsidR="00BB221E" w:rsidRDefault="00BB221E" w:rsidP="0034145F">
      <w:pPr>
        <w:pStyle w:val="Typografi4"/>
        <w:numPr>
          <w:ilvl w:val="3"/>
          <w:numId w:val="4"/>
        </w:numPr>
      </w:pPr>
      <w:r w:rsidRPr="00BB221E">
        <w:t xml:space="preserve">I har svaret, at der er kundetyper i Danmark, der stiller krav, som I ikke kan efterleve. Hvilke krav drejer det sig om? </w:t>
      </w:r>
      <w:r w:rsidRPr="00BB221E">
        <w:rPr>
          <w:i/>
        </w:rPr>
        <w:t>(Sæt evt. flere kryds)</w:t>
      </w:r>
    </w:p>
    <w:p w:rsidR="00BB221E" w:rsidRPr="00BB221E" w:rsidRDefault="00BB221E" w:rsidP="00BB221E">
      <w:pPr>
        <w:pStyle w:val="Listeafsnit"/>
        <w:numPr>
          <w:ilvl w:val="0"/>
          <w:numId w:val="22"/>
        </w:numPr>
        <w:ind w:left="1418" w:hanging="567"/>
      </w:pPr>
      <w:r w:rsidRPr="00BB221E">
        <w:t>Kapacitet</w:t>
      </w:r>
    </w:p>
    <w:p w:rsidR="00BB221E" w:rsidRPr="00BB221E" w:rsidRDefault="00BB221E" w:rsidP="00BB221E">
      <w:pPr>
        <w:pStyle w:val="Listeafsnit"/>
        <w:numPr>
          <w:ilvl w:val="0"/>
          <w:numId w:val="22"/>
        </w:numPr>
        <w:ind w:left="1418" w:hanging="567"/>
      </w:pPr>
      <w:r w:rsidRPr="00BB221E">
        <w:t>Service</w:t>
      </w:r>
    </w:p>
    <w:p w:rsidR="00BB221E" w:rsidRPr="00BB221E" w:rsidRDefault="00BB221E" w:rsidP="00BB221E">
      <w:pPr>
        <w:pStyle w:val="Listeafsnit"/>
        <w:numPr>
          <w:ilvl w:val="0"/>
          <w:numId w:val="22"/>
        </w:numPr>
        <w:ind w:left="1418" w:hanging="567"/>
      </w:pPr>
      <w:r w:rsidRPr="00BB221E">
        <w:t>Geografisk dækning</w:t>
      </w:r>
    </w:p>
    <w:p w:rsidR="00BB221E" w:rsidRPr="00BB221E" w:rsidRDefault="00BB221E" w:rsidP="00BB221E">
      <w:pPr>
        <w:pStyle w:val="Listeafsnit"/>
        <w:numPr>
          <w:ilvl w:val="0"/>
          <w:numId w:val="22"/>
        </w:numPr>
        <w:ind w:left="1418" w:hanging="567"/>
      </w:pPr>
      <w:r w:rsidRPr="00BB221E">
        <w:t>…</w:t>
      </w:r>
    </w:p>
    <w:p w:rsidR="00BB221E" w:rsidRPr="00BB221E" w:rsidRDefault="00BB221E" w:rsidP="00BB221E">
      <w:pPr>
        <w:pStyle w:val="Listeafsnit"/>
        <w:numPr>
          <w:ilvl w:val="0"/>
          <w:numId w:val="22"/>
        </w:numPr>
        <w:ind w:left="1418" w:hanging="567"/>
      </w:pPr>
      <w:r w:rsidRPr="00BB221E">
        <w:t xml:space="preserve">Andet, angiv: </w:t>
      </w:r>
      <w:r w:rsidRPr="00BB221E">
        <w:rPr>
          <w:i/>
        </w:rPr>
        <w:t>[tekstfelt]</w:t>
      </w:r>
    </w:p>
    <w:p w:rsidR="00BB221E" w:rsidRDefault="0027232F" w:rsidP="00BB221E">
      <w:pPr>
        <w:pStyle w:val="Overskrift2"/>
      </w:pPr>
      <w:bookmarkStart w:id="37" w:name="_Toc169699834"/>
      <w:bookmarkStart w:id="38" w:name="_Toc181784791"/>
      <w:r>
        <w:rPr>
          <w:noProof/>
        </w:rPr>
        <mc:AlternateContent>
          <mc:Choice Requires="wps">
            <w:drawing>
              <wp:anchor distT="45720" distB="45720" distL="114300" distR="114300" simplePos="0" relativeHeight="251694080" behindDoc="0" locked="0" layoutInCell="1" allowOverlap="1" wp14:anchorId="57BB57DF" wp14:editId="03C93AEB">
                <wp:simplePos x="0" y="0"/>
                <wp:positionH relativeFrom="margin">
                  <wp:align>right</wp:align>
                </wp:positionH>
                <wp:positionV relativeFrom="paragraph">
                  <wp:posOffset>299085</wp:posOffset>
                </wp:positionV>
                <wp:extent cx="4829175" cy="257175"/>
                <wp:effectExtent l="0" t="0" r="28575" b="28575"/>
                <wp:wrapTopAndBottom/>
                <wp:docPr id="2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57175"/>
                        </a:xfrm>
                        <a:prstGeom prst="rect">
                          <a:avLst/>
                        </a:prstGeom>
                        <a:solidFill>
                          <a:srgbClr val="FFFFFF"/>
                        </a:solidFill>
                        <a:ln w="9525">
                          <a:solidFill>
                            <a:srgbClr val="000000"/>
                          </a:solidFill>
                          <a:miter lim="800000"/>
                          <a:headEnd/>
                          <a:tailEnd/>
                        </a:ln>
                      </wps:spPr>
                      <wps:txbx>
                        <w:txbxContent>
                          <w:p w:rsidR="00FF75C3" w:rsidRDefault="00FF75C3">
                            <w:r>
                              <w:t>Denne del er mest relevant i vertikale fusioner.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B57DF" id="_x0000_s1037" type="#_x0000_t202" style="position:absolute;left:0;text-align:left;margin-left:329.05pt;margin-top:23.55pt;width:380.25pt;height:20.2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">
                <v:textbox>
                  <w:txbxContent>
                    <w:p w:rsidR="00FF75C3" w:rsidRDefault="00FF75C3">
                      <w:r>
                        <w:t>Denne del er mest relevant i vertikale fusioner.</w:t>
                      </w:r>
                    </w:p>
                  </w:txbxContent>
                </v:textbox>
                <w10:wrap type="topAndBottom" anchorx="margin"/>
              </v:shape>
            </w:pict>
          </mc:Fallback>
        </mc:AlternateContent>
      </w:r>
      <w:r w:rsidR="00BB221E">
        <w:t>Indkøb</w:t>
      </w:r>
      <w:bookmarkEnd w:id="37"/>
      <w:bookmarkEnd w:id="38"/>
    </w:p>
    <w:p w:rsidR="0027232F" w:rsidRPr="0027232F" w:rsidRDefault="0027232F" w:rsidP="00FF75C3">
      <w:pPr>
        <w:spacing w:after="0"/>
      </w:pPr>
    </w:p>
    <w:p w:rsidR="00954F91" w:rsidRPr="00954F91" w:rsidRDefault="00BB221E" w:rsidP="0034145F">
      <w:pPr>
        <w:pStyle w:val="Typografi4"/>
        <w:spacing w:after="0" w:line="240" w:lineRule="auto"/>
      </w:pPr>
      <w:r w:rsidRPr="00954F91">
        <w:t xml:space="preserve">Oplys navnene på jeres virksomheds </w:t>
      </w:r>
      <w:r w:rsidRPr="00954F91">
        <w:rPr>
          <w:i/>
        </w:rPr>
        <w:t>[tre største]</w:t>
      </w:r>
      <w:r w:rsidRPr="00954F91">
        <w:t xml:space="preserve"> danske og/eller udenlandske leverandører af </w:t>
      </w:r>
      <w:r w:rsidRPr="00954F91">
        <w:rPr>
          <w:i/>
        </w:rPr>
        <w:t>[input]</w:t>
      </w:r>
      <w:r w:rsidRPr="00954F91">
        <w:t xml:space="preserve"> målt på værdien af jeres køb i </w:t>
      </w:r>
      <w:r w:rsidRPr="00954F91">
        <w:rPr>
          <w:i/>
        </w:rPr>
        <w:t>[2021]</w:t>
      </w:r>
      <w:r w:rsidRPr="00954F91">
        <w:t xml:space="preserve">. </w:t>
      </w:r>
    </w:p>
    <w:p w:rsidR="00954F91" w:rsidRDefault="00BB221E" w:rsidP="00954F91">
      <w:pPr>
        <w:ind w:left="709"/>
      </w:pPr>
      <w:r w:rsidRPr="00954F91">
        <w:t xml:space="preserve">Angiv også jeres køb hos leverandøren i </w:t>
      </w:r>
      <w:r w:rsidRPr="00954F91">
        <w:rPr>
          <w:i/>
        </w:rPr>
        <w:t>[2021]</w:t>
      </w:r>
      <w:r w:rsidRPr="00954F91">
        <w:t xml:space="preserve"> i mio. kr. ekskl. moms. (evt. jeres bedste skøn).</w:t>
      </w:r>
    </w:p>
    <w:tbl>
      <w:tblPr>
        <w:tblStyle w:val="Tabel-Gitter"/>
        <w:tblW w:w="7088" w:type="dxa"/>
        <w:tblInd w:w="817" w:type="dxa"/>
        <w:tblLook w:val="04A0" w:firstRow="1" w:lastRow="0" w:firstColumn="1" w:lastColumn="0" w:noHBand="0" w:noVBand="1"/>
      </w:tblPr>
      <w:tblGrid>
        <w:gridCol w:w="3544"/>
        <w:gridCol w:w="3544"/>
      </w:tblGrid>
      <w:tr w:rsidR="00954F91" w:rsidRPr="00954F91" w:rsidTr="00954F91">
        <w:trPr>
          <w:trHeight w:val="493"/>
        </w:trPr>
        <w:tc>
          <w:tcPr>
            <w:tcW w:w="3544"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8"/>
                <w:szCs w:val="18"/>
              </w:rPr>
            </w:pPr>
            <w:r w:rsidRPr="00954F91">
              <w:rPr>
                <w:sz w:val="18"/>
                <w:szCs w:val="18"/>
              </w:rPr>
              <w:cr/>
              <w:t>Leverandørvirksomhed</w:t>
            </w:r>
          </w:p>
        </w:tc>
        <w:tc>
          <w:tcPr>
            <w:tcW w:w="3544"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8"/>
                <w:szCs w:val="18"/>
              </w:rPr>
            </w:pPr>
            <w:r w:rsidRPr="00954F91">
              <w:rPr>
                <w:sz w:val="18"/>
                <w:szCs w:val="18"/>
              </w:rPr>
              <w:t xml:space="preserve">Køb i </w:t>
            </w:r>
            <w:r w:rsidRPr="00954F91">
              <w:rPr>
                <w:i/>
                <w:sz w:val="18"/>
                <w:szCs w:val="18"/>
              </w:rPr>
              <w:t>[2021],</w:t>
            </w:r>
            <w:r w:rsidRPr="00954F91">
              <w:rPr>
                <w:sz w:val="18"/>
                <w:szCs w:val="18"/>
              </w:rPr>
              <w:t xml:space="preserve"> mio. kr. ekskl.  moms</w:t>
            </w:r>
          </w:p>
        </w:tc>
      </w:tr>
      <w:tr w:rsidR="00954F91" w:rsidRPr="00954F91" w:rsidTr="00954F91">
        <w:trPr>
          <w:trHeight w:val="318"/>
        </w:trPr>
        <w:tc>
          <w:tcPr>
            <w:tcW w:w="3544" w:type="dxa"/>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6"/>
                <w:szCs w:val="16"/>
              </w:rPr>
            </w:pPr>
          </w:p>
        </w:tc>
        <w:tc>
          <w:tcPr>
            <w:tcW w:w="3544" w:type="dxa"/>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6"/>
                <w:szCs w:val="16"/>
              </w:rPr>
            </w:pPr>
          </w:p>
        </w:tc>
      </w:tr>
      <w:tr w:rsidR="00954F91" w:rsidRPr="00954F91" w:rsidTr="00954F91">
        <w:trPr>
          <w:trHeight w:val="318"/>
        </w:trPr>
        <w:tc>
          <w:tcPr>
            <w:tcW w:w="3544" w:type="dxa"/>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6"/>
                <w:szCs w:val="16"/>
              </w:rPr>
            </w:pPr>
          </w:p>
        </w:tc>
        <w:tc>
          <w:tcPr>
            <w:tcW w:w="3544" w:type="dxa"/>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6"/>
                <w:szCs w:val="16"/>
              </w:rPr>
            </w:pPr>
          </w:p>
        </w:tc>
      </w:tr>
      <w:tr w:rsidR="00954F91" w:rsidRPr="00954F91" w:rsidTr="00954F91">
        <w:trPr>
          <w:trHeight w:val="318"/>
        </w:trPr>
        <w:tc>
          <w:tcPr>
            <w:tcW w:w="3544" w:type="dxa"/>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6"/>
                <w:szCs w:val="16"/>
              </w:rPr>
            </w:pPr>
          </w:p>
        </w:tc>
        <w:tc>
          <w:tcPr>
            <w:tcW w:w="3544" w:type="dxa"/>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6"/>
                <w:szCs w:val="16"/>
              </w:rPr>
            </w:pPr>
          </w:p>
        </w:tc>
      </w:tr>
    </w:tbl>
    <w:p w:rsidR="0034145F" w:rsidRDefault="0034145F" w:rsidP="0034145F">
      <w:pPr>
        <w:pStyle w:val="Typografi4"/>
        <w:numPr>
          <w:ilvl w:val="0"/>
          <w:numId w:val="0"/>
        </w:numPr>
        <w:ind w:left="720"/>
      </w:pPr>
      <w:bookmarkStart w:id="39" w:name="_Ref172040824"/>
    </w:p>
    <w:p w:rsidR="00954F91" w:rsidRDefault="00BB221E" w:rsidP="0034145F">
      <w:pPr>
        <w:pStyle w:val="Typografi4"/>
      </w:pPr>
      <w:bookmarkStart w:id="40" w:name="_Ref178759513"/>
      <w:r w:rsidRPr="00954F91">
        <w:t xml:space="preserve">Er der andre leverandører end </w:t>
      </w:r>
      <w:r w:rsidRPr="00954F91">
        <w:rPr>
          <w:i/>
        </w:rPr>
        <w:t>[part]</w:t>
      </w:r>
      <w:r w:rsidRPr="00954F91">
        <w:t xml:space="preserve">, som kan opfylde hele jeres behov for </w:t>
      </w:r>
      <w:r w:rsidR="00954F91" w:rsidRPr="00954F91">
        <w:rPr>
          <w:i/>
        </w:rPr>
        <w:t>[</w:t>
      </w:r>
      <w:r w:rsidRPr="00954F91">
        <w:rPr>
          <w:i/>
        </w:rPr>
        <w:t>produkt]</w:t>
      </w:r>
      <w:r w:rsidRPr="00954F91">
        <w:t>?</w:t>
      </w:r>
      <w:bookmarkEnd w:id="39"/>
      <w:bookmarkEnd w:id="40"/>
    </w:p>
    <w:p w:rsidR="00954F91" w:rsidRPr="00954F91" w:rsidRDefault="00BB221E" w:rsidP="00954F91">
      <w:pPr>
        <w:pStyle w:val="Listeafsnit"/>
        <w:numPr>
          <w:ilvl w:val="0"/>
          <w:numId w:val="22"/>
        </w:numPr>
        <w:ind w:left="1276" w:hanging="567"/>
      </w:pPr>
      <w:r w:rsidRPr="00954F91">
        <w:t>Ja</w:t>
      </w:r>
    </w:p>
    <w:p w:rsidR="00954F91" w:rsidRPr="00954F91" w:rsidRDefault="00BB221E" w:rsidP="00954F91">
      <w:pPr>
        <w:pStyle w:val="Listeafsnit"/>
        <w:numPr>
          <w:ilvl w:val="0"/>
          <w:numId w:val="22"/>
        </w:numPr>
        <w:ind w:left="1276" w:hanging="567"/>
      </w:pPr>
      <w:r w:rsidRPr="00954F91">
        <w:t>Nej</w:t>
      </w:r>
    </w:p>
    <w:p w:rsidR="00954F91" w:rsidRPr="00954F91" w:rsidRDefault="00BB221E" w:rsidP="00954F91">
      <w:pPr>
        <w:pStyle w:val="Listeafsnit"/>
        <w:numPr>
          <w:ilvl w:val="0"/>
          <w:numId w:val="22"/>
        </w:numPr>
        <w:ind w:left="1276" w:hanging="567"/>
      </w:pPr>
      <w:r w:rsidRPr="00954F91">
        <w:t>Ved ikke</w:t>
      </w:r>
    </w:p>
    <w:p w:rsidR="00BB221E" w:rsidRDefault="00BB221E" w:rsidP="00806980">
      <w:r>
        <w:t xml:space="preserve">Hvis ”Ja” i </w:t>
      </w:r>
      <w:r w:rsidR="00FD7458">
        <w:fldChar w:fldCharType="begin"/>
      </w:r>
      <w:r w:rsidR="00FD7458">
        <w:instrText xml:space="preserve"> REF _Ref178759513 \r \h </w:instrText>
      </w:r>
      <w:r w:rsidR="00FD7458">
        <w:fldChar w:fldCharType="separate"/>
      </w:r>
      <w:r w:rsidR="00FD7458">
        <w:t>2.7.2</w:t>
      </w:r>
      <w:r w:rsidR="00FD7458">
        <w:fldChar w:fldCharType="end"/>
      </w:r>
      <w:r>
        <w:t>:</w:t>
      </w:r>
    </w:p>
    <w:p w:rsidR="00954F91" w:rsidRDefault="00BB221E" w:rsidP="0034145F">
      <w:pPr>
        <w:pStyle w:val="Typografi4"/>
        <w:numPr>
          <w:ilvl w:val="3"/>
          <w:numId w:val="4"/>
        </w:numPr>
      </w:pPr>
      <w:r w:rsidRPr="00954F91">
        <w:t>Hvilke leverandører drejer det sig om?</w:t>
      </w:r>
    </w:p>
    <w:p w:rsidR="00BB221E" w:rsidRPr="00954F91" w:rsidRDefault="00BB221E" w:rsidP="00954F91">
      <w:pPr>
        <w:ind w:left="851"/>
        <w:rPr>
          <w:i/>
        </w:rPr>
      </w:pPr>
      <w:r w:rsidRPr="00954F91">
        <w:rPr>
          <w:i/>
        </w:rPr>
        <w:t>[Tekstfelt]</w:t>
      </w:r>
    </w:p>
    <w:p w:rsidR="00BB221E" w:rsidRDefault="00BB221E" w:rsidP="00BB221E"/>
    <w:p w:rsidR="00954F91" w:rsidRPr="00954F91" w:rsidRDefault="00BB221E" w:rsidP="0034145F">
      <w:pPr>
        <w:pStyle w:val="Typografi4"/>
        <w:numPr>
          <w:ilvl w:val="3"/>
          <w:numId w:val="4"/>
        </w:numPr>
      </w:pPr>
      <w:r w:rsidRPr="00954F91">
        <w:t xml:space="preserve">Ville det være besværligt, tidskrævende eller omkostningsfuldt at skifte leverandør af </w:t>
      </w:r>
      <w:r w:rsidRPr="00954F91">
        <w:rPr>
          <w:i/>
        </w:rPr>
        <w:t>[produkt]</w:t>
      </w:r>
      <w:r w:rsidRPr="00954F91">
        <w:t>?</w:t>
      </w:r>
    </w:p>
    <w:p w:rsidR="00954F91" w:rsidRPr="00954F91" w:rsidRDefault="00BB221E" w:rsidP="00954F91">
      <w:pPr>
        <w:pStyle w:val="Listeafsnit"/>
        <w:numPr>
          <w:ilvl w:val="0"/>
          <w:numId w:val="22"/>
        </w:numPr>
        <w:ind w:left="1418" w:hanging="567"/>
      </w:pPr>
      <w:r w:rsidRPr="00954F91">
        <w:t>Nej</w:t>
      </w:r>
    </w:p>
    <w:p w:rsidR="00954F91" w:rsidRPr="00954F91" w:rsidRDefault="00BB221E" w:rsidP="00954F91">
      <w:pPr>
        <w:pStyle w:val="Listeafsnit"/>
        <w:numPr>
          <w:ilvl w:val="0"/>
          <w:numId w:val="22"/>
        </w:numPr>
        <w:ind w:left="1418" w:hanging="567"/>
      </w:pPr>
      <w:r w:rsidRPr="00954F91">
        <w:t>Ja, i nogen grad</w:t>
      </w:r>
    </w:p>
    <w:p w:rsidR="00954F91" w:rsidRPr="00954F91" w:rsidRDefault="00BB221E" w:rsidP="00954F91">
      <w:pPr>
        <w:pStyle w:val="Listeafsnit"/>
        <w:numPr>
          <w:ilvl w:val="0"/>
          <w:numId w:val="22"/>
        </w:numPr>
        <w:ind w:left="1418" w:hanging="567"/>
      </w:pPr>
      <w:r w:rsidRPr="00954F91">
        <w:t>Ja, i høj grad</w:t>
      </w:r>
    </w:p>
    <w:p w:rsidR="00BB221E" w:rsidRPr="00954F91" w:rsidRDefault="00BB221E" w:rsidP="00954F91">
      <w:pPr>
        <w:pStyle w:val="Listeafsnit"/>
        <w:numPr>
          <w:ilvl w:val="0"/>
          <w:numId w:val="22"/>
        </w:numPr>
        <w:ind w:left="1418" w:hanging="567"/>
      </w:pPr>
      <w:r w:rsidRPr="00954F91">
        <w:t>Ved ikke</w:t>
      </w:r>
    </w:p>
    <w:p w:rsidR="00954F91" w:rsidRPr="00954F91" w:rsidRDefault="00BB221E" w:rsidP="0034145F">
      <w:pPr>
        <w:pStyle w:val="Typografi4"/>
      </w:pPr>
      <w:r w:rsidRPr="00954F91">
        <w:t xml:space="preserve">Er der krav mht. køb af </w:t>
      </w:r>
      <w:r w:rsidRPr="00954F91">
        <w:rPr>
          <w:i/>
        </w:rPr>
        <w:t>[produkt]</w:t>
      </w:r>
      <w:r w:rsidRPr="00954F91">
        <w:t>, som forhindrer jeres virksomhed i at købe fra nogle forhandlere?</w:t>
      </w:r>
    </w:p>
    <w:p w:rsidR="00954F91" w:rsidRPr="00954F91" w:rsidRDefault="00BB221E" w:rsidP="00954F91">
      <w:pPr>
        <w:pStyle w:val="Listeafsnit"/>
        <w:numPr>
          <w:ilvl w:val="0"/>
          <w:numId w:val="22"/>
        </w:numPr>
        <w:ind w:left="1276" w:hanging="567"/>
      </w:pPr>
      <w:r w:rsidRPr="00954F91">
        <w:t>Ja, vi kan kun købe nationalt</w:t>
      </w:r>
    </w:p>
    <w:p w:rsidR="00954F91" w:rsidRPr="00954F91" w:rsidRDefault="00BB221E" w:rsidP="00954F91">
      <w:pPr>
        <w:pStyle w:val="Listeafsnit"/>
        <w:numPr>
          <w:ilvl w:val="0"/>
          <w:numId w:val="22"/>
        </w:numPr>
        <w:ind w:left="1276" w:hanging="567"/>
      </w:pPr>
      <w:r w:rsidRPr="00954F91">
        <w:t>Ja, vi kan kun købe i EU/EØS</w:t>
      </w:r>
    </w:p>
    <w:p w:rsidR="00954F91" w:rsidRPr="00954F91" w:rsidRDefault="00BB221E" w:rsidP="00954F91">
      <w:pPr>
        <w:pStyle w:val="Listeafsnit"/>
        <w:numPr>
          <w:ilvl w:val="0"/>
          <w:numId w:val="22"/>
        </w:numPr>
        <w:ind w:left="1276" w:hanging="567"/>
      </w:pPr>
      <w:r w:rsidRPr="00954F91">
        <w:t>Nej, vi kan købe over hele verden</w:t>
      </w:r>
    </w:p>
    <w:p w:rsidR="00954F91" w:rsidRPr="00954F91" w:rsidRDefault="00BB221E" w:rsidP="00954F91">
      <w:pPr>
        <w:pStyle w:val="Listeafsnit"/>
        <w:numPr>
          <w:ilvl w:val="0"/>
          <w:numId w:val="22"/>
        </w:numPr>
        <w:ind w:left="1276" w:hanging="567"/>
      </w:pPr>
      <w:r w:rsidRPr="00954F91">
        <w:t>Ved ikke</w:t>
      </w:r>
    </w:p>
    <w:p w:rsidR="00954F91" w:rsidRPr="00954F91" w:rsidRDefault="00BB221E" w:rsidP="0034145F">
      <w:pPr>
        <w:pStyle w:val="Typografi4"/>
        <w:spacing w:after="0" w:line="240" w:lineRule="auto"/>
      </w:pPr>
      <w:bookmarkStart w:id="41" w:name="_Ref172041138"/>
      <w:r w:rsidRPr="00954F91">
        <w:t xml:space="preserve">Oplever I det som besværligt, tidskrævende eller omkostningsfuldt at indkøbe </w:t>
      </w:r>
      <w:r w:rsidRPr="00954F91">
        <w:rPr>
          <w:i/>
        </w:rPr>
        <w:t>[produktet/input]</w:t>
      </w:r>
      <w:r w:rsidRPr="00954F91">
        <w:t xml:space="preserve"> fra danske eller udenlandske leverandører?</w:t>
      </w:r>
      <w:bookmarkEnd w:id="41"/>
    </w:p>
    <w:p w:rsidR="00954F91" w:rsidRDefault="00BB221E" w:rsidP="00954F91">
      <w:pPr>
        <w:ind w:left="709"/>
      </w:pPr>
      <w:r w:rsidRPr="00954F91">
        <w:t>(</w:t>
      </w:r>
      <w:r w:rsidR="00FD7458">
        <w:t>F</w:t>
      </w:r>
      <w:r w:rsidR="00CD5476">
        <w:t>x pga.</w:t>
      </w:r>
      <w:r w:rsidRPr="00954F91">
        <w:t xml:space="preserve"> regulering, transportomkostninger, produktstandarder eller kundepræferencer, som kan gøre det vanskeligt at handle med leverandørerne.)</w:t>
      </w:r>
    </w:p>
    <w:tbl>
      <w:tblPr>
        <w:tblStyle w:val="Tabel-Gitter"/>
        <w:tblW w:w="6681" w:type="dxa"/>
        <w:tblInd w:w="958" w:type="dxa"/>
        <w:tblLayout w:type="fixed"/>
        <w:tblLook w:val="04A0" w:firstRow="1" w:lastRow="0" w:firstColumn="1" w:lastColumn="0" w:noHBand="0" w:noVBand="1"/>
      </w:tblPr>
      <w:tblGrid>
        <w:gridCol w:w="3573"/>
        <w:gridCol w:w="992"/>
        <w:gridCol w:w="992"/>
        <w:gridCol w:w="1124"/>
      </w:tblGrid>
      <w:tr w:rsidR="00954F91" w:rsidRPr="00954F91" w:rsidTr="00954F91">
        <w:trPr>
          <w:trHeight w:val="493"/>
        </w:trPr>
        <w:tc>
          <w:tcPr>
            <w:tcW w:w="3573"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8"/>
                <w:szCs w:val="18"/>
              </w:rPr>
            </w:pPr>
          </w:p>
        </w:tc>
        <w:tc>
          <w:tcPr>
            <w:tcW w:w="992"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8"/>
                <w:szCs w:val="18"/>
              </w:rPr>
            </w:pPr>
            <w:r w:rsidRPr="00954F91">
              <w:rPr>
                <w:sz w:val="18"/>
                <w:szCs w:val="18"/>
              </w:rPr>
              <w:t>Ja</w:t>
            </w:r>
          </w:p>
        </w:tc>
        <w:tc>
          <w:tcPr>
            <w:tcW w:w="992"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8"/>
                <w:szCs w:val="18"/>
              </w:rPr>
            </w:pPr>
            <w:r w:rsidRPr="00954F91">
              <w:rPr>
                <w:sz w:val="18"/>
                <w:szCs w:val="18"/>
              </w:rPr>
              <w:t>Nej</w:t>
            </w:r>
          </w:p>
        </w:tc>
        <w:tc>
          <w:tcPr>
            <w:tcW w:w="1124"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8"/>
                <w:szCs w:val="18"/>
              </w:rPr>
            </w:pPr>
            <w:r w:rsidRPr="00954F91">
              <w:rPr>
                <w:sz w:val="18"/>
                <w:szCs w:val="18"/>
              </w:rPr>
              <w:t>Ved ikke</w:t>
            </w:r>
          </w:p>
        </w:tc>
      </w:tr>
      <w:tr w:rsidR="00954F91" w:rsidRPr="00954F91" w:rsidTr="00954F91">
        <w:trPr>
          <w:trHeight w:val="318"/>
        </w:trPr>
        <w:tc>
          <w:tcPr>
            <w:tcW w:w="3573" w:type="dxa"/>
            <w:vAlign w:val="center"/>
          </w:tcPr>
          <w:p w:rsidR="00954F91" w:rsidRPr="00954F91" w:rsidRDefault="00954F91" w:rsidP="00A916BE">
            <w:pPr>
              <w:tabs>
                <w:tab w:val="left" w:pos="709"/>
                <w:tab w:val="left" w:pos="1560"/>
                <w:tab w:val="left" w:pos="2552"/>
              </w:tabs>
              <w:rPr>
                <w:sz w:val="16"/>
                <w:szCs w:val="16"/>
              </w:rPr>
            </w:pPr>
            <w:r w:rsidRPr="00954F91">
              <w:rPr>
                <w:sz w:val="16"/>
                <w:szCs w:val="16"/>
              </w:rPr>
              <w:t>Danske leverandører</w:t>
            </w:r>
          </w:p>
        </w:tc>
        <w:tc>
          <w:tcPr>
            <w:tcW w:w="992" w:type="dxa"/>
          </w:tcPr>
          <w:p w:rsidR="00954F91" w:rsidRPr="00954F91" w:rsidRDefault="00954F91" w:rsidP="00A916BE">
            <w:pPr>
              <w:tabs>
                <w:tab w:val="left" w:pos="709"/>
                <w:tab w:val="left" w:pos="1560"/>
                <w:tab w:val="left" w:pos="2552"/>
              </w:tabs>
              <w:jc w:val="center"/>
              <w:rPr>
                <w:sz w:val="16"/>
                <w:szCs w:val="16"/>
              </w:rPr>
            </w:pPr>
          </w:p>
        </w:tc>
        <w:tc>
          <w:tcPr>
            <w:tcW w:w="992" w:type="dxa"/>
          </w:tcPr>
          <w:p w:rsidR="00954F91" w:rsidRPr="00954F91" w:rsidRDefault="00954F91" w:rsidP="00A916BE">
            <w:pPr>
              <w:tabs>
                <w:tab w:val="left" w:pos="709"/>
                <w:tab w:val="left" w:pos="1560"/>
                <w:tab w:val="left" w:pos="2552"/>
              </w:tabs>
              <w:jc w:val="center"/>
              <w:rPr>
                <w:sz w:val="16"/>
                <w:szCs w:val="16"/>
              </w:rPr>
            </w:pPr>
          </w:p>
        </w:tc>
        <w:tc>
          <w:tcPr>
            <w:tcW w:w="1124" w:type="dxa"/>
          </w:tcPr>
          <w:p w:rsidR="00954F91" w:rsidRPr="00954F91" w:rsidRDefault="00954F91" w:rsidP="00A916BE">
            <w:pPr>
              <w:tabs>
                <w:tab w:val="left" w:pos="709"/>
                <w:tab w:val="left" w:pos="1560"/>
                <w:tab w:val="left" w:pos="2552"/>
              </w:tabs>
              <w:jc w:val="center"/>
              <w:rPr>
                <w:sz w:val="16"/>
                <w:szCs w:val="16"/>
              </w:rPr>
            </w:pPr>
          </w:p>
        </w:tc>
      </w:tr>
      <w:tr w:rsidR="00954F91" w:rsidRPr="00954F91" w:rsidTr="00954F91">
        <w:trPr>
          <w:trHeight w:val="318"/>
        </w:trPr>
        <w:tc>
          <w:tcPr>
            <w:tcW w:w="3573" w:type="dxa"/>
            <w:vAlign w:val="center"/>
          </w:tcPr>
          <w:p w:rsidR="00954F91" w:rsidRPr="00954F91" w:rsidRDefault="00954F91" w:rsidP="00A916BE">
            <w:pPr>
              <w:tabs>
                <w:tab w:val="left" w:pos="709"/>
                <w:tab w:val="left" w:pos="1560"/>
                <w:tab w:val="left" w:pos="2552"/>
              </w:tabs>
              <w:rPr>
                <w:sz w:val="16"/>
                <w:szCs w:val="16"/>
              </w:rPr>
            </w:pPr>
            <w:r w:rsidRPr="00954F91">
              <w:rPr>
                <w:sz w:val="16"/>
                <w:szCs w:val="16"/>
              </w:rPr>
              <w:t>Udenlandske leverandører</w:t>
            </w:r>
          </w:p>
        </w:tc>
        <w:tc>
          <w:tcPr>
            <w:tcW w:w="992" w:type="dxa"/>
          </w:tcPr>
          <w:p w:rsidR="00954F91" w:rsidRPr="00954F91" w:rsidRDefault="00954F91" w:rsidP="00A916BE">
            <w:pPr>
              <w:tabs>
                <w:tab w:val="left" w:pos="709"/>
                <w:tab w:val="left" w:pos="1560"/>
                <w:tab w:val="left" w:pos="2552"/>
              </w:tabs>
              <w:jc w:val="center"/>
              <w:rPr>
                <w:sz w:val="16"/>
                <w:szCs w:val="16"/>
              </w:rPr>
            </w:pPr>
          </w:p>
        </w:tc>
        <w:tc>
          <w:tcPr>
            <w:tcW w:w="992" w:type="dxa"/>
          </w:tcPr>
          <w:p w:rsidR="00954F91" w:rsidRPr="00954F91" w:rsidRDefault="00954F91" w:rsidP="00A916BE">
            <w:pPr>
              <w:tabs>
                <w:tab w:val="left" w:pos="709"/>
                <w:tab w:val="left" w:pos="1560"/>
                <w:tab w:val="left" w:pos="2552"/>
              </w:tabs>
              <w:jc w:val="center"/>
              <w:rPr>
                <w:sz w:val="16"/>
                <w:szCs w:val="16"/>
              </w:rPr>
            </w:pPr>
          </w:p>
        </w:tc>
        <w:tc>
          <w:tcPr>
            <w:tcW w:w="1124" w:type="dxa"/>
          </w:tcPr>
          <w:p w:rsidR="00954F91" w:rsidRPr="00954F91" w:rsidRDefault="00954F91" w:rsidP="00A916BE">
            <w:pPr>
              <w:tabs>
                <w:tab w:val="left" w:pos="709"/>
                <w:tab w:val="left" w:pos="1560"/>
                <w:tab w:val="left" w:pos="2552"/>
              </w:tabs>
              <w:jc w:val="center"/>
              <w:rPr>
                <w:sz w:val="16"/>
                <w:szCs w:val="16"/>
              </w:rPr>
            </w:pPr>
          </w:p>
        </w:tc>
      </w:tr>
    </w:tbl>
    <w:p w:rsidR="00954F91" w:rsidRDefault="00BB221E" w:rsidP="003407B3">
      <w:pPr>
        <w:spacing w:after="120" w:line="160" w:lineRule="atLeast"/>
        <w:ind w:left="709"/>
      </w:pPr>
      <w:r>
        <w:tab/>
      </w:r>
    </w:p>
    <w:p w:rsidR="00BB221E" w:rsidRDefault="00BB221E" w:rsidP="00806980">
      <w:r>
        <w:t xml:space="preserve">Hvis ”Ja” i </w:t>
      </w:r>
      <w:r w:rsidR="00954F91">
        <w:fldChar w:fldCharType="begin"/>
      </w:r>
      <w:r w:rsidR="00954F91">
        <w:instrText xml:space="preserve"> REF _Ref172041138 \r \h </w:instrText>
      </w:r>
      <w:r w:rsidR="00954F91">
        <w:fldChar w:fldCharType="separate"/>
      </w:r>
      <w:r w:rsidR="00067D10">
        <w:t>2.7.4</w:t>
      </w:r>
      <w:r w:rsidR="00954F91">
        <w:fldChar w:fldCharType="end"/>
      </w:r>
      <w:r>
        <w:t>:</w:t>
      </w:r>
    </w:p>
    <w:p w:rsidR="00BB221E" w:rsidRDefault="00BB221E" w:rsidP="0034145F">
      <w:pPr>
        <w:pStyle w:val="Typografi4"/>
        <w:numPr>
          <w:ilvl w:val="3"/>
          <w:numId w:val="4"/>
        </w:numPr>
      </w:pPr>
      <w:r w:rsidRPr="00954F91">
        <w:t xml:space="preserve">Vurder hvor væsentlige hver af følgende barrierer er for at indkøbe </w:t>
      </w:r>
      <w:r w:rsidRPr="00954F91">
        <w:rPr>
          <w:i/>
        </w:rPr>
        <w:t>[produkt]</w:t>
      </w:r>
      <w:r w:rsidRPr="00954F91">
        <w:t xml:space="preserve"> fra </w:t>
      </w:r>
      <w:r w:rsidRPr="00954F91">
        <w:rPr>
          <w:i/>
        </w:rPr>
        <w:t>[danske/udenlandske]</w:t>
      </w:r>
      <w:r w:rsidRPr="00954F91">
        <w:t xml:space="preserve"> leverandører:</w:t>
      </w:r>
    </w:p>
    <w:tbl>
      <w:tblPr>
        <w:tblStyle w:val="Tabel-Gitter"/>
        <w:tblW w:w="7053" w:type="dxa"/>
        <w:tblInd w:w="817" w:type="dxa"/>
        <w:tblLayout w:type="fixed"/>
        <w:tblLook w:val="04A0" w:firstRow="1" w:lastRow="0" w:firstColumn="1" w:lastColumn="0" w:noHBand="0" w:noVBand="1"/>
      </w:tblPr>
      <w:tblGrid>
        <w:gridCol w:w="1984"/>
        <w:gridCol w:w="844"/>
        <w:gridCol w:w="845"/>
        <w:gridCol w:w="845"/>
        <w:gridCol w:w="845"/>
        <w:gridCol w:w="845"/>
        <w:gridCol w:w="845"/>
      </w:tblGrid>
      <w:tr w:rsidR="00954F91" w:rsidRPr="00954F91" w:rsidTr="00A916BE">
        <w:tc>
          <w:tcPr>
            <w:tcW w:w="1984"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rFonts w:asciiTheme="majorHAnsi" w:hAnsiTheme="majorHAnsi"/>
                <w:sz w:val="18"/>
                <w:szCs w:val="18"/>
              </w:rPr>
            </w:pPr>
            <w:r w:rsidRPr="00954F91">
              <w:rPr>
                <w:rFonts w:asciiTheme="majorHAnsi" w:hAnsiTheme="majorHAnsi"/>
                <w:sz w:val="18"/>
                <w:szCs w:val="18"/>
              </w:rPr>
              <w:t>Barriere</w:t>
            </w:r>
          </w:p>
        </w:tc>
        <w:tc>
          <w:tcPr>
            <w:tcW w:w="844"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rFonts w:asciiTheme="majorHAnsi" w:hAnsiTheme="majorHAnsi"/>
                <w:sz w:val="18"/>
                <w:szCs w:val="18"/>
              </w:rPr>
            </w:pPr>
            <w:r w:rsidRPr="00954F91">
              <w:rPr>
                <w:rFonts w:asciiTheme="majorHAnsi" w:hAnsiTheme="majorHAnsi"/>
                <w:sz w:val="18"/>
                <w:szCs w:val="18"/>
              </w:rPr>
              <w:t>Meget væsentlig</w:t>
            </w:r>
          </w:p>
        </w:tc>
        <w:tc>
          <w:tcPr>
            <w:tcW w:w="845"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rFonts w:asciiTheme="majorHAnsi" w:hAnsiTheme="majorHAnsi"/>
                <w:sz w:val="18"/>
                <w:szCs w:val="18"/>
              </w:rPr>
            </w:pPr>
            <w:r w:rsidRPr="00954F91">
              <w:rPr>
                <w:rFonts w:asciiTheme="majorHAnsi" w:hAnsiTheme="majorHAnsi"/>
                <w:sz w:val="18"/>
                <w:szCs w:val="18"/>
              </w:rPr>
              <w:t>Væsentlig</w:t>
            </w:r>
          </w:p>
        </w:tc>
        <w:tc>
          <w:tcPr>
            <w:tcW w:w="845"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rFonts w:asciiTheme="majorHAnsi" w:hAnsiTheme="majorHAnsi"/>
                <w:sz w:val="18"/>
                <w:szCs w:val="18"/>
              </w:rPr>
            </w:pPr>
            <w:r w:rsidRPr="00954F91">
              <w:rPr>
                <w:rFonts w:asciiTheme="majorHAnsi" w:hAnsiTheme="majorHAnsi"/>
                <w:sz w:val="18"/>
                <w:szCs w:val="18"/>
              </w:rPr>
              <w:t>Hverken</w:t>
            </w:r>
          </w:p>
          <w:p w:rsidR="00954F91" w:rsidRPr="00954F91" w:rsidRDefault="00954F91" w:rsidP="00A916BE">
            <w:pPr>
              <w:pStyle w:val="Opstilling-talellerbogst"/>
              <w:numPr>
                <w:ilvl w:val="0"/>
                <w:numId w:val="0"/>
              </w:numPr>
              <w:tabs>
                <w:tab w:val="left" w:pos="709"/>
                <w:tab w:val="left" w:pos="1560"/>
                <w:tab w:val="left" w:pos="2552"/>
              </w:tabs>
              <w:jc w:val="center"/>
              <w:rPr>
                <w:rFonts w:asciiTheme="majorHAnsi" w:hAnsiTheme="majorHAnsi"/>
                <w:sz w:val="18"/>
                <w:szCs w:val="18"/>
              </w:rPr>
            </w:pPr>
            <w:r w:rsidRPr="00954F91">
              <w:rPr>
                <w:rFonts w:asciiTheme="majorHAnsi" w:hAnsiTheme="majorHAnsi"/>
                <w:sz w:val="18"/>
                <w:szCs w:val="18"/>
              </w:rPr>
              <w:t>væsentlig eller uvæsentlig</w:t>
            </w:r>
          </w:p>
        </w:tc>
        <w:tc>
          <w:tcPr>
            <w:tcW w:w="845"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rFonts w:asciiTheme="majorHAnsi" w:hAnsiTheme="majorHAnsi"/>
                <w:sz w:val="18"/>
                <w:szCs w:val="18"/>
              </w:rPr>
            </w:pPr>
            <w:r w:rsidRPr="00954F91">
              <w:rPr>
                <w:rFonts w:asciiTheme="majorHAnsi" w:hAnsiTheme="majorHAnsi"/>
                <w:sz w:val="18"/>
                <w:szCs w:val="18"/>
              </w:rPr>
              <w:t>Uvæsentlig</w:t>
            </w:r>
          </w:p>
        </w:tc>
        <w:tc>
          <w:tcPr>
            <w:tcW w:w="845"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rFonts w:asciiTheme="majorHAnsi" w:hAnsiTheme="majorHAnsi"/>
                <w:sz w:val="18"/>
                <w:szCs w:val="18"/>
              </w:rPr>
            </w:pPr>
            <w:r w:rsidRPr="00954F91">
              <w:rPr>
                <w:rFonts w:asciiTheme="majorHAnsi" w:hAnsiTheme="majorHAnsi"/>
                <w:sz w:val="18"/>
                <w:szCs w:val="18"/>
              </w:rPr>
              <w:t>Meget uvæsentlig</w:t>
            </w:r>
          </w:p>
        </w:tc>
        <w:tc>
          <w:tcPr>
            <w:tcW w:w="845"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rFonts w:asciiTheme="majorHAnsi" w:hAnsiTheme="majorHAnsi"/>
                <w:sz w:val="18"/>
                <w:szCs w:val="18"/>
              </w:rPr>
            </w:pPr>
            <w:r w:rsidRPr="00954F91">
              <w:rPr>
                <w:rFonts w:asciiTheme="majorHAnsi" w:hAnsiTheme="majorHAnsi"/>
                <w:sz w:val="18"/>
                <w:szCs w:val="18"/>
              </w:rPr>
              <w:t>Ved ikke</w:t>
            </w:r>
          </w:p>
        </w:tc>
      </w:tr>
      <w:tr w:rsidR="00954F91" w:rsidRPr="00954F91" w:rsidTr="00954F91">
        <w:trPr>
          <w:trHeight w:val="318"/>
        </w:trPr>
        <w:tc>
          <w:tcPr>
            <w:tcW w:w="1984" w:type="dxa"/>
            <w:vAlign w:val="center"/>
          </w:tcPr>
          <w:p w:rsidR="00954F91" w:rsidRPr="00954F91" w:rsidRDefault="00954F91" w:rsidP="00A916BE">
            <w:pPr>
              <w:tabs>
                <w:tab w:val="left" w:pos="709"/>
                <w:tab w:val="left" w:pos="1560"/>
                <w:tab w:val="left" w:pos="2552"/>
              </w:tabs>
              <w:rPr>
                <w:rFonts w:asciiTheme="majorHAnsi" w:hAnsiTheme="majorHAnsi"/>
                <w:sz w:val="16"/>
                <w:szCs w:val="16"/>
              </w:rPr>
            </w:pPr>
            <w:r w:rsidRPr="00954F91">
              <w:rPr>
                <w:rFonts w:asciiTheme="majorHAnsi" w:hAnsiTheme="majorHAnsi"/>
                <w:sz w:val="16"/>
                <w:szCs w:val="16"/>
              </w:rPr>
              <w:t>Transportomkostninger</w:t>
            </w:r>
          </w:p>
        </w:tc>
        <w:tc>
          <w:tcPr>
            <w:tcW w:w="844"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r>
      <w:tr w:rsidR="00954F91" w:rsidRPr="00954F91" w:rsidTr="00954F91">
        <w:trPr>
          <w:trHeight w:val="318"/>
        </w:trPr>
        <w:tc>
          <w:tcPr>
            <w:tcW w:w="1984" w:type="dxa"/>
            <w:vAlign w:val="center"/>
          </w:tcPr>
          <w:p w:rsidR="00954F91" w:rsidRPr="00954F91" w:rsidRDefault="00954F91" w:rsidP="00A916BE">
            <w:pPr>
              <w:tabs>
                <w:tab w:val="left" w:pos="709"/>
                <w:tab w:val="left" w:pos="1560"/>
                <w:tab w:val="left" w:pos="2552"/>
              </w:tabs>
              <w:rPr>
                <w:rFonts w:asciiTheme="majorHAnsi" w:hAnsiTheme="majorHAnsi"/>
                <w:sz w:val="16"/>
                <w:szCs w:val="16"/>
              </w:rPr>
            </w:pPr>
            <w:r w:rsidRPr="00954F91">
              <w:rPr>
                <w:rFonts w:asciiTheme="majorHAnsi" w:hAnsiTheme="majorHAnsi"/>
                <w:sz w:val="16"/>
                <w:szCs w:val="16"/>
              </w:rPr>
              <w:t>Produktstandarder</w:t>
            </w:r>
          </w:p>
        </w:tc>
        <w:tc>
          <w:tcPr>
            <w:tcW w:w="844"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r>
      <w:tr w:rsidR="00954F91" w:rsidRPr="00954F91" w:rsidTr="00954F91">
        <w:trPr>
          <w:trHeight w:val="318"/>
        </w:trPr>
        <w:tc>
          <w:tcPr>
            <w:tcW w:w="1984" w:type="dxa"/>
            <w:vAlign w:val="center"/>
          </w:tcPr>
          <w:p w:rsidR="00954F91" w:rsidRPr="00954F91" w:rsidRDefault="00954F91" w:rsidP="00A916BE">
            <w:pPr>
              <w:tabs>
                <w:tab w:val="left" w:pos="709"/>
                <w:tab w:val="left" w:pos="1560"/>
                <w:tab w:val="left" w:pos="2552"/>
              </w:tabs>
              <w:rPr>
                <w:rFonts w:asciiTheme="majorHAnsi" w:hAnsiTheme="majorHAnsi"/>
                <w:sz w:val="16"/>
                <w:szCs w:val="16"/>
              </w:rPr>
            </w:pPr>
            <w:r w:rsidRPr="00954F91">
              <w:rPr>
                <w:rFonts w:asciiTheme="majorHAnsi" w:hAnsiTheme="majorHAnsi"/>
                <w:sz w:val="16"/>
                <w:szCs w:val="16"/>
              </w:rPr>
              <w:t>Kundepræferencer</w:t>
            </w:r>
          </w:p>
        </w:tc>
        <w:tc>
          <w:tcPr>
            <w:tcW w:w="844"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r>
      <w:tr w:rsidR="00954F91" w:rsidRPr="00954F91" w:rsidTr="00954F91">
        <w:trPr>
          <w:trHeight w:val="318"/>
        </w:trPr>
        <w:tc>
          <w:tcPr>
            <w:tcW w:w="1984" w:type="dxa"/>
            <w:vAlign w:val="center"/>
          </w:tcPr>
          <w:p w:rsidR="00954F91" w:rsidRPr="00954F91" w:rsidRDefault="00954F91" w:rsidP="00A916BE">
            <w:pPr>
              <w:tabs>
                <w:tab w:val="left" w:pos="709"/>
                <w:tab w:val="left" w:pos="1560"/>
                <w:tab w:val="left" w:pos="2552"/>
              </w:tabs>
              <w:rPr>
                <w:rFonts w:asciiTheme="majorHAnsi" w:hAnsiTheme="majorHAnsi"/>
                <w:sz w:val="16"/>
                <w:szCs w:val="16"/>
              </w:rPr>
            </w:pPr>
            <w:r w:rsidRPr="00954F91">
              <w:rPr>
                <w:rFonts w:asciiTheme="majorHAnsi" w:hAnsiTheme="majorHAnsi"/>
                <w:sz w:val="16"/>
                <w:szCs w:val="16"/>
              </w:rPr>
              <w:t>Regulering</w:t>
            </w:r>
          </w:p>
        </w:tc>
        <w:tc>
          <w:tcPr>
            <w:tcW w:w="844"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r>
      <w:tr w:rsidR="00954F91" w:rsidRPr="00954F91" w:rsidTr="00954F91">
        <w:trPr>
          <w:trHeight w:val="318"/>
        </w:trPr>
        <w:tc>
          <w:tcPr>
            <w:tcW w:w="1984" w:type="dxa"/>
            <w:vAlign w:val="center"/>
          </w:tcPr>
          <w:p w:rsidR="00954F91" w:rsidRPr="00954F91" w:rsidRDefault="00954F91" w:rsidP="00A916BE">
            <w:pPr>
              <w:tabs>
                <w:tab w:val="left" w:pos="709"/>
                <w:tab w:val="left" w:pos="1560"/>
                <w:tab w:val="left" w:pos="2552"/>
              </w:tabs>
              <w:rPr>
                <w:rFonts w:asciiTheme="majorHAnsi" w:hAnsiTheme="majorHAnsi"/>
                <w:sz w:val="16"/>
                <w:szCs w:val="16"/>
              </w:rPr>
            </w:pPr>
            <w:r w:rsidRPr="00954F91">
              <w:rPr>
                <w:rFonts w:asciiTheme="majorHAnsi" w:hAnsiTheme="majorHAnsi"/>
                <w:sz w:val="16"/>
                <w:szCs w:val="16"/>
              </w:rPr>
              <w:t>…</w:t>
            </w:r>
          </w:p>
        </w:tc>
        <w:tc>
          <w:tcPr>
            <w:tcW w:w="844"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r>
      <w:tr w:rsidR="00954F91" w:rsidRPr="00954F91" w:rsidTr="00954F91">
        <w:trPr>
          <w:trHeight w:val="318"/>
        </w:trPr>
        <w:tc>
          <w:tcPr>
            <w:tcW w:w="1984" w:type="dxa"/>
            <w:vAlign w:val="center"/>
          </w:tcPr>
          <w:p w:rsidR="00954F91" w:rsidRPr="00954F91" w:rsidRDefault="00954F91" w:rsidP="00A916BE">
            <w:pPr>
              <w:tabs>
                <w:tab w:val="left" w:pos="709"/>
                <w:tab w:val="left" w:pos="1560"/>
                <w:tab w:val="left" w:pos="2552"/>
              </w:tabs>
              <w:rPr>
                <w:rFonts w:asciiTheme="majorHAnsi" w:hAnsiTheme="majorHAnsi"/>
                <w:i/>
                <w:sz w:val="16"/>
                <w:szCs w:val="16"/>
              </w:rPr>
            </w:pPr>
            <w:r w:rsidRPr="00954F91">
              <w:rPr>
                <w:rFonts w:asciiTheme="majorHAnsi" w:hAnsiTheme="majorHAnsi"/>
                <w:sz w:val="16"/>
                <w:szCs w:val="16"/>
              </w:rPr>
              <w:t xml:space="preserve">Andet, noter: </w:t>
            </w:r>
            <w:r w:rsidRPr="00954F91">
              <w:rPr>
                <w:rFonts w:asciiTheme="majorHAnsi" w:hAnsiTheme="majorHAnsi"/>
                <w:i/>
                <w:sz w:val="16"/>
                <w:szCs w:val="16"/>
              </w:rPr>
              <w:t>[Tekstfelt]</w:t>
            </w:r>
          </w:p>
        </w:tc>
        <w:tc>
          <w:tcPr>
            <w:tcW w:w="844"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c>
          <w:tcPr>
            <w:tcW w:w="845" w:type="dxa"/>
            <w:vAlign w:val="center"/>
          </w:tcPr>
          <w:p w:rsidR="00954F91" w:rsidRPr="00954F91" w:rsidRDefault="00954F91" w:rsidP="00A916BE">
            <w:pPr>
              <w:tabs>
                <w:tab w:val="left" w:pos="709"/>
                <w:tab w:val="left" w:pos="1560"/>
                <w:tab w:val="left" w:pos="2552"/>
              </w:tabs>
              <w:jc w:val="center"/>
              <w:rPr>
                <w:rFonts w:asciiTheme="majorHAnsi" w:hAnsiTheme="majorHAnsi"/>
                <w:sz w:val="18"/>
                <w:szCs w:val="18"/>
              </w:rPr>
            </w:pPr>
          </w:p>
        </w:tc>
      </w:tr>
    </w:tbl>
    <w:p w:rsidR="00954F91" w:rsidRPr="00954F91" w:rsidRDefault="00954F91" w:rsidP="003407B3">
      <w:pPr>
        <w:spacing w:after="120" w:line="160" w:lineRule="atLeast"/>
        <w:ind w:left="709"/>
      </w:pPr>
    </w:p>
    <w:p w:rsidR="00954F91" w:rsidRPr="00954F91" w:rsidRDefault="00BB221E" w:rsidP="0034145F">
      <w:pPr>
        <w:pStyle w:val="Typografi4"/>
      </w:pPr>
      <w:bookmarkStart w:id="42" w:name="_Ref172041400"/>
      <w:r w:rsidRPr="00954F91">
        <w:t xml:space="preserve">Har jeres virksomhed aftaler med leverandører af </w:t>
      </w:r>
      <w:r w:rsidRPr="00954F91">
        <w:rPr>
          <w:i/>
        </w:rPr>
        <w:t>[produktet]</w:t>
      </w:r>
      <w:r w:rsidRPr="00954F91">
        <w:t>, der indeholder vilkår om eneforhandling, selektiv distribution eller lignende?</w:t>
      </w:r>
      <w:bookmarkEnd w:id="42"/>
    </w:p>
    <w:p w:rsidR="00954F91" w:rsidRPr="00954F91" w:rsidRDefault="00BB221E" w:rsidP="00954F91">
      <w:pPr>
        <w:ind w:left="709"/>
      </w:pPr>
      <w:r w:rsidRPr="00954F91">
        <w:rPr>
          <w:u w:val="single"/>
        </w:rPr>
        <w:t>Eneforhandling</w:t>
      </w:r>
      <w:r w:rsidRPr="00954F91">
        <w:t>: aftale mellem en leverandør og en forhandler, hvor forhandleren er udvalgt til at videresælge produkterne inden for et bestemt geografisk område, fx Danmark, eller til en bestemt kundegruppe, fx supermarkeder.</w:t>
      </w:r>
    </w:p>
    <w:p w:rsidR="00954F91" w:rsidRPr="00954F91" w:rsidRDefault="00BB221E" w:rsidP="00954F91">
      <w:pPr>
        <w:ind w:left="709"/>
      </w:pPr>
      <w:r w:rsidRPr="00954F91">
        <w:rPr>
          <w:u w:val="single"/>
        </w:rPr>
        <w:t>Selektiv distribution</w:t>
      </w:r>
      <w:r w:rsidRPr="00954F91">
        <w:t>: aftale mellem en leverandør og en forhandler, hvor forhandleren er udvalgt til at videresælge produkterne på grundlag af bestemte kriterier, fx autoriserede forhandlere med særlig uddannelse, og hverken leverandøren eller forhandleren må sælge til uautoriserede forhandlere.</w:t>
      </w:r>
    </w:p>
    <w:p w:rsidR="00954F91" w:rsidRPr="00954F91" w:rsidRDefault="00BB221E" w:rsidP="00954F91">
      <w:pPr>
        <w:pStyle w:val="Listeafsnit"/>
        <w:numPr>
          <w:ilvl w:val="0"/>
          <w:numId w:val="22"/>
        </w:numPr>
        <w:ind w:left="1276" w:hanging="567"/>
      </w:pPr>
      <w:r w:rsidRPr="00954F91">
        <w:t>Ja, vi har aftaler om eneforhandling, selektiv distribution eller lignende</w:t>
      </w:r>
    </w:p>
    <w:p w:rsidR="00954F91" w:rsidRPr="00954F91" w:rsidRDefault="00BB221E" w:rsidP="00954F91">
      <w:pPr>
        <w:pStyle w:val="Listeafsnit"/>
        <w:numPr>
          <w:ilvl w:val="0"/>
          <w:numId w:val="22"/>
        </w:numPr>
        <w:ind w:left="1276" w:hanging="567"/>
      </w:pPr>
      <w:r w:rsidRPr="00954F91">
        <w:t>Nej, vi har ikke aftaler om eneforhandling, selektiv distribution eller lignende</w:t>
      </w:r>
    </w:p>
    <w:p w:rsidR="00954F91" w:rsidRPr="00954F91" w:rsidRDefault="00BB221E" w:rsidP="00954F91">
      <w:pPr>
        <w:pStyle w:val="Listeafsnit"/>
        <w:numPr>
          <w:ilvl w:val="0"/>
          <w:numId w:val="22"/>
        </w:numPr>
        <w:ind w:left="1276" w:hanging="567"/>
      </w:pPr>
      <w:r w:rsidRPr="00954F91">
        <w:t>Ved ikke</w:t>
      </w:r>
    </w:p>
    <w:p w:rsidR="00954F91" w:rsidRPr="00954F91" w:rsidRDefault="00BB221E" w:rsidP="00806980">
      <w:r w:rsidRPr="00954F91">
        <w:t xml:space="preserve">Hvis ”Ja” i </w:t>
      </w:r>
      <w:r w:rsidR="00954F91">
        <w:fldChar w:fldCharType="begin"/>
      </w:r>
      <w:r w:rsidR="00954F91">
        <w:instrText xml:space="preserve"> REF _Ref172041400 \r \h </w:instrText>
      </w:r>
      <w:r w:rsidR="00954F91">
        <w:fldChar w:fldCharType="separate"/>
      </w:r>
      <w:r w:rsidR="00067D10">
        <w:t>2.7.5</w:t>
      </w:r>
      <w:r w:rsidR="00954F91">
        <w:fldChar w:fldCharType="end"/>
      </w:r>
      <w:r w:rsidRPr="00954F91">
        <w:t>:</w:t>
      </w:r>
    </w:p>
    <w:p w:rsidR="00BB221E" w:rsidRPr="00954F91" w:rsidRDefault="00BB221E" w:rsidP="0034145F">
      <w:pPr>
        <w:pStyle w:val="Typografi4"/>
        <w:numPr>
          <w:ilvl w:val="3"/>
          <w:numId w:val="4"/>
        </w:numPr>
      </w:pPr>
      <w:r w:rsidRPr="00954F91">
        <w:t xml:space="preserve">Angiv i tabellen hvordan de forskellige aftaletyper fordeler sig procentmæssigt i forhold til jeres virksomheds samlede indkøb af </w:t>
      </w:r>
      <w:r w:rsidRPr="00954F91">
        <w:rPr>
          <w:i/>
        </w:rPr>
        <w:t>[produktet]</w:t>
      </w:r>
      <w:r w:rsidRPr="00954F91">
        <w:t xml:space="preserve"> i kr. i </w:t>
      </w:r>
      <w:r w:rsidRPr="00954F91">
        <w:rPr>
          <w:i/>
        </w:rPr>
        <w:t>[2021]</w:t>
      </w:r>
      <w:r w:rsidRPr="00954F91">
        <w:t>.</w:t>
      </w:r>
    </w:p>
    <w:tbl>
      <w:tblPr>
        <w:tblStyle w:val="Tabel-Gitter"/>
        <w:tblW w:w="0" w:type="auto"/>
        <w:tblInd w:w="816" w:type="dxa"/>
        <w:tblLook w:val="04A0" w:firstRow="1" w:lastRow="0" w:firstColumn="1" w:lastColumn="0" w:noHBand="0" w:noVBand="1"/>
      </w:tblPr>
      <w:tblGrid>
        <w:gridCol w:w="3416"/>
        <w:gridCol w:w="3412"/>
      </w:tblGrid>
      <w:tr w:rsidR="00954F91" w:rsidRPr="00954F91" w:rsidTr="00A916BE">
        <w:trPr>
          <w:trHeight w:val="475"/>
        </w:trPr>
        <w:tc>
          <w:tcPr>
            <w:tcW w:w="3416"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8"/>
                <w:szCs w:val="18"/>
              </w:rPr>
            </w:pPr>
            <w:r w:rsidRPr="00954F91">
              <w:rPr>
                <w:sz w:val="18"/>
                <w:szCs w:val="18"/>
              </w:rPr>
              <w:cr/>
              <w:t>Aftaletype</w:t>
            </w:r>
          </w:p>
        </w:tc>
        <w:tc>
          <w:tcPr>
            <w:tcW w:w="3412" w:type="dxa"/>
            <w:shd w:val="clear" w:color="auto" w:fill="89121E" w:themeFill="accent5" w:themeFillShade="80"/>
            <w:vAlign w:val="center"/>
          </w:tcPr>
          <w:p w:rsidR="00954F91" w:rsidRPr="00954F91" w:rsidRDefault="00954F91" w:rsidP="00A916BE">
            <w:pPr>
              <w:pStyle w:val="Opstilling-talellerbogst"/>
              <w:numPr>
                <w:ilvl w:val="0"/>
                <w:numId w:val="0"/>
              </w:numPr>
              <w:tabs>
                <w:tab w:val="left" w:pos="709"/>
                <w:tab w:val="left" w:pos="1560"/>
                <w:tab w:val="left" w:pos="2552"/>
              </w:tabs>
              <w:jc w:val="center"/>
              <w:rPr>
                <w:sz w:val="18"/>
                <w:szCs w:val="18"/>
              </w:rPr>
            </w:pPr>
            <w:r w:rsidRPr="00954F91">
              <w:rPr>
                <w:sz w:val="18"/>
                <w:szCs w:val="18"/>
              </w:rPr>
              <w:t>Procentdel af samlet indkøb i kr.</w:t>
            </w:r>
          </w:p>
        </w:tc>
      </w:tr>
      <w:tr w:rsidR="00954F91" w:rsidRPr="00954F91" w:rsidTr="00954F91">
        <w:trPr>
          <w:trHeight w:val="318"/>
        </w:trPr>
        <w:tc>
          <w:tcPr>
            <w:tcW w:w="3416" w:type="dxa"/>
            <w:vAlign w:val="center"/>
          </w:tcPr>
          <w:p w:rsidR="00954F91" w:rsidRPr="00954F91" w:rsidRDefault="00954F91" w:rsidP="00A916BE">
            <w:pPr>
              <w:tabs>
                <w:tab w:val="left" w:pos="709"/>
                <w:tab w:val="left" w:pos="1560"/>
                <w:tab w:val="left" w:pos="2552"/>
              </w:tabs>
              <w:rPr>
                <w:sz w:val="16"/>
                <w:szCs w:val="16"/>
              </w:rPr>
            </w:pPr>
            <w:r w:rsidRPr="00954F91">
              <w:rPr>
                <w:sz w:val="16"/>
                <w:szCs w:val="16"/>
              </w:rPr>
              <w:t>Eneforhandling</w:t>
            </w:r>
          </w:p>
        </w:tc>
        <w:tc>
          <w:tcPr>
            <w:tcW w:w="3412" w:type="dxa"/>
            <w:vAlign w:val="center"/>
          </w:tcPr>
          <w:p w:rsidR="00954F91" w:rsidRPr="00954F91" w:rsidRDefault="00954F91" w:rsidP="00A916BE">
            <w:pPr>
              <w:tabs>
                <w:tab w:val="left" w:pos="709"/>
                <w:tab w:val="left" w:pos="1560"/>
                <w:tab w:val="left" w:pos="2552"/>
              </w:tabs>
              <w:rPr>
                <w:sz w:val="16"/>
                <w:szCs w:val="16"/>
              </w:rPr>
            </w:pPr>
          </w:p>
        </w:tc>
      </w:tr>
      <w:tr w:rsidR="00954F91" w:rsidRPr="00954F91" w:rsidTr="00954F91">
        <w:trPr>
          <w:trHeight w:val="318"/>
        </w:trPr>
        <w:tc>
          <w:tcPr>
            <w:tcW w:w="3416" w:type="dxa"/>
            <w:vAlign w:val="center"/>
          </w:tcPr>
          <w:p w:rsidR="00954F91" w:rsidRPr="00954F91" w:rsidRDefault="00954F91" w:rsidP="00A916BE">
            <w:pPr>
              <w:tabs>
                <w:tab w:val="left" w:pos="709"/>
                <w:tab w:val="left" w:pos="1560"/>
                <w:tab w:val="left" w:pos="2552"/>
              </w:tabs>
              <w:rPr>
                <w:sz w:val="16"/>
                <w:szCs w:val="16"/>
              </w:rPr>
            </w:pPr>
            <w:r w:rsidRPr="00954F91">
              <w:rPr>
                <w:sz w:val="16"/>
                <w:szCs w:val="16"/>
              </w:rPr>
              <w:t>Selektiv distribution</w:t>
            </w:r>
          </w:p>
        </w:tc>
        <w:tc>
          <w:tcPr>
            <w:tcW w:w="3412" w:type="dxa"/>
            <w:vAlign w:val="center"/>
          </w:tcPr>
          <w:p w:rsidR="00954F91" w:rsidRPr="00954F91" w:rsidRDefault="00954F91" w:rsidP="00A916BE">
            <w:pPr>
              <w:tabs>
                <w:tab w:val="left" w:pos="709"/>
                <w:tab w:val="left" w:pos="1560"/>
                <w:tab w:val="left" w:pos="2552"/>
              </w:tabs>
              <w:rPr>
                <w:sz w:val="16"/>
                <w:szCs w:val="16"/>
              </w:rPr>
            </w:pPr>
          </w:p>
        </w:tc>
      </w:tr>
      <w:tr w:rsidR="00954F91" w:rsidRPr="00954F91" w:rsidTr="00954F91">
        <w:trPr>
          <w:trHeight w:val="318"/>
        </w:trPr>
        <w:tc>
          <w:tcPr>
            <w:tcW w:w="3416" w:type="dxa"/>
            <w:vAlign w:val="center"/>
          </w:tcPr>
          <w:p w:rsidR="00954F91" w:rsidRPr="00954F91" w:rsidRDefault="00954F91" w:rsidP="00A916BE">
            <w:pPr>
              <w:tabs>
                <w:tab w:val="left" w:pos="709"/>
                <w:tab w:val="left" w:pos="1560"/>
                <w:tab w:val="left" w:pos="2552"/>
              </w:tabs>
              <w:rPr>
                <w:i/>
                <w:sz w:val="16"/>
                <w:szCs w:val="16"/>
              </w:rPr>
            </w:pPr>
            <w:r w:rsidRPr="00954F91">
              <w:rPr>
                <w:sz w:val="16"/>
                <w:szCs w:val="16"/>
              </w:rPr>
              <w:t xml:space="preserve">Anden lignende aftaletype, angiv venligst: </w:t>
            </w:r>
            <w:r w:rsidRPr="00954F91">
              <w:rPr>
                <w:i/>
                <w:sz w:val="16"/>
                <w:szCs w:val="16"/>
              </w:rPr>
              <w:t>[Tekstfelt]</w:t>
            </w:r>
          </w:p>
        </w:tc>
        <w:tc>
          <w:tcPr>
            <w:tcW w:w="3412" w:type="dxa"/>
            <w:vAlign w:val="center"/>
          </w:tcPr>
          <w:p w:rsidR="00954F91" w:rsidRPr="00954F91" w:rsidRDefault="00954F91" w:rsidP="00A916BE">
            <w:pPr>
              <w:tabs>
                <w:tab w:val="left" w:pos="709"/>
                <w:tab w:val="left" w:pos="1560"/>
                <w:tab w:val="left" w:pos="2552"/>
              </w:tabs>
              <w:rPr>
                <w:sz w:val="16"/>
                <w:szCs w:val="16"/>
              </w:rPr>
            </w:pPr>
          </w:p>
        </w:tc>
      </w:tr>
    </w:tbl>
    <w:p w:rsidR="00954F91" w:rsidRDefault="00954F91" w:rsidP="00954F91">
      <w:pPr>
        <w:pStyle w:val="Listeafsnit"/>
        <w:ind w:left="1276"/>
      </w:pPr>
    </w:p>
    <w:p w:rsidR="00BB221E" w:rsidRDefault="00BB221E" w:rsidP="00954F91">
      <w:pPr>
        <w:pStyle w:val="Listeafsnit"/>
        <w:numPr>
          <w:ilvl w:val="0"/>
          <w:numId w:val="22"/>
        </w:numPr>
        <w:ind w:left="1418" w:hanging="567"/>
      </w:pPr>
      <w:r>
        <w:t>Ved ikke</w:t>
      </w:r>
    </w:p>
    <w:p w:rsidR="00954F91" w:rsidRDefault="00BB221E" w:rsidP="0034145F">
      <w:pPr>
        <w:pStyle w:val="Typografi4"/>
        <w:spacing w:after="0" w:line="240" w:lineRule="auto"/>
      </w:pPr>
      <w:r w:rsidRPr="00954F91">
        <w:t xml:space="preserve">Nu skal du tænke på løbetiden på de kontrakter, som jeres virksomhed indgår med leverandører af </w:t>
      </w:r>
      <w:r w:rsidRPr="00056A48">
        <w:rPr>
          <w:i/>
        </w:rPr>
        <w:t>[produkt]</w:t>
      </w:r>
      <w:r w:rsidRPr="00954F91">
        <w:t xml:space="preserve"> til salg i Danmark.</w:t>
      </w:r>
    </w:p>
    <w:p w:rsidR="00A916BE" w:rsidRDefault="00BB221E" w:rsidP="00A916BE">
      <w:pPr>
        <w:ind w:left="709"/>
      </w:pPr>
      <w:r>
        <w:t>Angiv i tabellen hvordan kontrakternes løbetid fordeler sig procentmæssigt i</w:t>
      </w:r>
      <w:r w:rsidR="00954F91">
        <w:t xml:space="preserve"> </w:t>
      </w:r>
      <w:r>
        <w:t>forhold til jeres virksomheds omsætning i kr.</w:t>
      </w:r>
    </w:p>
    <w:tbl>
      <w:tblPr>
        <w:tblStyle w:val="Tabel-Gitter"/>
        <w:tblW w:w="7067" w:type="dxa"/>
        <w:jc w:val="right"/>
        <w:tblLook w:val="04A0" w:firstRow="1" w:lastRow="0" w:firstColumn="1" w:lastColumn="0" w:noHBand="0" w:noVBand="1"/>
      </w:tblPr>
      <w:tblGrid>
        <w:gridCol w:w="3533"/>
        <w:gridCol w:w="3534"/>
      </w:tblGrid>
      <w:tr w:rsidR="00A916BE" w:rsidRPr="00A916BE" w:rsidTr="00A916BE">
        <w:trPr>
          <w:trHeight w:val="493"/>
          <w:jc w:val="right"/>
        </w:trPr>
        <w:tc>
          <w:tcPr>
            <w:tcW w:w="3533" w:type="dxa"/>
            <w:shd w:val="clear" w:color="auto" w:fill="89121E" w:themeFill="accent5" w:themeFillShade="80"/>
            <w:vAlign w:val="center"/>
          </w:tcPr>
          <w:p w:rsidR="00A916BE" w:rsidRPr="00A916BE" w:rsidRDefault="00A916BE" w:rsidP="00A916BE">
            <w:pPr>
              <w:pStyle w:val="Opstilling-talellerbogst"/>
              <w:numPr>
                <w:ilvl w:val="0"/>
                <w:numId w:val="0"/>
              </w:numPr>
              <w:tabs>
                <w:tab w:val="left" w:pos="709"/>
                <w:tab w:val="left" w:pos="1560"/>
                <w:tab w:val="left" w:pos="2552"/>
              </w:tabs>
              <w:jc w:val="center"/>
              <w:rPr>
                <w:sz w:val="18"/>
                <w:szCs w:val="18"/>
              </w:rPr>
            </w:pPr>
            <w:r w:rsidRPr="00A916BE">
              <w:rPr>
                <w:sz w:val="18"/>
                <w:szCs w:val="18"/>
              </w:rPr>
              <w:cr/>
              <w:t>Kontraktlængde</w:t>
            </w:r>
          </w:p>
        </w:tc>
        <w:tc>
          <w:tcPr>
            <w:tcW w:w="3534" w:type="dxa"/>
            <w:shd w:val="clear" w:color="auto" w:fill="89121E" w:themeFill="accent5" w:themeFillShade="80"/>
            <w:vAlign w:val="center"/>
          </w:tcPr>
          <w:p w:rsidR="00A916BE" w:rsidRPr="00A916BE" w:rsidRDefault="00A916BE" w:rsidP="00A916BE">
            <w:pPr>
              <w:pStyle w:val="Opstilling-talellerbogst"/>
              <w:numPr>
                <w:ilvl w:val="0"/>
                <w:numId w:val="0"/>
              </w:numPr>
              <w:tabs>
                <w:tab w:val="left" w:pos="709"/>
                <w:tab w:val="left" w:pos="1560"/>
                <w:tab w:val="left" w:pos="2552"/>
              </w:tabs>
              <w:jc w:val="center"/>
              <w:rPr>
                <w:sz w:val="18"/>
                <w:szCs w:val="18"/>
              </w:rPr>
            </w:pPr>
            <w:r w:rsidRPr="00A916BE">
              <w:rPr>
                <w:sz w:val="18"/>
                <w:szCs w:val="18"/>
              </w:rPr>
              <w:t>Procentdel af omsætning i kr.</w:t>
            </w:r>
          </w:p>
        </w:tc>
      </w:tr>
      <w:tr w:rsidR="00A916BE" w:rsidRPr="00A916BE" w:rsidTr="00A916BE">
        <w:trPr>
          <w:trHeight w:val="318"/>
          <w:jc w:val="right"/>
        </w:trPr>
        <w:tc>
          <w:tcPr>
            <w:tcW w:w="3533"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Under 6 mdr.</w:t>
            </w:r>
          </w:p>
        </w:tc>
        <w:tc>
          <w:tcPr>
            <w:tcW w:w="3534" w:type="dxa"/>
            <w:vAlign w:val="center"/>
          </w:tcPr>
          <w:p w:rsidR="00A916BE" w:rsidRPr="00A916BE" w:rsidRDefault="00A916BE" w:rsidP="00A916BE">
            <w:pPr>
              <w:tabs>
                <w:tab w:val="left" w:pos="709"/>
                <w:tab w:val="left" w:pos="1560"/>
                <w:tab w:val="left" w:pos="2552"/>
              </w:tabs>
              <w:rPr>
                <w:sz w:val="16"/>
                <w:szCs w:val="16"/>
              </w:rPr>
            </w:pPr>
          </w:p>
        </w:tc>
      </w:tr>
      <w:tr w:rsidR="00A916BE" w:rsidRPr="00A916BE" w:rsidTr="00A916BE">
        <w:trPr>
          <w:trHeight w:val="318"/>
          <w:jc w:val="right"/>
        </w:trPr>
        <w:tc>
          <w:tcPr>
            <w:tcW w:w="3533"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Fra seks mdr. til et år</w:t>
            </w:r>
          </w:p>
        </w:tc>
        <w:tc>
          <w:tcPr>
            <w:tcW w:w="3534" w:type="dxa"/>
            <w:vAlign w:val="center"/>
          </w:tcPr>
          <w:p w:rsidR="00A916BE" w:rsidRPr="00A916BE" w:rsidRDefault="00A916BE" w:rsidP="00A916BE">
            <w:pPr>
              <w:tabs>
                <w:tab w:val="left" w:pos="709"/>
                <w:tab w:val="left" w:pos="1560"/>
                <w:tab w:val="left" w:pos="2552"/>
              </w:tabs>
              <w:rPr>
                <w:sz w:val="16"/>
                <w:szCs w:val="16"/>
              </w:rPr>
            </w:pPr>
          </w:p>
        </w:tc>
      </w:tr>
      <w:tr w:rsidR="00A916BE" w:rsidRPr="00A916BE" w:rsidTr="00A916BE">
        <w:trPr>
          <w:trHeight w:val="318"/>
          <w:jc w:val="right"/>
        </w:trPr>
        <w:tc>
          <w:tcPr>
            <w:tcW w:w="3533"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Over et år og op til tre år</w:t>
            </w:r>
          </w:p>
        </w:tc>
        <w:tc>
          <w:tcPr>
            <w:tcW w:w="3534" w:type="dxa"/>
            <w:vAlign w:val="center"/>
          </w:tcPr>
          <w:p w:rsidR="00A916BE" w:rsidRPr="00A916BE" w:rsidRDefault="00A916BE" w:rsidP="00A916BE">
            <w:pPr>
              <w:tabs>
                <w:tab w:val="left" w:pos="709"/>
                <w:tab w:val="left" w:pos="1560"/>
                <w:tab w:val="left" w:pos="2552"/>
              </w:tabs>
              <w:rPr>
                <w:sz w:val="16"/>
                <w:szCs w:val="16"/>
              </w:rPr>
            </w:pPr>
          </w:p>
        </w:tc>
      </w:tr>
      <w:tr w:rsidR="00A916BE" w:rsidRPr="00A916BE" w:rsidTr="00A916BE">
        <w:trPr>
          <w:trHeight w:val="318"/>
          <w:jc w:val="right"/>
        </w:trPr>
        <w:tc>
          <w:tcPr>
            <w:tcW w:w="3533"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Over tre år</w:t>
            </w:r>
          </w:p>
        </w:tc>
        <w:tc>
          <w:tcPr>
            <w:tcW w:w="3534" w:type="dxa"/>
            <w:vAlign w:val="center"/>
          </w:tcPr>
          <w:p w:rsidR="00A916BE" w:rsidRPr="00A916BE" w:rsidRDefault="00A916BE" w:rsidP="00A916BE">
            <w:pPr>
              <w:tabs>
                <w:tab w:val="left" w:pos="709"/>
                <w:tab w:val="left" w:pos="1560"/>
                <w:tab w:val="left" w:pos="2552"/>
              </w:tabs>
              <w:rPr>
                <w:sz w:val="16"/>
                <w:szCs w:val="16"/>
              </w:rPr>
            </w:pPr>
          </w:p>
        </w:tc>
      </w:tr>
    </w:tbl>
    <w:p w:rsidR="00A916BE" w:rsidRDefault="00A916BE" w:rsidP="00A916BE">
      <w:pPr>
        <w:pStyle w:val="Listeafsnit"/>
        <w:ind w:left="1418"/>
      </w:pPr>
    </w:p>
    <w:p w:rsidR="00A916BE" w:rsidRDefault="00A916BE" w:rsidP="00A916BE">
      <w:pPr>
        <w:pStyle w:val="Listeafsnit"/>
        <w:numPr>
          <w:ilvl w:val="0"/>
          <w:numId w:val="22"/>
        </w:numPr>
        <w:ind w:left="1418" w:hanging="567"/>
      </w:pPr>
      <w:r>
        <w:t>Ved ikke</w:t>
      </w:r>
    </w:p>
    <w:p w:rsidR="00BB221E" w:rsidRPr="00A916BE" w:rsidRDefault="00BB221E" w:rsidP="00A916BE">
      <w:pPr>
        <w:pStyle w:val="Overskrift2"/>
      </w:pPr>
      <w:bookmarkStart w:id="43" w:name="_Toc181784792"/>
      <w:r>
        <w:t>Entry/exit</w:t>
      </w:r>
      <w:bookmarkEnd w:id="43"/>
    </w:p>
    <w:p w:rsidR="00A916BE" w:rsidRDefault="00BB221E" w:rsidP="00056A48">
      <w:pPr>
        <w:pStyle w:val="Typografi4"/>
      </w:pPr>
      <w:r w:rsidRPr="00A916BE">
        <w:t xml:space="preserve">Hvilket år begyndte jeres virksomhed at sælge </w:t>
      </w:r>
      <w:r w:rsidRPr="00A916BE">
        <w:rPr>
          <w:i/>
        </w:rPr>
        <w:t>[produktet]</w:t>
      </w:r>
      <w:r w:rsidRPr="00A916BE">
        <w:t xml:space="preserve"> i Danmark?</w:t>
      </w:r>
    </w:p>
    <w:p w:rsidR="00A916BE" w:rsidRDefault="00BB221E" w:rsidP="00A916BE">
      <w:pPr>
        <w:pStyle w:val="Listeafsnit"/>
        <w:numPr>
          <w:ilvl w:val="0"/>
          <w:numId w:val="22"/>
        </w:numPr>
        <w:ind w:left="1276" w:hanging="567"/>
      </w:pPr>
      <w:r>
        <w:t>2021</w:t>
      </w:r>
    </w:p>
    <w:p w:rsidR="00A916BE" w:rsidRDefault="00BB221E" w:rsidP="00A916BE">
      <w:pPr>
        <w:pStyle w:val="Listeafsnit"/>
        <w:numPr>
          <w:ilvl w:val="0"/>
          <w:numId w:val="22"/>
        </w:numPr>
        <w:ind w:left="1276" w:hanging="567"/>
      </w:pPr>
      <w:r>
        <w:t>2020</w:t>
      </w:r>
    </w:p>
    <w:p w:rsidR="00A916BE" w:rsidRDefault="00BB221E" w:rsidP="00A916BE">
      <w:pPr>
        <w:pStyle w:val="Listeafsnit"/>
        <w:numPr>
          <w:ilvl w:val="0"/>
          <w:numId w:val="22"/>
        </w:numPr>
        <w:ind w:left="1276" w:hanging="567"/>
      </w:pPr>
      <w:r>
        <w:t>2019</w:t>
      </w:r>
    </w:p>
    <w:p w:rsidR="00A916BE" w:rsidRPr="00A916BE" w:rsidRDefault="00BB221E" w:rsidP="00A916BE">
      <w:pPr>
        <w:pStyle w:val="Listeafsnit"/>
        <w:numPr>
          <w:ilvl w:val="0"/>
          <w:numId w:val="22"/>
        </w:numPr>
        <w:ind w:left="1276" w:hanging="567"/>
        <w:rPr>
          <w:i/>
        </w:rPr>
      </w:pPr>
      <w:r w:rsidRPr="00A916BE">
        <w:rPr>
          <w:i/>
        </w:rPr>
        <w:t>[fortsæt med enkeltår eller intervaller]</w:t>
      </w:r>
    </w:p>
    <w:p w:rsidR="00A916BE" w:rsidRDefault="00BB221E" w:rsidP="00A916BE">
      <w:pPr>
        <w:pStyle w:val="Listeafsnit"/>
        <w:numPr>
          <w:ilvl w:val="0"/>
          <w:numId w:val="22"/>
        </w:numPr>
        <w:ind w:left="1276" w:hanging="567"/>
      </w:pPr>
      <w:r>
        <w:t>Før 2010</w:t>
      </w:r>
    </w:p>
    <w:p w:rsidR="00A916BE" w:rsidRPr="00A916BE" w:rsidRDefault="00BB221E" w:rsidP="00056A48">
      <w:pPr>
        <w:pStyle w:val="Typografi4"/>
        <w:spacing w:after="0" w:line="240" w:lineRule="auto"/>
      </w:pPr>
      <w:bookmarkStart w:id="44" w:name="_Ref172041915"/>
      <w:r w:rsidRPr="00A916BE">
        <w:t xml:space="preserve">Oplever I det som besværligt, tidskrævende eller omkostningsfuldt at etablere sig som </w:t>
      </w:r>
      <w:r w:rsidRPr="00A916BE">
        <w:rPr>
          <w:i/>
        </w:rPr>
        <w:t>[virksomhedstype]</w:t>
      </w:r>
      <w:r w:rsidRPr="00A916BE">
        <w:t xml:space="preserve"> inden for salg af </w:t>
      </w:r>
      <w:r w:rsidRPr="00A916BE">
        <w:rPr>
          <w:i/>
        </w:rPr>
        <w:t>[produktet]</w:t>
      </w:r>
      <w:r w:rsidRPr="00A916BE">
        <w:t xml:space="preserve"> i Danmark?</w:t>
      </w:r>
      <w:bookmarkEnd w:id="44"/>
    </w:p>
    <w:p w:rsidR="00A916BE" w:rsidRPr="00A916BE" w:rsidRDefault="00BB221E" w:rsidP="00A916BE">
      <w:pPr>
        <w:ind w:left="709"/>
      </w:pPr>
      <w:r w:rsidRPr="00A916BE">
        <w:t>(</w:t>
      </w:r>
      <w:r w:rsidR="00937E9E">
        <w:t>fx pga.</w:t>
      </w:r>
      <w:r w:rsidRPr="00A916BE">
        <w:t xml:space="preserve"> </w:t>
      </w:r>
      <w:r w:rsidR="00937E9E">
        <w:t xml:space="preserve">manglende </w:t>
      </w:r>
      <w:r w:rsidRPr="00A916BE">
        <w:t xml:space="preserve">knowhow, regulering, </w:t>
      </w:r>
      <w:r w:rsidR="00937E9E">
        <w:t xml:space="preserve">lav </w:t>
      </w:r>
      <w:r w:rsidRPr="00A916BE">
        <w:t>kundemobilitet eller omkostninger til bygninger, maskiner og markedsføring, som kan gøre det vanskeligt for nye aktører at etablere sig)</w:t>
      </w:r>
    </w:p>
    <w:p w:rsidR="00A916BE" w:rsidRPr="00A916BE" w:rsidRDefault="00BB221E" w:rsidP="00A916BE">
      <w:pPr>
        <w:pStyle w:val="Listeafsnit"/>
        <w:numPr>
          <w:ilvl w:val="0"/>
          <w:numId w:val="22"/>
        </w:numPr>
        <w:ind w:left="1276" w:hanging="567"/>
      </w:pPr>
      <w:r w:rsidRPr="00A916BE">
        <w:t>Ja</w:t>
      </w:r>
    </w:p>
    <w:p w:rsidR="00A916BE" w:rsidRPr="00A916BE" w:rsidRDefault="00BB221E" w:rsidP="00A916BE">
      <w:pPr>
        <w:pStyle w:val="Listeafsnit"/>
        <w:numPr>
          <w:ilvl w:val="0"/>
          <w:numId w:val="22"/>
        </w:numPr>
        <w:ind w:left="1276" w:hanging="567"/>
      </w:pPr>
      <w:r w:rsidRPr="00A916BE">
        <w:t>Nej</w:t>
      </w:r>
    </w:p>
    <w:p w:rsidR="00A916BE" w:rsidRPr="00A916BE" w:rsidRDefault="00BB221E" w:rsidP="00A916BE">
      <w:pPr>
        <w:pStyle w:val="Listeafsnit"/>
        <w:numPr>
          <w:ilvl w:val="0"/>
          <w:numId w:val="22"/>
        </w:numPr>
        <w:ind w:left="1276" w:hanging="567"/>
      </w:pPr>
      <w:r w:rsidRPr="00A916BE">
        <w:t>Ved ikke</w:t>
      </w:r>
    </w:p>
    <w:p w:rsidR="00A916BE" w:rsidRPr="00A916BE" w:rsidRDefault="00BB221E" w:rsidP="00806980">
      <w:r w:rsidRPr="00A916BE">
        <w:t xml:space="preserve">Hvis ”Ja” i </w:t>
      </w:r>
      <w:r w:rsidR="00A916BE">
        <w:fldChar w:fldCharType="begin"/>
      </w:r>
      <w:r w:rsidR="00A916BE">
        <w:instrText xml:space="preserve"> REF _Ref172041915 \r \h </w:instrText>
      </w:r>
      <w:r w:rsidR="00A916BE">
        <w:fldChar w:fldCharType="separate"/>
      </w:r>
      <w:r w:rsidR="00067D10">
        <w:t>2.8.2</w:t>
      </w:r>
      <w:r w:rsidR="00A916BE">
        <w:fldChar w:fldCharType="end"/>
      </w:r>
      <w:r w:rsidRPr="00A916BE">
        <w:t>:</w:t>
      </w:r>
    </w:p>
    <w:p w:rsidR="00A916BE" w:rsidRDefault="00BB221E" w:rsidP="00056A48">
      <w:pPr>
        <w:pStyle w:val="Typografi4"/>
        <w:numPr>
          <w:ilvl w:val="3"/>
          <w:numId w:val="4"/>
        </w:numPr>
      </w:pPr>
      <w:r w:rsidRPr="00A916BE">
        <w:t xml:space="preserve">Hvad er de tre væsentligste barrierer for at etablere sig inden for salg af </w:t>
      </w:r>
      <w:r w:rsidRPr="00A916BE">
        <w:rPr>
          <w:i/>
        </w:rPr>
        <w:t>[produktet]</w:t>
      </w:r>
      <w:r w:rsidRPr="00A916BE">
        <w:t xml:space="preserve"> i Danmark? (marker tre </w:t>
      </w:r>
      <w:r w:rsidR="00FD7458">
        <w:t>barrierer</w:t>
      </w:r>
      <w:r w:rsidR="00A916BE" w:rsidRPr="00A916BE">
        <w:t>)</w:t>
      </w:r>
    </w:p>
    <w:tbl>
      <w:tblPr>
        <w:tblStyle w:val="Tabel-Gitter"/>
        <w:tblW w:w="0" w:type="auto"/>
        <w:tblInd w:w="817" w:type="dxa"/>
        <w:tblLayout w:type="fixed"/>
        <w:tblLook w:val="04A0" w:firstRow="1" w:lastRow="0" w:firstColumn="1" w:lastColumn="0" w:noHBand="0" w:noVBand="1"/>
      </w:tblPr>
      <w:tblGrid>
        <w:gridCol w:w="3147"/>
        <w:gridCol w:w="993"/>
      </w:tblGrid>
      <w:tr w:rsidR="00A916BE" w:rsidRPr="00A916BE" w:rsidTr="00A916BE">
        <w:trPr>
          <w:trHeight w:val="493"/>
        </w:trPr>
        <w:tc>
          <w:tcPr>
            <w:tcW w:w="3147" w:type="dxa"/>
            <w:shd w:val="clear" w:color="auto" w:fill="89121E" w:themeFill="accent5" w:themeFillShade="80"/>
            <w:vAlign w:val="center"/>
          </w:tcPr>
          <w:p w:rsidR="00A916BE" w:rsidRPr="00A916BE" w:rsidRDefault="00A916BE" w:rsidP="00A916BE">
            <w:pPr>
              <w:pStyle w:val="Opstilling-talellerbogst"/>
              <w:numPr>
                <w:ilvl w:val="0"/>
                <w:numId w:val="0"/>
              </w:numPr>
              <w:tabs>
                <w:tab w:val="left" w:pos="709"/>
                <w:tab w:val="left" w:pos="1560"/>
                <w:tab w:val="left" w:pos="2552"/>
              </w:tabs>
              <w:jc w:val="center"/>
              <w:rPr>
                <w:sz w:val="18"/>
                <w:szCs w:val="18"/>
              </w:rPr>
            </w:pPr>
            <w:r w:rsidRPr="00A916BE">
              <w:rPr>
                <w:sz w:val="18"/>
                <w:szCs w:val="18"/>
              </w:rPr>
              <w:t>Barrierer</w:t>
            </w:r>
          </w:p>
        </w:tc>
        <w:tc>
          <w:tcPr>
            <w:tcW w:w="993" w:type="dxa"/>
            <w:shd w:val="clear" w:color="auto" w:fill="89121E" w:themeFill="accent5" w:themeFillShade="80"/>
            <w:vAlign w:val="center"/>
          </w:tcPr>
          <w:p w:rsidR="00A916BE" w:rsidRPr="00A916BE" w:rsidRDefault="00A916BE" w:rsidP="00A916BE">
            <w:pPr>
              <w:pStyle w:val="Opstilling-talellerbogst"/>
              <w:numPr>
                <w:ilvl w:val="0"/>
                <w:numId w:val="0"/>
              </w:numPr>
              <w:tabs>
                <w:tab w:val="left" w:pos="709"/>
                <w:tab w:val="left" w:pos="1560"/>
                <w:tab w:val="left" w:pos="2552"/>
              </w:tabs>
              <w:jc w:val="center"/>
              <w:rPr>
                <w:sz w:val="18"/>
                <w:szCs w:val="18"/>
              </w:rPr>
            </w:pPr>
          </w:p>
        </w:tc>
      </w:tr>
      <w:tr w:rsidR="00A916BE" w:rsidRPr="00A916BE" w:rsidTr="00A916BE">
        <w:trPr>
          <w:trHeight w:val="318"/>
        </w:trPr>
        <w:tc>
          <w:tcPr>
            <w:tcW w:w="3147"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Knowhow</w:t>
            </w:r>
          </w:p>
        </w:tc>
        <w:tc>
          <w:tcPr>
            <w:tcW w:w="993" w:type="dxa"/>
            <w:vAlign w:val="center"/>
          </w:tcPr>
          <w:p w:rsidR="00A916BE" w:rsidRPr="00A916BE" w:rsidRDefault="00A916BE" w:rsidP="00A916BE">
            <w:pPr>
              <w:tabs>
                <w:tab w:val="left" w:pos="709"/>
                <w:tab w:val="left" w:pos="1560"/>
                <w:tab w:val="left" w:pos="2552"/>
              </w:tabs>
              <w:jc w:val="center"/>
              <w:rPr>
                <w:sz w:val="16"/>
                <w:szCs w:val="16"/>
              </w:rPr>
            </w:pPr>
          </w:p>
        </w:tc>
      </w:tr>
      <w:tr w:rsidR="00A916BE" w:rsidRPr="00A916BE" w:rsidTr="00A916BE">
        <w:trPr>
          <w:trHeight w:val="318"/>
        </w:trPr>
        <w:tc>
          <w:tcPr>
            <w:tcW w:w="3147"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Regulering</w:t>
            </w:r>
          </w:p>
        </w:tc>
        <w:tc>
          <w:tcPr>
            <w:tcW w:w="993" w:type="dxa"/>
            <w:vAlign w:val="center"/>
          </w:tcPr>
          <w:p w:rsidR="00A916BE" w:rsidRPr="00A916BE" w:rsidRDefault="00A916BE" w:rsidP="00A916BE">
            <w:pPr>
              <w:tabs>
                <w:tab w:val="left" w:pos="709"/>
                <w:tab w:val="left" w:pos="1560"/>
                <w:tab w:val="left" w:pos="2552"/>
              </w:tabs>
              <w:jc w:val="center"/>
              <w:rPr>
                <w:sz w:val="16"/>
                <w:szCs w:val="16"/>
              </w:rPr>
            </w:pPr>
          </w:p>
        </w:tc>
      </w:tr>
      <w:tr w:rsidR="00A916BE" w:rsidRPr="00A916BE" w:rsidTr="00A916BE">
        <w:trPr>
          <w:trHeight w:val="318"/>
        </w:trPr>
        <w:tc>
          <w:tcPr>
            <w:tcW w:w="3147"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Kundemobilitet</w:t>
            </w:r>
          </w:p>
        </w:tc>
        <w:tc>
          <w:tcPr>
            <w:tcW w:w="993" w:type="dxa"/>
            <w:vAlign w:val="center"/>
          </w:tcPr>
          <w:p w:rsidR="00A916BE" w:rsidRPr="00A916BE" w:rsidRDefault="00A916BE" w:rsidP="00A916BE">
            <w:pPr>
              <w:tabs>
                <w:tab w:val="left" w:pos="709"/>
                <w:tab w:val="left" w:pos="1560"/>
                <w:tab w:val="left" w:pos="2552"/>
              </w:tabs>
              <w:jc w:val="center"/>
              <w:rPr>
                <w:sz w:val="16"/>
                <w:szCs w:val="16"/>
              </w:rPr>
            </w:pPr>
          </w:p>
        </w:tc>
      </w:tr>
      <w:tr w:rsidR="00A916BE" w:rsidRPr="00A916BE" w:rsidTr="00A916BE">
        <w:trPr>
          <w:trHeight w:val="318"/>
        </w:trPr>
        <w:tc>
          <w:tcPr>
            <w:tcW w:w="3147"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 xml:space="preserve">Omkostninger til bygninger og maskiner </w:t>
            </w:r>
          </w:p>
        </w:tc>
        <w:tc>
          <w:tcPr>
            <w:tcW w:w="993" w:type="dxa"/>
            <w:vAlign w:val="center"/>
          </w:tcPr>
          <w:p w:rsidR="00A916BE" w:rsidRPr="00A916BE" w:rsidRDefault="00A916BE" w:rsidP="00A916BE">
            <w:pPr>
              <w:tabs>
                <w:tab w:val="left" w:pos="709"/>
                <w:tab w:val="left" w:pos="1560"/>
                <w:tab w:val="left" w:pos="2552"/>
              </w:tabs>
              <w:jc w:val="center"/>
              <w:rPr>
                <w:sz w:val="16"/>
                <w:szCs w:val="16"/>
              </w:rPr>
            </w:pPr>
          </w:p>
        </w:tc>
      </w:tr>
      <w:tr w:rsidR="00A916BE" w:rsidRPr="00A916BE" w:rsidTr="00A916BE">
        <w:trPr>
          <w:trHeight w:val="318"/>
        </w:trPr>
        <w:tc>
          <w:tcPr>
            <w:tcW w:w="3147"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Omkostninger til markedsføring</w:t>
            </w:r>
          </w:p>
        </w:tc>
        <w:tc>
          <w:tcPr>
            <w:tcW w:w="993" w:type="dxa"/>
            <w:vAlign w:val="center"/>
          </w:tcPr>
          <w:p w:rsidR="00A916BE" w:rsidRPr="00A916BE" w:rsidRDefault="00A916BE" w:rsidP="00A916BE">
            <w:pPr>
              <w:tabs>
                <w:tab w:val="left" w:pos="709"/>
                <w:tab w:val="left" w:pos="1560"/>
                <w:tab w:val="left" w:pos="2552"/>
              </w:tabs>
              <w:jc w:val="center"/>
              <w:rPr>
                <w:sz w:val="16"/>
                <w:szCs w:val="16"/>
              </w:rPr>
            </w:pPr>
          </w:p>
        </w:tc>
      </w:tr>
      <w:tr w:rsidR="00A916BE" w:rsidRPr="00A916BE" w:rsidTr="00A916BE">
        <w:trPr>
          <w:trHeight w:val="318"/>
        </w:trPr>
        <w:tc>
          <w:tcPr>
            <w:tcW w:w="3147" w:type="dxa"/>
            <w:vAlign w:val="center"/>
          </w:tcPr>
          <w:p w:rsidR="00A916BE" w:rsidRPr="00A916BE" w:rsidRDefault="00A916BE" w:rsidP="00A916BE">
            <w:pPr>
              <w:tabs>
                <w:tab w:val="left" w:pos="709"/>
                <w:tab w:val="left" w:pos="1560"/>
                <w:tab w:val="left" w:pos="2552"/>
              </w:tabs>
              <w:rPr>
                <w:sz w:val="16"/>
                <w:szCs w:val="16"/>
              </w:rPr>
            </w:pPr>
            <w:r w:rsidRPr="00A916BE">
              <w:rPr>
                <w:sz w:val="16"/>
                <w:szCs w:val="16"/>
              </w:rPr>
              <w:t>…</w:t>
            </w:r>
          </w:p>
        </w:tc>
        <w:tc>
          <w:tcPr>
            <w:tcW w:w="993" w:type="dxa"/>
            <w:vAlign w:val="center"/>
          </w:tcPr>
          <w:p w:rsidR="00A916BE" w:rsidRPr="00A916BE" w:rsidRDefault="00A916BE" w:rsidP="00A916BE">
            <w:pPr>
              <w:tabs>
                <w:tab w:val="left" w:pos="709"/>
                <w:tab w:val="left" w:pos="1560"/>
                <w:tab w:val="left" w:pos="2552"/>
              </w:tabs>
              <w:jc w:val="center"/>
              <w:rPr>
                <w:sz w:val="16"/>
                <w:szCs w:val="16"/>
              </w:rPr>
            </w:pPr>
          </w:p>
        </w:tc>
      </w:tr>
      <w:tr w:rsidR="00A916BE" w:rsidRPr="006C3074" w:rsidTr="00A916BE">
        <w:trPr>
          <w:trHeight w:val="318"/>
        </w:trPr>
        <w:tc>
          <w:tcPr>
            <w:tcW w:w="3147" w:type="dxa"/>
            <w:vAlign w:val="center"/>
          </w:tcPr>
          <w:p w:rsidR="00A916BE" w:rsidRPr="00D528BF" w:rsidRDefault="00A916BE" w:rsidP="00A916BE">
            <w:pPr>
              <w:tabs>
                <w:tab w:val="left" w:pos="709"/>
                <w:tab w:val="left" w:pos="1560"/>
                <w:tab w:val="left" w:pos="2552"/>
              </w:tabs>
              <w:rPr>
                <w:i/>
                <w:sz w:val="16"/>
                <w:szCs w:val="16"/>
              </w:rPr>
            </w:pPr>
            <w:r w:rsidRPr="00A916BE">
              <w:rPr>
                <w:sz w:val="16"/>
                <w:szCs w:val="16"/>
              </w:rPr>
              <w:t xml:space="preserve">Andet, notér: </w:t>
            </w:r>
            <w:r w:rsidRPr="00A916BE">
              <w:rPr>
                <w:i/>
                <w:sz w:val="16"/>
                <w:szCs w:val="16"/>
              </w:rPr>
              <w:t>[Tekstfelt]</w:t>
            </w:r>
          </w:p>
        </w:tc>
        <w:tc>
          <w:tcPr>
            <w:tcW w:w="993" w:type="dxa"/>
            <w:vAlign w:val="center"/>
          </w:tcPr>
          <w:p w:rsidR="00A916BE" w:rsidRPr="006C3074" w:rsidRDefault="00A916BE" w:rsidP="00A916BE">
            <w:pPr>
              <w:tabs>
                <w:tab w:val="left" w:pos="709"/>
                <w:tab w:val="left" w:pos="1560"/>
                <w:tab w:val="left" w:pos="2552"/>
              </w:tabs>
              <w:jc w:val="center"/>
              <w:rPr>
                <w:sz w:val="16"/>
                <w:szCs w:val="16"/>
              </w:rPr>
            </w:pPr>
          </w:p>
        </w:tc>
      </w:tr>
    </w:tbl>
    <w:p w:rsidR="00056A48" w:rsidRDefault="00056A48" w:rsidP="003407B3">
      <w:pPr>
        <w:spacing w:after="120" w:line="160" w:lineRule="atLeast"/>
      </w:pPr>
    </w:p>
    <w:p w:rsidR="00995CA0" w:rsidRDefault="00995CA0" w:rsidP="003407B3">
      <w:pPr>
        <w:spacing w:after="120" w:line="160" w:lineRule="atLeast"/>
      </w:pPr>
      <w:r w:rsidRPr="00667340">
        <w:t>Kingspan/TreeTops</w:t>
      </w:r>
      <w:r>
        <w:t>:</w:t>
      </w:r>
    </w:p>
    <w:p w:rsidR="00A916BE" w:rsidRPr="00A916BE" w:rsidRDefault="00A916BE" w:rsidP="00056A48">
      <w:pPr>
        <w:pStyle w:val="Typografi4"/>
        <w:spacing w:after="0" w:line="240" w:lineRule="auto"/>
      </w:pPr>
      <w:bookmarkStart w:id="45" w:name="_Ref174363727"/>
      <w:r w:rsidRPr="00A916BE">
        <w:t xml:space="preserve">Estimer venligst, hvor lang tid det vil tage for en virksomhed at begynde at producere </w:t>
      </w:r>
      <w:r w:rsidRPr="00A916BE">
        <w:rPr>
          <w:i/>
        </w:rPr>
        <w:t>[produkt]</w:t>
      </w:r>
      <w:r w:rsidRPr="00A916BE">
        <w:t xml:space="preserve"> til salg i Danmark:</w:t>
      </w:r>
      <w:bookmarkEnd w:id="45"/>
      <w:r w:rsidRPr="00A916BE">
        <w:t xml:space="preserve"> </w:t>
      </w:r>
    </w:p>
    <w:p w:rsidR="00A916BE" w:rsidRPr="00A916BE" w:rsidRDefault="00A916BE" w:rsidP="00A916BE">
      <w:pPr>
        <w:ind w:left="709"/>
      </w:pPr>
      <w:r w:rsidRPr="00A916BE">
        <w:t>(Salg dækker over al eksternt salg til kunder, dvs. engrossalg, distribution, videresalg, og direkte salg til slutbrugere. Det dækker ikke over internt salg, dvs. salg til koncernforbundne virksomheder.)</w:t>
      </w:r>
    </w:p>
    <w:p w:rsidR="00A916BE" w:rsidRDefault="00A916BE" w:rsidP="00A916BE">
      <w:pPr>
        <w:pStyle w:val="Listeafsnit"/>
        <w:numPr>
          <w:ilvl w:val="0"/>
          <w:numId w:val="22"/>
        </w:numPr>
        <w:ind w:left="1276" w:hanging="567"/>
      </w:pPr>
      <w:r w:rsidRPr="00A916BE">
        <w:t>0-6 mdr.</w:t>
      </w:r>
    </w:p>
    <w:p w:rsidR="00A916BE" w:rsidRDefault="00A916BE" w:rsidP="00A916BE">
      <w:pPr>
        <w:pStyle w:val="Listeafsnit"/>
        <w:numPr>
          <w:ilvl w:val="0"/>
          <w:numId w:val="22"/>
        </w:numPr>
        <w:ind w:left="1276" w:hanging="567"/>
      </w:pPr>
      <w:r w:rsidRPr="00A916BE">
        <w:t>7-12 mdr.</w:t>
      </w:r>
    </w:p>
    <w:p w:rsidR="00A916BE" w:rsidRDefault="00A916BE" w:rsidP="00A916BE">
      <w:pPr>
        <w:pStyle w:val="Listeafsnit"/>
        <w:numPr>
          <w:ilvl w:val="0"/>
          <w:numId w:val="22"/>
        </w:numPr>
        <w:ind w:left="1276" w:hanging="567"/>
      </w:pPr>
      <w:r w:rsidRPr="00A916BE">
        <w:t>13-18 mdr.</w:t>
      </w:r>
    </w:p>
    <w:p w:rsidR="00A916BE" w:rsidRDefault="00A916BE" w:rsidP="00A916BE">
      <w:pPr>
        <w:pStyle w:val="Listeafsnit"/>
        <w:numPr>
          <w:ilvl w:val="0"/>
          <w:numId w:val="22"/>
        </w:numPr>
        <w:ind w:left="1276" w:hanging="567"/>
      </w:pPr>
      <w:r w:rsidRPr="00A916BE">
        <w:t>19-24 mdr.</w:t>
      </w:r>
    </w:p>
    <w:p w:rsidR="00A916BE" w:rsidRDefault="00A916BE" w:rsidP="00A916BE">
      <w:pPr>
        <w:pStyle w:val="Listeafsnit"/>
        <w:numPr>
          <w:ilvl w:val="0"/>
          <w:numId w:val="22"/>
        </w:numPr>
        <w:ind w:left="1276" w:hanging="567"/>
      </w:pPr>
      <w:r w:rsidRPr="00A916BE">
        <w:t>over 24 mdr.</w:t>
      </w:r>
    </w:p>
    <w:p w:rsidR="00A916BE" w:rsidRDefault="00995CA0" w:rsidP="00A916BE">
      <w:pPr>
        <w:pStyle w:val="Listeafsnit"/>
        <w:numPr>
          <w:ilvl w:val="0"/>
          <w:numId w:val="22"/>
        </w:numPr>
        <w:ind w:left="1276" w:hanging="567"/>
      </w:pPr>
      <w:r>
        <w:rPr>
          <w:noProof/>
        </w:rPr>
        <mc:AlternateContent>
          <mc:Choice Requires="wps">
            <w:drawing>
              <wp:anchor distT="45720" distB="45720" distL="114300" distR="114300" simplePos="0" relativeHeight="251696128" behindDoc="0" locked="0" layoutInCell="1" allowOverlap="1" wp14:anchorId="7D61926E" wp14:editId="1562955F">
                <wp:simplePos x="0" y="0"/>
                <wp:positionH relativeFrom="margin">
                  <wp:posOffset>487680</wp:posOffset>
                </wp:positionH>
                <wp:positionV relativeFrom="paragraph">
                  <wp:posOffset>307975</wp:posOffset>
                </wp:positionV>
                <wp:extent cx="4343400" cy="295275"/>
                <wp:effectExtent l="0" t="0" r="19050" b="28575"/>
                <wp:wrapTopAndBottom/>
                <wp:docPr id="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5275"/>
                        </a:xfrm>
                        <a:prstGeom prst="rect">
                          <a:avLst/>
                        </a:prstGeom>
                        <a:solidFill>
                          <a:srgbClr val="FFFFFF"/>
                        </a:solidFill>
                        <a:ln w="9525">
                          <a:solidFill>
                            <a:srgbClr val="000000">
                              <a:alpha val="25000"/>
                            </a:srgbClr>
                          </a:solidFill>
                          <a:miter lim="800000"/>
                          <a:headEnd/>
                          <a:tailEnd/>
                        </a:ln>
                      </wps:spPr>
                      <wps:txbx>
                        <w:txbxContent>
                          <w:p w:rsidR="00FF75C3" w:rsidRDefault="00FF75C3" w:rsidP="00995CA0">
                            <w:pPr>
                              <w:pStyle w:val="Kommentartekst"/>
                            </w:pPr>
                            <w:r>
                              <w:t xml:space="preserve">Svarkategorierne i spørgsmål </w:t>
                            </w:r>
                            <w:r>
                              <w:fldChar w:fldCharType="begin"/>
                            </w:r>
                            <w:r>
                              <w:instrText xml:space="preserve"> REF _Ref174363727 \r \h </w:instrText>
                            </w:r>
                            <w:r>
                              <w:fldChar w:fldCharType="separate"/>
                            </w:r>
                            <w:r>
                              <w:t>2.8.3</w:t>
                            </w:r>
                            <w:r>
                              <w:fldChar w:fldCharType="end"/>
                            </w:r>
                            <w:r>
                              <w:t xml:space="preserve"> afhænger af markedet</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1926E" id="_x0000_s1038" type="#_x0000_t202" style="position:absolute;left:0;text-align:left;margin-left:38.4pt;margin-top:24.25pt;width:342pt;height:23.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">
                <v:stroke opacity="16448f"/>
                <v:textbox>
                  <w:txbxContent>
                    <w:p w:rsidR="00FF75C3" w:rsidRDefault="00FF75C3" w:rsidP="00995CA0">
                      <w:pPr>
                        <w:pStyle w:val="Kommentartekst"/>
                      </w:pPr>
                      <w:r>
                        <w:t xml:space="preserve">Svarkategorierne i spørgsmål </w:t>
                      </w:r>
                      <w:r>
                        <w:fldChar w:fldCharType="begin"/>
                      </w:r>
                      <w:r>
                        <w:instrText xml:space="preserve"> REF _Ref174363727 \r \h </w:instrText>
                      </w:r>
                      <w:r>
                        <w:fldChar w:fldCharType="separate"/>
                      </w:r>
                      <w:r>
                        <w:t>2.8.3</w:t>
                      </w:r>
                      <w:r>
                        <w:fldChar w:fldCharType="end"/>
                      </w:r>
                      <w:r>
                        <w:t xml:space="preserve"> afhænger af markedet</w:t>
                      </w:r>
                    </w:p>
                    <w:p w:rsidR="00FF75C3" w:rsidRDefault="00FF75C3"/>
                  </w:txbxContent>
                </v:textbox>
                <w10:wrap type="topAndBottom" anchorx="margin"/>
              </v:shape>
            </w:pict>
          </mc:Fallback>
        </mc:AlternateContent>
      </w:r>
      <w:r w:rsidR="00A916BE" w:rsidRPr="00A916BE">
        <w:t>Ved ikke</w:t>
      </w:r>
    </w:p>
    <w:p w:rsidR="00995CA0" w:rsidRPr="00A916BE" w:rsidRDefault="00995CA0" w:rsidP="00FF75C3">
      <w:pPr>
        <w:spacing w:after="0"/>
      </w:pPr>
    </w:p>
    <w:p w:rsidR="00A916BE" w:rsidRDefault="00A916BE" w:rsidP="00056A48">
      <w:pPr>
        <w:pStyle w:val="Typografi4"/>
      </w:pPr>
      <w:r w:rsidRPr="00A916BE">
        <w:t xml:space="preserve">Hvilken </w:t>
      </w:r>
      <w:r w:rsidRPr="00A916BE">
        <w:rPr>
          <w:i/>
        </w:rPr>
        <w:t>[volumen/omsætning]</w:t>
      </w:r>
      <w:r w:rsidRPr="00A916BE">
        <w:t xml:space="preserve"> vil I forvente at en virksomhed kunne opnå indenfor </w:t>
      </w:r>
      <w:r w:rsidRPr="00A916BE">
        <w:rPr>
          <w:i/>
        </w:rPr>
        <w:t>[svar fra</w:t>
      </w:r>
      <w:r w:rsidR="004A4F68">
        <w:rPr>
          <w:i/>
        </w:rPr>
        <w:t xml:space="preserve"> </w:t>
      </w:r>
      <w:r w:rsidR="004A4F68">
        <w:rPr>
          <w:i/>
        </w:rPr>
        <w:fldChar w:fldCharType="begin"/>
      </w:r>
      <w:r w:rsidR="004A4F68">
        <w:rPr>
          <w:i/>
        </w:rPr>
        <w:instrText xml:space="preserve"> REF _Ref174363727 \r \h </w:instrText>
      </w:r>
      <w:r w:rsidR="004A4F68">
        <w:rPr>
          <w:i/>
        </w:rPr>
      </w:r>
      <w:r w:rsidR="004A4F68">
        <w:rPr>
          <w:i/>
        </w:rPr>
        <w:fldChar w:fldCharType="separate"/>
      </w:r>
      <w:r w:rsidR="00067D10">
        <w:rPr>
          <w:i/>
        </w:rPr>
        <w:t>2.8.3</w:t>
      </w:r>
      <w:r w:rsidR="004A4F68">
        <w:rPr>
          <w:i/>
        </w:rPr>
        <w:fldChar w:fldCharType="end"/>
      </w:r>
      <w:r w:rsidRPr="00A916BE">
        <w:rPr>
          <w:i/>
        </w:rPr>
        <w:t>]</w:t>
      </w:r>
      <w:r w:rsidRPr="00A916BE">
        <w:t xml:space="preserve">? (Angiv jeres bedste bud i </w:t>
      </w:r>
      <w:r w:rsidRPr="0063696D">
        <w:rPr>
          <w:i/>
        </w:rPr>
        <w:t>[enhed]</w:t>
      </w:r>
      <w:r w:rsidRPr="00A916BE">
        <w:t>)</w:t>
      </w:r>
    </w:p>
    <w:p w:rsidR="00A916BE" w:rsidRPr="00A916BE" w:rsidRDefault="00A916BE" w:rsidP="00A916BE">
      <w:pPr>
        <w:ind w:left="709"/>
        <w:rPr>
          <w:i/>
        </w:rPr>
      </w:pPr>
      <w:r w:rsidRPr="00A916BE">
        <w:rPr>
          <w:i/>
        </w:rPr>
        <w:t>[Talfelt]</w:t>
      </w:r>
    </w:p>
    <w:p w:rsidR="00A916BE" w:rsidRPr="00A916BE" w:rsidRDefault="00A916BE" w:rsidP="00056A48">
      <w:pPr>
        <w:pStyle w:val="Typografi4"/>
      </w:pPr>
      <w:r w:rsidRPr="00A916BE">
        <w:t xml:space="preserve">Angiv venligst de estimerede omkostninger forbundet med at begynde at producere </w:t>
      </w:r>
      <w:r w:rsidRPr="0063696D">
        <w:rPr>
          <w:i/>
        </w:rPr>
        <w:t>[produkt]</w:t>
      </w:r>
      <w:r w:rsidRPr="00A916BE">
        <w:t xml:space="preserve"> i til salg i Danmark:</w:t>
      </w:r>
    </w:p>
    <w:tbl>
      <w:tblPr>
        <w:tblStyle w:val="Tabel-Gitter"/>
        <w:tblW w:w="7537" w:type="dxa"/>
        <w:tblInd w:w="-5" w:type="dxa"/>
        <w:tblLook w:val="04A0" w:firstRow="1" w:lastRow="0" w:firstColumn="1" w:lastColumn="0" w:noHBand="0" w:noVBand="1"/>
      </w:tblPr>
      <w:tblGrid>
        <w:gridCol w:w="4423"/>
        <w:gridCol w:w="1701"/>
        <w:gridCol w:w="1413"/>
      </w:tblGrid>
      <w:tr w:rsidR="0063696D" w:rsidRPr="00744DE1" w:rsidTr="001154F9">
        <w:trPr>
          <w:trHeight w:val="475"/>
        </w:trPr>
        <w:tc>
          <w:tcPr>
            <w:tcW w:w="4423" w:type="dxa"/>
            <w:shd w:val="clear" w:color="auto" w:fill="89121E" w:themeFill="accent5" w:themeFillShade="80"/>
            <w:vAlign w:val="center"/>
          </w:tcPr>
          <w:p w:rsidR="0063696D" w:rsidRPr="00586790" w:rsidRDefault="0063696D" w:rsidP="001154F9">
            <w:pPr>
              <w:pStyle w:val="Opstilling-talellerbogst"/>
              <w:numPr>
                <w:ilvl w:val="0"/>
                <w:numId w:val="0"/>
              </w:numPr>
              <w:tabs>
                <w:tab w:val="left" w:pos="709"/>
                <w:tab w:val="left" w:pos="1560"/>
                <w:tab w:val="left" w:pos="2552"/>
              </w:tabs>
              <w:jc w:val="center"/>
              <w:rPr>
                <w:sz w:val="18"/>
                <w:szCs w:val="18"/>
              </w:rPr>
            </w:pPr>
            <w:r>
              <w:rPr>
                <w:sz w:val="18"/>
                <w:szCs w:val="18"/>
              </w:rPr>
              <w:t>Omkostningspost</w:t>
            </w:r>
          </w:p>
        </w:tc>
        <w:tc>
          <w:tcPr>
            <w:tcW w:w="1701" w:type="dxa"/>
            <w:shd w:val="clear" w:color="auto" w:fill="89121E" w:themeFill="accent5" w:themeFillShade="80"/>
            <w:vAlign w:val="center"/>
          </w:tcPr>
          <w:p w:rsidR="0063696D" w:rsidRPr="00744DE1" w:rsidRDefault="0063696D" w:rsidP="001154F9">
            <w:pPr>
              <w:pStyle w:val="Opstilling-talellerbogst"/>
              <w:numPr>
                <w:ilvl w:val="0"/>
                <w:numId w:val="0"/>
              </w:numPr>
              <w:tabs>
                <w:tab w:val="left" w:pos="709"/>
                <w:tab w:val="left" w:pos="1560"/>
                <w:tab w:val="left" w:pos="2552"/>
              </w:tabs>
              <w:jc w:val="center"/>
              <w:rPr>
                <w:sz w:val="18"/>
                <w:szCs w:val="18"/>
              </w:rPr>
            </w:pPr>
            <w:r>
              <w:rPr>
                <w:sz w:val="18"/>
                <w:szCs w:val="18"/>
              </w:rPr>
              <w:t>Estimerede omkostninger i kr.</w:t>
            </w:r>
          </w:p>
        </w:tc>
        <w:tc>
          <w:tcPr>
            <w:tcW w:w="1413" w:type="dxa"/>
            <w:shd w:val="clear" w:color="auto" w:fill="89121E" w:themeFill="accent5" w:themeFillShade="80"/>
          </w:tcPr>
          <w:p w:rsidR="0063696D" w:rsidRDefault="0063696D" w:rsidP="001154F9">
            <w:pPr>
              <w:pStyle w:val="Opstilling-talellerbogst"/>
              <w:numPr>
                <w:ilvl w:val="0"/>
                <w:numId w:val="0"/>
              </w:numPr>
              <w:tabs>
                <w:tab w:val="left" w:pos="709"/>
                <w:tab w:val="left" w:pos="1560"/>
                <w:tab w:val="left" w:pos="2552"/>
              </w:tabs>
              <w:jc w:val="center"/>
              <w:rPr>
                <w:sz w:val="18"/>
                <w:szCs w:val="18"/>
              </w:rPr>
            </w:pPr>
            <w:r>
              <w:rPr>
                <w:sz w:val="18"/>
                <w:szCs w:val="18"/>
              </w:rPr>
              <w:t>Ved ikke</w:t>
            </w:r>
          </w:p>
        </w:tc>
      </w:tr>
      <w:tr w:rsidR="0063696D" w:rsidRPr="00797411" w:rsidTr="0063696D">
        <w:trPr>
          <w:trHeight w:val="318"/>
        </w:trPr>
        <w:tc>
          <w:tcPr>
            <w:tcW w:w="4423" w:type="dxa"/>
            <w:vAlign w:val="center"/>
          </w:tcPr>
          <w:p w:rsidR="0063696D" w:rsidRPr="000D2909" w:rsidRDefault="0063696D" w:rsidP="001154F9">
            <w:pPr>
              <w:tabs>
                <w:tab w:val="left" w:pos="709"/>
                <w:tab w:val="left" w:pos="1560"/>
                <w:tab w:val="left" w:pos="2552"/>
              </w:tabs>
              <w:rPr>
                <w:sz w:val="16"/>
                <w:szCs w:val="16"/>
              </w:rPr>
            </w:pPr>
            <w:r>
              <w:rPr>
                <w:sz w:val="16"/>
                <w:szCs w:val="16"/>
              </w:rPr>
              <w:t>Produktprøver</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Pr="000D2909" w:rsidRDefault="0063696D" w:rsidP="001154F9">
            <w:pPr>
              <w:tabs>
                <w:tab w:val="left" w:pos="709"/>
                <w:tab w:val="left" w:pos="1560"/>
                <w:tab w:val="left" w:pos="2552"/>
              </w:tabs>
              <w:rPr>
                <w:sz w:val="16"/>
                <w:szCs w:val="16"/>
              </w:rPr>
            </w:pPr>
            <w:r>
              <w:rPr>
                <w:sz w:val="16"/>
                <w:szCs w:val="16"/>
              </w:rPr>
              <w:t>Transport og logistik</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Pr="000D2909" w:rsidRDefault="0063696D" w:rsidP="001154F9">
            <w:pPr>
              <w:tabs>
                <w:tab w:val="left" w:pos="709"/>
                <w:tab w:val="left" w:pos="1560"/>
                <w:tab w:val="left" w:pos="2552"/>
              </w:tabs>
              <w:rPr>
                <w:sz w:val="16"/>
                <w:szCs w:val="16"/>
              </w:rPr>
            </w:pPr>
            <w:r>
              <w:rPr>
                <w:sz w:val="16"/>
                <w:szCs w:val="16"/>
              </w:rPr>
              <w:t>Distributionsfaciliteter</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Pr="000D2909" w:rsidRDefault="0063696D" w:rsidP="001154F9">
            <w:pPr>
              <w:tabs>
                <w:tab w:val="left" w:pos="709"/>
                <w:tab w:val="left" w:pos="1560"/>
                <w:tab w:val="left" w:pos="2552"/>
              </w:tabs>
              <w:rPr>
                <w:sz w:val="16"/>
                <w:szCs w:val="16"/>
              </w:rPr>
            </w:pPr>
            <w:r>
              <w:rPr>
                <w:sz w:val="16"/>
                <w:szCs w:val="16"/>
              </w:rPr>
              <w:t>Rekruttering af salgs- og markedsføringsmedarbejdere</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Pr="000D2909" w:rsidRDefault="0063696D" w:rsidP="001154F9">
            <w:pPr>
              <w:tabs>
                <w:tab w:val="left" w:pos="709"/>
                <w:tab w:val="left" w:pos="1560"/>
                <w:tab w:val="left" w:pos="2552"/>
              </w:tabs>
              <w:rPr>
                <w:sz w:val="16"/>
                <w:szCs w:val="16"/>
              </w:rPr>
            </w:pPr>
            <w:r>
              <w:rPr>
                <w:sz w:val="16"/>
                <w:szCs w:val="16"/>
              </w:rPr>
              <w:t>Produktionsfaciliteter</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Pr="000D2909" w:rsidRDefault="0063696D" w:rsidP="001154F9">
            <w:pPr>
              <w:tabs>
                <w:tab w:val="left" w:pos="709"/>
                <w:tab w:val="left" w:pos="1560"/>
                <w:tab w:val="left" w:pos="2552"/>
              </w:tabs>
              <w:rPr>
                <w:sz w:val="16"/>
                <w:szCs w:val="16"/>
              </w:rPr>
            </w:pPr>
            <w:r>
              <w:rPr>
                <w:sz w:val="16"/>
                <w:szCs w:val="16"/>
              </w:rPr>
              <w:t>Markedsføringsmateriale</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Pr="000D2909" w:rsidRDefault="0063696D" w:rsidP="001154F9">
            <w:pPr>
              <w:tabs>
                <w:tab w:val="left" w:pos="709"/>
                <w:tab w:val="left" w:pos="1560"/>
                <w:tab w:val="left" w:pos="2552"/>
              </w:tabs>
              <w:rPr>
                <w:sz w:val="16"/>
                <w:szCs w:val="16"/>
              </w:rPr>
            </w:pPr>
            <w:r>
              <w:rPr>
                <w:sz w:val="16"/>
                <w:szCs w:val="16"/>
              </w:rPr>
              <w:t>Omkostninger i forbindelse med tilladelser og certificeringer</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Default="0063696D" w:rsidP="001154F9">
            <w:pPr>
              <w:tabs>
                <w:tab w:val="left" w:pos="709"/>
                <w:tab w:val="left" w:pos="1560"/>
                <w:tab w:val="left" w:pos="2552"/>
              </w:tabs>
              <w:rPr>
                <w:sz w:val="16"/>
                <w:szCs w:val="16"/>
              </w:rPr>
            </w:pPr>
            <w:r>
              <w:rPr>
                <w:sz w:val="16"/>
                <w:szCs w:val="16"/>
              </w:rPr>
              <w:t>Rekruttering af produktionsmedarbejdere</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Default="0063696D" w:rsidP="001154F9">
            <w:pPr>
              <w:tabs>
                <w:tab w:val="left" w:pos="709"/>
                <w:tab w:val="left" w:pos="1560"/>
                <w:tab w:val="left" w:pos="2552"/>
              </w:tabs>
              <w:rPr>
                <w:sz w:val="16"/>
                <w:szCs w:val="16"/>
              </w:rPr>
            </w:pPr>
            <w:r>
              <w:rPr>
                <w:sz w:val="16"/>
                <w:szCs w:val="16"/>
              </w:rPr>
              <w:t xml:space="preserve">… </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r w:rsidR="0063696D" w:rsidRPr="00797411" w:rsidTr="0063696D">
        <w:trPr>
          <w:trHeight w:val="318"/>
        </w:trPr>
        <w:tc>
          <w:tcPr>
            <w:tcW w:w="4423" w:type="dxa"/>
            <w:vAlign w:val="center"/>
          </w:tcPr>
          <w:p w:rsidR="0063696D" w:rsidRPr="005527E4" w:rsidRDefault="0063696D" w:rsidP="001154F9">
            <w:pPr>
              <w:tabs>
                <w:tab w:val="left" w:pos="709"/>
                <w:tab w:val="left" w:pos="1560"/>
                <w:tab w:val="left" w:pos="2552"/>
              </w:tabs>
              <w:rPr>
                <w:i/>
                <w:sz w:val="16"/>
                <w:szCs w:val="16"/>
              </w:rPr>
            </w:pPr>
            <w:r>
              <w:rPr>
                <w:sz w:val="16"/>
                <w:szCs w:val="16"/>
              </w:rPr>
              <w:t xml:space="preserve">Andet, angiv venligst: </w:t>
            </w:r>
            <w:r>
              <w:rPr>
                <w:i/>
                <w:sz w:val="16"/>
                <w:szCs w:val="16"/>
              </w:rPr>
              <w:t>[Tekstfelt]</w:t>
            </w:r>
          </w:p>
        </w:tc>
        <w:tc>
          <w:tcPr>
            <w:tcW w:w="1701" w:type="dxa"/>
            <w:vAlign w:val="center"/>
          </w:tcPr>
          <w:p w:rsidR="0063696D" w:rsidRPr="00797411" w:rsidRDefault="0063696D" w:rsidP="001154F9">
            <w:pPr>
              <w:tabs>
                <w:tab w:val="left" w:pos="709"/>
                <w:tab w:val="left" w:pos="1560"/>
                <w:tab w:val="left" w:pos="2552"/>
              </w:tabs>
              <w:rPr>
                <w:sz w:val="16"/>
                <w:szCs w:val="16"/>
              </w:rPr>
            </w:pPr>
          </w:p>
        </w:tc>
        <w:tc>
          <w:tcPr>
            <w:tcW w:w="1413" w:type="dxa"/>
          </w:tcPr>
          <w:p w:rsidR="0063696D" w:rsidRPr="00797411" w:rsidRDefault="0063696D" w:rsidP="001154F9">
            <w:pPr>
              <w:tabs>
                <w:tab w:val="left" w:pos="709"/>
                <w:tab w:val="left" w:pos="1560"/>
                <w:tab w:val="left" w:pos="2552"/>
              </w:tabs>
              <w:rPr>
                <w:sz w:val="16"/>
                <w:szCs w:val="16"/>
              </w:rPr>
            </w:pPr>
          </w:p>
        </w:tc>
      </w:tr>
    </w:tbl>
    <w:p w:rsidR="0063696D" w:rsidRDefault="0063696D" w:rsidP="00056A48"/>
    <w:p w:rsidR="0063696D" w:rsidRPr="0063696D" w:rsidRDefault="0063696D" w:rsidP="00056A48">
      <w:pPr>
        <w:pStyle w:val="Typografi4"/>
      </w:pPr>
      <w:bookmarkStart w:id="46" w:name="_Ref172042430"/>
      <w:r w:rsidRPr="0063696D">
        <w:t xml:space="preserve">Har I kendskab til aktører, der har påbegyndt salg af </w:t>
      </w:r>
      <w:r w:rsidRPr="0063696D">
        <w:rPr>
          <w:i/>
        </w:rPr>
        <w:t>[produktet]</w:t>
      </w:r>
      <w:r w:rsidRPr="0063696D">
        <w:t xml:space="preserve"> i Danmark inden for de sidste </w:t>
      </w:r>
      <w:r w:rsidRPr="0063696D">
        <w:rPr>
          <w:i/>
        </w:rPr>
        <w:t>[fem år]</w:t>
      </w:r>
      <w:r w:rsidRPr="0063696D">
        <w:t>?</w:t>
      </w:r>
      <w:bookmarkEnd w:id="46"/>
    </w:p>
    <w:p w:rsidR="0063696D" w:rsidRDefault="0063696D" w:rsidP="0063696D">
      <w:pPr>
        <w:pStyle w:val="Listeafsnit"/>
        <w:numPr>
          <w:ilvl w:val="0"/>
          <w:numId w:val="22"/>
        </w:numPr>
        <w:ind w:left="1276" w:hanging="567"/>
      </w:pPr>
      <w:r>
        <w:t xml:space="preserve"> Ja</w:t>
      </w:r>
    </w:p>
    <w:p w:rsidR="0063696D" w:rsidRDefault="0063696D" w:rsidP="0063696D">
      <w:pPr>
        <w:pStyle w:val="Listeafsnit"/>
        <w:numPr>
          <w:ilvl w:val="0"/>
          <w:numId w:val="22"/>
        </w:numPr>
        <w:ind w:left="1276" w:hanging="567"/>
      </w:pPr>
      <w:r>
        <w:t>Nej</w:t>
      </w:r>
    </w:p>
    <w:p w:rsidR="0063696D" w:rsidRDefault="0063696D" w:rsidP="0063696D">
      <w:pPr>
        <w:pStyle w:val="Listeafsnit"/>
        <w:numPr>
          <w:ilvl w:val="0"/>
          <w:numId w:val="22"/>
        </w:numPr>
        <w:ind w:left="1276" w:hanging="567"/>
      </w:pPr>
      <w:r>
        <w:t>Ved ikke</w:t>
      </w:r>
    </w:p>
    <w:p w:rsidR="0063696D" w:rsidRDefault="0063696D" w:rsidP="00806980">
      <w:r>
        <w:t xml:space="preserve">Hvis ”Ja” i </w:t>
      </w:r>
      <w:r>
        <w:fldChar w:fldCharType="begin"/>
      </w:r>
      <w:r>
        <w:instrText xml:space="preserve"> REF _Ref172042430 \r \h </w:instrText>
      </w:r>
      <w:r>
        <w:fldChar w:fldCharType="separate"/>
      </w:r>
      <w:r w:rsidR="00067D10">
        <w:t>2.8.6</w:t>
      </w:r>
      <w:r>
        <w:fldChar w:fldCharType="end"/>
      </w:r>
      <w:r>
        <w:t>:</w:t>
      </w:r>
    </w:p>
    <w:p w:rsidR="0063696D" w:rsidRDefault="0063696D" w:rsidP="00056A48">
      <w:pPr>
        <w:pStyle w:val="Typografi4"/>
        <w:numPr>
          <w:ilvl w:val="3"/>
          <w:numId w:val="4"/>
        </w:numPr>
      </w:pPr>
      <w:r w:rsidRPr="0063696D">
        <w:t xml:space="preserve">Angiv, hvilke aktører det drejede sig om, samt hvilket år de påbegyndte salg af </w:t>
      </w:r>
      <w:r w:rsidRPr="00056A48">
        <w:rPr>
          <w:i/>
        </w:rPr>
        <w:t>[produkt]</w:t>
      </w:r>
      <w:r w:rsidRPr="0063696D">
        <w:t xml:space="preserve"> i Danmark.</w:t>
      </w:r>
    </w:p>
    <w:tbl>
      <w:tblPr>
        <w:tblStyle w:val="Tabel-Gitter"/>
        <w:tblW w:w="0" w:type="auto"/>
        <w:jc w:val="right"/>
        <w:tblLook w:val="04A0" w:firstRow="1" w:lastRow="0" w:firstColumn="1" w:lastColumn="0" w:noHBand="0" w:noVBand="1"/>
      </w:tblPr>
      <w:tblGrid>
        <w:gridCol w:w="5382"/>
        <w:gridCol w:w="2262"/>
      </w:tblGrid>
      <w:tr w:rsidR="0063696D" w:rsidTr="0063696D">
        <w:trPr>
          <w:trHeight w:val="480"/>
          <w:jc w:val="right"/>
        </w:trPr>
        <w:tc>
          <w:tcPr>
            <w:tcW w:w="5382" w:type="dxa"/>
            <w:shd w:val="clear" w:color="auto" w:fill="89121E" w:themeFill="accent5" w:themeFillShade="80"/>
            <w:vAlign w:val="center"/>
          </w:tcPr>
          <w:p w:rsidR="0063696D" w:rsidRPr="00744DE1" w:rsidRDefault="0063696D" w:rsidP="001154F9">
            <w:pPr>
              <w:pStyle w:val="Opstilling-talellerbogst"/>
              <w:numPr>
                <w:ilvl w:val="0"/>
                <w:numId w:val="0"/>
              </w:numPr>
              <w:tabs>
                <w:tab w:val="left" w:pos="709"/>
                <w:tab w:val="left" w:pos="1560"/>
                <w:tab w:val="left" w:pos="2552"/>
              </w:tabs>
              <w:jc w:val="center"/>
              <w:rPr>
                <w:sz w:val="18"/>
                <w:szCs w:val="18"/>
              </w:rPr>
            </w:pPr>
            <w:r>
              <w:rPr>
                <w:sz w:val="18"/>
                <w:szCs w:val="18"/>
              </w:rPr>
              <w:t>Aktør</w:t>
            </w:r>
          </w:p>
        </w:tc>
        <w:tc>
          <w:tcPr>
            <w:tcW w:w="2262" w:type="dxa"/>
            <w:shd w:val="clear" w:color="auto" w:fill="89121E" w:themeFill="accent5" w:themeFillShade="80"/>
            <w:vAlign w:val="center"/>
          </w:tcPr>
          <w:p w:rsidR="0063696D" w:rsidRDefault="0063696D" w:rsidP="001154F9">
            <w:pPr>
              <w:pStyle w:val="Opstilling-talellerbogst"/>
              <w:numPr>
                <w:ilvl w:val="0"/>
                <w:numId w:val="0"/>
              </w:numPr>
              <w:tabs>
                <w:tab w:val="left" w:pos="709"/>
                <w:tab w:val="left" w:pos="1560"/>
                <w:tab w:val="left" w:pos="2552"/>
              </w:tabs>
              <w:jc w:val="center"/>
              <w:rPr>
                <w:sz w:val="18"/>
                <w:szCs w:val="18"/>
              </w:rPr>
            </w:pPr>
            <w:r>
              <w:rPr>
                <w:sz w:val="18"/>
                <w:szCs w:val="18"/>
              </w:rPr>
              <w:t>Årstal</w:t>
            </w:r>
          </w:p>
        </w:tc>
      </w:tr>
      <w:tr w:rsidR="0063696D" w:rsidTr="0063696D">
        <w:trPr>
          <w:trHeight w:val="318"/>
          <w:jc w:val="right"/>
        </w:trPr>
        <w:tc>
          <w:tcPr>
            <w:tcW w:w="5382" w:type="dxa"/>
            <w:vAlign w:val="center"/>
          </w:tcPr>
          <w:p w:rsidR="0063696D" w:rsidRPr="006C3074" w:rsidRDefault="0063696D" w:rsidP="001154F9">
            <w:pPr>
              <w:tabs>
                <w:tab w:val="left" w:pos="709"/>
                <w:tab w:val="left" w:pos="1560"/>
                <w:tab w:val="left" w:pos="2552"/>
              </w:tabs>
              <w:rPr>
                <w:sz w:val="16"/>
                <w:szCs w:val="16"/>
              </w:rPr>
            </w:pPr>
          </w:p>
        </w:tc>
        <w:tc>
          <w:tcPr>
            <w:tcW w:w="2262" w:type="dxa"/>
          </w:tcPr>
          <w:p w:rsidR="0063696D" w:rsidRPr="006C3074" w:rsidRDefault="0063696D" w:rsidP="001154F9">
            <w:pPr>
              <w:tabs>
                <w:tab w:val="left" w:pos="709"/>
                <w:tab w:val="left" w:pos="1560"/>
                <w:tab w:val="left" w:pos="2552"/>
              </w:tabs>
              <w:rPr>
                <w:sz w:val="16"/>
                <w:szCs w:val="16"/>
              </w:rPr>
            </w:pPr>
          </w:p>
        </w:tc>
      </w:tr>
      <w:tr w:rsidR="0063696D" w:rsidTr="0063696D">
        <w:trPr>
          <w:trHeight w:val="318"/>
          <w:jc w:val="right"/>
        </w:trPr>
        <w:tc>
          <w:tcPr>
            <w:tcW w:w="5382" w:type="dxa"/>
            <w:vAlign w:val="center"/>
          </w:tcPr>
          <w:p w:rsidR="0063696D" w:rsidRPr="006C3074" w:rsidRDefault="0063696D" w:rsidP="001154F9">
            <w:pPr>
              <w:tabs>
                <w:tab w:val="left" w:pos="709"/>
                <w:tab w:val="left" w:pos="1560"/>
                <w:tab w:val="left" w:pos="2552"/>
              </w:tabs>
              <w:rPr>
                <w:sz w:val="16"/>
                <w:szCs w:val="16"/>
              </w:rPr>
            </w:pPr>
          </w:p>
        </w:tc>
        <w:tc>
          <w:tcPr>
            <w:tcW w:w="2262" w:type="dxa"/>
          </w:tcPr>
          <w:p w:rsidR="0063696D" w:rsidRPr="006C3074" w:rsidRDefault="0063696D" w:rsidP="001154F9">
            <w:pPr>
              <w:tabs>
                <w:tab w:val="left" w:pos="709"/>
                <w:tab w:val="left" w:pos="1560"/>
                <w:tab w:val="left" w:pos="2552"/>
              </w:tabs>
              <w:rPr>
                <w:sz w:val="16"/>
                <w:szCs w:val="16"/>
              </w:rPr>
            </w:pPr>
          </w:p>
        </w:tc>
      </w:tr>
      <w:tr w:rsidR="0063696D" w:rsidTr="0063696D">
        <w:trPr>
          <w:trHeight w:val="318"/>
          <w:jc w:val="right"/>
        </w:trPr>
        <w:tc>
          <w:tcPr>
            <w:tcW w:w="5382" w:type="dxa"/>
            <w:vAlign w:val="center"/>
          </w:tcPr>
          <w:p w:rsidR="0063696D" w:rsidRPr="006C3074" w:rsidRDefault="0063696D" w:rsidP="001154F9">
            <w:pPr>
              <w:tabs>
                <w:tab w:val="left" w:pos="709"/>
                <w:tab w:val="left" w:pos="1560"/>
                <w:tab w:val="left" w:pos="2552"/>
              </w:tabs>
              <w:rPr>
                <w:sz w:val="16"/>
                <w:szCs w:val="16"/>
              </w:rPr>
            </w:pPr>
          </w:p>
        </w:tc>
        <w:tc>
          <w:tcPr>
            <w:tcW w:w="2262" w:type="dxa"/>
          </w:tcPr>
          <w:p w:rsidR="0063696D" w:rsidRPr="006C3074" w:rsidRDefault="0063696D" w:rsidP="001154F9">
            <w:pPr>
              <w:tabs>
                <w:tab w:val="left" w:pos="709"/>
                <w:tab w:val="left" w:pos="1560"/>
                <w:tab w:val="left" w:pos="2552"/>
              </w:tabs>
              <w:rPr>
                <w:sz w:val="16"/>
                <w:szCs w:val="16"/>
              </w:rPr>
            </w:pPr>
          </w:p>
        </w:tc>
      </w:tr>
    </w:tbl>
    <w:p w:rsidR="0063696D" w:rsidRDefault="0063696D" w:rsidP="003407B3">
      <w:pPr>
        <w:spacing w:after="120" w:line="160" w:lineRule="atLeast"/>
      </w:pPr>
    </w:p>
    <w:p w:rsidR="0063696D" w:rsidRPr="0063696D" w:rsidRDefault="0063696D" w:rsidP="00056A48">
      <w:pPr>
        <w:pStyle w:val="Typografi4"/>
      </w:pPr>
      <w:bookmarkStart w:id="47" w:name="_Ref172042526"/>
      <w:r w:rsidRPr="0063696D">
        <w:t xml:space="preserve">Har I kendskab til aktører, der er ophørt med at sælge </w:t>
      </w:r>
      <w:r w:rsidRPr="0063696D">
        <w:rPr>
          <w:i/>
        </w:rPr>
        <w:t>[produktet]</w:t>
      </w:r>
      <w:r w:rsidRPr="0063696D">
        <w:t xml:space="preserve"> inden for de sidste </w:t>
      </w:r>
      <w:r w:rsidRPr="00056A48">
        <w:rPr>
          <w:i/>
        </w:rPr>
        <w:t>[fem år]</w:t>
      </w:r>
      <w:r w:rsidRPr="0063696D">
        <w:t>?</w:t>
      </w:r>
      <w:bookmarkEnd w:id="47"/>
    </w:p>
    <w:p w:rsidR="0063696D" w:rsidRPr="0063696D" w:rsidRDefault="0063696D" w:rsidP="0063696D">
      <w:pPr>
        <w:pStyle w:val="Listeafsnit"/>
        <w:numPr>
          <w:ilvl w:val="0"/>
          <w:numId w:val="22"/>
        </w:numPr>
        <w:ind w:left="1276" w:hanging="567"/>
      </w:pPr>
      <w:r w:rsidRPr="0063696D">
        <w:t>Ja</w:t>
      </w:r>
    </w:p>
    <w:p w:rsidR="0063696D" w:rsidRPr="0063696D" w:rsidRDefault="0063696D" w:rsidP="0063696D">
      <w:pPr>
        <w:pStyle w:val="Listeafsnit"/>
        <w:numPr>
          <w:ilvl w:val="0"/>
          <w:numId w:val="22"/>
        </w:numPr>
        <w:ind w:left="1276" w:hanging="567"/>
      </w:pPr>
      <w:r w:rsidRPr="0063696D">
        <w:t>Nej</w:t>
      </w:r>
    </w:p>
    <w:p w:rsidR="0063696D" w:rsidRPr="0063696D" w:rsidRDefault="0063696D" w:rsidP="0063696D">
      <w:pPr>
        <w:pStyle w:val="Listeafsnit"/>
        <w:numPr>
          <w:ilvl w:val="0"/>
          <w:numId w:val="22"/>
        </w:numPr>
        <w:ind w:left="1276" w:hanging="567"/>
      </w:pPr>
      <w:r w:rsidRPr="0063696D">
        <w:t>Ved ikke</w:t>
      </w:r>
    </w:p>
    <w:p w:rsidR="0063696D" w:rsidRPr="0063696D" w:rsidRDefault="0063696D" w:rsidP="00806980">
      <w:r w:rsidRPr="0063696D">
        <w:t xml:space="preserve">Hvis ”Ja” i </w:t>
      </w:r>
      <w:r>
        <w:fldChar w:fldCharType="begin"/>
      </w:r>
      <w:r>
        <w:instrText xml:space="preserve"> REF _Ref172042526 \r \h </w:instrText>
      </w:r>
      <w:r>
        <w:fldChar w:fldCharType="separate"/>
      </w:r>
      <w:r w:rsidR="00067D10">
        <w:t>2.8.7</w:t>
      </w:r>
      <w:r>
        <w:fldChar w:fldCharType="end"/>
      </w:r>
      <w:r w:rsidRPr="0063696D">
        <w:t>:</w:t>
      </w:r>
    </w:p>
    <w:p w:rsidR="0063696D" w:rsidRDefault="0063696D" w:rsidP="00056A48">
      <w:pPr>
        <w:pStyle w:val="Typografi4"/>
        <w:numPr>
          <w:ilvl w:val="3"/>
          <w:numId w:val="4"/>
        </w:numPr>
      </w:pPr>
      <w:r w:rsidRPr="0063696D">
        <w:t xml:space="preserve">Angiv, hvilke aktører det drejede sig om, samt hvilket år de ophørte med salg af </w:t>
      </w:r>
      <w:r w:rsidRPr="0063696D">
        <w:rPr>
          <w:i/>
        </w:rPr>
        <w:t>[produkt]</w:t>
      </w:r>
      <w:r w:rsidRPr="0063696D">
        <w:t xml:space="preserve"> i Danmark.</w:t>
      </w:r>
    </w:p>
    <w:tbl>
      <w:tblPr>
        <w:tblStyle w:val="Tabel-Gitter"/>
        <w:tblW w:w="0" w:type="auto"/>
        <w:jc w:val="right"/>
        <w:tblLook w:val="04A0" w:firstRow="1" w:lastRow="0" w:firstColumn="1" w:lastColumn="0" w:noHBand="0" w:noVBand="1"/>
      </w:tblPr>
      <w:tblGrid>
        <w:gridCol w:w="5382"/>
        <w:gridCol w:w="2262"/>
      </w:tblGrid>
      <w:tr w:rsidR="0063696D" w:rsidTr="001154F9">
        <w:trPr>
          <w:trHeight w:val="480"/>
          <w:jc w:val="right"/>
        </w:trPr>
        <w:tc>
          <w:tcPr>
            <w:tcW w:w="5382" w:type="dxa"/>
            <w:shd w:val="clear" w:color="auto" w:fill="89121E" w:themeFill="accent5" w:themeFillShade="80"/>
            <w:vAlign w:val="center"/>
          </w:tcPr>
          <w:p w:rsidR="0063696D" w:rsidRPr="00744DE1" w:rsidRDefault="0063696D" w:rsidP="001154F9">
            <w:pPr>
              <w:pStyle w:val="Opstilling-talellerbogst"/>
              <w:numPr>
                <w:ilvl w:val="0"/>
                <w:numId w:val="0"/>
              </w:numPr>
              <w:tabs>
                <w:tab w:val="left" w:pos="709"/>
                <w:tab w:val="left" w:pos="1560"/>
                <w:tab w:val="left" w:pos="2552"/>
              </w:tabs>
              <w:jc w:val="center"/>
              <w:rPr>
                <w:sz w:val="18"/>
                <w:szCs w:val="18"/>
              </w:rPr>
            </w:pPr>
            <w:r>
              <w:rPr>
                <w:sz w:val="18"/>
                <w:szCs w:val="18"/>
              </w:rPr>
              <w:t>Aktør</w:t>
            </w:r>
          </w:p>
        </w:tc>
        <w:tc>
          <w:tcPr>
            <w:tcW w:w="2262" w:type="dxa"/>
            <w:shd w:val="clear" w:color="auto" w:fill="89121E" w:themeFill="accent5" w:themeFillShade="80"/>
            <w:vAlign w:val="center"/>
          </w:tcPr>
          <w:p w:rsidR="0063696D" w:rsidRDefault="0063696D" w:rsidP="001154F9">
            <w:pPr>
              <w:pStyle w:val="Opstilling-talellerbogst"/>
              <w:numPr>
                <w:ilvl w:val="0"/>
                <w:numId w:val="0"/>
              </w:numPr>
              <w:tabs>
                <w:tab w:val="left" w:pos="709"/>
                <w:tab w:val="left" w:pos="1560"/>
                <w:tab w:val="left" w:pos="2552"/>
              </w:tabs>
              <w:jc w:val="center"/>
              <w:rPr>
                <w:sz w:val="18"/>
                <w:szCs w:val="18"/>
              </w:rPr>
            </w:pPr>
            <w:r>
              <w:rPr>
                <w:sz w:val="18"/>
                <w:szCs w:val="18"/>
              </w:rPr>
              <w:t>Årstal</w:t>
            </w:r>
          </w:p>
        </w:tc>
      </w:tr>
      <w:tr w:rsidR="0063696D" w:rsidTr="001154F9">
        <w:trPr>
          <w:trHeight w:val="318"/>
          <w:jc w:val="right"/>
        </w:trPr>
        <w:tc>
          <w:tcPr>
            <w:tcW w:w="5382" w:type="dxa"/>
            <w:vAlign w:val="center"/>
          </w:tcPr>
          <w:p w:rsidR="0063696D" w:rsidRPr="006C3074" w:rsidRDefault="0063696D" w:rsidP="001154F9">
            <w:pPr>
              <w:tabs>
                <w:tab w:val="left" w:pos="709"/>
                <w:tab w:val="left" w:pos="1560"/>
                <w:tab w:val="left" w:pos="2552"/>
              </w:tabs>
              <w:rPr>
                <w:sz w:val="16"/>
                <w:szCs w:val="16"/>
              </w:rPr>
            </w:pPr>
          </w:p>
        </w:tc>
        <w:tc>
          <w:tcPr>
            <w:tcW w:w="2262" w:type="dxa"/>
          </w:tcPr>
          <w:p w:rsidR="0063696D" w:rsidRPr="006C3074" w:rsidRDefault="0063696D" w:rsidP="001154F9">
            <w:pPr>
              <w:tabs>
                <w:tab w:val="left" w:pos="709"/>
                <w:tab w:val="left" w:pos="1560"/>
                <w:tab w:val="left" w:pos="2552"/>
              </w:tabs>
              <w:rPr>
                <w:sz w:val="16"/>
                <w:szCs w:val="16"/>
              </w:rPr>
            </w:pPr>
          </w:p>
        </w:tc>
      </w:tr>
      <w:tr w:rsidR="0063696D" w:rsidTr="001154F9">
        <w:trPr>
          <w:trHeight w:val="318"/>
          <w:jc w:val="right"/>
        </w:trPr>
        <w:tc>
          <w:tcPr>
            <w:tcW w:w="5382" w:type="dxa"/>
            <w:vAlign w:val="center"/>
          </w:tcPr>
          <w:p w:rsidR="0063696D" w:rsidRPr="006C3074" w:rsidRDefault="0063696D" w:rsidP="001154F9">
            <w:pPr>
              <w:tabs>
                <w:tab w:val="left" w:pos="709"/>
                <w:tab w:val="left" w:pos="1560"/>
                <w:tab w:val="left" w:pos="2552"/>
              </w:tabs>
              <w:rPr>
                <w:sz w:val="16"/>
                <w:szCs w:val="16"/>
              </w:rPr>
            </w:pPr>
          </w:p>
        </w:tc>
        <w:tc>
          <w:tcPr>
            <w:tcW w:w="2262" w:type="dxa"/>
          </w:tcPr>
          <w:p w:rsidR="0063696D" w:rsidRPr="006C3074" w:rsidRDefault="0063696D" w:rsidP="001154F9">
            <w:pPr>
              <w:tabs>
                <w:tab w:val="left" w:pos="709"/>
                <w:tab w:val="left" w:pos="1560"/>
                <w:tab w:val="left" w:pos="2552"/>
              </w:tabs>
              <w:rPr>
                <w:sz w:val="16"/>
                <w:szCs w:val="16"/>
              </w:rPr>
            </w:pPr>
          </w:p>
        </w:tc>
      </w:tr>
      <w:tr w:rsidR="0063696D" w:rsidTr="001154F9">
        <w:trPr>
          <w:trHeight w:val="318"/>
          <w:jc w:val="right"/>
        </w:trPr>
        <w:tc>
          <w:tcPr>
            <w:tcW w:w="5382" w:type="dxa"/>
            <w:vAlign w:val="center"/>
          </w:tcPr>
          <w:p w:rsidR="0063696D" w:rsidRPr="006C3074" w:rsidRDefault="0063696D" w:rsidP="001154F9">
            <w:pPr>
              <w:tabs>
                <w:tab w:val="left" w:pos="709"/>
                <w:tab w:val="left" w:pos="1560"/>
                <w:tab w:val="left" w:pos="2552"/>
              </w:tabs>
              <w:rPr>
                <w:sz w:val="16"/>
                <w:szCs w:val="16"/>
              </w:rPr>
            </w:pPr>
          </w:p>
        </w:tc>
        <w:tc>
          <w:tcPr>
            <w:tcW w:w="2262" w:type="dxa"/>
          </w:tcPr>
          <w:p w:rsidR="0063696D" w:rsidRPr="006C3074" w:rsidRDefault="0063696D" w:rsidP="001154F9">
            <w:pPr>
              <w:tabs>
                <w:tab w:val="left" w:pos="709"/>
                <w:tab w:val="left" w:pos="1560"/>
                <w:tab w:val="left" w:pos="2552"/>
              </w:tabs>
              <w:rPr>
                <w:sz w:val="16"/>
                <w:szCs w:val="16"/>
              </w:rPr>
            </w:pPr>
          </w:p>
        </w:tc>
      </w:tr>
    </w:tbl>
    <w:p w:rsidR="0063696D" w:rsidRPr="0063696D" w:rsidRDefault="0063696D" w:rsidP="003407B3">
      <w:pPr>
        <w:spacing w:after="120" w:line="160" w:lineRule="atLeast"/>
      </w:pPr>
    </w:p>
    <w:p w:rsidR="0029152C" w:rsidRDefault="0063696D" w:rsidP="001154F9">
      <w:pPr>
        <w:pStyle w:val="Overskrift2"/>
        <w:keepNext w:val="0"/>
        <w:keepLines w:val="0"/>
      </w:pPr>
      <w:bookmarkStart w:id="48" w:name="_Toc181784793"/>
      <w:r w:rsidRPr="0063696D">
        <w:t>Konkurrence</w:t>
      </w:r>
      <w:bookmarkEnd w:id="48"/>
    </w:p>
    <w:p w:rsidR="001154F9" w:rsidRDefault="001154F9" w:rsidP="00056A48">
      <w:pPr>
        <w:pStyle w:val="Typografi4"/>
      </w:pPr>
      <w:bookmarkStart w:id="49" w:name="_Ref172121187"/>
      <w:r w:rsidRPr="001154F9">
        <w:t>Er der nogen aktører, der spiller en særlig rolle på markedet (fx fordi aktøren er særligt innovativ, tager særligt mange kunder fra de øvrige aktører, har særligt lave priser eller lignende)?</w:t>
      </w:r>
      <w:bookmarkEnd w:id="49"/>
    </w:p>
    <w:p w:rsidR="001154F9" w:rsidRPr="001154F9" w:rsidRDefault="001154F9" w:rsidP="001154F9">
      <w:pPr>
        <w:pStyle w:val="Listeafsnit"/>
        <w:numPr>
          <w:ilvl w:val="0"/>
          <w:numId w:val="22"/>
        </w:numPr>
        <w:ind w:left="1276" w:hanging="567"/>
      </w:pPr>
      <w:r w:rsidRPr="001154F9">
        <w:t>Ja</w:t>
      </w:r>
    </w:p>
    <w:p w:rsidR="001154F9" w:rsidRPr="001154F9" w:rsidRDefault="001154F9" w:rsidP="001154F9">
      <w:pPr>
        <w:pStyle w:val="Listeafsnit"/>
        <w:numPr>
          <w:ilvl w:val="0"/>
          <w:numId w:val="22"/>
        </w:numPr>
        <w:ind w:left="1276" w:hanging="567"/>
      </w:pPr>
      <w:r w:rsidRPr="001154F9">
        <w:t>Nej</w:t>
      </w:r>
    </w:p>
    <w:p w:rsidR="001154F9" w:rsidRDefault="00FF75C3" w:rsidP="001154F9">
      <w:pPr>
        <w:pStyle w:val="Listeafsnit"/>
        <w:numPr>
          <w:ilvl w:val="0"/>
          <w:numId w:val="22"/>
        </w:numPr>
        <w:ind w:left="1276" w:hanging="567"/>
      </w:pPr>
      <w:r>
        <w:rPr>
          <w:noProof/>
        </w:rPr>
        <mc:AlternateContent>
          <mc:Choice Requires="wps">
            <w:drawing>
              <wp:anchor distT="45720" distB="45720" distL="114300" distR="114300" simplePos="0" relativeHeight="251698176" behindDoc="0" locked="0" layoutInCell="1" allowOverlap="1" wp14:anchorId="3C175878" wp14:editId="4EAEA747">
                <wp:simplePos x="0" y="0"/>
                <wp:positionH relativeFrom="margin">
                  <wp:align>right</wp:align>
                </wp:positionH>
                <wp:positionV relativeFrom="paragraph">
                  <wp:posOffset>253365</wp:posOffset>
                </wp:positionV>
                <wp:extent cx="4362450" cy="1171575"/>
                <wp:effectExtent l="0" t="0" r="19050" b="28575"/>
                <wp:wrapTopAndBottom/>
                <wp:docPr id="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171575"/>
                        </a:xfrm>
                        <a:prstGeom prst="rect">
                          <a:avLst/>
                        </a:prstGeom>
                        <a:solidFill>
                          <a:srgbClr val="FFFFFF"/>
                        </a:solidFill>
                        <a:ln w="9525">
                          <a:solidFill>
                            <a:srgbClr val="000000">
                              <a:alpha val="25000"/>
                            </a:srgbClr>
                          </a:solidFill>
                          <a:miter lim="800000"/>
                          <a:headEnd/>
                          <a:tailEnd/>
                        </a:ln>
                      </wps:spPr>
                      <wps:txbx>
                        <w:txbxContent>
                          <w:p w:rsidR="00FF75C3" w:rsidRDefault="00FF75C3" w:rsidP="00995CA0">
                            <w:pPr>
                              <w:pStyle w:val="Kommentartekst"/>
                            </w:pPr>
                            <w:r>
                              <w:t xml:space="preserve">Spørgsmål </w:t>
                            </w:r>
                            <w:r>
                              <w:fldChar w:fldCharType="begin"/>
                            </w:r>
                            <w:r>
                              <w:instrText xml:space="preserve"> REF _Ref172121187 \r \h </w:instrText>
                            </w:r>
                            <w:r>
                              <w:fldChar w:fldCharType="separate"/>
                            </w:r>
                            <w:r>
                              <w:t>2.9.1</w:t>
                            </w:r>
                            <w:r>
                              <w:fldChar w:fldCharType="end"/>
                            </w:r>
                            <w:r>
                              <w:t xml:space="preserve"> fungerer bedst hvor produktet er klart afgrænset, fx forsikringer og pensioner. </w:t>
                            </w:r>
                          </w:p>
                          <w:p w:rsidR="00FF75C3" w:rsidRDefault="00FF75C3" w:rsidP="00995CA0">
                            <w:r>
                              <w:t>Hvis produktet er butikker i detailhandlen, fx isenkræmmere, kan der være en risiko for, at respondenterne svarer supermarkeder, fordi disse kan opleves at udgøre et konkurrencepres. I sådan en situation skal man overveje, hvilke svar man ønsker at få, inden man stiller spørgsmålet.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75878" id="_x0000_s1039" type="#_x0000_t202" style="position:absolute;left:0;text-align:left;margin-left:292.3pt;margin-top:19.95pt;width:343.5pt;height:92.25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">
                <v:stroke opacity="16448f"/>
                <v:textbox>
                  <w:txbxContent>
                    <w:p w:rsidR="00FF75C3" w:rsidRDefault="00FF75C3" w:rsidP="00995CA0">
                      <w:pPr>
                        <w:pStyle w:val="Kommentartekst"/>
                      </w:pPr>
                      <w:r>
                        <w:t xml:space="preserve">Spørgsmål </w:t>
                      </w:r>
                      <w:r>
                        <w:fldChar w:fldCharType="begin"/>
                      </w:r>
                      <w:r>
                        <w:instrText xml:space="preserve"> REF _Ref172121187 \r \h </w:instrText>
                      </w:r>
                      <w:r>
                        <w:fldChar w:fldCharType="separate"/>
                      </w:r>
                      <w:r>
                        <w:t>2.9.1</w:t>
                      </w:r>
                      <w:r>
                        <w:fldChar w:fldCharType="end"/>
                      </w:r>
                      <w:r>
                        <w:t xml:space="preserve"> fungerer bedst hvor produktet er klart afgrænset, fx forsikringer og pensioner. </w:t>
                      </w:r>
                    </w:p>
                    <w:p w:rsidR="00FF75C3" w:rsidRDefault="00FF75C3" w:rsidP="00995CA0">
                      <w:r>
                        <w:t>Hvis produktet er butikker i detailhandlen, fx isenkræmmere, kan der være en risiko for, at respondenterne svarer supermarkeder, fordi disse kan opleves at udgøre et konkurrencepres. I sådan en situation skal man overveje, hvilke svar man ønsker at få, inden man stiller spørgsmålet.</w:t>
                      </w:r>
                    </w:p>
                  </w:txbxContent>
                </v:textbox>
                <w10:wrap type="topAndBottom" anchorx="margin"/>
              </v:shape>
            </w:pict>
          </mc:Fallback>
        </mc:AlternateContent>
      </w:r>
      <w:r w:rsidR="001154F9" w:rsidRPr="001154F9">
        <w:t>Ved ikke</w:t>
      </w:r>
    </w:p>
    <w:p w:rsidR="00995CA0" w:rsidRDefault="00995CA0" w:rsidP="00FF75C3">
      <w:pPr>
        <w:spacing w:after="0"/>
      </w:pPr>
    </w:p>
    <w:p w:rsidR="001154F9" w:rsidRDefault="001154F9" w:rsidP="00995CA0">
      <w:pPr>
        <w:rPr>
          <w:b/>
        </w:rPr>
      </w:pPr>
      <w:r w:rsidRPr="001154F9">
        <w:t xml:space="preserve">Hvis ”Ja” i </w:t>
      </w:r>
      <w:r>
        <w:fldChar w:fldCharType="begin"/>
      </w:r>
      <w:r>
        <w:instrText xml:space="preserve"> REF _Ref172121187 \r \h </w:instrText>
      </w:r>
      <w:r>
        <w:fldChar w:fldCharType="separate"/>
      </w:r>
      <w:r w:rsidR="00067D10">
        <w:t>2.9.1</w:t>
      </w:r>
      <w:r>
        <w:fldChar w:fldCharType="end"/>
      </w:r>
      <w:r w:rsidRPr="001154F9">
        <w:t>:</w:t>
      </w:r>
    </w:p>
    <w:p w:rsidR="001154F9" w:rsidRDefault="001154F9" w:rsidP="00056A48">
      <w:pPr>
        <w:pStyle w:val="Typografi4"/>
        <w:numPr>
          <w:ilvl w:val="3"/>
          <w:numId w:val="4"/>
        </w:numPr>
      </w:pPr>
      <w:r w:rsidRPr="001154F9">
        <w:t>Beskriv hvorfor aktøren/aktørerne spiller en særlig rolle på markedet.</w:t>
      </w:r>
    </w:p>
    <w:p w:rsidR="001154F9" w:rsidRPr="001154F9" w:rsidRDefault="001154F9" w:rsidP="001154F9">
      <w:pPr>
        <w:ind w:left="851"/>
        <w:rPr>
          <w:b/>
          <w:i/>
        </w:rPr>
      </w:pPr>
      <w:r w:rsidRPr="001154F9">
        <w:rPr>
          <w:i/>
        </w:rPr>
        <w:t>[tekstfelt]</w:t>
      </w:r>
    </w:p>
    <w:p w:rsidR="001154F9" w:rsidRDefault="001154F9" w:rsidP="00056A48">
      <w:pPr>
        <w:pStyle w:val="Typografi4"/>
      </w:pPr>
      <w:r w:rsidRPr="001154F9">
        <w:t xml:space="preserve">Oplys navnene på de </w:t>
      </w:r>
      <w:r w:rsidRPr="001154F9">
        <w:rPr>
          <w:i/>
        </w:rPr>
        <w:t>[tre]</w:t>
      </w:r>
      <w:r w:rsidRPr="001154F9">
        <w:t xml:space="preserve"> virksomheder, som jeres virksomhed anser som sine væsentligste konkurrenter inden for salg af [produktet] i Danmark.</w:t>
      </w:r>
    </w:p>
    <w:tbl>
      <w:tblPr>
        <w:tblStyle w:val="Tabel-Gitter"/>
        <w:tblW w:w="6946" w:type="dxa"/>
        <w:tblInd w:w="817" w:type="dxa"/>
        <w:tblLook w:val="04A0" w:firstRow="1" w:lastRow="0" w:firstColumn="1" w:lastColumn="0" w:noHBand="0" w:noVBand="1"/>
      </w:tblPr>
      <w:tblGrid>
        <w:gridCol w:w="567"/>
        <w:gridCol w:w="6379"/>
      </w:tblGrid>
      <w:tr w:rsidR="001154F9" w:rsidTr="001154F9">
        <w:trPr>
          <w:trHeight w:val="493"/>
        </w:trPr>
        <w:tc>
          <w:tcPr>
            <w:tcW w:w="567" w:type="dxa"/>
            <w:tcBorders>
              <w:top w:val="single" w:sz="4" w:space="0" w:color="auto"/>
              <w:left w:val="single" w:sz="4" w:space="0" w:color="auto"/>
              <w:bottom w:val="single" w:sz="4" w:space="0" w:color="auto"/>
              <w:right w:val="single" w:sz="4" w:space="0" w:color="auto"/>
            </w:tcBorders>
            <w:shd w:val="clear" w:color="auto" w:fill="89121E" w:themeFill="accent5" w:themeFillShade="80"/>
          </w:tcPr>
          <w:p w:rsidR="001154F9" w:rsidRDefault="001154F9">
            <w:pPr>
              <w:pStyle w:val="Opstilling-talellerbogst"/>
              <w:numPr>
                <w:ilvl w:val="0"/>
                <w:numId w:val="0"/>
              </w:numPr>
              <w:tabs>
                <w:tab w:val="left" w:pos="709"/>
                <w:tab w:val="left" w:pos="1560"/>
                <w:tab w:val="left" w:pos="2552"/>
              </w:tabs>
              <w:jc w:val="center"/>
              <w:rPr>
                <w:sz w:val="18"/>
                <w:szCs w:val="18"/>
              </w:rPr>
            </w:pPr>
          </w:p>
        </w:tc>
        <w:tc>
          <w:tcPr>
            <w:tcW w:w="6379"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Virksomhed</w:t>
            </w:r>
          </w:p>
        </w:tc>
      </w:tr>
      <w:tr w:rsidR="001154F9" w:rsidTr="001154F9">
        <w:trPr>
          <w:trHeight w:val="318"/>
        </w:trPr>
        <w:tc>
          <w:tcPr>
            <w:tcW w:w="567" w:type="dxa"/>
            <w:tcBorders>
              <w:top w:val="single" w:sz="4" w:space="0" w:color="auto"/>
              <w:left w:val="single" w:sz="4" w:space="0" w:color="auto"/>
              <w:bottom w:val="single" w:sz="4" w:space="0" w:color="auto"/>
              <w:right w:val="single" w:sz="4" w:space="0" w:color="auto"/>
            </w:tcBorders>
            <w:hideMark/>
          </w:tcPr>
          <w:p w:rsidR="001154F9" w:rsidRDefault="001154F9">
            <w:pPr>
              <w:pStyle w:val="Opstilling-talellerbogst"/>
              <w:numPr>
                <w:ilvl w:val="0"/>
                <w:numId w:val="0"/>
              </w:numPr>
              <w:tabs>
                <w:tab w:val="left" w:pos="709"/>
                <w:tab w:val="left" w:pos="1560"/>
                <w:tab w:val="left" w:pos="2552"/>
              </w:tabs>
              <w:jc w:val="center"/>
              <w:rPr>
                <w:sz w:val="16"/>
                <w:szCs w:val="16"/>
              </w:rPr>
            </w:pPr>
            <w:r>
              <w:rPr>
                <w:sz w:val="16"/>
                <w:szCs w:val="16"/>
              </w:rPr>
              <w:t>1</w:t>
            </w:r>
          </w:p>
        </w:tc>
        <w:tc>
          <w:tcPr>
            <w:tcW w:w="6379" w:type="dxa"/>
            <w:tcBorders>
              <w:top w:val="single" w:sz="4" w:space="0" w:color="auto"/>
              <w:left w:val="single" w:sz="4" w:space="0" w:color="auto"/>
              <w:bottom w:val="single" w:sz="4" w:space="0" w:color="auto"/>
              <w:right w:val="single" w:sz="4" w:space="0" w:color="auto"/>
            </w:tcBorders>
            <w:vAlign w:val="center"/>
          </w:tcPr>
          <w:p w:rsidR="001154F9" w:rsidRDefault="001154F9">
            <w:pPr>
              <w:pStyle w:val="Opstilling-talellerbogst"/>
              <w:numPr>
                <w:ilvl w:val="0"/>
                <w:numId w:val="0"/>
              </w:numPr>
              <w:tabs>
                <w:tab w:val="left" w:pos="709"/>
                <w:tab w:val="left" w:pos="1560"/>
                <w:tab w:val="left" w:pos="2552"/>
              </w:tabs>
              <w:jc w:val="center"/>
              <w:rPr>
                <w:sz w:val="16"/>
                <w:szCs w:val="16"/>
              </w:rPr>
            </w:pPr>
          </w:p>
        </w:tc>
      </w:tr>
      <w:tr w:rsidR="001154F9" w:rsidTr="001154F9">
        <w:trPr>
          <w:trHeight w:val="318"/>
        </w:trPr>
        <w:tc>
          <w:tcPr>
            <w:tcW w:w="567" w:type="dxa"/>
            <w:tcBorders>
              <w:top w:val="single" w:sz="4" w:space="0" w:color="auto"/>
              <w:left w:val="single" w:sz="4" w:space="0" w:color="auto"/>
              <w:bottom w:val="single" w:sz="4" w:space="0" w:color="auto"/>
              <w:right w:val="single" w:sz="4" w:space="0" w:color="auto"/>
            </w:tcBorders>
            <w:hideMark/>
          </w:tcPr>
          <w:p w:rsidR="001154F9" w:rsidRDefault="001154F9">
            <w:pPr>
              <w:pStyle w:val="Opstilling-talellerbogst"/>
              <w:numPr>
                <w:ilvl w:val="0"/>
                <w:numId w:val="0"/>
              </w:numPr>
              <w:tabs>
                <w:tab w:val="left" w:pos="709"/>
                <w:tab w:val="left" w:pos="1560"/>
                <w:tab w:val="left" w:pos="2552"/>
              </w:tabs>
              <w:jc w:val="center"/>
              <w:rPr>
                <w:sz w:val="16"/>
                <w:szCs w:val="16"/>
              </w:rPr>
            </w:pPr>
            <w:r>
              <w:rPr>
                <w:sz w:val="16"/>
                <w:szCs w:val="16"/>
              </w:rPr>
              <w:t>2</w:t>
            </w:r>
          </w:p>
        </w:tc>
        <w:tc>
          <w:tcPr>
            <w:tcW w:w="6379" w:type="dxa"/>
            <w:tcBorders>
              <w:top w:val="single" w:sz="4" w:space="0" w:color="auto"/>
              <w:left w:val="single" w:sz="4" w:space="0" w:color="auto"/>
              <w:bottom w:val="single" w:sz="4" w:space="0" w:color="auto"/>
              <w:right w:val="single" w:sz="4" w:space="0" w:color="auto"/>
            </w:tcBorders>
            <w:vAlign w:val="center"/>
          </w:tcPr>
          <w:p w:rsidR="001154F9" w:rsidRDefault="001154F9">
            <w:pPr>
              <w:pStyle w:val="Opstilling-talellerbogst"/>
              <w:numPr>
                <w:ilvl w:val="0"/>
                <w:numId w:val="0"/>
              </w:numPr>
              <w:tabs>
                <w:tab w:val="left" w:pos="709"/>
                <w:tab w:val="left" w:pos="1560"/>
                <w:tab w:val="left" w:pos="2552"/>
              </w:tabs>
              <w:jc w:val="center"/>
              <w:rPr>
                <w:sz w:val="16"/>
                <w:szCs w:val="16"/>
              </w:rPr>
            </w:pPr>
          </w:p>
        </w:tc>
      </w:tr>
      <w:tr w:rsidR="001154F9" w:rsidTr="001154F9">
        <w:trPr>
          <w:trHeight w:val="318"/>
        </w:trPr>
        <w:tc>
          <w:tcPr>
            <w:tcW w:w="567" w:type="dxa"/>
            <w:tcBorders>
              <w:top w:val="single" w:sz="4" w:space="0" w:color="auto"/>
              <w:left w:val="single" w:sz="4" w:space="0" w:color="auto"/>
              <w:bottom w:val="single" w:sz="4" w:space="0" w:color="auto"/>
              <w:right w:val="single" w:sz="4" w:space="0" w:color="auto"/>
            </w:tcBorders>
            <w:hideMark/>
          </w:tcPr>
          <w:p w:rsidR="001154F9" w:rsidRDefault="001154F9">
            <w:pPr>
              <w:pStyle w:val="Opstilling-talellerbogst"/>
              <w:numPr>
                <w:ilvl w:val="0"/>
                <w:numId w:val="0"/>
              </w:numPr>
              <w:tabs>
                <w:tab w:val="left" w:pos="709"/>
                <w:tab w:val="left" w:pos="1560"/>
                <w:tab w:val="left" w:pos="2552"/>
              </w:tabs>
              <w:jc w:val="center"/>
              <w:rPr>
                <w:sz w:val="16"/>
                <w:szCs w:val="16"/>
              </w:rPr>
            </w:pPr>
            <w:r>
              <w:rPr>
                <w:sz w:val="16"/>
                <w:szCs w:val="16"/>
              </w:rPr>
              <w:t>3</w:t>
            </w:r>
          </w:p>
        </w:tc>
        <w:tc>
          <w:tcPr>
            <w:tcW w:w="6379" w:type="dxa"/>
            <w:tcBorders>
              <w:top w:val="single" w:sz="4" w:space="0" w:color="auto"/>
              <w:left w:val="single" w:sz="4" w:space="0" w:color="auto"/>
              <w:bottom w:val="single" w:sz="4" w:space="0" w:color="auto"/>
              <w:right w:val="single" w:sz="4" w:space="0" w:color="auto"/>
            </w:tcBorders>
            <w:vAlign w:val="center"/>
          </w:tcPr>
          <w:p w:rsidR="001154F9" w:rsidRDefault="001154F9">
            <w:pPr>
              <w:pStyle w:val="Opstilling-talellerbogst"/>
              <w:numPr>
                <w:ilvl w:val="0"/>
                <w:numId w:val="0"/>
              </w:numPr>
              <w:tabs>
                <w:tab w:val="left" w:pos="709"/>
                <w:tab w:val="left" w:pos="1560"/>
                <w:tab w:val="left" w:pos="2552"/>
              </w:tabs>
              <w:jc w:val="center"/>
              <w:rPr>
                <w:sz w:val="16"/>
                <w:szCs w:val="16"/>
              </w:rPr>
            </w:pPr>
          </w:p>
        </w:tc>
      </w:tr>
    </w:tbl>
    <w:p w:rsidR="00056A48" w:rsidRDefault="00056A48" w:rsidP="00056A48">
      <w:pPr>
        <w:pStyle w:val="Typografi4"/>
        <w:numPr>
          <w:ilvl w:val="0"/>
          <w:numId w:val="0"/>
        </w:numPr>
        <w:ind w:left="720"/>
      </w:pPr>
    </w:p>
    <w:p w:rsidR="001154F9" w:rsidRDefault="001154F9" w:rsidP="00056A48">
      <w:pPr>
        <w:pStyle w:val="Typografi4"/>
      </w:pPr>
      <w:r w:rsidRPr="001154F9">
        <w:t xml:space="preserve">Hvad er de væsentligste konkurrenceparametre inden for salg af </w:t>
      </w:r>
      <w:r w:rsidRPr="001154F9">
        <w:rPr>
          <w:i/>
        </w:rPr>
        <w:t>[produktet]</w:t>
      </w:r>
      <w:r w:rsidRPr="001154F9">
        <w:t xml:space="preserve"> i Danmark? Markér de tre væsentligste parametre.</w:t>
      </w:r>
    </w:p>
    <w:tbl>
      <w:tblPr>
        <w:tblStyle w:val="Tabel-Gitter"/>
        <w:tblW w:w="0" w:type="auto"/>
        <w:tblInd w:w="817" w:type="dxa"/>
        <w:tblLayout w:type="fixed"/>
        <w:tblLook w:val="04A0" w:firstRow="1" w:lastRow="0" w:firstColumn="1" w:lastColumn="0" w:noHBand="0" w:noVBand="1"/>
      </w:tblPr>
      <w:tblGrid>
        <w:gridCol w:w="2155"/>
        <w:gridCol w:w="1276"/>
      </w:tblGrid>
      <w:tr w:rsidR="001154F9" w:rsidTr="001154F9">
        <w:trPr>
          <w:trHeight w:val="493"/>
        </w:trPr>
        <w:tc>
          <w:tcPr>
            <w:tcW w:w="2155"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Konkurrenceparameter</w:t>
            </w:r>
          </w:p>
        </w:tc>
        <w:tc>
          <w:tcPr>
            <w:tcW w:w="1276"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tcPr>
          <w:p w:rsidR="001154F9" w:rsidRDefault="001154F9">
            <w:pPr>
              <w:pStyle w:val="Opstilling-talellerbogst"/>
              <w:numPr>
                <w:ilvl w:val="0"/>
                <w:numId w:val="0"/>
              </w:numPr>
              <w:tabs>
                <w:tab w:val="left" w:pos="709"/>
                <w:tab w:val="left" w:pos="1560"/>
                <w:tab w:val="left" w:pos="2552"/>
              </w:tabs>
              <w:jc w:val="center"/>
              <w:rPr>
                <w:sz w:val="18"/>
                <w:szCs w:val="18"/>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Pris</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Kampagner</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Innovation</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Kvalitet</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Stort sortiment</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Kundeservice</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Leveringssikkerhed</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Rådgivning</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Brand</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1154F9">
        <w:trPr>
          <w:trHeight w:val="318"/>
        </w:trPr>
        <w:tc>
          <w:tcPr>
            <w:tcW w:w="2155"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i/>
                <w:sz w:val="16"/>
                <w:szCs w:val="16"/>
              </w:rPr>
            </w:pPr>
            <w:r>
              <w:rPr>
                <w:sz w:val="16"/>
                <w:szCs w:val="16"/>
              </w:rPr>
              <w:t xml:space="preserve">Andet, angiv: </w:t>
            </w:r>
            <w:r>
              <w:rPr>
                <w:i/>
                <w:sz w:val="16"/>
                <w:szCs w:val="16"/>
              </w:rPr>
              <w:t>[Tekstfelt]</w:t>
            </w:r>
          </w:p>
        </w:tc>
        <w:tc>
          <w:tcPr>
            <w:tcW w:w="1276"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bl>
    <w:p w:rsidR="00056A48" w:rsidRDefault="00056A48" w:rsidP="00056A48">
      <w:pPr>
        <w:pStyle w:val="Typografi4"/>
        <w:numPr>
          <w:ilvl w:val="0"/>
          <w:numId w:val="0"/>
        </w:numPr>
        <w:ind w:left="720"/>
      </w:pPr>
    </w:p>
    <w:p w:rsidR="001154F9" w:rsidRDefault="001154F9" w:rsidP="00056A48">
      <w:pPr>
        <w:pStyle w:val="Typografi4"/>
      </w:pPr>
      <w:r w:rsidRPr="001154F9">
        <w:t xml:space="preserve">Hvilken betydning vurderer jeres virksomhed, at følgende konkurrenceparametre har inden for salg af </w:t>
      </w:r>
      <w:r w:rsidRPr="001154F9">
        <w:rPr>
          <w:i/>
        </w:rPr>
        <w:t>[produktet]</w:t>
      </w:r>
      <w:r w:rsidRPr="001154F9">
        <w:t xml:space="preserve"> i Danmark?</w:t>
      </w:r>
    </w:p>
    <w:tbl>
      <w:tblPr>
        <w:tblStyle w:val="Tabel-Gitter"/>
        <w:tblW w:w="7800" w:type="dxa"/>
        <w:tblInd w:w="613" w:type="dxa"/>
        <w:tblLayout w:type="fixed"/>
        <w:tblLook w:val="04A0" w:firstRow="1" w:lastRow="0" w:firstColumn="1" w:lastColumn="0" w:noHBand="0" w:noVBand="1"/>
      </w:tblPr>
      <w:tblGrid>
        <w:gridCol w:w="1701"/>
        <w:gridCol w:w="1163"/>
        <w:gridCol w:w="1162"/>
        <w:gridCol w:w="1022"/>
        <w:gridCol w:w="1022"/>
        <w:gridCol w:w="1022"/>
        <w:gridCol w:w="708"/>
      </w:tblGrid>
      <w:tr w:rsidR="001154F9" w:rsidTr="00995CA0">
        <w:trPr>
          <w:trHeight w:val="488"/>
        </w:trPr>
        <w:tc>
          <w:tcPr>
            <w:tcW w:w="1701"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tcPr>
          <w:p w:rsidR="001154F9" w:rsidRDefault="001154F9">
            <w:pPr>
              <w:pStyle w:val="Opstilling-talellerbogst"/>
              <w:numPr>
                <w:ilvl w:val="0"/>
                <w:numId w:val="0"/>
              </w:numPr>
              <w:tabs>
                <w:tab w:val="left" w:pos="709"/>
                <w:tab w:val="left" w:pos="1560"/>
                <w:tab w:val="left" w:pos="2552"/>
              </w:tabs>
              <w:jc w:val="center"/>
              <w:rPr>
                <w:sz w:val="18"/>
                <w:szCs w:val="18"/>
              </w:rPr>
            </w:pPr>
          </w:p>
        </w:tc>
        <w:tc>
          <w:tcPr>
            <w:tcW w:w="1163"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Meget stor betydning</w:t>
            </w:r>
          </w:p>
        </w:tc>
        <w:tc>
          <w:tcPr>
            <w:tcW w:w="1162"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Stor betydning</w:t>
            </w:r>
          </w:p>
        </w:tc>
        <w:tc>
          <w:tcPr>
            <w:tcW w:w="1022"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Nogen betydning</w:t>
            </w:r>
          </w:p>
        </w:tc>
        <w:tc>
          <w:tcPr>
            <w:tcW w:w="1022"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Lille betydning</w:t>
            </w:r>
          </w:p>
        </w:tc>
        <w:tc>
          <w:tcPr>
            <w:tcW w:w="1022"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Meget lille betydning</w:t>
            </w:r>
          </w:p>
        </w:tc>
        <w:tc>
          <w:tcPr>
            <w:tcW w:w="708" w:type="dxa"/>
            <w:tcBorders>
              <w:top w:val="single" w:sz="4" w:space="0" w:color="auto"/>
              <w:left w:val="single" w:sz="4" w:space="0" w:color="auto"/>
              <w:bottom w:val="single" w:sz="4" w:space="0" w:color="auto"/>
              <w:right w:val="single" w:sz="4" w:space="0" w:color="auto"/>
            </w:tcBorders>
            <w:shd w:val="clear" w:color="auto" w:fill="89121E" w:themeFill="accent5" w:themeFillShade="80"/>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Ved ikke</w:t>
            </w:r>
          </w:p>
        </w:tc>
      </w:tr>
      <w:tr w:rsidR="001154F9" w:rsidTr="00995CA0">
        <w:trPr>
          <w:trHeight w:val="318"/>
        </w:trPr>
        <w:tc>
          <w:tcPr>
            <w:tcW w:w="1701"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Priser</w:t>
            </w:r>
          </w:p>
        </w:tc>
        <w:tc>
          <w:tcPr>
            <w:tcW w:w="1163"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16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995CA0">
        <w:trPr>
          <w:trHeight w:val="318"/>
        </w:trPr>
        <w:tc>
          <w:tcPr>
            <w:tcW w:w="1701"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Kvalitet</w:t>
            </w:r>
          </w:p>
        </w:tc>
        <w:tc>
          <w:tcPr>
            <w:tcW w:w="1163"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16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995CA0">
        <w:trPr>
          <w:trHeight w:val="318"/>
        </w:trPr>
        <w:tc>
          <w:tcPr>
            <w:tcW w:w="1701"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Brand og omdømme</w:t>
            </w:r>
          </w:p>
        </w:tc>
        <w:tc>
          <w:tcPr>
            <w:tcW w:w="1163"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16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995CA0">
        <w:trPr>
          <w:trHeight w:val="318"/>
        </w:trPr>
        <w:tc>
          <w:tcPr>
            <w:tcW w:w="1701"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Innovation</w:t>
            </w:r>
          </w:p>
        </w:tc>
        <w:tc>
          <w:tcPr>
            <w:tcW w:w="1163"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16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995CA0">
        <w:trPr>
          <w:trHeight w:val="318"/>
        </w:trPr>
        <w:tc>
          <w:tcPr>
            <w:tcW w:w="1701"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w:t>
            </w:r>
          </w:p>
        </w:tc>
        <w:tc>
          <w:tcPr>
            <w:tcW w:w="1163"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16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r w:rsidR="001154F9" w:rsidTr="00995CA0">
        <w:trPr>
          <w:trHeight w:val="318"/>
        </w:trPr>
        <w:tc>
          <w:tcPr>
            <w:tcW w:w="1701" w:type="dxa"/>
            <w:tcBorders>
              <w:top w:val="single" w:sz="4" w:space="0" w:color="auto"/>
              <w:left w:val="single" w:sz="4" w:space="0" w:color="auto"/>
              <w:bottom w:val="single" w:sz="4" w:space="0" w:color="auto"/>
              <w:right w:val="single" w:sz="4" w:space="0" w:color="auto"/>
            </w:tcBorders>
            <w:hideMark/>
          </w:tcPr>
          <w:p w:rsidR="001154F9" w:rsidRDefault="001154F9">
            <w:pPr>
              <w:tabs>
                <w:tab w:val="left" w:pos="709"/>
                <w:tab w:val="left" w:pos="1560"/>
                <w:tab w:val="left" w:pos="2552"/>
              </w:tabs>
              <w:rPr>
                <w:sz w:val="16"/>
                <w:szCs w:val="16"/>
              </w:rPr>
            </w:pPr>
            <w:r>
              <w:rPr>
                <w:sz w:val="16"/>
                <w:szCs w:val="16"/>
              </w:rPr>
              <w:t>Andet, angiv:</w:t>
            </w:r>
          </w:p>
        </w:tc>
        <w:tc>
          <w:tcPr>
            <w:tcW w:w="1163"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16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1022"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bl>
    <w:p w:rsidR="00995CA0" w:rsidRDefault="00995CA0" w:rsidP="003407B3">
      <w:pPr>
        <w:spacing w:after="120" w:line="160" w:lineRule="atLeast"/>
      </w:pPr>
    </w:p>
    <w:p w:rsidR="00056A48" w:rsidRDefault="00995CA0" w:rsidP="003407B3">
      <w:pPr>
        <w:spacing w:after="120" w:line="160" w:lineRule="atLeast"/>
      </w:pPr>
      <w:r>
        <w:t>Royal Unibrew/Aqua d’Or:</w:t>
      </w:r>
    </w:p>
    <w:p w:rsidR="001154F9" w:rsidRPr="001154F9" w:rsidRDefault="001154F9" w:rsidP="00056A48">
      <w:pPr>
        <w:pStyle w:val="Typografi4"/>
        <w:spacing w:after="0" w:line="240" w:lineRule="auto"/>
      </w:pPr>
      <w:r w:rsidRPr="001154F9">
        <w:t xml:space="preserve">I hvor høj grad har I indsigt i oplysninger om konkurrenters aktuelle [nettopriser/salgsvolumen] på </w:t>
      </w:r>
      <w:r w:rsidRPr="001154F9">
        <w:rPr>
          <w:i/>
        </w:rPr>
        <w:t>[produktet]</w:t>
      </w:r>
      <w:r w:rsidRPr="001154F9">
        <w:t xml:space="preserve">? </w:t>
      </w:r>
    </w:p>
    <w:p w:rsidR="001154F9" w:rsidRDefault="001154F9" w:rsidP="001154F9">
      <w:pPr>
        <w:ind w:left="709"/>
      </w:pPr>
      <w:r w:rsidRPr="001154F9">
        <w:rPr>
          <w:i/>
        </w:rPr>
        <w:t>[Ved nettopriser forstås priser efter rabatter/bonus/kampagnetilskud.]</w:t>
      </w:r>
    </w:p>
    <w:tbl>
      <w:tblPr>
        <w:tblStyle w:val="Tabel-Gitter"/>
        <w:tblW w:w="0" w:type="auto"/>
        <w:tblInd w:w="817" w:type="dxa"/>
        <w:tblLayout w:type="fixed"/>
        <w:tblLook w:val="04A0" w:firstRow="1" w:lastRow="0" w:firstColumn="1" w:lastColumn="0" w:noHBand="0" w:noVBand="1"/>
      </w:tblPr>
      <w:tblGrid>
        <w:gridCol w:w="1984"/>
        <w:gridCol w:w="844"/>
        <w:gridCol w:w="845"/>
        <w:gridCol w:w="845"/>
        <w:gridCol w:w="845"/>
        <w:gridCol w:w="845"/>
        <w:gridCol w:w="845"/>
      </w:tblGrid>
      <w:tr w:rsidR="001154F9" w:rsidTr="001154F9">
        <w:trPr>
          <w:trHeight w:val="488"/>
        </w:trPr>
        <w:tc>
          <w:tcPr>
            <w:tcW w:w="1984"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tcPr>
          <w:p w:rsidR="001154F9" w:rsidRDefault="001154F9">
            <w:pPr>
              <w:pStyle w:val="Opstilling-talellerbogst"/>
              <w:numPr>
                <w:ilvl w:val="0"/>
                <w:numId w:val="0"/>
              </w:numPr>
              <w:tabs>
                <w:tab w:val="left" w:pos="709"/>
                <w:tab w:val="left" w:pos="1560"/>
                <w:tab w:val="left" w:pos="2552"/>
              </w:tabs>
              <w:jc w:val="center"/>
              <w:rPr>
                <w:sz w:val="18"/>
                <w:szCs w:val="18"/>
              </w:rPr>
            </w:pPr>
          </w:p>
        </w:tc>
        <w:tc>
          <w:tcPr>
            <w:tcW w:w="844"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Meget høj grad</w:t>
            </w:r>
          </w:p>
        </w:tc>
        <w:tc>
          <w:tcPr>
            <w:tcW w:w="845"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Høj grad</w:t>
            </w:r>
          </w:p>
        </w:tc>
        <w:tc>
          <w:tcPr>
            <w:tcW w:w="845"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Hverken /</w:t>
            </w:r>
          </w:p>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 xml:space="preserve">eller </w:t>
            </w:r>
          </w:p>
        </w:tc>
        <w:tc>
          <w:tcPr>
            <w:tcW w:w="845"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Lav grad</w:t>
            </w:r>
          </w:p>
        </w:tc>
        <w:tc>
          <w:tcPr>
            <w:tcW w:w="845"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Meget lav grad</w:t>
            </w:r>
          </w:p>
        </w:tc>
        <w:tc>
          <w:tcPr>
            <w:tcW w:w="845"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1154F9" w:rsidRDefault="001154F9">
            <w:pPr>
              <w:pStyle w:val="Opstilling-talellerbogst"/>
              <w:numPr>
                <w:ilvl w:val="0"/>
                <w:numId w:val="0"/>
              </w:numPr>
              <w:tabs>
                <w:tab w:val="left" w:pos="709"/>
                <w:tab w:val="left" w:pos="1560"/>
                <w:tab w:val="left" w:pos="2552"/>
              </w:tabs>
              <w:jc w:val="center"/>
              <w:rPr>
                <w:sz w:val="18"/>
                <w:szCs w:val="18"/>
              </w:rPr>
            </w:pPr>
            <w:r>
              <w:rPr>
                <w:sz w:val="18"/>
                <w:szCs w:val="18"/>
              </w:rPr>
              <w:t>Ved ikke</w:t>
            </w:r>
          </w:p>
        </w:tc>
      </w:tr>
      <w:tr w:rsidR="001154F9" w:rsidTr="001154F9">
        <w:trPr>
          <w:trHeight w:val="318"/>
        </w:trPr>
        <w:tc>
          <w:tcPr>
            <w:tcW w:w="1984"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rPr>
                <w:sz w:val="16"/>
                <w:szCs w:val="16"/>
              </w:rPr>
            </w:pPr>
          </w:p>
        </w:tc>
        <w:tc>
          <w:tcPr>
            <w:tcW w:w="844"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845"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845"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845"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845"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c>
          <w:tcPr>
            <w:tcW w:w="845" w:type="dxa"/>
            <w:tcBorders>
              <w:top w:val="single" w:sz="4" w:space="0" w:color="auto"/>
              <w:left w:val="single" w:sz="4" w:space="0" w:color="auto"/>
              <w:bottom w:val="single" w:sz="4" w:space="0" w:color="auto"/>
              <w:right w:val="single" w:sz="4" w:space="0" w:color="auto"/>
            </w:tcBorders>
          </w:tcPr>
          <w:p w:rsidR="001154F9" w:rsidRDefault="001154F9">
            <w:pPr>
              <w:tabs>
                <w:tab w:val="left" w:pos="709"/>
                <w:tab w:val="left" w:pos="1560"/>
                <w:tab w:val="left" w:pos="2552"/>
              </w:tabs>
              <w:jc w:val="center"/>
              <w:rPr>
                <w:sz w:val="16"/>
                <w:szCs w:val="16"/>
              </w:rPr>
            </w:pPr>
          </w:p>
        </w:tc>
      </w:tr>
    </w:tbl>
    <w:p w:rsidR="003407B3" w:rsidRDefault="003407B3" w:rsidP="003407B3">
      <w:pPr>
        <w:spacing w:after="120" w:line="160" w:lineRule="atLeast"/>
      </w:pPr>
    </w:p>
    <w:p w:rsidR="000C2EBF" w:rsidRDefault="000C2EBF" w:rsidP="00056A48">
      <w:pPr>
        <w:pStyle w:val="Typografi4"/>
      </w:pPr>
      <w:r w:rsidRPr="000C2EBF">
        <w:t xml:space="preserve">Hvilke tre virksomheder anser jeres virksomhed for at være </w:t>
      </w:r>
      <w:r w:rsidRPr="000C2EBF">
        <w:rPr>
          <w:i/>
        </w:rPr>
        <w:t>[part 1 / part 2]</w:t>
      </w:r>
      <w:r w:rsidRPr="000C2EBF">
        <w:t>’s væsentligste konkurrenter?</w:t>
      </w:r>
    </w:p>
    <w:tbl>
      <w:tblPr>
        <w:tblStyle w:val="Tabel-Gitter"/>
        <w:tblW w:w="7110" w:type="dxa"/>
        <w:tblInd w:w="817" w:type="dxa"/>
        <w:tblLayout w:type="fixed"/>
        <w:tblLook w:val="04A0" w:firstRow="1" w:lastRow="0" w:firstColumn="1" w:lastColumn="0" w:noHBand="0" w:noVBand="1"/>
      </w:tblPr>
      <w:tblGrid>
        <w:gridCol w:w="7110"/>
      </w:tblGrid>
      <w:tr w:rsidR="000C2EBF" w:rsidTr="000C2EBF">
        <w:trPr>
          <w:trHeight w:val="488"/>
        </w:trPr>
        <w:tc>
          <w:tcPr>
            <w:tcW w:w="7116"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0C2EBF" w:rsidRDefault="000C2EBF">
            <w:pPr>
              <w:pStyle w:val="Opstilling-talellerbogst"/>
              <w:numPr>
                <w:ilvl w:val="0"/>
                <w:numId w:val="0"/>
              </w:numPr>
              <w:tabs>
                <w:tab w:val="left" w:pos="709"/>
                <w:tab w:val="left" w:pos="1560"/>
                <w:tab w:val="left" w:pos="2552"/>
              </w:tabs>
              <w:jc w:val="center"/>
              <w:rPr>
                <w:sz w:val="18"/>
                <w:szCs w:val="18"/>
              </w:rPr>
            </w:pPr>
            <w:r>
              <w:rPr>
                <w:sz w:val="18"/>
                <w:szCs w:val="18"/>
              </w:rPr>
              <w:t>Konkurrent</w:t>
            </w:r>
          </w:p>
        </w:tc>
      </w:tr>
      <w:tr w:rsidR="000C2EBF" w:rsidTr="000C2EBF">
        <w:trPr>
          <w:trHeight w:val="318"/>
        </w:trPr>
        <w:tc>
          <w:tcPr>
            <w:tcW w:w="7116" w:type="dxa"/>
            <w:tcBorders>
              <w:top w:val="single" w:sz="4" w:space="0" w:color="auto"/>
              <w:left w:val="single" w:sz="4" w:space="0" w:color="auto"/>
              <w:bottom w:val="single" w:sz="4" w:space="0" w:color="auto"/>
              <w:right w:val="single" w:sz="4" w:space="0" w:color="auto"/>
            </w:tcBorders>
            <w:hideMark/>
          </w:tcPr>
          <w:p w:rsidR="000C2EBF" w:rsidRDefault="000C2EBF">
            <w:pPr>
              <w:tabs>
                <w:tab w:val="left" w:pos="709"/>
                <w:tab w:val="left" w:pos="1560"/>
                <w:tab w:val="left" w:pos="2552"/>
              </w:tabs>
              <w:rPr>
                <w:i/>
                <w:sz w:val="16"/>
                <w:szCs w:val="16"/>
              </w:rPr>
            </w:pPr>
            <w:r>
              <w:rPr>
                <w:i/>
                <w:sz w:val="16"/>
                <w:szCs w:val="16"/>
              </w:rPr>
              <w:t>[Tekstfelt]</w:t>
            </w:r>
          </w:p>
        </w:tc>
      </w:tr>
      <w:tr w:rsidR="000C2EBF" w:rsidTr="000C2EBF">
        <w:trPr>
          <w:trHeight w:val="318"/>
        </w:trPr>
        <w:tc>
          <w:tcPr>
            <w:tcW w:w="7116" w:type="dxa"/>
            <w:tcBorders>
              <w:top w:val="single" w:sz="4" w:space="0" w:color="auto"/>
              <w:left w:val="single" w:sz="4" w:space="0" w:color="auto"/>
              <w:bottom w:val="single" w:sz="4" w:space="0" w:color="auto"/>
              <w:right w:val="single" w:sz="4" w:space="0" w:color="auto"/>
            </w:tcBorders>
            <w:hideMark/>
          </w:tcPr>
          <w:p w:rsidR="000C2EBF" w:rsidRDefault="000C2EBF">
            <w:pPr>
              <w:tabs>
                <w:tab w:val="left" w:pos="709"/>
                <w:tab w:val="left" w:pos="1560"/>
                <w:tab w:val="left" w:pos="2552"/>
              </w:tabs>
              <w:rPr>
                <w:i/>
                <w:sz w:val="16"/>
                <w:szCs w:val="16"/>
              </w:rPr>
            </w:pPr>
            <w:r>
              <w:rPr>
                <w:i/>
                <w:sz w:val="16"/>
                <w:szCs w:val="16"/>
              </w:rPr>
              <w:t>[Tekstfelt]</w:t>
            </w:r>
          </w:p>
        </w:tc>
      </w:tr>
      <w:tr w:rsidR="000C2EBF" w:rsidTr="000C2EBF">
        <w:trPr>
          <w:trHeight w:val="318"/>
        </w:trPr>
        <w:tc>
          <w:tcPr>
            <w:tcW w:w="7116" w:type="dxa"/>
            <w:tcBorders>
              <w:top w:val="single" w:sz="4" w:space="0" w:color="auto"/>
              <w:left w:val="single" w:sz="4" w:space="0" w:color="auto"/>
              <w:bottom w:val="single" w:sz="4" w:space="0" w:color="auto"/>
              <w:right w:val="single" w:sz="4" w:space="0" w:color="auto"/>
            </w:tcBorders>
            <w:hideMark/>
          </w:tcPr>
          <w:p w:rsidR="000C2EBF" w:rsidRDefault="000C2EBF">
            <w:pPr>
              <w:tabs>
                <w:tab w:val="left" w:pos="709"/>
                <w:tab w:val="left" w:pos="1560"/>
                <w:tab w:val="left" w:pos="2552"/>
              </w:tabs>
              <w:rPr>
                <w:i/>
                <w:sz w:val="16"/>
                <w:szCs w:val="16"/>
              </w:rPr>
            </w:pPr>
            <w:r>
              <w:rPr>
                <w:i/>
                <w:sz w:val="16"/>
                <w:szCs w:val="16"/>
              </w:rPr>
              <w:t>[Tekstfelt]</w:t>
            </w:r>
          </w:p>
        </w:tc>
      </w:tr>
    </w:tbl>
    <w:p w:rsidR="000C2EBF" w:rsidRPr="000C2EBF" w:rsidRDefault="000C2EBF" w:rsidP="003407B3">
      <w:pPr>
        <w:spacing w:after="120" w:line="160" w:lineRule="atLeast"/>
      </w:pPr>
    </w:p>
    <w:p w:rsidR="000C2EBF" w:rsidRPr="000C2EBF" w:rsidRDefault="000C2EBF" w:rsidP="000C2EBF">
      <w:pPr>
        <w:pStyle w:val="Overskrift2"/>
      </w:pPr>
      <w:r>
        <w:tab/>
      </w:r>
      <w:bookmarkStart w:id="50" w:name="_Toc181784794"/>
      <w:r>
        <w:t>Potentiel konkurrence</w:t>
      </w:r>
      <w:bookmarkEnd w:id="50"/>
    </w:p>
    <w:p w:rsidR="000C2EBF" w:rsidRDefault="000C2EBF" w:rsidP="000C2EBF">
      <w:pPr>
        <w:ind w:left="709"/>
      </w:pPr>
      <w:r>
        <w:t xml:space="preserve">Ekspansion/repositionering </w:t>
      </w:r>
    </w:p>
    <w:p w:rsidR="000C2EBF" w:rsidRPr="000C2EBF" w:rsidRDefault="000C2EBF" w:rsidP="00056A48">
      <w:pPr>
        <w:pStyle w:val="Typografi4"/>
      </w:pPr>
      <w:bookmarkStart w:id="51" w:name="_Ref172122797"/>
      <w:r w:rsidRPr="000C2EBF">
        <w:t xml:space="preserve">Hvor sandsynligt et det, at jeres virksomhed øger antallet af </w:t>
      </w:r>
      <w:r w:rsidRPr="000C2EBF">
        <w:rPr>
          <w:i/>
        </w:rPr>
        <w:t>[kunder/butikker]</w:t>
      </w:r>
      <w:r w:rsidRPr="000C2EBF">
        <w:t xml:space="preserve"> på [produktmarkedet] i Danmark inden for de kommende to år?</w:t>
      </w:r>
      <w:bookmarkEnd w:id="51"/>
      <w:r w:rsidRPr="000C2EBF">
        <w:t xml:space="preserve"> </w:t>
      </w:r>
    </w:p>
    <w:p w:rsidR="006B08E1" w:rsidRPr="006B08E1" w:rsidRDefault="000C2EBF" w:rsidP="006B08E1">
      <w:pPr>
        <w:pStyle w:val="Listeafsnit"/>
        <w:numPr>
          <w:ilvl w:val="0"/>
          <w:numId w:val="22"/>
        </w:numPr>
        <w:ind w:left="1276" w:hanging="567"/>
      </w:pPr>
      <w:r w:rsidRPr="006B08E1">
        <w:t>Meget sandsynligt</w:t>
      </w:r>
    </w:p>
    <w:p w:rsidR="006B08E1" w:rsidRPr="006B08E1" w:rsidRDefault="000C2EBF" w:rsidP="006B08E1">
      <w:pPr>
        <w:pStyle w:val="Listeafsnit"/>
        <w:numPr>
          <w:ilvl w:val="0"/>
          <w:numId w:val="22"/>
        </w:numPr>
        <w:ind w:left="1276" w:hanging="567"/>
      </w:pPr>
      <w:r w:rsidRPr="006B08E1">
        <w:t>Sandsynligt</w:t>
      </w:r>
    </w:p>
    <w:p w:rsidR="006B08E1" w:rsidRPr="006B08E1" w:rsidRDefault="000C2EBF" w:rsidP="006B08E1">
      <w:pPr>
        <w:pStyle w:val="Listeafsnit"/>
        <w:numPr>
          <w:ilvl w:val="0"/>
          <w:numId w:val="22"/>
        </w:numPr>
        <w:ind w:left="1276" w:hanging="567"/>
      </w:pPr>
      <w:r w:rsidRPr="006B08E1">
        <w:t>Hverken sandsynligt eller usandsynligt</w:t>
      </w:r>
    </w:p>
    <w:p w:rsidR="006B08E1" w:rsidRPr="006B08E1" w:rsidRDefault="000C2EBF" w:rsidP="006B08E1">
      <w:pPr>
        <w:pStyle w:val="Listeafsnit"/>
        <w:numPr>
          <w:ilvl w:val="0"/>
          <w:numId w:val="22"/>
        </w:numPr>
        <w:ind w:left="1276" w:hanging="567"/>
      </w:pPr>
      <w:r w:rsidRPr="006B08E1">
        <w:t>Usandsynligt</w:t>
      </w:r>
    </w:p>
    <w:p w:rsidR="006B08E1" w:rsidRPr="006B08E1" w:rsidRDefault="000C2EBF" w:rsidP="006B08E1">
      <w:pPr>
        <w:pStyle w:val="Listeafsnit"/>
        <w:numPr>
          <w:ilvl w:val="0"/>
          <w:numId w:val="22"/>
        </w:numPr>
        <w:ind w:left="1276" w:hanging="567"/>
      </w:pPr>
      <w:r w:rsidRPr="006B08E1">
        <w:t>Meget usandsynligt</w:t>
      </w:r>
    </w:p>
    <w:p w:rsidR="006B08E1" w:rsidRDefault="00995CA0" w:rsidP="006B08E1">
      <w:pPr>
        <w:pStyle w:val="Listeafsnit"/>
        <w:numPr>
          <w:ilvl w:val="0"/>
          <w:numId w:val="22"/>
        </w:numPr>
        <w:ind w:left="1276" w:hanging="567"/>
      </w:pPr>
      <w:r>
        <w:rPr>
          <w:noProof/>
        </w:rPr>
        <mc:AlternateContent>
          <mc:Choice Requires="wps">
            <w:drawing>
              <wp:anchor distT="45720" distB="45720" distL="114300" distR="114300" simplePos="0" relativeHeight="251700224" behindDoc="0" locked="0" layoutInCell="1" allowOverlap="1" wp14:anchorId="0772B5E2" wp14:editId="0BCC056B">
                <wp:simplePos x="0" y="0"/>
                <wp:positionH relativeFrom="margin">
                  <wp:align>right</wp:align>
                </wp:positionH>
                <wp:positionV relativeFrom="paragraph">
                  <wp:posOffset>297815</wp:posOffset>
                </wp:positionV>
                <wp:extent cx="4838700" cy="276225"/>
                <wp:effectExtent l="0" t="0" r="19050" b="28575"/>
                <wp:wrapTopAndBottom/>
                <wp:docPr id="3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76225"/>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I spørgsmål </w:t>
                            </w:r>
                            <w:r>
                              <w:fldChar w:fldCharType="begin"/>
                            </w:r>
                            <w:r>
                              <w:instrText xml:space="preserve"> REF _Ref172122797 \r \h </w:instrText>
                            </w:r>
                            <w:r>
                              <w:fldChar w:fldCharType="separate"/>
                            </w:r>
                            <w:r>
                              <w:t>2.10.1</w:t>
                            </w:r>
                            <w:r>
                              <w:fldChar w:fldCharType="end"/>
                            </w:r>
                            <w:r>
                              <w:t xml:space="preserve"> afhænger periodens længde af produktet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2B5E2" id="_x0000_s1040" type="#_x0000_t202" style="position:absolute;left:0;text-align:left;margin-left:329.8pt;margin-top:23.45pt;width:381pt;height:21.7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">
                <v:stroke opacity="16448f"/>
                <v:textbox>
                  <w:txbxContent>
                    <w:p w:rsidR="00FF75C3" w:rsidRDefault="00FF75C3">
                      <w:r>
                        <w:t xml:space="preserve">I spørgsmål </w:t>
                      </w:r>
                      <w:r>
                        <w:fldChar w:fldCharType="begin"/>
                      </w:r>
                      <w:r>
                        <w:instrText xml:space="preserve"> REF _Ref172122797 \r \h </w:instrText>
                      </w:r>
                      <w:r>
                        <w:fldChar w:fldCharType="separate"/>
                      </w:r>
                      <w:r>
                        <w:t>2.10.1</w:t>
                      </w:r>
                      <w:r>
                        <w:fldChar w:fldCharType="end"/>
                      </w:r>
                      <w:r>
                        <w:t xml:space="preserve"> afhænger periodens længde af produktet</w:t>
                      </w:r>
                    </w:p>
                  </w:txbxContent>
                </v:textbox>
                <w10:wrap type="topAndBottom" anchorx="margin"/>
              </v:shape>
            </w:pict>
          </mc:Fallback>
        </mc:AlternateContent>
      </w:r>
      <w:r w:rsidR="000C2EBF" w:rsidRPr="006B08E1">
        <w:t>Ved ikke</w:t>
      </w:r>
    </w:p>
    <w:p w:rsidR="00995CA0" w:rsidRDefault="00995CA0" w:rsidP="00FF75C3">
      <w:pPr>
        <w:spacing w:after="0"/>
      </w:pPr>
    </w:p>
    <w:p w:rsidR="000C2EBF" w:rsidRPr="006B08E1" w:rsidRDefault="000C2EBF" w:rsidP="00995CA0">
      <w:r w:rsidRPr="006B08E1">
        <w:t>Hvis ”Meget sandsynligt” eller ”Sandsynligt” i</w:t>
      </w:r>
      <w:r w:rsidR="006B08E1">
        <w:t xml:space="preserve"> </w:t>
      </w:r>
      <w:r w:rsidR="006B08E1">
        <w:fldChar w:fldCharType="begin"/>
      </w:r>
      <w:r w:rsidR="006B08E1">
        <w:instrText xml:space="preserve"> REF _Ref172122797 \r \h </w:instrText>
      </w:r>
      <w:r w:rsidR="006B08E1">
        <w:fldChar w:fldCharType="separate"/>
      </w:r>
      <w:r w:rsidR="00067D10">
        <w:t>2.10.1</w:t>
      </w:r>
      <w:r w:rsidR="006B08E1">
        <w:fldChar w:fldCharType="end"/>
      </w:r>
      <w:r w:rsidRPr="006B08E1">
        <w:t>:</w:t>
      </w:r>
    </w:p>
    <w:p w:rsidR="000C2EBF" w:rsidRPr="000C2EBF" w:rsidRDefault="000C2EBF" w:rsidP="00056A48">
      <w:pPr>
        <w:pStyle w:val="Typografi4"/>
        <w:numPr>
          <w:ilvl w:val="3"/>
          <w:numId w:val="4"/>
        </w:numPr>
      </w:pPr>
      <w:r w:rsidRPr="000C2EBF">
        <w:t xml:space="preserve">Hvor mange ekstra </w:t>
      </w:r>
      <w:r w:rsidRPr="004A707A">
        <w:rPr>
          <w:i/>
        </w:rPr>
        <w:t>[kunder/butikker]</w:t>
      </w:r>
      <w:r w:rsidRPr="000C2EBF">
        <w:t xml:space="preserve"> er det sandsynligt for jeres virksomhed at </w:t>
      </w:r>
      <w:r w:rsidR="00623F84">
        <w:t>få</w:t>
      </w:r>
      <w:r w:rsidR="00623F84" w:rsidRPr="000C2EBF">
        <w:t xml:space="preserve"> </w:t>
      </w:r>
      <w:r w:rsidRPr="000C2EBF">
        <w:t>inden for de kommende to år?</w:t>
      </w:r>
    </w:p>
    <w:p w:rsidR="000C2EBF" w:rsidRPr="006B08E1" w:rsidRDefault="000C2EBF" w:rsidP="006B08E1">
      <w:pPr>
        <w:ind w:left="851"/>
        <w:rPr>
          <w:b/>
          <w:i/>
        </w:rPr>
      </w:pPr>
      <w:r w:rsidRPr="006B08E1">
        <w:rPr>
          <w:i/>
        </w:rPr>
        <w:t>[Talfelt]</w:t>
      </w:r>
    </w:p>
    <w:p w:rsidR="000C2EBF" w:rsidRPr="00056A48" w:rsidRDefault="000C2EBF" w:rsidP="00056A48">
      <w:pPr>
        <w:pStyle w:val="Typografi4"/>
        <w:numPr>
          <w:ilvl w:val="3"/>
          <w:numId w:val="4"/>
        </w:numPr>
      </w:pPr>
      <w:r w:rsidRPr="00056A48">
        <w:t xml:space="preserve">Hvordan vil jeres virksomhed opnå </w:t>
      </w:r>
      <w:r w:rsidRPr="00056A48">
        <w:rPr>
          <w:i/>
        </w:rPr>
        <w:t>[kunde/butiks]</w:t>
      </w:r>
      <w:r w:rsidRPr="00056A48">
        <w:t xml:space="preserve"> tilvæksten?</w:t>
      </w:r>
    </w:p>
    <w:p w:rsidR="000C2EBF" w:rsidRPr="006B08E1" w:rsidRDefault="000C2EBF" w:rsidP="006B08E1">
      <w:pPr>
        <w:ind w:left="851"/>
        <w:rPr>
          <w:i/>
        </w:rPr>
      </w:pPr>
      <w:r w:rsidRPr="006B08E1">
        <w:rPr>
          <w:i/>
        </w:rPr>
        <w:t>[Tekstfelt]</w:t>
      </w:r>
    </w:p>
    <w:p w:rsidR="000C2EBF" w:rsidRPr="00056A48" w:rsidRDefault="000C2EBF" w:rsidP="00056A48">
      <w:pPr>
        <w:pStyle w:val="Typografi4"/>
        <w:numPr>
          <w:ilvl w:val="3"/>
          <w:numId w:val="4"/>
        </w:numPr>
      </w:pPr>
      <w:r w:rsidRPr="00056A48">
        <w:t xml:space="preserve">Hvad er den største risiko for, at I ikke øger antallet af </w:t>
      </w:r>
      <w:r w:rsidRPr="00056A48">
        <w:rPr>
          <w:i/>
        </w:rPr>
        <w:t>[kunder/butikker]</w:t>
      </w:r>
      <w:r w:rsidRPr="00056A48">
        <w:t>?</w:t>
      </w:r>
    </w:p>
    <w:p w:rsidR="000C2EBF" w:rsidRPr="006B08E1" w:rsidRDefault="000C2EBF" w:rsidP="006B08E1">
      <w:pPr>
        <w:ind w:left="851"/>
        <w:rPr>
          <w:i/>
        </w:rPr>
      </w:pPr>
      <w:r w:rsidRPr="006B08E1">
        <w:rPr>
          <w:i/>
        </w:rPr>
        <w:t>[Tekstfelt]</w:t>
      </w:r>
    </w:p>
    <w:p w:rsidR="000C2EBF" w:rsidRPr="004A707A" w:rsidRDefault="000C2EBF" w:rsidP="00806980">
      <w:r w:rsidRPr="004A707A">
        <w:t>Hvis ”Ikke sandsynligt” eller ”Meget usandsynligt” i</w:t>
      </w:r>
      <w:r w:rsidR="004A4F68">
        <w:t xml:space="preserve"> </w:t>
      </w:r>
      <w:r w:rsidR="004A4F68">
        <w:fldChar w:fldCharType="begin"/>
      </w:r>
      <w:r w:rsidR="004A4F68">
        <w:instrText xml:space="preserve"> REF _Ref172122797 \r \h </w:instrText>
      </w:r>
      <w:r w:rsidR="004A4F68">
        <w:fldChar w:fldCharType="separate"/>
      </w:r>
      <w:r w:rsidR="00067D10">
        <w:t>2.10.1</w:t>
      </w:r>
      <w:r w:rsidR="004A4F68">
        <w:fldChar w:fldCharType="end"/>
      </w:r>
      <w:r w:rsidR="004A4F68">
        <w:t>:</w:t>
      </w:r>
    </w:p>
    <w:p w:rsidR="000C2EBF" w:rsidRPr="00056A48" w:rsidRDefault="000C2EBF" w:rsidP="00056A48">
      <w:pPr>
        <w:pStyle w:val="Typografi4"/>
        <w:numPr>
          <w:ilvl w:val="3"/>
          <w:numId w:val="4"/>
        </w:numPr>
      </w:pPr>
      <w:r w:rsidRPr="00056A48">
        <w:t xml:space="preserve">Hvorfor er det ikke sandsynligt, at jeres virksomhed øger antallet af </w:t>
      </w:r>
      <w:r w:rsidRPr="00056A48">
        <w:rPr>
          <w:i/>
        </w:rPr>
        <w:t>[kunder/butikker]</w:t>
      </w:r>
      <w:r w:rsidRPr="00056A48">
        <w:t xml:space="preserve"> de kommende to år?</w:t>
      </w:r>
    </w:p>
    <w:p w:rsidR="000C2EBF" w:rsidRPr="004A707A" w:rsidRDefault="000C2EBF" w:rsidP="004A707A">
      <w:pPr>
        <w:ind w:left="851"/>
        <w:rPr>
          <w:i/>
        </w:rPr>
      </w:pPr>
      <w:r w:rsidRPr="004A707A">
        <w:rPr>
          <w:i/>
        </w:rPr>
        <w:t>[Tekstfelt]</w:t>
      </w:r>
    </w:p>
    <w:p w:rsidR="000C2EBF" w:rsidRPr="00056A48" w:rsidRDefault="000C2EBF" w:rsidP="00056A48">
      <w:pPr>
        <w:pStyle w:val="Typografi4"/>
      </w:pPr>
      <w:bookmarkStart w:id="52" w:name="_Ref172123204"/>
      <w:r w:rsidRPr="00056A48">
        <w:t xml:space="preserve">Hvor sandsynligt er det, at jeres virksomhed udvider jeres sortiment på </w:t>
      </w:r>
      <w:r w:rsidRPr="00056A48">
        <w:rPr>
          <w:i/>
        </w:rPr>
        <w:t>[produkt-markedet]</w:t>
      </w:r>
      <w:r w:rsidRPr="00056A48">
        <w:t xml:space="preserve"> i Danmark inden for de kommende to år?</w:t>
      </w:r>
      <w:bookmarkEnd w:id="52"/>
    </w:p>
    <w:p w:rsidR="000C2EBF" w:rsidRPr="000C2EBF" w:rsidRDefault="000C2EBF" w:rsidP="004A707A">
      <w:pPr>
        <w:pStyle w:val="Listeafsnit"/>
        <w:numPr>
          <w:ilvl w:val="0"/>
          <w:numId w:val="22"/>
        </w:numPr>
        <w:ind w:left="1276" w:hanging="567"/>
      </w:pPr>
      <w:r w:rsidRPr="000C2EBF">
        <w:t>Meget sandsynligt</w:t>
      </w:r>
    </w:p>
    <w:p w:rsidR="000C2EBF" w:rsidRPr="000C2EBF" w:rsidRDefault="000C2EBF" w:rsidP="004A707A">
      <w:pPr>
        <w:pStyle w:val="Listeafsnit"/>
        <w:numPr>
          <w:ilvl w:val="0"/>
          <w:numId w:val="22"/>
        </w:numPr>
        <w:ind w:left="1276" w:hanging="567"/>
      </w:pPr>
      <w:r w:rsidRPr="000C2EBF">
        <w:t>Sandsynligt</w:t>
      </w:r>
    </w:p>
    <w:p w:rsidR="000C2EBF" w:rsidRPr="000C2EBF" w:rsidRDefault="000C2EBF" w:rsidP="004A707A">
      <w:pPr>
        <w:pStyle w:val="Listeafsnit"/>
        <w:numPr>
          <w:ilvl w:val="0"/>
          <w:numId w:val="22"/>
        </w:numPr>
        <w:ind w:left="1276" w:hanging="567"/>
      </w:pPr>
      <w:r w:rsidRPr="000C2EBF">
        <w:t xml:space="preserve">Hverken sandsynligt eller ikke sandsynligt       </w:t>
      </w:r>
    </w:p>
    <w:p w:rsidR="000C2EBF" w:rsidRPr="000C2EBF" w:rsidRDefault="000520DA" w:rsidP="004A707A">
      <w:pPr>
        <w:pStyle w:val="Listeafsnit"/>
        <w:numPr>
          <w:ilvl w:val="0"/>
          <w:numId w:val="22"/>
        </w:numPr>
        <w:ind w:left="1276" w:hanging="567"/>
      </w:pPr>
      <w:r>
        <w:t>U</w:t>
      </w:r>
      <w:r w:rsidR="000C2EBF" w:rsidRPr="000C2EBF">
        <w:t>sandsynligt</w:t>
      </w:r>
    </w:p>
    <w:p w:rsidR="000C2EBF" w:rsidRPr="000C2EBF" w:rsidRDefault="000C2EBF" w:rsidP="004A707A">
      <w:pPr>
        <w:pStyle w:val="Listeafsnit"/>
        <w:numPr>
          <w:ilvl w:val="0"/>
          <w:numId w:val="22"/>
        </w:numPr>
        <w:ind w:left="1276" w:hanging="567"/>
      </w:pPr>
      <w:r w:rsidRPr="000C2EBF">
        <w:t>Meget usandsynligt</w:t>
      </w:r>
    </w:p>
    <w:p w:rsidR="000C2EBF" w:rsidRPr="000C2EBF" w:rsidRDefault="000C2EBF" w:rsidP="004A707A">
      <w:pPr>
        <w:pStyle w:val="Listeafsnit"/>
        <w:numPr>
          <w:ilvl w:val="0"/>
          <w:numId w:val="22"/>
        </w:numPr>
        <w:ind w:left="1276" w:hanging="567"/>
      </w:pPr>
      <w:r w:rsidRPr="000C2EBF">
        <w:t>Ved ikke</w:t>
      </w:r>
    </w:p>
    <w:p w:rsidR="000C2EBF" w:rsidRPr="000C2EBF" w:rsidRDefault="000C2EBF" w:rsidP="00806980">
      <w:r w:rsidRPr="000C2EBF">
        <w:t xml:space="preserve">Hvis ”Meget sandsynligt” eller ”Sandsynligt” i </w:t>
      </w:r>
      <w:r w:rsidR="004A707A">
        <w:fldChar w:fldCharType="begin"/>
      </w:r>
      <w:r w:rsidR="004A707A">
        <w:instrText xml:space="preserve"> REF _Ref172123204 \r \h </w:instrText>
      </w:r>
      <w:r w:rsidR="004A707A">
        <w:fldChar w:fldCharType="separate"/>
      </w:r>
      <w:r w:rsidR="00067D10">
        <w:t>2.10.2</w:t>
      </w:r>
      <w:r w:rsidR="004A707A">
        <w:fldChar w:fldCharType="end"/>
      </w:r>
      <w:r w:rsidRPr="000C2EBF">
        <w:t>:</w:t>
      </w:r>
    </w:p>
    <w:p w:rsidR="000C2EBF" w:rsidRPr="00056A48" w:rsidRDefault="000C2EBF" w:rsidP="00056A48">
      <w:pPr>
        <w:pStyle w:val="Typografi4"/>
        <w:numPr>
          <w:ilvl w:val="3"/>
          <w:numId w:val="4"/>
        </w:numPr>
      </w:pPr>
      <w:r w:rsidRPr="00056A48">
        <w:t>Hvad er den største risiko for, at I ikke udvider jeres sortiment?</w:t>
      </w:r>
    </w:p>
    <w:p w:rsidR="000C2EBF" w:rsidRPr="004A707A" w:rsidRDefault="000C2EBF" w:rsidP="004A707A">
      <w:pPr>
        <w:ind w:left="851"/>
        <w:rPr>
          <w:i/>
        </w:rPr>
      </w:pPr>
      <w:r w:rsidRPr="004A707A">
        <w:rPr>
          <w:i/>
        </w:rPr>
        <w:t>[Tekstfelt]</w:t>
      </w:r>
    </w:p>
    <w:p w:rsidR="000C2EBF" w:rsidRPr="004A707A" w:rsidRDefault="000C2EBF" w:rsidP="004A707A">
      <w:pPr>
        <w:ind w:left="709"/>
      </w:pPr>
      <w:r w:rsidRPr="004A707A">
        <w:t>Hvis ”</w:t>
      </w:r>
      <w:r w:rsidR="000520DA">
        <w:t>U</w:t>
      </w:r>
      <w:r w:rsidRPr="004A707A">
        <w:t xml:space="preserve">sandsynligt”” eller ”Meget usandsynligt” i </w:t>
      </w:r>
      <w:r w:rsidR="004A707A">
        <w:fldChar w:fldCharType="begin"/>
      </w:r>
      <w:r w:rsidR="004A707A">
        <w:instrText xml:space="preserve"> REF _Ref172123204 \r \h </w:instrText>
      </w:r>
      <w:r w:rsidR="004A707A">
        <w:fldChar w:fldCharType="separate"/>
      </w:r>
      <w:r w:rsidR="00067D10">
        <w:t>2.10.2</w:t>
      </w:r>
      <w:r w:rsidR="004A707A">
        <w:fldChar w:fldCharType="end"/>
      </w:r>
      <w:r w:rsidRPr="004A707A">
        <w:t>:</w:t>
      </w:r>
    </w:p>
    <w:p w:rsidR="000C2EBF" w:rsidRPr="00056A48" w:rsidRDefault="000C2EBF" w:rsidP="00056A48">
      <w:pPr>
        <w:pStyle w:val="Typografi4"/>
        <w:numPr>
          <w:ilvl w:val="3"/>
          <w:numId w:val="4"/>
        </w:numPr>
      </w:pPr>
      <w:r w:rsidRPr="00056A48">
        <w:t xml:space="preserve">Hvorfor er det </w:t>
      </w:r>
      <w:r w:rsidR="000520DA">
        <w:t>u</w:t>
      </w:r>
      <w:r w:rsidRPr="00056A48">
        <w:t>sandsynligt, at jeres virksomhed udvider jeres sortiment inden for de kommende to år?</w:t>
      </w:r>
    </w:p>
    <w:p w:rsidR="00E9465F" w:rsidRPr="004A707A" w:rsidRDefault="000C2EBF" w:rsidP="004A707A">
      <w:pPr>
        <w:ind w:left="851"/>
        <w:rPr>
          <w:i/>
        </w:rPr>
      </w:pPr>
      <w:r w:rsidRPr="004A707A">
        <w:rPr>
          <w:i/>
        </w:rPr>
        <w:t>[Tekstfelt]</w:t>
      </w:r>
    </w:p>
    <w:p w:rsidR="00E9465F" w:rsidRDefault="004A707A" w:rsidP="00056A48">
      <w:pPr>
        <w:pStyle w:val="Typografi4"/>
      </w:pPr>
      <w:bookmarkStart w:id="53" w:name="_Ref182993812"/>
      <w:r w:rsidRPr="004A707A">
        <w:t xml:space="preserve">Hvad var jeres virksomheds samlede kapacitet til produktion af </w:t>
      </w:r>
      <w:r w:rsidRPr="004A707A">
        <w:rPr>
          <w:i/>
        </w:rPr>
        <w:t>[produktet]</w:t>
      </w:r>
      <w:r w:rsidRPr="004A707A">
        <w:t xml:space="preserve"> i [</w:t>
      </w:r>
      <w:r w:rsidRPr="004A707A">
        <w:rPr>
          <w:i/>
        </w:rPr>
        <w:t>2021]</w:t>
      </w:r>
      <w:r w:rsidRPr="004A707A">
        <w:t>?</w:t>
      </w:r>
      <w:bookmarkEnd w:id="53"/>
    </w:p>
    <w:p w:rsidR="004A707A" w:rsidRPr="004A707A" w:rsidRDefault="004A707A" w:rsidP="004A707A">
      <w:pPr>
        <w:ind w:left="851"/>
        <w:rPr>
          <w:i/>
        </w:rPr>
      </w:pPr>
      <w:r w:rsidRPr="004A707A">
        <w:rPr>
          <w:i/>
        </w:rPr>
        <w:t>[Tekstfelt]</w:t>
      </w:r>
    </w:p>
    <w:p w:rsidR="004A707A" w:rsidRDefault="00995CA0" w:rsidP="004A707A">
      <w:pPr>
        <w:pStyle w:val="Listeafsnit"/>
        <w:numPr>
          <w:ilvl w:val="0"/>
          <w:numId w:val="22"/>
        </w:numPr>
        <w:ind w:left="1276" w:hanging="567"/>
      </w:pPr>
      <w:r>
        <w:rPr>
          <w:noProof/>
        </w:rPr>
        <mc:AlternateContent>
          <mc:Choice Requires="wps">
            <w:drawing>
              <wp:anchor distT="45720" distB="45720" distL="114300" distR="114300" simplePos="0" relativeHeight="251702272" behindDoc="0" locked="0" layoutInCell="1" allowOverlap="1" wp14:anchorId="77317A00" wp14:editId="4CCAE63D">
                <wp:simplePos x="0" y="0"/>
                <wp:positionH relativeFrom="margin">
                  <wp:align>right</wp:align>
                </wp:positionH>
                <wp:positionV relativeFrom="paragraph">
                  <wp:posOffset>288925</wp:posOffset>
                </wp:positionV>
                <wp:extent cx="4362450" cy="1000125"/>
                <wp:effectExtent l="0" t="0" r="19050" b="28575"/>
                <wp:wrapTopAndBottom/>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000125"/>
                        </a:xfrm>
                        <a:prstGeom prst="rect">
                          <a:avLst/>
                        </a:prstGeom>
                        <a:solidFill>
                          <a:srgbClr val="FFFFFF"/>
                        </a:solidFill>
                        <a:ln w="9525">
                          <a:solidFill>
                            <a:srgbClr val="000000">
                              <a:alpha val="25000"/>
                            </a:srgbClr>
                          </a:solidFill>
                          <a:miter lim="800000"/>
                          <a:headEnd/>
                          <a:tailEnd/>
                        </a:ln>
                      </wps:spPr>
                      <wps:txbx>
                        <w:txbxContent>
                          <w:p w:rsidR="00FF75C3" w:rsidRDefault="00FF75C3" w:rsidP="00995CA0">
                            <w:pPr>
                              <w:pStyle w:val="Kommentartekst"/>
                            </w:pPr>
                            <w:r>
                              <w:t xml:space="preserve">Vedr. spørgsmål </w:t>
                            </w:r>
                            <w:r>
                              <w:fldChar w:fldCharType="begin"/>
                            </w:r>
                            <w:r>
                              <w:instrText xml:space="preserve"> REF _Ref182993812 \r \h </w:instrText>
                            </w:r>
                            <w:r>
                              <w:fldChar w:fldCharType="separate"/>
                            </w:r>
                            <w:r>
                              <w:t>2.10.3</w:t>
                            </w:r>
                            <w:r>
                              <w:fldChar w:fldCharType="end"/>
                            </w:r>
                          </w:p>
                          <w:p w:rsidR="00FF75C3" w:rsidRDefault="00FF75C3" w:rsidP="00995CA0">
                            <w:pPr>
                              <w:pStyle w:val="Kommentartekst"/>
                            </w:pPr>
                            <w:r>
                              <w:t>Det skal fremgå af spørgsmålet, hvorvidt kapaciteten måles i vægt, enheder, eller værdi.</w:t>
                            </w:r>
                          </w:p>
                          <w:p w:rsidR="00FF75C3" w:rsidRDefault="00FF75C3">
                            <w:r>
                              <w:t>Der kan evt. spørges til et gennemsnit over flere år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17A00" id="_x0000_s1041" type="#_x0000_t202" style="position:absolute;left:0;text-align:left;margin-left:292.3pt;margin-top:22.75pt;width:343.5pt;height:78.7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">
                <v:stroke opacity="16448f"/>
                <v:textbox>
                  <w:txbxContent>
                    <w:p w:rsidR="00FF75C3" w:rsidRDefault="00FF75C3" w:rsidP="00995CA0">
                      <w:pPr>
                        <w:pStyle w:val="Kommentartekst"/>
                      </w:pPr>
                      <w:r>
                        <w:t xml:space="preserve">Vedr. spørgsmål </w:t>
                      </w:r>
                      <w:r>
                        <w:fldChar w:fldCharType="begin"/>
                      </w:r>
                      <w:r>
                        <w:instrText xml:space="preserve"> REF _Ref182993812 \r \h </w:instrText>
                      </w:r>
                      <w:r>
                        <w:fldChar w:fldCharType="separate"/>
                      </w:r>
                      <w:r>
                        <w:t>2.10.3</w:t>
                      </w:r>
                      <w:r>
                        <w:fldChar w:fldCharType="end"/>
                      </w:r>
                    </w:p>
                    <w:p w:rsidR="00FF75C3" w:rsidRDefault="00FF75C3" w:rsidP="00995CA0">
                      <w:pPr>
                        <w:pStyle w:val="Kommentartekst"/>
                      </w:pPr>
                      <w:r>
                        <w:t>Det skal fremgå af spørgsmålet, hvorvidt kapaciteten måles i vægt, enheder, eller værdi.</w:t>
                      </w:r>
                    </w:p>
                    <w:p w:rsidR="00FF75C3" w:rsidRDefault="00FF75C3">
                      <w:r>
                        <w:t>Der kan evt. spørges til et gennemsnit over flere år</w:t>
                      </w:r>
                    </w:p>
                  </w:txbxContent>
                </v:textbox>
                <w10:wrap type="topAndBottom" anchorx="margin"/>
              </v:shape>
            </w:pict>
          </mc:Fallback>
        </mc:AlternateContent>
      </w:r>
      <w:r w:rsidR="004A707A">
        <w:t>Ved ikke</w:t>
      </w:r>
    </w:p>
    <w:p w:rsidR="00995CA0" w:rsidRDefault="00995CA0" w:rsidP="00FF75C3">
      <w:pPr>
        <w:spacing w:after="0"/>
      </w:pPr>
    </w:p>
    <w:p w:rsidR="004A707A" w:rsidRPr="004A707A" w:rsidRDefault="004A707A" w:rsidP="00056A48">
      <w:pPr>
        <w:pStyle w:val="Typografi4"/>
      </w:pPr>
      <w:r w:rsidRPr="004A707A">
        <w:t xml:space="preserve">Hvilken andel af jeres virksomheds samlede kapacitet til produktion af </w:t>
      </w:r>
      <w:r w:rsidRPr="00715DD9">
        <w:rPr>
          <w:i/>
        </w:rPr>
        <w:t>[produktet]</w:t>
      </w:r>
      <w:r w:rsidRPr="004A707A">
        <w:t xml:space="preserve"> udnyttede I i </w:t>
      </w:r>
      <w:r w:rsidRPr="00715DD9">
        <w:rPr>
          <w:i/>
        </w:rPr>
        <w:t>[2021]</w:t>
      </w:r>
      <w:r w:rsidRPr="004A707A">
        <w:t>?</w:t>
      </w:r>
    </w:p>
    <w:p w:rsidR="004A707A" w:rsidRDefault="004A707A" w:rsidP="00715DD9">
      <w:pPr>
        <w:pStyle w:val="Listeafsnit"/>
        <w:numPr>
          <w:ilvl w:val="0"/>
          <w:numId w:val="22"/>
        </w:numPr>
        <w:ind w:left="1276" w:hanging="567"/>
      </w:pPr>
      <w:r>
        <w:t>Under 50 pct.</w:t>
      </w:r>
    </w:p>
    <w:p w:rsidR="004A707A" w:rsidRDefault="004A707A" w:rsidP="00715DD9">
      <w:pPr>
        <w:pStyle w:val="Listeafsnit"/>
        <w:numPr>
          <w:ilvl w:val="0"/>
          <w:numId w:val="22"/>
        </w:numPr>
        <w:ind w:left="1276" w:hanging="567"/>
      </w:pPr>
      <w:r>
        <w:t>50-75 pct.</w:t>
      </w:r>
    </w:p>
    <w:p w:rsidR="004A707A" w:rsidRDefault="004A707A" w:rsidP="00715DD9">
      <w:pPr>
        <w:pStyle w:val="Listeafsnit"/>
        <w:numPr>
          <w:ilvl w:val="0"/>
          <w:numId w:val="22"/>
        </w:numPr>
        <w:ind w:left="1276" w:hanging="567"/>
      </w:pPr>
      <w:r>
        <w:t>76-99 pct.</w:t>
      </w:r>
    </w:p>
    <w:p w:rsidR="004A707A" w:rsidRDefault="004A707A" w:rsidP="00715DD9">
      <w:pPr>
        <w:pStyle w:val="Listeafsnit"/>
        <w:numPr>
          <w:ilvl w:val="0"/>
          <w:numId w:val="22"/>
        </w:numPr>
        <w:ind w:left="1276" w:hanging="567"/>
      </w:pPr>
      <w:r>
        <w:t>100 pct.</w:t>
      </w:r>
    </w:p>
    <w:p w:rsidR="004A707A" w:rsidRDefault="004A707A" w:rsidP="00715DD9">
      <w:pPr>
        <w:pStyle w:val="Listeafsnit"/>
        <w:numPr>
          <w:ilvl w:val="0"/>
          <w:numId w:val="22"/>
        </w:numPr>
        <w:ind w:left="1276" w:hanging="567"/>
      </w:pPr>
      <w:r>
        <w:t>Ved ikke</w:t>
      </w:r>
    </w:p>
    <w:p w:rsidR="004A707A" w:rsidRPr="00715DD9" w:rsidRDefault="004A707A" w:rsidP="00056A48">
      <w:pPr>
        <w:pStyle w:val="Typografi4"/>
      </w:pPr>
      <w:bookmarkStart w:id="54" w:name="_Ref172123669"/>
      <w:r w:rsidRPr="00715DD9">
        <w:t>Oplever I det som besværligt, tidskrævende eller omkostningsfuldt at udvide jeres salg af produkt i Danmark?</w:t>
      </w:r>
      <w:bookmarkEnd w:id="54"/>
    </w:p>
    <w:p w:rsidR="004A707A" w:rsidRDefault="004A707A" w:rsidP="00715DD9">
      <w:pPr>
        <w:pStyle w:val="Listeafsnit"/>
        <w:numPr>
          <w:ilvl w:val="0"/>
          <w:numId w:val="22"/>
        </w:numPr>
        <w:ind w:left="1276" w:hanging="567"/>
      </w:pPr>
      <w:r>
        <w:t>Ja</w:t>
      </w:r>
    </w:p>
    <w:p w:rsidR="004A707A" w:rsidRDefault="004A707A" w:rsidP="00715DD9">
      <w:pPr>
        <w:pStyle w:val="Listeafsnit"/>
        <w:numPr>
          <w:ilvl w:val="0"/>
          <w:numId w:val="22"/>
        </w:numPr>
        <w:ind w:left="1276" w:hanging="567"/>
      </w:pPr>
      <w:r>
        <w:t>Nej</w:t>
      </w:r>
    </w:p>
    <w:p w:rsidR="004A707A" w:rsidRDefault="004A707A" w:rsidP="00715DD9">
      <w:pPr>
        <w:pStyle w:val="Listeafsnit"/>
        <w:numPr>
          <w:ilvl w:val="0"/>
          <w:numId w:val="22"/>
        </w:numPr>
        <w:ind w:left="1276" w:hanging="567"/>
      </w:pPr>
      <w:r>
        <w:t>Ved ikke</w:t>
      </w:r>
    </w:p>
    <w:p w:rsidR="004A707A" w:rsidRDefault="00806980" w:rsidP="00806980">
      <w:r>
        <w:t>H</w:t>
      </w:r>
      <w:r w:rsidR="004A707A">
        <w:t xml:space="preserve">vis ”ja” i </w:t>
      </w:r>
      <w:r w:rsidR="00715DD9">
        <w:fldChar w:fldCharType="begin"/>
      </w:r>
      <w:r w:rsidR="00715DD9">
        <w:instrText xml:space="preserve"> REF _Ref172123669 \r \h </w:instrText>
      </w:r>
      <w:r w:rsidR="00715DD9">
        <w:fldChar w:fldCharType="separate"/>
      </w:r>
      <w:r w:rsidR="00067D10">
        <w:t>2.10.5</w:t>
      </w:r>
      <w:r w:rsidR="00715DD9">
        <w:fldChar w:fldCharType="end"/>
      </w:r>
      <w:r w:rsidR="004A707A">
        <w:t>:</w:t>
      </w:r>
    </w:p>
    <w:p w:rsidR="00715DD9" w:rsidRPr="00715DD9" w:rsidRDefault="004A707A" w:rsidP="00056A48">
      <w:pPr>
        <w:pStyle w:val="Typografi4"/>
        <w:numPr>
          <w:ilvl w:val="3"/>
          <w:numId w:val="4"/>
        </w:numPr>
      </w:pPr>
      <w:r w:rsidRPr="00715DD9">
        <w:t xml:space="preserve">Angiv venligst hvilke af nedenstående barrierer, der gør det besværligt, tidskrævende eller omkostningsfuldt at udvide jeres salg af </w:t>
      </w:r>
      <w:r w:rsidRPr="00715DD9">
        <w:rPr>
          <w:i/>
        </w:rPr>
        <w:t>[produkt]</w:t>
      </w:r>
      <w:r w:rsidRPr="00715DD9">
        <w:t xml:space="preserve"> i Danmark: </w:t>
      </w:r>
      <w:r w:rsidRPr="00715DD9">
        <w:rPr>
          <w:i/>
        </w:rPr>
        <w:t>(Sæt gerne flere kryds)</w:t>
      </w:r>
    </w:p>
    <w:p w:rsidR="00715DD9" w:rsidRPr="00715DD9" w:rsidRDefault="004A707A" w:rsidP="00715DD9">
      <w:pPr>
        <w:pStyle w:val="Listeafsnit"/>
        <w:numPr>
          <w:ilvl w:val="0"/>
          <w:numId w:val="22"/>
        </w:numPr>
        <w:ind w:left="1276" w:hanging="567"/>
      </w:pPr>
      <w:r w:rsidRPr="00715DD9">
        <w:t>Adgang til produktionsfaciliteter</w:t>
      </w:r>
    </w:p>
    <w:p w:rsidR="00715DD9" w:rsidRDefault="004A707A" w:rsidP="00715DD9">
      <w:pPr>
        <w:pStyle w:val="Listeafsnit"/>
        <w:numPr>
          <w:ilvl w:val="0"/>
          <w:numId w:val="22"/>
        </w:numPr>
        <w:ind w:left="1276" w:hanging="567"/>
      </w:pPr>
      <w:r w:rsidRPr="00715DD9">
        <w:t>Nye / sup</w:t>
      </w:r>
      <w:r>
        <w:t>plerende indkøbsaftaler med producenter</w:t>
      </w:r>
    </w:p>
    <w:p w:rsidR="00715DD9" w:rsidRDefault="004A707A" w:rsidP="00715DD9">
      <w:pPr>
        <w:pStyle w:val="Listeafsnit"/>
        <w:numPr>
          <w:ilvl w:val="0"/>
          <w:numId w:val="22"/>
        </w:numPr>
        <w:ind w:left="1276" w:hanging="567"/>
      </w:pPr>
      <w:r>
        <w:t>Adgang til nye distributionsfaciliteter</w:t>
      </w:r>
    </w:p>
    <w:p w:rsidR="00715DD9" w:rsidRDefault="004A707A" w:rsidP="00715DD9">
      <w:pPr>
        <w:pStyle w:val="Listeafsnit"/>
        <w:numPr>
          <w:ilvl w:val="0"/>
          <w:numId w:val="22"/>
        </w:numPr>
        <w:ind w:left="1276" w:hanging="567"/>
      </w:pPr>
      <w:r>
        <w:t>Nye distributionsaftaler</w:t>
      </w:r>
    </w:p>
    <w:p w:rsidR="00715DD9" w:rsidRDefault="004A707A" w:rsidP="00715DD9">
      <w:pPr>
        <w:pStyle w:val="Listeafsnit"/>
        <w:numPr>
          <w:ilvl w:val="0"/>
          <w:numId w:val="22"/>
        </w:numPr>
        <w:ind w:left="1276" w:hanging="567"/>
      </w:pPr>
      <w:r>
        <w:t xml:space="preserve">… </w:t>
      </w:r>
    </w:p>
    <w:p w:rsidR="00715DD9" w:rsidRDefault="004A707A" w:rsidP="00715DD9">
      <w:pPr>
        <w:pStyle w:val="Listeafsnit"/>
        <w:numPr>
          <w:ilvl w:val="0"/>
          <w:numId w:val="22"/>
        </w:numPr>
        <w:ind w:left="1276" w:hanging="567"/>
      </w:pPr>
      <w:r>
        <w:t>Andet, noter venligst: [tekstfelt]</w:t>
      </w:r>
    </w:p>
    <w:p w:rsidR="00715DD9" w:rsidRPr="00715DD9" w:rsidRDefault="004A707A" w:rsidP="00715DD9">
      <w:pPr>
        <w:ind w:left="709"/>
        <w:rPr>
          <w:i/>
        </w:rPr>
      </w:pPr>
      <w:r w:rsidRPr="00715DD9">
        <w:rPr>
          <w:i/>
        </w:rPr>
        <w:t>[til virksomheder der ikke er aktive på markedet, men fx et tilstødende marked]</w:t>
      </w:r>
    </w:p>
    <w:p w:rsidR="004A707A" w:rsidRPr="000A7216" w:rsidRDefault="004A707A" w:rsidP="00056A48">
      <w:pPr>
        <w:pStyle w:val="Typografi4"/>
      </w:pPr>
      <w:r w:rsidRPr="000A7216">
        <w:t xml:space="preserve">Kan jeres virksomhed benytte de samme aktiver og processer til at fremstille </w:t>
      </w:r>
      <w:r w:rsidRPr="000A7216">
        <w:rPr>
          <w:i/>
        </w:rPr>
        <w:t>[Produkt 1]</w:t>
      </w:r>
      <w:r w:rsidRPr="000A7216">
        <w:t xml:space="preserve">, som I i dag benytter til at producere </w:t>
      </w:r>
      <w:r w:rsidRPr="000A7216">
        <w:rPr>
          <w:i/>
        </w:rPr>
        <w:t>[Produkt 2]</w:t>
      </w:r>
      <w:r w:rsidRPr="000A7216">
        <w:t>?</w:t>
      </w:r>
    </w:p>
    <w:p w:rsidR="004A707A" w:rsidRDefault="004A707A" w:rsidP="000A7216">
      <w:pPr>
        <w:pStyle w:val="Listeafsnit"/>
        <w:numPr>
          <w:ilvl w:val="0"/>
          <w:numId w:val="22"/>
        </w:numPr>
        <w:ind w:left="1276" w:hanging="567"/>
      </w:pPr>
      <w:r>
        <w:t>Ja</w:t>
      </w:r>
    </w:p>
    <w:p w:rsidR="004A707A" w:rsidRDefault="004A707A" w:rsidP="000A7216">
      <w:pPr>
        <w:pStyle w:val="Listeafsnit"/>
        <w:numPr>
          <w:ilvl w:val="0"/>
          <w:numId w:val="22"/>
        </w:numPr>
        <w:ind w:left="1276" w:hanging="567"/>
      </w:pPr>
      <w:r>
        <w:t>Nej</w:t>
      </w:r>
    </w:p>
    <w:p w:rsidR="004A707A" w:rsidRDefault="004A707A" w:rsidP="000A7216">
      <w:pPr>
        <w:pStyle w:val="Listeafsnit"/>
        <w:numPr>
          <w:ilvl w:val="0"/>
          <w:numId w:val="22"/>
        </w:numPr>
        <w:ind w:left="1276" w:hanging="567"/>
      </w:pPr>
      <w:r>
        <w:t>Ved ikke</w:t>
      </w:r>
    </w:p>
    <w:p w:rsidR="004A707A" w:rsidRPr="000A7216" w:rsidRDefault="004A707A" w:rsidP="00056A48">
      <w:pPr>
        <w:pStyle w:val="Typografi4"/>
      </w:pPr>
      <w:r w:rsidRPr="000A7216">
        <w:t xml:space="preserve">Hvad vil det indebære af omkostninger eller risici at omlægge produktionen til at producere </w:t>
      </w:r>
      <w:r w:rsidRPr="000A7216">
        <w:rPr>
          <w:i/>
        </w:rPr>
        <w:t>[Produkt]</w:t>
      </w:r>
      <w:r w:rsidRPr="000A7216">
        <w:t>?</w:t>
      </w:r>
    </w:p>
    <w:p w:rsidR="004A707A" w:rsidRPr="000A7216" w:rsidRDefault="004A707A" w:rsidP="000A7216">
      <w:pPr>
        <w:ind w:left="851"/>
        <w:rPr>
          <w:i/>
        </w:rPr>
      </w:pPr>
      <w:r w:rsidRPr="000A7216">
        <w:rPr>
          <w:i/>
        </w:rPr>
        <w:t>[Tekstfelt]</w:t>
      </w:r>
    </w:p>
    <w:p w:rsidR="004A707A" w:rsidRPr="000A7216" w:rsidRDefault="004A707A" w:rsidP="00056A48">
      <w:pPr>
        <w:pStyle w:val="Typografi4"/>
      </w:pPr>
      <w:r w:rsidRPr="000A7216">
        <w:t xml:space="preserve">I har angivet, at jeres virksomhed ikke sælger </w:t>
      </w:r>
      <w:r w:rsidRPr="000A7216">
        <w:rPr>
          <w:i/>
        </w:rPr>
        <w:t>[produkt]</w:t>
      </w:r>
      <w:r w:rsidRPr="000A7216">
        <w:t xml:space="preserve">. Hvad er de væsentligste årsager til, at I ikke sælger </w:t>
      </w:r>
      <w:r w:rsidRPr="000A7216">
        <w:rPr>
          <w:i/>
        </w:rPr>
        <w:t>[produkt]</w:t>
      </w:r>
      <w:r w:rsidRPr="000A7216">
        <w:t>? (Sæt evt. flere krydser)</w:t>
      </w:r>
    </w:p>
    <w:p w:rsidR="004A707A" w:rsidRDefault="004A707A" w:rsidP="000A7216">
      <w:pPr>
        <w:pStyle w:val="Listeafsnit"/>
        <w:numPr>
          <w:ilvl w:val="0"/>
          <w:numId w:val="22"/>
        </w:numPr>
        <w:ind w:left="1276" w:hanging="567"/>
      </w:pPr>
      <w:r>
        <w:t>Vi har ikke de nødvendige kvalifikationer</w:t>
      </w:r>
    </w:p>
    <w:p w:rsidR="004A707A" w:rsidRDefault="004A707A" w:rsidP="000A7216">
      <w:pPr>
        <w:pStyle w:val="Listeafsnit"/>
        <w:numPr>
          <w:ilvl w:val="0"/>
          <w:numId w:val="22"/>
        </w:numPr>
        <w:ind w:left="1276" w:hanging="567"/>
      </w:pPr>
      <w:r>
        <w:t>Vi har ikke den nødvendige erfaring</w:t>
      </w:r>
    </w:p>
    <w:p w:rsidR="004A707A" w:rsidRDefault="004A707A" w:rsidP="000A7216">
      <w:pPr>
        <w:pStyle w:val="Listeafsnit"/>
        <w:numPr>
          <w:ilvl w:val="0"/>
          <w:numId w:val="22"/>
        </w:numPr>
        <w:ind w:left="1276" w:hanging="567"/>
      </w:pPr>
      <w:r>
        <w:t xml:space="preserve">Vi har ikke tilstrækkelig </w:t>
      </w:r>
      <w:r w:rsidRPr="000A7216">
        <w:rPr>
          <w:i/>
        </w:rPr>
        <w:t>[kapacitet/personale]</w:t>
      </w:r>
    </w:p>
    <w:p w:rsidR="004A707A" w:rsidRDefault="004A707A" w:rsidP="000A7216">
      <w:pPr>
        <w:pStyle w:val="Listeafsnit"/>
        <w:numPr>
          <w:ilvl w:val="0"/>
          <w:numId w:val="22"/>
        </w:numPr>
        <w:ind w:left="1276" w:hanging="567"/>
      </w:pPr>
      <w:r>
        <w:t xml:space="preserve">Andet, angiv venligst </w:t>
      </w:r>
      <w:r w:rsidRPr="000A7216">
        <w:rPr>
          <w:i/>
        </w:rPr>
        <w:t>[tekstfelt]</w:t>
      </w:r>
    </w:p>
    <w:p w:rsidR="000A7216" w:rsidRPr="000A7216" w:rsidRDefault="004A707A" w:rsidP="00056A48">
      <w:pPr>
        <w:pStyle w:val="Typografi4"/>
      </w:pPr>
      <w:r w:rsidRPr="000A7216">
        <w:t>Er der mærkbare forskelle i følgende konkurrencevilkår i henholdsvis Danmark og andre lande?</w:t>
      </w:r>
      <w:r w:rsidRPr="000A7216">
        <w:tab/>
      </w:r>
    </w:p>
    <w:tbl>
      <w:tblPr>
        <w:tblStyle w:val="Tabel-Gitter"/>
        <w:tblW w:w="0" w:type="auto"/>
        <w:tblInd w:w="816" w:type="dxa"/>
        <w:tblLook w:val="04A0" w:firstRow="1" w:lastRow="0" w:firstColumn="1" w:lastColumn="0" w:noHBand="0" w:noVBand="1"/>
      </w:tblPr>
      <w:tblGrid>
        <w:gridCol w:w="1868"/>
        <w:gridCol w:w="1280"/>
        <w:gridCol w:w="1276"/>
        <w:gridCol w:w="1276"/>
      </w:tblGrid>
      <w:tr w:rsidR="000A7216" w:rsidRPr="000A7216" w:rsidTr="00995CA0">
        <w:trPr>
          <w:trHeight w:val="475"/>
        </w:trPr>
        <w:tc>
          <w:tcPr>
            <w:tcW w:w="1868" w:type="dxa"/>
            <w:shd w:val="clear" w:color="auto" w:fill="89121E" w:themeFill="accent5" w:themeFillShade="80"/>
            <w:vAlign w:val="center"/>
          </w:tcPr>
          <w:p w:rsidR="000A7216" w:rsidRPr="000A7216" w:rsidRDefault="000A7216" w:rsidP="000A7216">
            <w:pPr>
              <w:pStyle w:val="Opstilling-talellerbogst"/>
              <w:numPr>
                <w:ilvl w:val="0"/>
                <w:numId w:val="0"/>
              </w:numPr>
              <w:tabs>
                <w:tab w:val="left" w:pos="709"/>
                <w:tab w:val="left" w:pos="1560"/>
                <w:tab w:val="left" w:pos="2552"/>
              </w:tabs>
              <w:jc w:val="center"/>
              <w:rPr>
                <w:sz w:val="18"/>
                <w:szCs w:val="18"/>
              </w:rPr>
            </w:pPr>
            <w:r w:rsidRPr="000A7216">
              <w:rPr>
                <w:sz w:val="18"/>
                <w:szCs w:val="18"/>
              </w:rPr>
              <w:t>Konkurrencevilkår</w:t>
            </w:r>
          </w:p>
        </w:tc>
        <w:tc>
          <w:tcPr>
            <w:tcW w:w="1280" w:type="dxa"/>
            <w:shd w:val="clear" w:color="auto" w:fill="89121E" w:themeFill="accent5" w:themeFillShade="80"/>
            <w:vAlign w:val="center"/>
          </w:tcPr>
          <w:p w:rsidR="000A7216" w:rsidRPr="000A7216" w:rsidRDefault="000A7216" w:rsidP="000A7216">
            <w:pPr>
              <w:pStyle w:val="Opstilling-talellerbogst"/>
              <w:numPr>
                <w:ilvl w:val="0"/>
                <w:numId w:val="0"/>
              </w:numPr>
              <w:tabs>
                <w:tab w:val="left" w:pos="709"/>
                <w:tab w:val="left" w:pos="1560"/>
                <w:tab w:val="left" w:pos="2552"/>
              </w:tabs>
              <w:jc w:val="center"/>
              <w:rPr>
                <w:i/>
                <w:sz w:val="18"/>
                <w:szCs w:val="18"/>
              </w:rPr>
            </w:pPr>
            <w:r w:rsidRPr="000A7216">
              <w:rPr>
                <w:sz w:val="18"/>
                <w:szCs w:val="18"/>
              </w:rPr>
              <w:t>Ja</w:t>
            </w:r>
          </w:p>
        </w:tc>
        <w:tc>
          <w:tcPr>
            <w:tcW w:w="1276" w:type="dxa"/>
            <w:shd w:val="clear" w:color="auto" w:fill="89121E" w:themeFill="accent5" w:themeFillShade="80"/>
            <w:vAlign w:val="center"/>
          </w:tcPr>
          <w:p w:rsidR="000A7216" w:rsidRPr="000A7216" w:rsidRDefault="000A7216" w:rsidP="000A7216">
            <w:pPr>
              <w:pStyle w:val="Opstilling-talellerbogst"/>
              <w:numPr>
                <w:ilvl w:val="0"/>
                <w:numId w:val="0"/>
              </w:numPr>
              <w:tabs>
                <w:tab w:val="left" w:pos="709"/>
                <w:tab w:val="left" w:pos="1560"/>
                <w:tab w:val="left" w:pos="2552"/>
              </w:tabs>
              <w:jc w:val="center"/>
              <w:rPr>
                <w:sz w:val="18"/>
                <w:szCs w:val="18"/>
              </w:rPr>
            </w:pPr>
            <w:r w:rsidRPr="000A7216">
              <w:rPr>
                <w:sz w:val="18"/>
                <w:szCs w:val="18"/>
              </w:rPr>
              <w:t>Nej</w:t>
            </w:r>
          </w:p>
        </w:tc>
        <w:tc>
          <w:tcPr>
            <w:tcW w:w="1276" w:type="dxa"/>
            <w:shd w:val="clear" w:color="auto" w:fill="89121E" w:themeFill="accent5" w:themeFillShade="80"/>
            <w:vAlign w:val="center"/>
          </w:tcPr>
          <w:p w:rsidR="000A7216" w:rsidRPr="000A7216" w:rsidRDefault="000A7216" w:rsidP="000A7216">
            <w:pPr>
              <w:pStyle w:val="Opstilling-talellerbogst"/>
              <w:numPr>
                <w:ilvl w:val="0"/>
                <w:numId w:val="0"/>
              </w:numPr>
              <w:tabs>
                <w:tab w:val="left" w:pos="709"/>
                <w:tab w:val="left" w:pos="1560"/>
                <w:tab w:val="left" w:pos="2552"/>
              </w:tabs>
              <w:jc w:val="center"/>
              <w:rPr>
                <w:sz w:val="18"/>
                <w:szCs w:val="18"/>
              </w:rPr>
            </w:pPr>
            <w:r w:rsidRPr="000A7216">
              <w:rPr>
                <w:sz w:val="18"/>
                <w:szCs w:val="18"/>
              </w:rPr>
              <w:t>Ved ikke</w:t>
            </w:r>
          </w:p>
        </w:tc>
      </w:tr>
      <w:tr w:rsidR="000A7216" w:rsidRPr="000A7216" w:rsidTr="00995CA0">
        <w:trPr>
          <w:trHeight w:val="318"/>
        </w:trPr>
        <w:tc>
          <w:tcPr>
            <w:tcW w:w="1868" w:type="dxa"/>
            <w:vAlign w:val="center"/>
          </w:tcPr>
          <w:p w:rsidR="000A7216" w:rsidRPr="000A7216" w:rsidRDefault="000A7216" w:rsidP="000A7216">
            <w:pPr>
              <w:tabs>
                <w:tab w:val="left" w:pos="709"/>
                <w:tab w:val="left" w:pos="1560"/>
                <w:tab w:val="left" w:pos="2552"/>
              </w:tabs>
              <w:rPr>
                <w:i/>
                <w:sz w:val="16"/>
                <w:szCs w:val="16"/>
              </w:rPr>
            </w:pPr>
            <w:r w:rsidRPr="000A7216">
              <w:rPr>
                <w:sz w:val="16"/>
                <w:szCs w:val="16"/>
              </w:rPr>
              <w:t>Priser</w:t>
            </w:r>
          </w:p>
        </w:tc>
        <w:tc>
          <w:tcPr>
            <w:tcW w:w="1280" w:type="dxa"/>
          </w:tcPr>
          <w:p w:rsidR="000A7216" w:rsidRPr="000A7216" w:rsidRDefault="000A7216" w:rsidP="000A7216">
            <w:pPr>
              <w:tabs>
                <w:tab w:val="left" w:pos="709"/>
                <w:tab w:val="left" w:pos="1560"/>
                <w:tab w:val="left" w:pos="2552"/>
              </w:tabs>
              <w:rPr>
                <w:sz w:val="16"/>
                <w:szCs w:val="16"/>
              </w:rPr>
            </w:pPr>
          </w:p>
        </w:tc>
        <w:tc>
          <w:tcPr>
            <w:tcW w:w="1276" w:type="dxa"/>
            <w:vAlign w:val="center"/>
          </w:tcPr>
          <w:p w:rsidR="000A7216" w:rsidRPr="000A7216" w:rsidRDefault="000A7216" w:rsidP="000A7216">
            <w:pPr>
              <w:tabs>
                <w:tab w:val="left" w:pos="709"/>
                <w:tab w:val="left" w:pos="1560"/>
                <w:tab w:val="left" w:pos="2552"/>
              </w:tabs>
              <w:rPr>
                <w:sz w:val="16"/>
                <w:szCs w:val="16"/>
              </w:rPr>
            </w:pPr>
          </w:p>
        </w:tc>
        <w:tc>
          <w:tcPr>
            <w:tcW w:w="1276" w:type="dxa"/>
          </w:tcPr>
          <w:p w:rsidR="000A7216" w:rsidRPr="000A7216" w:rsidRDefault="000A7216" w:rsidP="000A7216">
            <w:pPr>
              <w:tabs>
                <w:tab w:val="left" w:pos="709"/>
                <w:tab w:val="left" w:pos="1560"/>
                <w:tab w:val="left" w:pos="2552"/>
              </w:tabs>
              <w:rPr>
                <w:sz w:val="16"/>
                <w:szCs w:val="16"/>
              </w:rPr>
            </w:pPr>
          </w:p>
        </w:tc>
      </w:tr>
      <w:tr w:rsidR="000A7216" w:rsidRPr="000A7216" w:rsidTr="00995CA0">
        <w:trPr>
          <w:trHeight w:val="318"/>
        </w:trPr>
        <w:tc>
          <w:tcPr>
            <w:tcW w:w="1868" w:type="dxa"/>
            <w:vAlign w:val="center"/>
          </w:tcPr>
          <w:p w:rsidR="000A7216" w:rsidRPr="000A7216" w:rsidRDefault="000A7216" w:rsidP="000A7216">
            <w:pPr>
              <w:tabs>
                <w:tab w:val="left" w:pos="709"/>
                <w:tab w:val="left" w:pos="1560"/>
                <w:tab w:val="left" w:pos="2552"/>
              </w:tabs>
              <w:rPr>
                <w:i/>
                <w:sz w:val="16"/>
                <w:szCs w:val="16"/>
              </w:rPr>
            </w:pPr>
            <w:r w:rsidRPr="000A7216">
              <w:rPr>
                <w:sz w:val="16"/>
                <w:szCs w:val="16"/>
              </w:rPr>
              <w:t>Antal leverandører</w:t>
            </w:r>
          </w:p>
        </w:tc>
        <w:tc>
          <w:tcPr>
            <w:tcW w:w="1280" w:type="dxa"/>
          </w:tcPr>
          <w:p w:rsidR="000A7216" w:rsidRPr="000A7216" w:rsidRDefault="000A7216" w:rsidP="000A7216">
            <w:pPr>
              <w:tabs>
                <w:tab w:val="left" w:pos="709"/>
                <w:tab w:val="left" w:pos="1560"/>
                <w:tab w:val="left" w:pos="2552"/>
              </w:tabs>
              <w:rPr>
                <w:sz w:val="16"/>
                <w:szCs w:val="16"/>
              </w:rPr>
            </w:pPr>
          </w:p>
        </w:tc>
        <w:tc>
          <w:tcPr>
            <w:tcW w:w="1276" w:type="dxa"/>
            <w:vAlign w:val="center"/>
          </w:tcPr>
          <w:p w:rsidR="000A7216" w:rsidRPr="000A7216" w:rsidRDefault="000A7216" w:rsidP="000A7216">
            <w:pPr>
              <w:tabs>
                <w:tab w:val="left" w:pos="709"/>
                <w:tab w:val="left" w:pos="1560"/>
                <w:tab w:val="left" w:pos="2552"/>
              </w:tabs>
              <w:rPr>
                <w:sz w:val="16"/>
                <w:szCs w:val="16"/>
              </w:rPr>
            </w:pPr>
          </w:p>
        </w:tc>
        <w:tc>
          <w:tcPr>
            <w:tcW w:w="1276" w:type="dxa"/>
          </w:tcPr>
          <w:p w:rsidR="000A7216" w:rsidRPr="000A7216" w:rsidRDefault="000A7216" w:rsidP="000A7216">
            <w:pPr>
              <w:tabs>
                <w:tab w:val="left" w:pos="709"/>
                <w:tab w:val="left" w:pos="1560"/>
                <w:tab w:val="left" w:pos="2552"/>
              </w:tabs>
              <w:rPr>
                <w:sz w:val="16"/>
                <w:szCs w:val="16"/>
              </w:rPr>
            </w:pPr>
          </w:p>
        </w:tc>
      </w:tr>
      <w:tr w:rsidR="000A7216" w:rsidRPr="000A7216" w:rsidTr="00995CA0">
        <w:trPr>
          <w:trHeight w:val="318"/>
        </w:trPr>
        <w:tc>
          <w:tcPr>
            <w:tcW w:w="1868" w:type="dxa"/>
            <w:vAlign w:val="center"/>
          </w:tcPr>
          <w:p w:rsidR="000A7216" w:rsidRPr="000A7216" w:rsidRDefault="000A7216" w:rsidP="000A7216">
            <w:pPr>
              <w:tabs>
                <w:tab w:val="left" w:pos="709"/>
                <w:tab w:val="left" w:pos="1560"/>
                <w:tab w:val="left" w:pos="2552"/>
              </w:tabs>
              <w:rPr>
                <w:sz w:val="16"/>
                <w:szCs w:val="16"/>
              </w:rPr>
            </w:pPr>
            <w:r w:rsidRPr="000A7216">
              <w:rPr>
                <w:sz w:val="16"/>
                <w:szCs w:val="16"/>
              </w:rPr>
              <w:t>Regulering</w:t>
            </w:r>
          </w:p>
        </w:tc>
        <w:tc>
          <w:tcPr>
            <w:tcW w:w="1280" w:type="dxa"/>
          </w:tcPr>
          <w:p w:rsidR="000A7216" w:rsidRPr="000A7216" w:rsidRDefault="000A7216" w:rsidP="000A7216">
            <w:pPr>
              <w:tabs>
                <w:tab w:val="left" w:pos="709"/>
                <w:tab w:val="left" w:pos="1560"/>
                <w:tab w:val="left" w:pos="2552"/>
              </w:tabs>
              <w:rPr>
                <w:sz w:val="16"/>
                <w:szCs w:val="16"/>
              </w:rPr>
            </w:pPr>
          </w:p>
        </w:tc>
        <w:tc>
          <w:tcPr>
            <w:tcW w:w="1276" w:type="dxa"/>
            <w:vAlign w:val="center"/>
          </w:tcPr>
          <w:p w:rsidR="000A7216" w:rsidRPr="000A7216" w:rsidRDefault="000A7216" w:rsidP="000A7216">
            <w:pPr>
              <w:tabs>
                <w:tab w:val="left" w:pos="709"/>
                <w:tab w:val="left" w:pos="1560"/>
                <w:tab w:val="left" w:pos="2552"/>
              </w:tabs>
              <w:rPr>
                <w:sz w:val="16"/>
                <w:szCs w:val="16"/>
              </w:rPr>
            </w:pPr>
          </w:p>
        </w:tc>
        <w:tc>
          <w:tcPr>
            <w:tcW w:w="1276" w:type="dxa"/>
          </w:tcPr>
          <w:p w:rsidR="000A7216" w:rsidRPr="000A7216" w:rsidRDefault="000A7216" w:rsidP="000A7216">
            <w:pPr>
              <w:tabs>
                <w:tab w:val="left" w:pos="709"/>
                <w:tab w:val="left" w:pos="1560"/>
                <w:tab w:val="left" w:pos="2552"/>
              </w:tabs>
              <w:rPr>
                <w:sz w:val="16"/>
                <w:szCs w:val="16"/>
              </w:rPr>
            </w:pPr>
          </w:p>
        </w:tc>
      </w:tr>
      <w:tr w:rsidR="000A7216" w:rsidRPr="000A7216" w:rsidTr="00995CA0">
        <w:trPr>
          <w:trHeight w:val="318"/>
        </w:trPr>
        <w:tc>
          <w:tcPr>
            <w:tcW w:w="1868" w:type="dxa"/>
            <w:vAlign w:val="center"/>
          </w:tcPr>
          <w:p w:rsidR="000A7216" w:rsidRPr="000A7216" w:rsidRDefault="000A7216" w:rsidP="000A7216">
            <w:pPr>
              <w:tabs>
                <w:tab w:val="left" w:pos="709"/>
                <w:tab w:val="left" w:pos="1560"/>
                <w:tab w:val="left" w:pos="2552"/>
              </w:tabs>
              <w:rPr>
                <w:sz w:val="16"/>
                <w:szCs w:val="16"/>
              </w:rPr>
            </w:pPr>
            <w:r w:rsidRPr="000A7216">
              <w:rPr>
                <w:sz w:val="16"/>
                <w:szCs w:val="16"/>
              </w:rPr>
              <w:t>Kundernes præferencer</w:t>
            </w:r>
          </w:p>
        </w:tc>
        <w:tc>
          <w:tcPr>
            <w:tcW w:w="1280" w:type="dxa"/>
          </w:tcPr>
          <w:p w:rsidR="000A7216" w:rsidRPr="000A7216" w:rsidRDefault="000A7216" w:rsidP="000A7216">
            <w:pPr>
              <w:tabs>
                <w:tab w:val="left" w:pos="709"/>
                <w:tab w:val="left" w:pos="1560"/>
                <w:tab w:val="left" w:pos="2552"/>
              </w:tabs>
              <w:rPr>
                <w:sz w:val="16"/>
                <w:szCs w:val="16"/>
              </w:rPr>
            </w:pPr>
          </w:p>
        </w:tc>
        <w:tc>
          <w:tcPr>
            <w:tcW w:w="1276" w:type="dxa"/>
            <w:vAlign w:val="center"/>
          </w:tcPr>
          <w:p w:rsidR="000A7216" w:rsidRPr="000A7216" w:rsidRDefault="000A7216" w:rsidP="000A7216">
            <w:pPr>
              <w:tabs>
                <w:tab w:val="left" w:pos="709"/>
                <w:tab w:val="left" w:pos="1560"/>
                <w:tab w:val="left" w:pos="2552"/>
              </w:tabs>
              <w:rPr>
                <w:sz w:val="16"/>
                <w:szCs w:val="16"/>
              </w:rPr>
            </w:pPr>
          </w:p>
        </w:tc>
        <w:tc>
          <w:tcPr>
            <w:tcW w:w="1276" w:type="dxa"/>
          </w:tcPr>
          <w:p w:rsidR="000A7216" w:rsidRPr="000A7216" w:rsidRDefault="000A7216" w:rsidP="000A7216">
            <w:pPr>
              <w:tabs>
                <w:tab w:val="left" w:pos="709"/>
                <w:tab w:val="left" w:pos="1560"/>
                <w:tab w:val="left" w:pos="2552"/>
              </w:tabs>
              <w:rPr>
                <w:sz w:val="16"/>
                <w:szCs w:val="16"/>
              </w:rPr>
            </w:pPr>
          </w:p>
        </w:tc>
      </w:tr>
      <w:tr w:rsidR="000A7216" w:rsidRPr="000A7216" w:rsidTr="00995CA0">
        <w:trPr>
          <w:trHeight w:val="318"/>
        </w:trPr>
        <w:tc>
          <w:tcPr>
            <w:tcW w:w="1868" w:type="dxa"/>
            <w:vAlign w:val="center"/>
          </w:tcPr>
          <w:p w:rsidR="000A7216" w:rsidRPr="000A7216" w:rsidRDefault="000A7216" w:rsidP="000A7216">
            <w:pPr>
              <w:tabs>
                <w:tab w:val="left" w:pos="709"/>
                <w:tab w:val="left" w:pos="1560"/>
                <w:tab w:val="left" w:pos="2552"/>
              </w:tabs>
              <w:rPr>
                <w:sz w:val="16"/>
                <w:szCs w:val="16"/>
              </w:rPr>
            </w:pPr>
            <w:r w:rsidRPr="000A7216">
              <w:rPr>
                <w:sz w:val="16"/>
                <w:szCs w:val="16"/>
              </w:rPr>
              <w:t>De udbudte produkter</w:t>
            </w:r>
          </w:p>
        </w:tc>
        <w:tc>
          <w:tcPr>
            <w:tcW w:w="1280" w:type="dxa"/>
          </w:tcPr>
          <w:p w:rsidR="000A7216" w:rsidRPr="000A7216" w:rsidRDefault="000A7216" w:rsidP="000A7216">
            <w:pPr>
              <w:tabs>
                <w:tab w:val="left" w:pos="709"/>
                <w:tab w:val="left" w:pos="1560"/>
                <w:tab w:val="left" w:pos="2552"/>
              </w:tabs>
              <w:rPr>
                <w:sz w:val="16"/>
                <w:szCs w:val="16"/>
              </w:rPr>
            </w:pPr>
          </w:p>
        </w:tc>
        <w:tc>
          <w:tcPr>
            <w:tcW w:w="1276" w:type="dxa"/>
            <w:vAlign w:val="center"/>
          </w:tcPr>
          <w:p w:rsidR="000A7216" w:rsidRPr="000A7216" w:rsidRDefault="000A7216" w:rsidP="000A7216">
            <w:pPr>
              <w:tabs>
                <w:tab w:val="left" w:pos="709"/>
                <w:tab w:val="left" w:pos="1560"/>
                <w:tab w:val="left" w:pos="2552"/>
              </w:tabs>
              <w:rPr>
                <w:sz w:val="16"/>
                <w:szCs w:val="16"/>
              </w:rPr>
            </w:pPr>
          </w:p>
        </w:tc>
        <w:tc>
          <w:tcPr>
            <w:tcW w:w="1276" w:type="dxa"/>
          </w:tcPr>
          <w:p w:rsidR="000A7216" w:rsidRPr="000A7216" w:rsidRDefault="000A7216" w:rsidP="000A7216">
            <w:pPr>
              <w:tabs>
                <w:tab w:val="left" w:pos="709"/>
                <w:tab w:val="left" w:pos="1560"/>
                <w:tab w:val="left" w:pos="2552"/>
              </w:tabs>
              <w:rPr>
                <w:sz w:val="16"/>
                <w:szCs w:val="16"/>
              </w:rPr>
            </w:pPr>
          </w:p>
        </w:tc>
      </w:tr>
      <w:tr w:rsidR="000A7216" w:rsidRPr="000A7216" w:rsidTr="00995CA0">
        <w:trPr>
          <w:trHeight w:val="318"/>
        </w:trPr>
        <w:tc>
          <w:tcPr>
            <w:tcW w:w="1868" w:type="dxa"/>
            <w:vAlign w:val="center"/>
          </w:tcPr>
          <w:p w:rsidR="000A7216" w:rsidRPr="000A7216" w:rsidRDefault="000A7216" w:rsidP="000A7216">
            <w:pPr>
              <w:tabs>
                <w:tab w:val="left" w:pos="709"/>
                <w:tab w:val="left" w:pos="1560"/>
                <w:tab w:val="left" w:pos="2552"/>
              </w:tabs>
              <w:rPr>
                <w:sz w:val="16"/>
                <w:szCs w:val="16"/>
              </w:rPr>
            </w:pPr>
            <w:r w:rsidRPr="000A7216">
              <w:rPr>
                <w:sz w:val="16"/>
                <w:szCs w:val="16"/>
              </w:rPr>
              <w:t>…</w:t>
            </w:r>
          </w:p>
        </w:tc>
        <w:tc>
          <w:tcPr>
            <w:tcW w:w="1280" w:type="dxa"/>
          </w:tcPr>
          <w:p w:rsidR="000A7216" w:rsidRPr="000A7216" w:rsidRDefault="000A7216" w:rsidP="000A7216">
            <w:pPr>
              <w:tabs>
                <w:tab w:val="left" w:pos="709"/>
                <w:tab w:val="left" w:pos="1560"/>
                <w:tab w:val="left" w:pos="2552"/>
              </w:tabs>
              <w:rPr>
                <w:sz w:val="16"/>
                <w:szCs w:val="16"/>
              </w:rPr>
            </w:pPr>
          </w:p>
        </w:tc>
        <w:tc>
          <w:tcPr>
            <w:tcW w:w="1276" w:type="dxa"/>
            <w:vAlign w:val="center"/>
          </w:tcPr>
          <w:p w:rsidR="000A7216" w:rsidRPr="000A7216" w:rsidRDefault="000A7216" w:rsidP="000A7216">
            <w:pPr>
              <w:tabs>
                <w:tab w:val="left" w:pos="709"/>
                <w:tab w:val="left" w:pos="1560"/>
                <w:tab w:val="left" w:pos="2552"/>
              </w:tabs>
              <w:rPr>
                <w:sz w:val="16"/>
                <w:szCs w:val="16"/>
              </w:rPr>
            </w:pPr>
          </w:p>
        </w:tc>
        <w:tc>
          <w:tcPr>
            <w:tcW w:w="1276" w:type="dxa"/>
          </w:tcPr>
          <w:p w:rsidR="000A7216" w:rsidRPr="000A7216" w:rsidRDefault="000A7216" w:rsidP="000A7216">
            <w:pPr>
              <w:tabs>
                <w:tab w:val="left" w:pos="709"/>
                <w:tab w:val="left" w:pos="1560"/>
                <w:tab w:val="left" w:pos="2552"/>
              </w:tabs>
              <w:rPr>
                <w:sz w:val="16"/>
                <w:szCs w:val="16"/>
              </w:rPr>
            </w:pPr>
          </w:p>
        </w:tc>
      </w:tr>
      <w:tr w:rsidR="000A7216" w:rsidRPr="000A7216" w:rsidTr="00995CA0">
        <w:trPr>
          <w:trHeight w:val="318"/>
        </w:trPr>
        <w:tc>
          <w:tcPr>
            <w:tcW w:w="1868" w:type="dxa"/>
            <w:vAlign w:val="center"/>
          </w:tcPr>
          <w:p w:rsidR="000A7216" w:rsidRPr="000A7216" w:rsidRDefault="000A7216" w:rsidP="000A7216">
            <w:pPr>
              <w:tabs>
                <w:tab w:val="left" w:pos="709"/>
                <w:tab w:val="left" w:pos="1560"/>
                <w:tab w:val="left" w:pos="2552"/>
              </w:tabs>
              <w:rPr>
                <w:i/>
                <w:sz w:val="16"/>
                <w:szCs w:val="16"/>
              </w:rPr>
            </w:pPr>
            <w:r w:rsidRPr="000A7216">
              <w:rPr>
                <w:sz w:val="16"/>
                <w:szCs w:val="16"/>
              </w:rPr>
              <w:t xml:space="preserve">Andet, angiv: </w:t>
            </w:r>
            <w:r w:rsidRPr="000A7216">
              <w:rPr>
                <w:i/>
                <w:sz w:val="16"/>
                <w:szCs w:val="16"/>
              </w:rPr>
              <w:t>[tekstfelt]</w:t>
            </w:r>
          </w:p>
        </w:tc>
        <w:tc>
          <w:tcPr>
            <w:tcW w:w="1280" w:type="dxa"/>
          </w:tcPr>
          <w:p w:rsidR="000A7216" w:rsidRPr="000A7216" w:rsidRDefault="000A7216" w:rsidP="000A7216">
            <w:pPr>
              <w:tabs>
                <w:tab w:val="left" w:pos="709"/>
                <w:tab w:val="left" w:pos="1560"/>
                <w:tab w:val="left" w:pos="2552"/>
              </w:tabs>
              <w:rPr>
                <w:sz w:val="16"/>
                <w:szCs w:val="16"/>
              </w:rPr>
            </w:pPr>
          </w:p>
        </w:tc>
        <w:tc>
          <w:tcPr>
            <w:tcW w:w="1276" w:type="dxa"/>
            <w:vAlign w:val="center"/>
          </w:tcPr>
          <w:p w:rsidR="000A7216" w:rsidRPr="000A7216" w:rsidRDefault="000A7216" w:rsidP="000A7216">
            <w:pPr>
              <w:tabs>
                <w:tab w:val="left" w:pos="709"/>
                <w:tab w:val="left" w:pos="1560"/>
                <w:tab w:val="left" w:pos="2552"/>
              </w:tabs>
              <w:rPr>
                <w:sz w:val="16"/>
                <w:szCs w:val="16"/>
              </w:rPr>
            </w:pPr>
          </w:p>
        </w:tc>
        <w:tc>
          <w:tcPr>
            <w:tcW w:w="1276" w:type="dxa"/>
          </w:tcPr>
          <w:p w:rsidR="000A7216" w:rsidRPr="000A7216" w:rsidRDefault="000A7216" w:rsidP="000A7216">
            <w:pPr>
              <w:tabs>
                <w:tab w:val="left" w:pos="709"/>
                <w:tab w:val="left" w:pos="1560"/>
                <w:tab w:val="left" w:pos="2552"/>
              </w:tabs>
              <w:rPr>
                <w:sz w:val="16"/>
                <w:szCs w:val="16"/>
              </w:rPr>
            </w:pPr>
          </w:p>
        </w:tc>
      </w:tr>
    </w:tbl>
    <w:p w:rsidR="004A707A" w:rsidRDefault="004A707A" w:rsidP="003407B3">
      <w:pPr>
        <w:spacing w:after="120" w:line="160" w:lineRule="atLeast"/>
      </w:pPr>
    </w:p>
    <w:p w:rsidR="004A707A" w:rsidRPr="000A7216" w:rsidRDefault="004A707A" w:rsidP="00056A48">
      <w:pPr>
        <w:pStyle w:val="Typografi4"/>
      </w:pPr>
      <w:bookmarkStart w:id="55" w:name="_Ref172124467"/>
      <w:r w:rsidRPr="000A7216">
        <w:t xml:space="preserve">Har jeres virksomhed konkrete planer om at udvide forretningen ved at tilbyde salg af </w:t>
      </w:r>
      <w:r w:rsidRPr="000A7216">
        <w:rPr>
          <w:i/>
        </w:rPr>
        <w:t>[produktet]</w:t>
      </w:r>
      <w:r w:rsidRPr="000A7216">
        <w:t xml:space="preserve"> i Danmark?</w:t>
      </w:r>
      <w:bookmarkEnd w:id="55"/>
      <w:r w:rsidRPr="000A7216">
        <w:t xml:space="preserve"> </w:t>
      </w:r>
    </w:p>
    <w:p w:rsidR="004A707A" w:rsidRDefault="004A707A" w:rsidP="000A7216">
      <w:pPr>
        <w:pStyle w:val="Listeafsnit"/>
        <w:numPr>
          <w:ilvl w:val="0"/>
          <w:numId w:val="22"/>
        </w:numPr>
        <w:ind w:left="1276" w:hanging="567"/>
      </w:pPr>
      <w:r>
        <w:t>Ja</w:t>
      </w:r>
    </w:p>
    <w:p w:rsidR="004A707A" w:rsidRDefault="004A707A" w:rsidP="000A7216">
      <w:pPr>
        <w:pStyle w:val="Listeafsnit"/>
        <w:numPr>
          <w:ilvl w:val="0"/>
          <w:numId w:val="22"/>
        </w:numPr>
        <w:ind w:left="1276" w:hanging="567"/>
      </w:pPr>
      <w:r>
        <w:t>Nej</w:t>
      </w:r>
    </w:p>
    <w:p w:rsidR="004A707A" w:rsidRDefault="004A707A" w:rsidP="000A7216">
      <w:pPr>
        <w:pStyle w:val="Listeafsnit"/>
        <w:numPr>
          <w:ilvl w:val="0"/>
          <w:numId w:val="22"/>
        </w:numPr>
        <w:ind w:left="1276" w:hanging="567"/>
      </w:pPr>
      <w:r>
        <w:t>Ved ikke</w:t>
      </w:r>
    </w:p>
    <w:p w:rsidR="004A707A" w:rsidRDefault="004A707A" w:rsidP="00995CA0">
      <w:r>
        <w:t xml:space="preserve">Hvis ”Ja” i </w:t>
      </w:r>
      <w:r w:rsidR="000A7216">
        <w:fldChar w:fldCharType="begin"/>
      </w:r>
      <w:r w:rsidR="000A7216">
        <w:instrText xml:space="preserve"> REF _Ref172124467 \r \h </w:instrText>
      </w:r>
      <w:r w:rsidR="000A7216">
        <w:fldChar w:fldCharType="separate"/>
      </w:r>
      <w:r w:rsidR="00067D10">
        <w:t>2.10.10</w:t>
      </w:r>
      <w:r w:rsidR="000A7216">
        <w:fldChar w:fldCharType="end"/>
      </w:r>
      <w:r>
        <w:t xml:space="preserve">: </w:t>
      </w:r>
    </w:p>
    <w:p w:rsidR="004A707A" w:rsidRPr="000A7216" w:rsidRDefault="004A707A" w:rsidP="00056A48">
      <w:pPr>
        <w:pStyle w:val="Typografi4"/>
        <w:numPr>
          <w:ilvl w:val="3"/>
          <w:numId w:val="4"/>
        </w:numPr>
      </w:pPr>
      <w:bookmarkStart w:id="56" w:name="_Ref172124605"/>
      <w:r w:rsidRPr="000A7216">
        <w:t xml:space="preserve">Hvornår forventer jeres virksomhed at kunne tilbyde salg af </w:t>
      </w:r>
      <w:r w:rsidRPr="000A7216">
        <w:rPr>
          <w:i/>
        </w:rPr>
        <w:t>[produktet]</w:t>
      </w:r>
      <w:r w:rsidRPr="000A7216">
        <w:t xml:space="preserve"> i Danmark?</w:t>
      </w:r>
      <w:bookmarkEnd w:id="56"/>
    </w:p>
    <w:p w:rsidR="004A707A" w:rsidRDefault="004A707A" w:rsidP="000A7216">
      <w:pPr>
        <w:pStyle w:val="Listeafsnit"/>
        <w:numPr>
          <w:ilvl w:val="0"/>
          <w:numId w:val="22"/>
        </w:numPr>
        <w:ind w:left="1418" w:hanging="567"/>
      </w:pPr>
      <w:r>
        <w:t>Indenfor et halvt år</w:t>
      </w:r>
    </w:p>
    <w:p w:rsidR="004A707A" w:rsidRDefault="004A707A" w:rsidP="000A7216">
      <w:pPr>
        <w:pStyle w:val="Listeafsnit"/>
        <w:numPr>
          <w:ilvl w:val="0"/>
          <w:numId w:val="22"/>
        </w:numPr>
        <w:ind w:left="1418" w:hanging="567"/>
      </w:pPr>
      <w:r>
        <w:t>Om mellem et halvt og et år</w:t>
      </w:r>
    </w:p>
    <w:p w:rsidR="004A707A" w:rsidRDefault="004A707A" w:rsidP="000A7216">
      <w:pPr>
        <w:pStyle w:val="Listeafsnit"/>
        <w:numPr>
          <w:ilvl w:val="0"/>
          <w:numId w:val="22"/>
        </w:numPr>
        <w:ind w:left="1418" w:hanging="567"/>
      </w:pPr>
      <w:r>
        <w:t>Om mellem et og to år</w:t>
      </w:r>
    </w:p>
    <w:p w:rsidR="004A707A" w:rsidRDefault="004A707A" w:rsidP="000A7216">
      <w:pPr>
        <w:pStyle w:val="Listeafsnit"/>
        <w:numPr>
          <w:ilvl w:val="0"/>
          <w:numId w:val="22"/>
        </w:numPr>
        <w:ind w:left="1418" w:hanging="567"/>
      </w:pPr>
      <w:r>
        <w:t xml:space="preserve">Om mellem to og fire år </w:t>
      </w:r>
    </w:p>
    <w:p w:rsidR="004A707A" w:rsidRDefault="004A707A" w:rsidP="000A7216">
      <w:pPr>
        <w:pStyle w:val="Listeafsnit"/>
        <w:numPr>
          <w:ilvl w:val="0"/>
          <w:numId w:val="22"/>
        </w:numPr>
        <w:ind w:left="1418" w:hanging="567"/>
      </w:pPr>
      <w:r>
        <w:t>Om mere end fire år</w:t>
      </w:r>
    </w:p>
    <w:p w:rsidR="004A707A" w:rsidRDefault="004A707A" w:rsidP="000A7216">
      <w:pPr>
        <w:pStyle w:val="Listeafsnit"/>
        <w:numPr>
          <w:ilvl w:val="0"/>
          <w:numId w:val="22"/>
        </w:numPr>
        <w:ind w:left="1418" w:hanging="567"/>
      </w:pPr>
      <w:r>
        <w:t>Ved ikke</w:t>
      </w:r>
    </w:p>
    <w:p w:rsidR="004A707A" w:rsidRDefault="004A707A" w:rsidP="00056A48">
      <w:pPr>
        <w:pStyle w:val="Typografi4"/>
        <w:numPr>
          <w:ilvl w:val="3"/>
          <w:numId w:val="4"/>
        </w:numPr>
      </w:pPr>
      <w:r w:rsidRPr="000A7216">
        <w:t xml:space="preserve">Hvilken mængde </w:t>
      </w:r>
      <w:r w:rsidRPr="000A7216">
        <w:rPr>
          <w:i/>
        </w:rPr>
        <w:t>[produkt]</w:t>
      </w:r>
      <w:r w:rsidRPr="000A7216">
        <w:t xml:space="preserve"> forventer jeres virksomhed at producere i de første to år?</w:t>
      </w:r>
    </w:p>
    <w:tbl>
      <w:tblPr>
        <w:tblStyle w:val="Tabel-Gitter"/>
        <w:tblW w:w="0" w:type="auto"/>
        <w:tblInd w:w="816" w:type="dxa"/>
        <w:tblLook w:val="04A0" w:firstRow="1" w:lastRow="0" w:firstColumn="1" w:lastColumn="0" w:noHBand="0" w:noVBand="1"/>
      </w:tblPr>
      <w:tblGrid>
        <w:gridCol w:w="2581"/>
        <w:gridCol w:w="2694"/>
      </w:tblGrid>
      <w:tr w:rsidR="000A7216" w:rsidRPr="000A7216" w:rsidTr="00995CA0">
        <w:trPr>
          <w:trHeight w:val="475"/>
        </w:trPr>
        <w:tc>
          <w:tcPr>
            <w:tcW w:w="2581" w:type="dxa"/>
            <w:shd w:val="clear" w:color="auto" w:fill="89121E" w:themeFill="accent5" w:themeFillShade="80"/>
            <w:vAlign w:val="center"/>
          </w:tcPr>
          <w:p w:rsidR="000A7216" w:rsidRPr="000A7216" w:rsidRDefault="000A7216" w:rsidP="000A7216">
            <w:pPr>
              <w:pStyle w:val="Opstilling-talellerbogst"/>
              <w:numPr>
                <w:ilvl w:val="0"/>
                <w:numId w:val="0"/>
              </w:numPr>
              <w:tabs>
                <w:tab w:val="left" w:pos="709"/>
                <w:tab w:val="left" w:pos="1560"/>
                <w:tab w:val="left" w:pos="2552"/>
              </w:tabs>
              <w:jc w:val="center"/>
              <w:rPr>
                <w:sz w:val="18"/>
                <w:szCs w:val="18"/>
              </w:rPr>
            </w:pPr>
            <w:r w:rsidRPr="000A7216">
              <w:rPr>
                <w:sz w:val="18"/>
                <w:szCs w:val="18"/>
              </w:rPr>
              <w:t>År</w:t>
            </w:r>
          </w:p>
        </w:tc>
        <w:tc>
          <w:tcPr>
            <w:tcW w:w="2694" w:type="dxa"/>
            <w:shd w:val="clear" w:color="auto" w:fill="89121E" w:themeFill="accent5" w:themeFillShade="80"/>
            <w:vAlign w:val="center"/>
          </w:tcPr>
          <w:p w:rsidR="000A7216" w:rsidRPr="000A7216" w:rsidRDefault="000A7216" w:rsidP="000A7216">
            <w:pPr>
              <w:pStyle w:val="Opstilling-talellerbogst"/>
              <w:numPr>
                <w:ilvl w:val="0"/>
                <w:numId w:val="0"/>
              </w:numPr>
              <w:tabs>
                <w:tab w:val="left" w:pos="709"/>
                <w:tab w:val="left" w:pos="1560"/>
                <w:tab w:val="left" w:pos="2552"/>
              </w:tabs>
              <w:jc w:val="center"/>
              <w:rPr>
                <w:i/>
                <w:sz w:val="18"/>
                <w:szCs w:val="18"/>
              </w:rPr>
            </w:pPr>
            <w:r w:rsidRPr="000A7216">
              <w:rPr>
                <w:i/>
                <w:sz w:val="18"/>
                <w:szCs w:val="18"/>
              </w:rPr>
              <w:t>[Antal/vægt/… produkt]</w:t>
            </w:r>
          </w:p>
        </w:tc>
      </w:tr>
      <w:tr w:rsidR="000A7216" w:rsidRPr="000A7216" w:rsidTr="00995CA0">
        <w:trPr>
          <w:trHeight w:val="318"/>
        </w:trPr>
        <w:tc>
          <w:tcPr>
            <w:tcW w:w="2581" w:type="dxa"/>
            <w:vAlign w:val="center"/>
          </w:tcPr>
          <w:p w:rsidR="000A7216" w:rsidRPr="000A7216" w:rsidRDefault="000A7216" w:rsidP="000A7216">
            <w:pPr>
              <w:tabs>
                <w:tab w:val="left" w:pos="709"/>
                <w:tab w:val="left" w:pos="1560"/>
                <w:tab w:val="left" w:pos="2552"/>
              </w:tabs>
              <w:rPr>
                <w:i/>
                <w:sz w:val="16"/>
                <w:szCs w:val="16"/>
              </w:rPr>
            </w:pPr>
            <w:r w:rsidRPr="000A7216">
              <w:rPr>
                <w:i/>
                <w:sz w:val="16"/>
                <w:szCs w:val="16"/>
              </w:rPr>
              <w:t>[Svar fra</w:t>
            </w:r>
            <w:r w:rsidR="00995CA0">
              <w:rPr>
                <w:i/>
                <w:sz w:val="16"/>
                <w:szCs w:val="16"/>
              </w:rPr>
              <w:t xml:space="preserve"> </w:t>
            </w:r>
            <w:r w:rsidR="00995CA0">
              <w:rPr>
                <w:i/>
                <w:sz w:val="16"/>
                <w:szCs w:val="16"/>
              </w:rPr>
              <w:fldChar w:fldCharType="begin"/>
            </w:r>
            <w:r w:rsidR="00995CA0">
              <w:rPr>
                <w:i/>
                <w:sz w:val="16"/>
                <w:szCs w:val="16"/>
              </w:rPr>
              <w:instrText xml:space="preserve"> REF _Ref172124605 \r \h </w:instrText>
            </w:r>
            <w:r w:rsidR="00995CA0">
              <w:rPr>
                <w:i/>
                <w:sz w:val="16"/>
                <w:szCs w:val="16"/>
              </w:rPr>
            </w:r>
            <w:r w:rsidR="00995CA0">
              <w:rPr>
                <w:i/>
                <w:sz w:val="16"/>
                <w:szCs w:val="16"/>
              </w:rPr>
              <w:fldChar w:fldCharType="separate"/>
            </w:r>
            <w:r w:rsidR="00995CA0">
              <w:rPr>
                <w:i/>
                <w:sz w:val="16"/>
                <w:szCs w:val="16"/>
              </w:rPr>
              <w:t>2.10.10.1</w:t>
            </w:r>
            <w:r w:rsidR="00995CA0">
              <w:rPr>
                <w:i/>
                <w:sz w:val="16"/>
                <w:szCs w:val="16"/>
              </w:rPr>
              <w:fldChar w:fldCharType="end"/>
            </w:r>
            <w:r w:rsidRPr="000A7216">
              <w:rPr>
                <w:i/>
                <w:sz w:val="16"/>
                <w:szCs w:val="16"/>
              </w:rPr>
              <w:t>]</w:t>
            </w:r>
          </w:p>
        </w:tc>
        <w:tc>
          <w:tcPr>
            <w:tcW w:w="2694" w:type="dxa"/>
            <w:vAlign w:val="center"/>
          </w:tcPr>
          <w:p w:rsidR="000A7216" w:rsidRPr="000A7216" w:rsidRDefault="000A7216" w:rsidP="000A7216">
            <w:pPr>
              <w:tabs>
                <w:tab w:val="left" w:pos="709"/>
                <w:tab w:val="left" w:pos="1560"/>
                <w:tab w:val="left" w:pos="2552"/>
              </w:tabs>
              <w:rPr>
                <w:sz w:val="16"/>
                <w:szCs w:val="16"/>
              </w:rPr>
            </w:pPr>
          </w:p>
        </w:tc>
      </w:tr>
      <w:tr w:rsidR="000A7216" w:rsidRPr="000A7216" w:rsidTr="00995CA0">
        <w:trPr>
          <w:trHeight w:val="318"/>
        </w:trPr>
        <w:tc>
          <w:tcPr>
            <w:tcW w:w="2581" w:type="dxa"/>
            <w:vAlign w:val="center"/>
          </w:tcPr>
          <w:p w:rsidR="000A7216" w:rsidRPr="000A7216" w:rsidRDefault="000A7216" w:rsidP="000A7216">
            <w:pPr>
              <w:tabs>
                <w:tab w:val="left" w:pos="709"/>
                <w:tab w:val="left" w:pos="1560"/>
                <w:tab w:val="left" w:pos="2552"/>
              </w:tabs>
              <w:rPr>
                <w:i/>
                <w:sz w:val="16"/>
                <w:szCs w:val="16"/>
              </w:rPr>
            </w:pPr>
            <w:r w:rsidRPr="000A7216">
              <w:rPr>
                <w:i/>
                <w:sz w:val="16"/>
                <w:szCs w:val="16"/>
              </w:rPr>
              <w:t>…</w:t>
            </w:r>
          </w:p>
        </w:tc>
        <w:tc>
          <w:tcPr>
            <w:tcW w:w="2694" w:type="dxa"/>
            <w:vAlign w:val="center"/>
          </w:tcPr>
          <w:p w:rsidR="000A7216" w:rsidRPr="000A7216" w:rsidRDefault="000A7216" w:rsidP="000A7216">
            <w:pPr>
              <w:tabs>
                <w:tab w:val="left" w:pos="709"/>
                <w:tab w:val="left" w:pos="1560"/>
                <w:tab w:val="left" w:pos="2552"/>
              </w:tabs>
              <w:rPr>
                <w:sz w:val="16"/>
                <w:szCs w:val="16"/>
              </w:rPr>
            </w:pPr>
          </w:p>
        </w:tc>
      </w:tr>
      <w:tr w:rsidR="000A7216" w:rsidRPr="000A7216" w:rsidTr="00995CA0">
        <w:trPr>
          <w:trHeight w:val="318"/>
        </w:trPr>
        <w:tc>
          <w:tcPr>
            <w:tcW w:w="2581" w:type="dxa"/>
            <w:vAlign w:val="center"/>
          </w:tcPr>
          <w:p w:rsidR="000A7216" w:rsidRPr="000A7216" w:rsidRDefault="000A7216" w:rsidP="000A7216">
            <w:pPr>
              <w:tabs>
                <w:tab w:val="left" w:pos="709"/>
                <w:tab w:val="left" w:pos="1560"/>
                <w:tab w:val="left" w:pos="2552"/>
              </w:tabs>
              <w:rPr>
                <w:sz w:val="16"/>
                <w:szCs w:val="16"/>
              </w:rPr>
            </w:pPr>
            <w:r w:rsidRPr="000A7216">
              <w:rPr>
                <w:sz w:val="16"/>
                <w:szCs w:val="16"/>
              </w:rPr>
              <w:t>Andet år</w:t>
            </w:r>
          </w:p>
        </w:tc>
        <w:tc>
          <w:tcPr>
            <w:tcW w:w="2694" w:type="dxa"/>
            <w:vAlign w:val="center"/>
          </w:tcPr>
          <w:p w:rsidR="000A7216" w:rsidRPr="000A7216" w:rsidRDefault="000A7216" w:rsidP="000A7216">
            <w:pPr>
              <w:tabs>
                <w:tab w:val="left" w:pos="709"/>
                <w:tab w:val="left" w:pos="1560"/>
                <w:tab w:val="left" w:pos="2552"/>
              </w:tabs>
              <w:rPr>
                <w:sz w:val="16"/>
                <w:szCs w:val="16"/>
              </w:rPr>
            </w:pPr>
          </w:p>
        </w:tc>
      </w:tr>
    </w:tbl>
    <w:p w:rsidR="000A7216" w:rsidRDefault="000A7216" w:rsidP="003407B3">
      <w:pPr>
        <w:spacing w:after="120" w:line="160" w:lineRule="atLeast"/>
      </w:pPr>
    </w:p>
    <w:p w:rsidR="004A707A" w:rsidRDefault="004A707A" w:rsidP="00995CA0">
      <w:r>
        <w:t xml:space="preserve">Hvis ”Nej” i </w:t>
      </w:r>
      <w:r w:rsidR="000A7216">
        <w:fldChar w:fldCharType="begin"/>
      </w:r>
      <w:r w:rsidR="000A7216">
        <w:instrText xml:space="preserve"> REF _Ref172124467 \r \h </w:instrText>
      </w:r>
      <w:r w:rsidR="000A7216">
        <w:fldChar w:fldCharType="separate"/>
      </w:r>
      <w:r w:rsidR="00067D10">
        <w:t>2.10.10</w:t>
      </w:r>
      <w:r w:rsidR="000A7216">
        <w:fldChar w:fldCharType="end"/>
      </w:r>
      <w:r>
        <w:t>:</w:t>
      </w:r>
    </w:p>
    <w:p w:rsidR="004A707A" w:rsidRPr="000A7216" w:rsidRDefault="004A707A" w:rsidP="00056A48">
      <w:pPr>
        <w:pStyle w:val="Typografi4"/>
      </w:pPr>
      <w:r w:rsidRPr="000A7216">
        <w:t xml:space="preserve">Er det nødvendigt at være etableret i Danmark (fx via et datterselskab) for at kunne konkurrere effektivt inden for salg af </w:t>
      </w:r>
      <w:r w:rsidRPr="000A7216">
        <w:rPr>
          <w:i/>
        </w:rPr>
        <w:t>[produkt]</w:t>
      </w:r>
      <w:r w:rsidRPr="000A7216">
        <w:t>?</w:t>
      </w:r>
    </w:p>
    <w:p w:rsidR="004A707A" w:rsidRDefault="004A707A" w:rsidP="000A7216">
      <w:pPr>
        <w:pStyle w:val="Listeafsnit"/>
        <w:numPr>
          <w:ilvl w:val="0"/>
          <w:numId w:val="22"/>
        </w:numPr>
        <w:ind w:left="1418" w:hanging="567"/>
      </w:pPr>
      <w:r>
        <w:tab/>
        <w:t>Ja</w:t>
      </w:r>
    </w:p>
    <w:p w:rsidR="004A707A" w:rsidRDefault="004A707A" w:rsidP="000A7216">
      <w:pPr>
        <w:pStyle w:val="Listeafsnit"/>
        <w:numPr>
          <w:ilvl w:val="0"/>
          <w:numId w:val="22"/>
        </w:numPr>
        <w:ind w:left="1418" w:hanging="567"/>
      </w:pPr>
      <w:r>
        <w:tab/>
        <w:t>Nej</w:t>
      </w:r>
    </w:p>
    <w:p w:rsidR="004A707A" w:rsidRDefault="004A707A" w:rsidP="000A7216">
      <w:pPr>
        <w:pStyle w:val="Listeafsnit"/>
        <w:numPr>
          <w:ilvl w:val="0"/>
          <w:numId w:val="22"/>
        </w:numPr>
        <w:ind w:left="1418" w:hanging="567"/>
      </w:pPr>
      <w:r>
        <w:tab/>
        <w:t>Ved ikke</w:t>
      </w:r>
    </w:p>
    <w:p w:rsidR="002034EE" w:rsidRDefault="004A707A" w:rsidP="00056A48">
      <w:pPr>
        <w:pStyle w:val="Typografi4"/>
      </w:pPr>
      <w:bookmarkStart w:id="57" w:name="_Ref172125045"/>
      <w:r w:rsidRPr="002034EE">
        <w:t xml:space="preserve">I har angivet, at jeres virksomhed ikke sælger [produktet] i Danmark. Forestil jer, at prisen på </w:t>
      </w:r>
      <w:r w:rsidRPr="002034EE">
        <w:rPr>
          <w:i/>
        </w:rPr>
        <w:t>[produktet]</w:t>
      </w:r>
      <w:r w:rsidRPr="002034EE">
        <w:t xml:space="preserve"> stiger varigt med 5-10 pct., mens alle andre priser (herunder indkøbspriser, produktionsomkostninger, transportomkostning mm.) forblev uændret.</w:t>
      </w:r>
      <w:bookmarkEnd w:id="57"/>
    </w:p>
    <w:p w:rsidR="004A707A" w:rsidRPr="002034EE" w:rsidRDefault="004A707A" w:rsidP="002034EE">
      <w:pPr>
        <w:ind w:left="709"/>
      </w:pPr>
      <w:r>
        <w:t xml:space="preserve">Hvor sandsynligt er det, at jeres virksomhed ville begynde at sælge </w:t>
      </w:r>
      <w:r w:rsidRPr="002034EE">
        <w:rPr>
          <w:i/>
        </w:rPr>
        <w:t>[produktet]</w:t>
      </w:r>
      <w:r>
        <w:t xml:space="preserve"> i Danmark inden for </w:t>
      </w:r>
      <w:r w:rsidRPr="002034EE">
        <w:rPr>
          <w:i/>
        </w:rPr>
        <w:t>[periode]</w:t>
      </w:r>
      <w:r>
        <w:t>?</w:t>
      </w:r>
    </w:p>
    <w:p w:rsidR="004A707A" w:rsidRDefault="004A707A" w:rsidP="002034EE">
      <w:pPr>
        <w:pStyle w:val="Listeafsnit"/>
        <w:numPr>
          <w:ilvl w:val="0"/>
          <w:numId w:val="22"/>
        </w:numPr>
        <w:ind w:left="1418" w:hanging="567"/>
      </w:pPr>
      <w:r>
        <w:t>Meget sandsynligt</w:t>
      </w:r>
    </w:p>
    <w:p w:rsidR="004A707A" w:rsidRDefault="004A707A" w:rsidP="002034EE">
      <w:pPr>
        <w:pStyle w:val="Listeafsnit"/>
        <w:numPr>
          <w:ilvl w:val="0"/>
          <w:numId w:val="22"/>
        </w:numPr>
        <w:ind w:left="1418" w:hanging="567"/>
      </w:pPr>
      <w:r>
        <w:t>Sandsynligt</w:t>
      </w:r>
    </w:p>
    <w:p w:rsidR="004A707A" w:rsidRDefault="004A707A" w:rsidP="002034EE">
      <w:pPr>
        <w:pStyle w:val="Listeafsnit"/>
        <w:numPr>
          <w:ilvl w:val="0"/>
          <w:numId w:val="22"/>
        </w:numPr>
        <w:ind w:left="1418" w:hanging="567"/>
      </w:pPr>
      <w:r>
        <w:t>Hverken sandsynligt eller usandsynligt</w:t>
      </w:r>
    </w:p>
    <w:p w:rsidR="004A707A" w:rsidRDefault="004A707A" w:rsidP="002034EE">
      <w:pPr>
        <w:pStyle w:val="Listeafsnit"/>
        <w:numPr>
          <w:ilvl w:val="0"/>
          <w:numId w:val="22"/>
        </w:numPr>
        <w:ind w:left="1418" w:hanging="567"/>
      </w:pPr>
      <w:r>
        <w:t>Usandsynligt</w:t>
      </w:r>
    </w:p>
    <w:p w:rsidR="004A707A" w:rsidRDefault="004A707A" w:rsidP="002034EE">
      <w:pPr>
        <w:pStyle w:val="Listeafsnit"/>
        <w:numPr>
          <w:ilvl w:val="0"/>
          <w:numId w:val="22"/>
        </w:numPr>
        <w:ind w:left="1418" w:hanging="567"/>
      </w:pPr>
      <w:r>
        <w:t>Meget usandsynligt</w:t>
      </w:r>
    </w:p>
    <w:p w:rsidR="004A707A" w:rsidRDefault="004A707A" w:rsidP="002034EE">
      <w:pPr>
        <w:pStyle w:val="Listeafsnit"/>
        <w:numPr>
          <w:ilvl w:val="0"/>
          <w:numId w:val="22"/>
        </w:numPr>
        <w:ind w:left="1418" w:hanging="567"/>
      </w:pPr>
      <w:r>
        <w:t>Ved ikke</w:t>
      </w:r>
    </w:p>
    <w:p w:rsidR="004A707A" w:rsidRDefault="004A707A" w:rsidP="00995CA0">
      <w:r>
        <w:t xml:space="preserve">Hvis ”Meget sandsynligt” eller ”Sandsynligt” i </w:t>
      </w:r>
      <w:r w:rsidR="002034EE">
        <w:fldChar w:fldCharType="begin"/>
      </w:r>
      <w:r w:rsidR="002034EE">
        <w:instrText xml:space="preserve"> REF _Ref172125045 \r \h </w:instrText>
      </w:r>
      <w:r w:rsidR="002034EE">
        <w:fldChar w:fldCharType="separate"/>
      </w:r>
      <w:r w:rsidR="00067D10">
        <w:t>2.10.12</w:t>
      </w:r>
      <w:r w:rsidR="002034EE">
        <w:fldChar w:fldCharType="end"/>
      </w:r>
      <w:r>
        <w:t>:</w:t>
      </w:r>
    </w:p>
    <w:p w:rsidR="004A707A" w:rsidRPr="002034EE" w:rsidRDefault="004A707A" w:rsidP="00056A48">
      <w:pPr>
        <w:pStyle w:val="Typografi4"/>
        <w:numPr>
          <w:ilvl w:val="3"/>
          <w:numId w:val="4"/>
        </w:numPr>
        <w:spacing w:after="0" w:line="240" w:lineRule="auto"/>
        <w:ind w:left="862" w:hanging="862"/>
      </w:pPr>
      <w:bookmarkStart w:id="58" w:name="_Ref182993896"/>
      <w:r w:rsidRPr="002034EE">
        <w:t xml:space="preserve">I har svaret, at det er meget sandsynligt/sandsynligt, at jeres virksomhed ville begynde at sælge </w:t>
      </w:r>
      <w:r w:rsidRPr="002034EE">
        <w:rPr>
          <w:i/>
        </w:rPr>
        <w:t>[produktet]</w:t>
      </w:r>
      <w:r w:rsidRPr="002034EE">
        <w:t xml:space="preserve"> i Danmark, hvis prisen stiger med 5-10 pct.</w:t>
      </w:r>
      <w:bookmarkEnd w:id="58"/>
    </w:p>
    <w:p w:rsidR="004A707A" w:rsidRDefault="004A707A" w:rsidP="002034EE">
      <w:pPr>
        <w:ind w:left="851"/>
      </w:pPr>
      <w:r>
        <w:t>Giv jeres bedste bud på, hvor meget jeres virksomhed vil</w:t>
      </w:r>
      <w:r w:rsidR="002034EE">
        <w:t xml:space="preserve"> </w:t>
      </w:r>
      <w:r w:rsidR="002034EE" w:rsidRPr="007A5E35">
        <w:t>sælge</w:t>
      </w:r>
      <w:r w:rsidR="002034EE">
        <w:t xml:space="preserve"> i løbet af</w:t>
      </w:r>
      <w:r w:rsidR="00FF75C3">
        <w:t xml:space="preserve"> </w:t>
      </w:r>
      <w:r w:rsidR="002034EE">
        <w:rPr>
          <w:i/>
        </w:rPr>
        <w:t>[periode]</w:t>
      </w:r>
      <w:r w:rsidR="002034EE" w:rsidRPr="007A5E35">
        <w:t>.</w:t>
      </w:r>
    </w:p>
    <w:p w:rsidR="002034EE" w:rsidRDefault="00995CA0" w:rsidP="002034EE">
      <w:pPr>
        <w:ind w:left="851"/>
        <w:rPr>
          <w:i/>
        </w:rPr>
      </w:pPr>
      <w:r>
        <w:rPr>
          <w:noProof/>
        </w:rPr>
        <mc:AlternateContent>
          <mc:Choice Requires="wps">
            <w:drawing>
              <wp:anchor distT="45720" distB="45720" distL="114300" distR="114300" simplePos="0" relativeHeight="251704320" behindDoc="0" locked="0" layoutInCell="1" allowOverlap="1" wp14:anchorId="3264409B" wp14:editId="5C4ABD28">
                <wp:simplePos x="0" y="0"/>
                <wp:positionH relativeFrom="margin">
                  <wp:align>right</wp:align>
                </wp:positionH>
                <wp:positionV relativeFrom="paragraph">
                  <wp:posOffset>292735</wp:posOffset>
                </wp:positionV>
                <wp:extent cx="4267200" cy="733425"/>
                <wp:effectExtent l="0" t="0" r="19050" b="28575"/>
                <wp:wrapTopAndBottom/>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733425"/>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Vedr. spørgsmål </w:t>
                            </w:r>
                            <w:r>
                              <w:fldChar w:fldCharType="begin"/>
                            </w:r>
                            <w:r>
                              <w:instrText xml:space="preserve"> REF _Ref182993896 \r \h </w:instrText>
                            </w:r>
                            <w:r>
                              <w:fldChar w:fldCharType="separate"/>
                            </w:r>
                            <w:r>
                              <w:t>2.10.12.1</w:t>
                            </w:r>
                            <w:r>
                              <w:fldChar w:fldCharType="end"/>
                            </w:r>
                          </w:p>
                          <w:p w:rsidR="00FF75C3" w:rsidRDefault="00FF75C3">
                            <w:r>
                              <w:t>Det skal overvejes og fremgå hvorvidt det skal angives i fx kr., antal produkter, eller andel af den samlede omsætning.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4409B" id="_x0000_s1042" type="#_x0000_t202" style="position:absolute;left:0;text-align:left;margin-left:284.8pt;margin-top:23.05pt;width:336pt;height:57.7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">
                <v:stroke opacity="16448f"/>
                <v:textbox>
                  <w:txbxContent>
                    <w:p w:rsidR="00FF75C3" w:rsidRDefault="00FF75C3">
                      <w:r>
                        <w:t xml:space="preserve">Vedr. spørgsmål </w:t>
                      </w:r>
                      <w:r>
                        <w:fldChar w:fldCharType="begin"/>
                      </w:r>
                      <w:r>
                        <w:instrText xml:space="preserve"> REF _Ref182993896 \r \h </w:instrText>
                      </w:r>
                      <w:r>
                        <w:fldChar w:fldCharType="separate"/>
                      </w:r>
                      <w:r>
                        <w:t>2.10.12.1</w:t>
                      </w:r>
                      <w:r>
                        <w:fldChar w:fldCharType="end"/>
                      </w:r>
                    </w:p>
                    <w:p w:rsidR="00FF75C3" w:rsidRDefault="00FF75C3">
                      <w:r>
                        <w:t>Det skal overvejes og fremgå hvorvidt det skal angives i fx kr., antal produkter, eller andel af den samlede omsætning.</w:t>
                      </w:r>
                    </w:p>
                  </w:txbxContent>
                </v:textbox>
                <w10:wrap type="topAndBottom" anchorx="margin"/>
              </v:shape>
            </w:pict>
          </mc:Fallback>
        </mc:AlternateContent>
      </w:r>
      <w:r w:rsidR="002034EE" w:rsidRPr="002034EE">
        <w:rPr>
          <w:i/>
        </w:rPr>
        <w:t>[Tekstfelt]</w:t>
      </w:r>
    </w:p>
    <w:p w:rsidR="00995CA0" w:rsidRPr="00995CA0" w:rsidRDefault="00995CA0" w:rsidP="00FF75C3">
      <w:pPr>
        <w:spacing w:after="0"/>
        <w:ind w:left="851"/>
      </w:pPr>
    </w:p>
    <w:p w:rsidR="002034EE" w:rsidRDefault="002034EE" w:rsidP="00995CA0">
      <w:r>
        <w:t xml:space="preserve">Hvis ”Meget usandsynligt” eller ”Usandsynligt” i </w:t>
      </w:r>
      <w:r>
        <w:fldChar w:fldCharType="begin"/>
      </w:r>
      <w:r>
        <w:instrText xml:space="preserve"> REF _Ref172125045 \r \h </w:instrText>
      </w:r>
      <w:r>
        <w:fldChar w:fldCharType="separate"/>
      </w:r>
      <w:r w:rsidR="00067D10">
        <w:t>2.10.12</w:t>
      </w:r>
      <w:r>
        <w:fldChar w:fldCharType="end"/>
      </w:r>
      <w:r>
        <w:t>:</w:t>
      </w:r>
    </w:p>
    <w:p w:rsidR="002034EE" w:rsidRPr="002034EE" w:rsidRDefault="002034EE" w:rsidP="00056A48">
      <w:pPr>
        <w:pStyle w:val="Typografi4"/>
        <w:numPr>
          <w:ilvl w:val="3"/>
          <w:numId w:val="4"/>
        </w:numPr>
        <w:spacing w:after="0" w:line="240" w:lineRule="auto"/>
        <w:ind w:left="862" w:hanging="862"/>
      </w:pPr>
      <w:r w:rsidRPr="002034EE">
        <w:t xml:space="preserve">I har svaret, at det er meget usandsynligt/usandsynligt, at jeres virksomhed ville begynde at sælge </w:t>
      </w:r>
      <w:r w:rsidRPr="002034EE">
        <w:rPr>
          <w:i/>
        </w:rPr>
        <w:t>[produktet]</w:t>
      </w:r>
      <w:r w:rsidRPr="002034EE">
        <w:t xml:space="preserve"> i Danmark, hvis prisen stiger med 5-10 pct.</w:t>
      </w:r>
    </w:p>
    <w:p w:rsidR="002034EE" w:rsidRDefault="002034EE" w:rsidP="002034EE">
      <w:pPr>
        <w:ind w:left="851"/>
      </w:pPr>
      <w:r>
        <w:t>Hvorfor er det usandsynligt?</w:t>
      </w:r>
    </w:p>
    <w:p w:rsidR="002034EE" w:rsidRPr="002034EE" w:rsidRDefault="002034EE" w:rsidP="002034EE">
      <w:pPr>
        <w:ind w:left="851"/>
        <w:rPr>
          <w:i/>
        </w:rPr>
      </w:pPr>
      <w:r w:rsidRPr="002034EE">
        <w:rPr>
          <w:i/>
        </w:rPr>
        <w:t>[Tekstfelt]</w:t>
      </w:r>
    </w:p>
    <w:p w:rsidR="002034EE" w:rsidRDefault="002034EE" w:rsidP="002034EE">
      <w:pPr>
        <w:pStyle w:val="Overskrift2"/>
      </w:pPr>
      <w:r>
        <w:tab/>
      </w:r>
      <w:bookmarkStart w:id="59" w:name="_Toc181784795"/>
      <w:r>
        <w:t>Øvrige oplysninger</w:t>
      </w:r>
      <w:bookmarkEnd w:id="59"/>
    </w:p>
    <w:p w:rsidR="002034EE" w:rsidRPr="002034EE" w:rsidRDefault="002034EE" w:rsidP="00056A48">
      <w:pPr>
        <w:pStyle w:val="Typografi4"/>
      </w:pPr>
      <w:bookmarkStart w:id="60" w:name="_Ref172125296"/>
      <w:r>
        <w:t>E</w:t>
      </w:r>
      <w:r w:rsidRPr="002034EE">
        <w:t>r der øvrige oplysninger, som jeres virksomhed finder relevant for Konkurrence- og Forbrugerstyrelsens vurdering af den planlagte fusion?</w:t>
      </w:r>
      <w:bookmarkEnd w:id="60"/>
      <w:r w:rsidRPr="002034EE">
        <w:t xml:space="preserve"> </w:t>
      </w:r>
    </w:p>
    <w:p w:rsidR="002034EE" w:rsidRDefault="002034EE" w:rsidP="00806980">
      <w:r>
        <w:t xml:space="preserve">Hvis ”Ja” i </w:t>
      </w:r>
      <w:r>
        <w:fldChar w:fldCharType="begin"/>
      </w:r>
      <w:r>
        <w:instrText xml:space="preserve"> REF _Ref172125296 \r \h </w:instrText>
      </w:r>
      <w:r>
        <w:fldChar w:fldCharType="separate"/>
      </w:r>
      <w:r w:rsidR="00067D10">
        <w:t>2.11.1</w:t>
      </w:r>
      <w:r>
        <w:fldChar w:fldCharType="end"/>
      </w:r>
      <w:r>
        <w:t>.</w:t>
      </w:r>
    </w:p>
    <w:p w:rsidR="002034EE" w:rsidRDefault="002034EE" w:rsidP="00056A48">
      <w:pPr>
        <w:pStyle w:val="Typografi4"/>
        <w:numPr>
          <w:ilvl w:val="3"/>
          <w:numId w:val="4"/>
        </w:numPr>
        <w:rPr>
          <w:i/>
        </w:rPr>
      </w:pPr>
      <w:r w:rsidRPr="002034EE">
        <w:t xml:space="preserve">Uddyb venligst. </w:t>
      </w:r>
      <w:r w:rsidRPr="002034EE">
        <w:rPr>
          <w:i/>
        </w:rPr>
        <w:t>[Tekstfelt]</w:t>
      </w:r>
    </w:p>
    <w:p w:rsidR="002034EE" w:rsidRDefault="002034EE" w:rsidP="00015206">
      <w:pPr>
        <w:pStyle w:val="Overskrift1"/>
      </w:pPr>
      <w:bookmarkStart w:id="61" w:name="_Toc181784796"/>
      <w:r>
        <w:t xml:space="preserve">Kapitel </w:t>
      </w:r>
      <w:r>
        <w:fldChar w:fldCharType="begin"/>
      </w:r>
      <w:r>
        <w:instrText xml:space="preserve"> SEQ Kapitel. \* ARABIC </w:instrText>
      </w:r>
      <w:r>
        <w:fldChar w:fldCharType="separate"/>
      </w:r>
      <w:r w:rsidR="00067D10">
        <w:rPr>
          <w:noProof/>
        </w:rPr>
        <w:t>3</w:t>
      </w:r>
      <w:r>
        <w:rPr>
          <w:noProof/>
        </w:rPr>
        <w:fldChar w:fldCharType="end"/>
      </w:r>
      <w:r>
        <w:rPr>
          <w:noProof/>
          <w:lang w:eastAsia="da-DK"/>
        </w:rPr>
        <mc:AlternateContent>
          <mc:Choice Requires="wps">
            <w:drawing>
              <wp:anchor distT="0" distB="0" distL="114300" distR="114300" simplePos="0" relativeHeight="251671552" behindDoc="0" locked="1" layoutInCell="1" allowOverlap="1" wp14:anchorId="6CB45082" wp14:editId="5C817F24">
                <wp:simplePos x="0" y="0"/>
                <wp:positionH relativeFrom="page">
                  <wp:posOffset>540385</wp:posOffset>
                </wp:positionH>
                <wp:positionV relativeFrom="page">
                  <wp:posOffset>2646045</wp:posOffset>
                </wp:positionV>
                <wp:extent cx="720000" cy="0"/>
                <wp:effectExtent l="0" t="0" r="23495" b="19050"/>
                <wp:wrapNone/>
                <wp:docPr id="2"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5FF48C" id="Straight Connector 21" o:spid="_x0000_s1026" style="position:absolute;z-index:2516715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" strokecolor="#9e0b1d" strokeweight=".5pt">
                <w10:wrap anchorx="page" anchory="page"/>
                <w10:anchorlock/>
              </v:line>
            </w:pict>
          </mc:Fallback>
        </mc:AlternateContent>
      </w:r>
      <w:bookmarkEnd w:id="61"/>
    </w:p>
    <w:p w:rsidR="002034EE" w:rsidRPr="00A30EE5" w:rsidRDefault="002034EE" w:rsidP="00015206">
      <w:pPr>
        <w:pStyle w:val="Overskrift1-Efterflgende"/>
      </w:pPr>
      <w:bookmarkStart w:id="62" w:name="_Toc181784797"/>
      <w:r w:rsidRPr="002034EE">
        <w:t>Spørgsmål til kunder</w:t>
      </w:r>
      <w:bookmarkEnd w:id="62"/>
    </w:p>
    <w:p w:rsidR="002034EE" w:rsidRDefault="002034EE" w:rsidP="00865F84">
      <w:r>
        <w:t>K</w:t>
      </w:r>
      <w:r w:rsidRPr="002034EE">
        <w:t>under henviser her til aktører, som er aktive downstream ift. fusionsparterne – enten erhvervsdrivende eller forbrugere. Spørgeskemaer til kunder har typisk have fokus på at belyse kundernes substitutionsmuligheder og konkurrencepresset mellem de fusionerende virksomheder. For eksempler på spørgeskemaer udsendt til kunder se bl.a. G.S.V/Remirent (2019) og Kingspan/TreeTops (2024), jf. boks 1. Spørgsmål til erhvervsdrivende kommer først, mens spørgsmål til forbrugere kommer sidst i kapitlet.</w:t>
      </w:r>
    </w:p>
    <w:tbl>
      <w:tblPr>
        <w:tblStyle w:val="Tabel-Gitter"/>
        <w:tblW w:w="10773" w:type="dxa"/>
        <w:tblInd w:w="-2835" w:type="dxa"/>
        <w:tblBorders>
          <w:top w:val="single" w:sz="4" w:space="0" w:color="706F6F"/>
          <w:left w:val="single" w:sz="4" w:space="0" w:color="706F6F"/>
          <w:bottom w:val="single" w:sz="4" w:space="0" w:color="706F6F"/>
          <w:right w:val="single" w:sz="4" w:space="0" w:color="706F6F"/>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3"/>
      </w:tblGrid>
      <w:tr w:rsidR="002034EE" w:rsidTr="00CA4D12">
        <w:trPr>
          <w:trHeight w:val="2200"/>
        </w:trPr>
        <w:tc>
          <w:tcPr>
            <w:tcW w:w="10773" w:type="dxa"/>
            <w:shd w:val="clear" w:color="auto" w:fill="FFFFFF" w:themeFill="background1"/>
            <w:tcMar>
              <w:left w:w="284" w:type="dxa"/>
            </w:tcMar>
          </w:tcPr>
          <w:tbl>
            <w:tblPr>
              <w:tblStyle w:val="Tabel-Git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2"/>
              <w:gridCol w:w="8043"/>
            </w:tblGrid>
            <w:tr w:rsidR="002034EE" w:rsidTr="00C405AE">
              <w:tc>
                <w:tcPr>
                  <w:tcW w:w="2442" w:type="dxa"/>
                  <w:tcMar>
                    <w:left w:w="0" w:type="dxa"/>
                  </w:tcMar>
                </w:tcPr>
                <w:p w:rsidR="002034EE" w:rsidRPr="00CD6354" w:rsidRDefault="002034EE" w:rsidP="00D958BD">
                  <w:pPr>
                    <w:pStyle w:val="Boks-OverskriftGR"/>
                    <w:framePr w:hSpace="0" w:wrap="auto" w:vAnchor="margin" w:xAlign="left" w:yAlign="inline"/>
                    <w:suppressOverlap w:val="0"/>
                    <w:rPr>
                      <w:b w:val="0"/>
                    </w:rPr>
                  </w:pPr>
                  <w:r w:rsidRPr="00CD6354">
                    <w:rPr>
                      <w:b w:val="0"/>
                    </w:rPr>
                    <w:t xml:space="preserve">Boks </w:t>
                  </w:r>
                  <w:r w:rsidRPr="00CD6354">
                    <w:rPr>
                      <w:b w:val="0"/>
                    </w:rPr>
                    <w:fldChar w:fldCharType="begin"/>
                  </w:r>
                  <w:r w:rsidRPr="00CD6354">
                    <w:rPr>
                      <w:b w:val="0"/>
                    </w:rPr>
                    <w:instrText xml:space="preserve"> STYLEREF 1 \s </w:instrText>
                  </w:r>
                  <w:r w:rsidRPr="00CD6354">
                    <w:rPr>
                      <w:b w:val="0"/>
                    </w:rPr>
                    <w:fldChar w:fldCharType="separate"/>
                  </w:r>
                  <w:r w:rsidR="00067D10">
                    <w:rPr>
                      <w:b w:val="0"/>
                      <w:noProof/>
                    </w:rPr>
                    <w:t>3</w:t>
                  </w:r>
                  <w:r w:rsidRPr="00CD6354">
                    <w:rPr>
                      <w:b w:val="0"/>
                    </w:rPr>
                    <w:fldChar w:fldCharType="end"/>
                  </w:r>
                  <w:r w:rsidRPr="00CD6354">
                    <w:rPr>
                      <w:b w:val="0"/>
                    </w:rPr>
                    <w:t>.</w:t>
                  </w:r>
                  <w:r w:rsidRPr="00CD6354">
                    <w:rPr>
                      <w:b w:val="0"/>
                    </w:rPr>
                    <w:fldChar w:fldCharType="begin"/>
                  </w:r>
                  <w:r w:rsidRPr="00CD6354">
                    <w:rPr>
                      <w:b w:val="0"/>
                    </w:rPr>
                    <w:instrText xml:space="preserve"> SEQ Boks\* ARABIC \s 1 </w:instrText>
                  </w:r>
                  <w:r w:rsidRPr="00CD6354">
                    <w:rPr>
                      <w:b w:val="0"/>
                    </w:rPr>
                    <w:fldChar w:fldCharType="separate"/>
                  </w:r>
                  <w:r w:rsidR="00067D10">
                    <w:rPr>
                      <w:b w:val="0"/>
                      <w:noProof/>
                    </w:rPr>
                    <w:t>1</w:t>
                  </w:r>
                  <w:r w:rsidRPr="00CD6354">
                    <w:rPr>
                      <w:b w:val="0"/>
                    </w:rPr>
                    <w:fldChar w:fldCharType="end"/>
                  </w:r>
                </w:p>
                <w:p w:rsidR="002034EE" w:rsidRDefault="002034EE" w:rsidP="00D958BD">
                  <w:pPr>
                    <w:pStyle w:val="Boks-OverskriftGR"/>
                    <w:framePr w:hSpace="0" w:wrap="auto" w:vAnchor="margin" w:xAlign="left" w:yAlign="inline"/>
                    <w:suppressOverlap w:val="0"/>
                  </w:pPr>
                  <w:r w:rsidRPr="002034EE">
                    <w:t>Eksempler på sager omfattende markedsundersøgelser blandt kunder</w:t>
                  </w:r>
                </w:p>
              </w:tc>
              <w:tc>
                <w:tcPr>
                  <w:tcW w:w="8043" w:type="dxa"/>
                </w:tcPr>
                <w:p w:rsidR="002034EE" w:rsidRPr="002034EE" w:rsidRDefault="002034EE" w:rsidP="002034EE">
                  <w:pPr>
                    <w:pStyle w:val="Boks-TekstGR"/>
                    <w:rPr>
                      <w:b/>
                      <w:u w:val="single"/>
                    </w:rPr>
                  </w:pPr>
                  <w:r w:rsidRPr="002034EE">
                    <w:rPr>
                      <w:b/>
                      <w:u w:val="single"/>
                    </w:rPr>
                    <w:t>G.S.V materialeudlejning A/S’ erhvervelse af enekontrol over Ramirent A/S 2019</w:t>
                  </w:r>
                </w:p>
                <w:p w:rsidR="002034EE" w:rsidRDefault="002034EE" w:rsidP="002034EE">
                  <w:pPr>
                    <w:pStyle w:val="Boks-TekstGR"/>
                  </w:pPr>
                  <w:r w:rsidRPr="002034EE">
                    <w:t>Markedsundersøgelse</w:t>
                  </w:r>
                  <w:r>
                    <w:t xml:space="preserve"> blandt kunder af materialeudlejning</w:t>
                  </w:r>
                </w:p>
                <w:p w:rsidR="002034EE" w:rsidRDefault="002034EE" w:rsidP="002034EE">
                  <w:pPr>
                    <w:pStyle w:val="Boks-TekstGR"/>
                  </w:pPr>
                  <w:r>
                    <w:t>Uddrag fra afgørelsen:</w:t>
                  </w:r>
                </w:p>
                <w:p w:rsidR="002034EE" w:rsidRPr="00C405AE" w:rsidRDefault="002034EE" w:rsidP="002034EE">
                  <w:pPr>
                    <w:pStyle w:val="Boks-TekstGR"/>
                    <w:spacing w:before="0"/>
                    <w:rPr>
                      <w:i/>
                    </w:rPr>
                  </w:pPr>
                  <w:r w:rsidRPr="00C405AE">
                    <w:rPr>
                      <w:i/>
                    </w:rPr>
                    <w:t>”Således synes entreprenørerne at være meget prisbevidste ved deres valg af udlejer, og de benytter sig generelt af flere udlejere. Desuden har entreprenørerne gode muligheder for at skifte udlejer, hvis lejen stiger. Dels fordi der er en lang række udlejere på markedet, dels fordi entreprenørerne med meget kort varsel kan tilbagelevere lejet udstyr. Det er således styrelsens vurdering, at GSV vil have vanskeligt ved at gennemføre prisstigninger efter fusionen uden, at kunderne reagerer herpå ved at skifte udlejer.”</w:t>
                  </w:r>
                </w:p>
                <w:p w:rsidR="002034EE" w:rsidRPr="00C405AE" w:rsidRDefault="002034EE" w:rsidP="00C405AE">
                  <w:pPr>
                    <w:pStyle w:val="Boks-TekstGR"/>
                    <w:rPr>
                      <w:b/>
                      <w:u w:val="single"/>
                    </w:rPr>
                  </w:pPr>
                  <w:r w:rsidRPr="00C405AE">
                    <w:rPr>
                      <w:b/>
                      <w:u w:val="single"/>
                    </w:rPr>
                    <w:t>Kingspan Insulation ApS’ erhvervelse af enekontrol over TreeTops Holding ApS 2024</w:t>
                  </w:r>
                </w:p>
                <w:p w:rsidR="00C405AE" w:rsidRDefault="002034EE" w:rsidP="002034EE">
                  <w:pPr>
                    <w:pStyle w:val="Boks-TekstGR"/>
                  </w:pPr>
                  <w:r>
                    <w:t>Markedsundersøgelse blandt kunder af byggematerialer</w:t>
                  </w:r>
                </w:p>
                <w:p w:rsidR="00C405AE" w:rsidRDefault="002034EE" w:rsidP="00C405AE">
                  <w:pPr>
                    <w:pStyle w:val="Boks-TekstGR"/>
                  </w:pPr>
                  <w:r>
                    <w:t>Uddrag fra afgørelsen:</w:t>
                  </w:r>
                </w:p>
                <w:p w:rsidR="00C405AE" w:rsidRDefault="002034EE" w:rsidP="00C405AE">
                  <w:pPr>
                    <w:pStyle w:val="Boks-TekstGR"/>
                    <w:spacing w:before="0"/>
                  </w:pPr>
                  <w:r w:rsidRPr="00C405AE">
                    <w:rPr>
                      <w:i/>
                    </w:rPr>
                    <w:t>”Styrelsens byggemarkedsundersøgelse indikerer endvidere, at byggemarkeder vil have begrænsede muligheder for modstrategier i tilfælde af prisstigninger, og at købermagt blandt byggemarkederne derfor heller ikke vil være tilstrækkeligt til modvirke fusionens potentielle konkurrencebegrænsende virkninger.”</w:t>
                  </w:r>
                </w:p>
                <w:p w:rsidR="00C405AE" w:rsidRPr="00C405AE" w:rsidRDefault="00C405AE" w:rsidP="00C405AE">
                  <w:pPr>
                    <w:pStyle w:val="Boks-TekstGR"/>
                    <w:spacing w:before="0"/>
                  </w:pPr>
                </w:p>
              </w:tc>
            </w:tr>
          </w:tbl>
          <w:p w:rsidR="002034EE" w:rsidRPr="0052041E" w:rsidRDefault="002034EE" w:rsidP="00D958BD">
            <w:pPr>
              <w:pStyle w:val="Anm"/>
              <w:spacing w:before="0" w:line="120" w:lineRule="exact"/>
            </w:pPr>
          </w:p>
        </w:tc>
      </w:tr>
    </w:tbl>
    <w:p w:rsidR="00C405AE" w:rsidRDefault="00C405AE" w:rsidP="003407B3">
      <w:pPr>
        <w:spacing w:after="120" w:line="160" w:lineRule="atLeast"/>
      </w:pPr>
    </w:p>
    <w:p w:rsidR="00C405AE" w:rsidRPr="00C405AE" w:rsidRDefault="00C405AE" w:rsidP="00C405AE">
      <w:pPr>
        <w:pStyle w:val="Overskrift2"/>
      </w:pPr>
      <w:bookmarkStart w:id="63" w:name="_Toc181784798"/>
      <w:r w:rsidRPr="00C405AE">
        <w:t>Kontaktoplysninger</w:t>
      </w:r>
      <w:bookmarkEnd w:id="63"/>
    </w:p>
    <w:p w:rsidR="002034EE" w:rsidRPr="00C405AE" w:rsidRDefault="00C405AE" w:rsidP="00056A48">
      <w:pPr>
        <w:pStyle w:val="Typografi4"/>
      </w:pPr>
      <w:r w:rsidRPr="00C405AE">
        <w:t>Oplys en kontaktperson i virksomheden, som Konkurrence- og Forbrugerstyrelsen kan kontakte i tilfælde af, at der er behov for uddybende oplysninger.</w:t>
      </w:r>
    </w:p>
    <w:tbl>
      <w:tblPr>
        <w:tblStyle w:val="Tabel-Gitter"/>
        <w:tblW w:w="0" w:type="auto"/>
        <w:tblInd w:w="817" w:type="dxa"/>
        <w:tblLook w:val="04A0" w:firstRow="1" w:lastRow="0" w:firstColumn="1" w:lastColumn="0" w:noHBand="0" w:noVBand="1"/>
      </w:tblPr>
      <w:tblGrid>
        <w:gridCol w:w="1707"/>
        <w:gridCol w:w="1704"/>
        <w:gridCol w:w="1709"/>
        <w:gridCol w:w="1707"/>
      </w:tblGrid>
      <w:tr w:rsidR="00C405AE" w:rsidTr="00C405AE">
        <w:trPr>
          <w:trHeight w:val="488"/>
        </w:trPr>
        <w:tc>
          <w:tcPr>
            <w:tcW w:w="6827" w:type="dxa"/>
            <w:gridSpan w:val="4"/>
            <w:shd w:val="clear" w:color="auto" w:fill="89121E" w:themeFill="accent5" w:themeFillShade="80"/>
            <w:vAlign w:val="center"/>
          </w:tcPr>
          <w:p w:rsidR="00C405AE" w:rsidRPr="00744DE1" w:rsidRDefault="00C405AE" w:rsidP="005D5808">
            <w:pPr>
              <w:pStyle w:val="Opstilling-talellerbogst"/>
              <w:numPr>
                <w:ilvl w:val="0"/>
                <w:numId w:val="0"/>
              </w:numPr>
              <w:tabs>
                <w:tab w:val="left" w:pos="709"/>
                <w:tab w:val="left" w:pos="1560"/>
                <w:tab w:val="left" w:pos="2552"/>
              </w:tabs>
              <w:jc w:val="center"/>
              <w:rPr>
                <w:sz w:val="18"/>
                <w:szCs w:val="18"/>
              </w:rPr>
            </w:pPr>
            <w:r w:rsidRPr="00744DE1">
              <w:rPr>
                <w:sz w:val="18"/>
                <w:szCs w:val="18"/>
              </w:rPr>
              <w:t>Virksomhedens navn</w:t>
            </w:r>
          </w:p>
        </w:tc>
      </w:tr>
      <w:tr w:rsidR="00C405AE" w:rsidTr="00C405AE">
        <w:trPr>
          <w:trHeight w:val="318"/>
        </w:trPr>
        <w:tc>
          <w:tcPr>
            <w:tcW w:w="6827" w:type="dxa"/>
            <w:gridSpan w:val="4"/>
            <w:vAlign w:val="center"/>
          </w:tcPr>
          <w:p w:rsidR="00C405AE" w:rsidRPr="00797411" w:rsidRDefault="00C405AE" w:rsidP="005D5808">
            <w:pPr>
              <w:pStyle w:val="Opstilling-talellerbogst"/>
              <w:numPr>
                <w:ilvl w:val="0"/>
                <w:numId w:val="0"/>
              </w:numPr>
              <w:tabs>
                <w:tab w:val="left" w:pos="709"/>
                <w:tab w:val="left" w:pos="1560"/>
                <w:tab w:val="left" w:pos="2552"/>
              </w:tabs>
              <w:jc w:val="center"/>
              <w:rPr>
                <w:sz w:val="16"/>
                <w:szCs w:val="16"/>
              </w:rPr>
            </w:pPr>
          </w:p>
        </w:tc>
      </w:tr>
      <w:tr w:rsidR="00C405AE" w:rsidTr="00C405AE">
        <w:trPr>
          <w:trHeight w:val="488"/>
        </w:trPr>
        <w:tc>
          <w:tcPr>
            <w:tcW w:w="1707" w:type="dxa"/>
            <w:shd w:val="clear" w:color="auto" w:fill="89121E" w:themeFill="accent5" w:themeFillShade="80"/>
            <w:vAlign w:val="center"/>
          </w:tcPr>
          <w:p w:rsidR="00C405AE" w:rsidRPr="00744DE1" w:rsidRDefault="00C405AE" w:rsidP="005D5808">
            <w:pPr>
              <w:pStyle w:val="Opstilling-talellerbogst"/>
              <w:numPr>
                <w:ilvl w:val="0"/>
                <w:numId w:val="0"/>
              </w:numPr>
              <w:tabs>
                <w:tab w:val="left" w:pos="709"/>
                <w:tab w:val="left" w:pos="1560"/>
                <w:tab w:val="left" w:pos="2552"/>
              </w:tabs>
              <w:jc w:val="center"/>
              <w:rPr>
                <w:sz w:val="18"/>
                <w:szCs w:val="18"/>
              </w:rPr>
            </w:pPr>
            <w:r w:rsidRPr="00744DE1">
              <w:rPr>
                <w:sz w:val="18"/>
                <w:szCs w:val="18"/>
              </w:rPr>
              <w:t>Kontaktperson</w:t>
            </w:r>
          </w:p>
        </w:tc>
        <w:tc>
          <w:tcPr>
            <w:tcW w:w="1704" w:type="dxa"/>
            <w:shd w:val="clear" w:color="auto" w:fill="89121E" w:themeFill="accent5" w:themeFillShade="80"/>
            <w:vAlign w:val="center"/>
          </w:tcPr>
          <w:p w:rsidR="00C405AE" w:rsidRPr="00744DE1" w:rsidRDefault="00C405AE" w:rsidP="005D5808">
            <w:pPr>
              <w:pStyle w:val="Opstilling-talellerbogst"/>
              <w:numPr>
                <w:ilvl w:val="0"/>
                <w:numId w:val="0"/>
              </w:numPr>
              <w:tabs>
                <w:tab w:val="left" w:pos="709"/>
                <w:tab w:val="left" w:pos="1560"/>
                <w:tab w:val="left" w:pos="2552"/>
              </w:tabs>
              <w:jc w:val="center"/>
              <w:rPr>
                <w:sz w:val="18"/>
                <w:szCs w:val="18"/>
              </w:rPr>
            </w:pPr>
            <w:r w:rsidRPr="00744DE1">
              <w:rPr>
                <w:sz w:val="18"/>
                <w:szCs w:val="18"/>
              </w:rPr>
              <w:t>Stilling</w:t>
            </w:r>
          </w:p>
        </w:tc>
        <w:tc>
          <w:tcPr>
            <w:tcW w:w="1709" w:type="dxa"/>
            <w:shd w:val="clear" w:color="auto" w:fill="89121E" w:themeFill="accent5" w:themeFillShade="80"/>
            <w:vAlign w:val="center"/>
          </w:tcPr>
          <w:p w:rsidR="00C405AE" w:rsidRPr="00744DE1" w:rsidRDefault="00C405AE" w:rsidP="005D5808">
            <w:pPr>
              <w:pStyle w:val="Opstilling-talellerbogst"/>
              <w:numPr>
                <w:ilvl w:val="0"/>
                <w:numId w:val="0"/>
              </w:numPr>
              <w:tabs>
                <w:tab w:val="left" w:pos="709"/>
                <w:tab w:val="left" w:pos="1560"/>
                <w:tab w:val="left" w:pos="2552"/>
              </w:tabs>
              <w:jc w:val="center"/>
              <w:rPr>
                <w:sz w:val="18"/>
                <w:szCs w:val="18"/>
              </w:rPr>
            </w:pPr>
            <w:r w:rsidRPr="00744DE1">
              <w:rPr>
                <w:sz w:val="18"/>
                <w:szCs w:val="18"/>
              </w:rPr>
              <w:t>Direkte tlf.</w:t>
            </w:r>
          </w:p>
        </w:tc>
        <w:tc>
          <w:tcPr>
            <w:tcW w:w="1707" w:type="dxa"/>
            <w:shd w:val="clear" w:color="auto" w:fill="89121E" w:themeFill="accent5" w:themeFillShade="80"/>
            <w:vAlign w:val="center"/>
          </w:tcPr>
          <w:p w:rsidR="00C405AE" w:rsidRPr="00744DE1" w:rsidRDefault="00C405AE" w:rsidP="005D5808">
            <w:pPr>
              <w:pStyle w:val="Opstilling-talellerbogst"/>
              <w:numPr>
                <w:ilvl w:val="0"/>
                <w:numId w:val="0"/>
              </w:numPr>
              <w:tabs>
                <w:tab w:val="left" w:pos="709"/>
                <w:tab w:val="left" w:pos="1560"/>
                <w:tab w:val="left" w:pos="2552"/>
              </w:tabs>
              <w:jc w:val="center"/>
              <w:rPr>
                <w:sz w:val="18"/>
                <w:szCs w:val="18"/>
              </w:rPr>
            </w:pPr>
            <w:r>
              <w:rPr>
                <w:sz w:val="18"/>
                <w:szCs w:val="18"/>
              </w:rPr>
              <w:t>E-mail</w:t>
            </w:r>
          </w:p>
        </w:tc>
      </w:tr>
      <w:tr w:rsidR="00C405AE" w:rsidTr="00C405AE">
        <w:trPr>
          <w:trHeight w:val="318"/>
        </w:trPr>
        <w:tc>
          <w:tcPr>
            <w:tcW w:w="1707" w:type="dxa"/>
            <w:vAlign w:val="center"/>
          </w:tcPr>
          <w:p w:rsidR="00C405AE" w:rsidRPr="00797411" w:rsidRDefault="00C405AE" w:rsidP="005D5808">
            <w:pPr>
              <w:pStyle w:val="Opstilling-talellerbogst"/>
              <w:numPr>
                <w:ilvl w:val="0"/>
                <w:numId w:val="0"/>
              </w:numPr>
              <w:tabs>
                <w:tab w:val="left" w:pos="709"/>
                <w:tab w:val="left" w:pos="1560"/>
                <w:tab w:val="left" w:pos="2552"/>
              </w:tabs>
              <w:jc w:val="center"/>
              <w:rPr>
                <w:sz w:val="16"/>
                <w:szCs w:val="16"/>
              </w:rPr>
            </w:pPr>
          </w:p>
        </w:tc>
        <w:tc>
          <w:tcPr>
            <w:tcW w:w="1704" w:type="dxa"/>
            <w:vAlign w:val="center"/>
          </w:tcPr>
          <w:p w:rsidR="00C405AE" w:rsidRPr="00797411" w:rsidRDefault="00C405AE" w:rsidP="005D5808">
            <w:pPr>
              <w:pStyle w:val="Opstilling-talellerbogst"/>
              <w:numPr>
                <w:ilvl w:val="0"/>
                <w:numId w:val="0"/>
              </w:numPr>
              <w:tabs>
                <w:tab w:val="left" w:pos="709"/>
                <w:tab w:val="left" w:pos="1560"/>
                <w:tab w:val="left" w:pos="2552"/>
              </w:tabs>
              <w:jc w:val="center"/>
              <w:rPr>
                <w:sz w:val="16"/>
                <w:szCs w:val="16"/>
              </w:rPr>
            </w:pPr>
          </w:p>
        </w:tc>
        <w:tc>
          <w:tcPr>
            <w:tcW w:w="1709" w:type="dxa"/>
            <w:vAlign w:val="center"/>
          </w:tcPr>
          <w:p w:rsidR="00C405AE" w:rsidRPr="00797411" w:rsidRDefault="00C405AE" w:rsidP="005D5808">
            <w:pPr>
              <w:pStyle w:val="Opstilling-talellerbogst"/>
              <w:numPr>
                <w:ilvl w:val="0"/>
                <w:numId w:val="0"/>
              </w:numPr>
              <w:tabs>
                <w:tab w:val="left" w:pos="709"/>
                <w:tab w:val="left" w:pos="1560"/>
                <w:tab w:val="left" w:pos="2552"/>
              </w:tabs>
              <w:jc w:val="center"/>
              <w:rPr>
                <w:sz w:val="16"/>
                <w:szCs w:val="16"/>
              </w:rPr>
            </w:pPr>
          </w:p>
        </w:tc>
        <w:tc>
          <w:tcPr>
            <w:tcW w:w="1707" w:type="dxa"/>
            <w:vAlign w:val="center"/>
          </w:tcPr>
          <w:p w:rsidR="00C405AE" w:rsidRPr="00797411" w:rsidRDefault="00C405AE" w:rsidP="005D5808">
            <w:pPr>
              <w:pStyle w:val="Opstilling-talellerbogst"/>
              <w:numPr>
                <w:ilvl w:val="0"/>
                <w:numId w:val="0"/>
              </w:numPr>
              <w:tabs>
                <w:tab w:val="left" w:pos="709"/>
                <w:tab w:val="left" w:pos="1560"/>
                <w:tab w:val="left" w:pos="2552"/>
              </w:tabs>
              <w:jc w:val="center"/>
              <w:rPr>
                <w:sz w:val="16"/>
                <w:szCs w:val="16"/>
              </w:rPr>
            </w:pPr>
          </w:p>
        </w:tc>
      </w:tr>
    </w:tbl>
    <w:p w:rsidR="00C405AE" w:rsidRDefault="00C405AE" w:rsidP="003407B3">
      <w:pPr>
        <w:spacing w:after="120" w:line="160" w:lineRule="atLeast"/>
      </w:pPr>
    </w:p>
    <w:p w:rsidR="00C405AE" w:rsidRDefault="00C405AE" w:rsidP="00C405AE">
      <w:pPr>
        <w:pStyle w:val="Overskrift2"/>
      </w:pPr>
      <w:bookmarkStart w:id="64" w:name="_Toc181784799"/>
      <w:r>
        <w:t>Indkøb</w:t>
      </w:r>
      <w:bookmarkEnd w:id="64"/>
    </w:p>
    <w:p w:rsidR="00C405AE" w:rsidRDefault="00C405AE" w:rsidP="00056A48">
      <w:pPr>
        <w:pStyle w:val="Typografi4"/>
        <w:spacing w:after="0" w:line="240" w:lineRule="auto"/>
      </w:pPr>
      <w:r w:rsidRPr="00C405AE">
        <w:t xml:space="preserve">Angiv jeres indkøb af </w:t>
      </w:r>
      <w:r w:rsidRPr="00C405AE">
        <w:rPr>
          <w:i/>
        </w:rPr>
        <w:t>[produkter]</w:t>
      </w:r>
      <w:r w:rsidRPr="00C405AE">
        <w:t xml:space="preserve"> i Danmark i </w:t>
      </w:r>
      <w:r w:rsidRPr="00C405AE">
        <w:rPr>
          <w:i/>
        </w:rPr>
        <w:t>[2021]</w:t>
      </w:r>
      <w:r w:rsidRPr="00C405AE">
        <w:t>.</w:t>
      </w:r>
    </w:p>
    <w:p w:rsidR="002034EE" w:rsidRDefault="00C405AE" w:rsidP="00C405AE">
      <w:pPr>
        <w:ind w:left="709"/>
      </w:pPr>
      <w:r w:rsidRPr="00C405AE">
        <w:t>Indkøbene bedes angivet i både mio. kroner eksklusive moms og i ton.</w:t>
      </w:r>
    </w:p>
    <w:tbl>
      <w:tblPr>
        <w:tblStyle w:val="Tabel-Gitter"/>
        <w:tblW w:w="7088" w:type="dxa"/>
        <w:tblInd w:w="817" w:type="dxa"/>
        <w:tblLayout w:type="fixed"/>
        <w:tblLook w:val="04A0" w:firstRow="1" w:lastRow="0" w:firstColumn="1" w:lastColumn="0" w:noHBand="0" w:noVBand="1"/>
      </w:tblPr>
      <w:tblGrid>
        <w:gridCol w:w="3431"/>
        <w:gridCol w:w="2126"/>
        <w:gridCol w:w="1531"/>
      </w:tblGrid>
      <w:tr w:rsidR="00C405AE" w:rsidRPr="006C3074" w:rsidTr="00C405AE">
        <w:trPr>
          <w:trHeight w:val="488"/>
        </w:trPr>
        <w:tc>
          <w:tcPr>
            <w:tcW w:w="3431" w:type="dxa"/>
            <w:shd w:val="clear" w:color="auto" w:fill="89121E" w:themeFill="accent5" w:themeFillShade="80"/>
            <w:vAlign w:val="center"/>
          </w:tcPr>
          <w:p w:rsidR="00C405AE" w:rsidRPr="006C3074" w:rsidRDefault="00C405AE" w:rsidP="005D5808">
            <w:pPr>
              <w:pStyle w:val="Opstilling-talellerbogst"/>
              <w:numPr>
                <w:ilvl w:val="0"/>
                <w:numId w:val="0"/>
              </w:numPr>
              <w:tabs>
                <w:tab w:val="left" w:pos="709"/>
                <w:tab w:val="left" w:pos="1560"/>
                <w:tab w:val="left" w:pos="2552"/>
              </w:tabs>
              <w:jc w:val="center"/>
              <w:rPr>
                <w:sz w:val="18"/>
                <w:szCs w:val="18"/>
              </w:rPr>
            </w:pPr>
          </w:p>
        </w:tc>
        <w:tc>
          <w:tcPr>
            <w:tcW w:w="2126" w:type="dxa"/>
            <w:shd w:val="clear" w:color="auto" w:fill="89121E" w:themeFill="accent5" w:themeFillShade="80"/>
            <w:vAlign w:val="center"/>
          </w:tcPr>
          <w:p w:rsidR="00C405AE" w:rsidRPr="006C3074" w:rsidRDefault="00C405AE" w:rsidP="005D5808">
            <w:pPr>
              <w:pStyle w:val="Opstilling-talellerbogst"/>
              <w:numPr>
                <w:ilvl w:val="0"/>
                <w:numId w:val="0"/>
              </w:numPr>
              <w:tabs>
                <w:tab w:val="left" w:pos="709"/>
                <w:tab w:val="left" w:pos="1560"/>
                <w:tab w:val="left" w:pos="2552"/>
              </w:tabs>
              <w:jc w:val="center"/>
              <w:rPr>
                <w:sz w:val="18"/>
                <w:szCs w:val="18"/>
              </w:rPr>
            </w:pPr>
            <w:r>
              <w:rPr>
                <w:sz w:val="18"/>
                <w:szCs w:val="18"/>
              </w:rPr>
              <w:t>Indkøb i mio. kr., ekskl. Moms 2021</w:t>
            </w:r>
          </w:p>
        </w:tc>
        <w:tc>
          <w:tcPr>
            <w:tcW w:w="1531" w:type="dxa"/>
            <w:shd w:val="clear" w:color="auto" w:fill="89121E" w:themeFill="accent5" w:themeFillShade="80"/>
            <w:vAlign w:val="center"/>
          </w:tcPr>
          <w:p w:rsidR="00C405AE" w:rsidRDefault="00C405AE" w:rsidP="005D5808">
            <w:pPr>
              <w:pStyle w:val="Opstilling-talellerbogst"/>
              <w:numPr>
                <w:ilvl w:val="0"/>
                <w:numId w:val="0"/>
              </w:numPr>
              <w:tabs>
                <w:tab w:val="left" w:pos="709"/>
                <w:tab w:val="left" w:pos="1560"/>
                <w:tab w:val="left" w:pos="2552"/>
              </w:tabs>
              <w:jc w:val="center"/>
              <w:rPr>
                <w:sz w:val="18"/>
                <w:szCs w:val="18"/>
              </w:rPr>
            </w:pPr>
            <w:r>
              <w:rPr>
                <w:sz w:val="18"/>
                <w:szCs w:val="18"/>
              </w:rPr>
              <w:t>Indkøb i ton</w:t>
            </w:r>
          </w:p>
          <w:p w:rsidR="00C405AE" w:rsidRPr="006C3074" w:rsidRDefault="00C405AE" w:rsidP="005D5808">
            <w:pPr>
              <w:pStyle w:val="Opstilling-talellerbogst"/>
              <w:numPr>
                <w:ilvl w:val="0"/>
                <w:numId w:val="0"/>
              </w:numPr>
              <w:tabs>
                <w:tab w:val="left" w:pos="709"/>
                <w:tab w:val="left" w:pos="1560"/>
                <w:tab w:val="left" w:pos="2552"/>
              </w:tabs>
              <w:jc w:val="center"/>
              <w:rPr>
                <w:sz w:val="18"/>
                <w:szCs w:val="18"/>
              </w:rPr>
            </w:pPr>
            <w:r>
              <w:rPr>
                <w:sz w:val="18"/>
                <w:szCs w:val="18"/>
              </w:rPr>
              <w:t xml:space="preserve"> 2021</w:t>
            </w:r>
          </w:p>
        </w:tc>
      </w:tr>
      <w:tr w:rsidR="00C405AE" w:rsidRPr="006C3074" w:rsidTr="00C405AE">
        <w:trPr>
          <w:trHeight w:val="318"/>
        </w:trPr>
        <w:tc>
          <w:tcPr>
            <w:tcW w:w="3431" w:type="dxa"/>
          </w:tcPr>
          <w:p w:rsidR="00C405AE" w:rsidRPr="006C3074" w:rsidRDefault="00C405AE" w:rsidP="005D5808">
            <w:pPr>
              <w:tabs>
                <w:tab w:val="left" w:pos="709"/>
                <w:tab w:val="left" w:pos="1560"/>
                <w:tab w:val="left" w:pos="2552"/>
              </w:tabs>
              <w:rPr>
                <w:sz w:val="16"/>
                <w:szCs w:val="16"/>
              </w:rPr>
            </w:pPr>
            <w:r>
              <w:rPr>
                <w:sz w:val="16"/>
                <w:szCs w:val="16"/>
              </w:rPr>
              <w:t>Produkt 1</w:t>
            </w:r>
          </w:p>
        </w:tc>
        <w:tc>
          <w:tcPr>
            <w:tcW w:w="2126" w:type="dxa"/>
          </w:tcPr>
          <w:p w:rsidR="00C405AE" w:rsidRPr="006C3074" w:rsidRDefault="00C405AE" w:rsidP="005D5808">
            <w:pPr>
              <w:tabs>
                <w:tab w:val="left" w:pos="709"/>
                <w:tab w:val="left" w:pos="1560"/>
                <w:tab w:val="left" w:pos="2552"/>
              </w:tabs>
              <w:jc w:val="center"/>
              <w:rPr>
                <w:sz w:val="16"/>
                <w:szCs w:val="16"/>
              </w:rPr>
            </w:pPr>
          </w:p>
        </w:tc>
        <w:tc>
          <w:tcPr>
            <w:tcW w:w="1531" w:type="dxa"/>
          </w:tcPr>
          <w:p w:rsidR="00C405AE" w:rsidRPr="006C3074" w:rsidRDefault="00C405AE" w:rsidP="005D5808">
            <w:pPr>
              <w:tabs>
                <w:tab w:val="left" w:pos="709"/>
                <w:tab w:val="left" w:pos="1560"/>
                <w:tab w:val="left" w:pos="2552"/>
              </w:tabs>
              <w:jc w:val="center"/>
              <w:rPr>
                <w:sz w:val="16"/>
                <w:szCs w:val="16"/>
              </w:rPr>
            </w:pPr>
          </w:p>
        </w:tc>
      </w:tr>
      <w:tr w:rsidR="00C405AE" w:rsidRPr="006C3074" w:rsidTr="00C405AE">
        <w:trPr>
          <w:trHeight w:val="318"/>
        </w:trPr>
        <w:tc>
          <w:tcPr>
            <w:tcW w:w="3431" w:type="dxa"/>
          </w:tcPr>
          <w:p w:rsidR="00C405AE" w:rsidRPr="006C3074" w:rsidRDefault="00C405AE" w:rsidP="005D5808">
            <w:pPr>
              <w:tabs>
                <w:tab w:val="left" w:pos="709"/>
                <w:tab w:val="left" w:pos="1560"/>
                <w:tab w:val="left" w:pos="2552"/>
              </w:tabs>
              <w:rPr>
                <w:sz w:val="16"/>
                <w:szCs w:val="16"/>
              </w:rPr>
            </w:pPr>
            <w:r>
              <w:rPr>
                <w:sz w:val="16"/>
                <w:szCs w:val="16"/>
              </w:rPr>
              <w:t>Produkt 2</w:t>
            </w:r>
          </w:p>
        </w:tc>
        <w:tc>
          <w:tcPr>
            <w:tcW w:w="2126" w:type="dxa"/>
          </w:tcPr>
          <w:p w:rsidR="00C405AE" w:rsidRPr="006C3074" w:rsidRDefault="00C405AE" w:rsidP="005D5808">
            <w:pPr>
              <w:tabs>
                <w:tab w:val="left" w:pos="709"/>
                <w:tab w:val="left" w:pos="1560"/>
                <w:tab w:val="left" w:pos="2552"/>
              </w:tabs>
              <w:jc w:val="center"/>
              <w:rPr>
                <w:sz w:val="16"/>
                <w:szCs w:val="16"/>
              </w:rPr>
            </w:pPr>
          </w:p>
        </w:tc>
        <w:tc>
          <w:tcPr>
            <w:tcW w:w="1531" w:type="dxa"/>
          </w:tcPr>
          <w:p w:rsidR="00C405AE" w:rsidRPr="006C3074" w:rsidRDefault="00C405AE" w:rsidP="005D5808">
            <w:pPr>
              <w:tabs>
                <w:tab w:val="left" w:pos="709"/>
                <w:tab w:val="left" w:pos="1560"/>
                <w:tab w:val="left" w:pos="2552"/>
              </w:tabs>
              <w:rPr>
                <w:sz w:val="16"/>
                <w:szCs w:val="16"/>
              </w:rPr>
            </w:pPr>
          </w:p>
        </w:tc>
      </w:tr>
      <w:tr w:rsidR="00C405AE" w:rsidRPr="006C3074" w:rsidTr="00C405AE">
        <w:trPr>
          <w:trHeight w:val="318"/>
        </w:trPr>
        <w:tc>
          <w:tcPr>
            <w:tcW w:w="3431" w:type="dxa"/>
          </w:tcPr>
          <w:p w:rsidR="00C405AE" w:rsidRDefault="00C405AE" w:rsidP="005D5808">
            <w:pPr>
              <w:tabs>
                <w:tab w:val="left" w:pos="709"/>
                <w:tab w:val="left" w:pos="1560"/>
                <w:tab w:val="left" w:pos="2552"/>
              </w:tabs>
              <w:rPr>
                <w:sz w:val="16"/>
                <w:szCs w:val="16"/>
              </w:rPr>
            </w:pPr>
            <w:r>
              <w:rPr>
                <w:sz w:val="16"/>
                <w:szCs w:val="16"/>
              </w:rPr>
              <w:t>Produkt 3</w:t>
            </w:r>
          </w:p>
        </w:tc>
        <w:tc>
          <w:tcPr>
            <w:tcW w:w="2126" w:type="dxa"/>
          </w:tcPr>
          <w:p w:rsidR="00C405AE" w:rsidRPr="006C3074" w:rsidRDefault="00C405AE" w:rsidP="005D5808">
            <w:pPr>
              <w:tabs>
                <w:tab w:val="left" w:pos="709"/>
                <w:tab w:val="left" w:pos="1560"/>
                <w:tab w:val="left" w:pos="2552"/>
              </w:tabs>
              <w:jc w:val="center"/>
              <w:rPr>
                <w:sz w:val="16"/>
                <w:szCs w:val="16"/>
              </w:rPr>
            </w:pPr>
          </w:p>
        </w:tc>
        <w:tc>
          <w:tcPr>
            <w:tcW w:w="1531" w:type="dxa"/>
          </w:tcPr>
          <w:p w:rsidR="00C405AE" w:rsidRPr="006C3074" w:rsidRDefault="00C405AE" w:rsidP="005D5808">
            <w:pPr>
              <w:tabs>
                <w:tab w:val="left" w:pos="709"/>
                <w:tab w:val="left" w:pos="1560"/>
                <w:tab w:val="left" w:pos="2552"/>
              </w:tabs>
              <w:rPr>
                <w:sz w:val="16"/>
                <w:szCs w:val="16"/>
              </w:rPr>
            </w:pPr>
          </w:p>
        </w:tc>
      </w:tr>
      <w:tr w:rsidR="00C405AE" w:rsidRPr="006C3074" w:rsidTr="00C405AE">
        <w:trPr>
          <w:trHeight w:val="318"/>
        </w:trPr>
        <w:tc>
          <w:tcPr>
            <w:tcW w:w="3431" w:type="dxa"/>
          </w:tcPr>
          <w:p w:rsidR="00C405AE" w:rsidRDefault="00C405AE" w:rsidP="005D5808">
            <w:pPr>
              <w:tabs>
                <w:tab w:val="left" w:pos="709"/>
                <w:tab w:val="left" w:pos="1560"/>
                <w:tab w:val="left" w:pos="2552"/>
              </w:tabs>
              <w:rPr>
                <w:sz w:val="16"/>
                <w:szCs w:val="16"/>
              </w:rPr>
            </w:pPr>
            <w:r>
              <w:rPr>
                <w:sz w:val="16"/>
                <w:szCs w:val="16"/>
              </w:rPr>
              <w:t>…</w:t>
            </w:r>
          </w:p>
        </w:tc>
        <w:tc>
          <w:tcPr>
            <w:tcW w:w="2126" w:type="dxa"/>
          </w:tcPr>
          <w:p w:rsidR="00C405AE" w:rsidRPr="006C3074" w:rsidRDefault="00C405AE" w:rsidP="005D5808">
            <w:pPr>
              <w:tabs>
                <w:tab w:val="left" w:pos="709"/>
                <w:tab w:val="left" w:pos="1560"/>
                <w:tab w:val="left" w:pos="2552"/>
              </w:tabs>
              <w:jc w:val="center"/>
              <w:rPr>
                <w:sz w:val="16"/>
                <w:szCs w:val="16"/>
              </w:rPr>
            </w:pPr>
          </w:p>
        </w:tc>
        <w:tc>
          <w:tcPr>
            <w:tcW w:w="1531" w:type="dxa"/>
          </w:tcPr>
          <w:p w:rsidR="00C405AE" w:rsidRPr="006C3074" w:rsidRDefault="00C405AE" w:rsidP="005D5808">
            <w:pPr>
              <w:tabs>
                <w:tab w:val="left" w:pos="709"/>
                <w:tab w:val="left" w:pos="1560"/>
                <w:tab w:val="left" w:pos="2552"/>
              </w:tabs>
              <w:rPr>
                <w:sz w:val="16"/>
                <w:szCs w:val="16"/>
              </w:rPr>
            </w:pPr>
          </w:p>
        </w:tc>
      </w:tr>
    </w:tbl>
    <w:p w:rsidR="00751959" w:rsidRDefault="00751959" w:rsidP="003407B3">
      <w:pPr>
        <w:spacing w:after="120" w:line="160" w:lineRule="atLeast"/>
      </w:pPr>
    </w:p>
    <w:p w:rsidR="00995CA0" w:rsidRDefault="00995CA0" w:rsidP="003407B3">
      <w:pPr>
        <w:spacing w:after="120" w:line="160" w:lineRule="atLeast"/>
      </w:pPr>
      <w:r w:rsidRPr="00A30088">
        <w:rPr>
          <w:lang w:val="en-US"/>
        </w:rPr>
        <w:t>NDI</w:t>
      </w:r>
      <w:r>
        <w:rPr>
          <w:lang w:val="en-US"/>
        </w:rPr>
        <w:t>/</w:t>
      </w:r>
      <w:r w:rsidRPr="00A30088">
        <w:rPr>
          <w:lang w:val="en-US"/>
        </w:rPr>
        <w:t>Euromaster</w:t>
      </w:r>
      <w:r>
        <w:rPr>
          <w:lang w:val="en-US"/>
        </w:rPr>
        <w:t>:</w:t>
      </w:r>
    </w:p>
    <w:p w:rsidR="00751959" w:rsidRDefault="00751959" w:rsidP="00751959">
      <w:pPr>
        <w:pStyle w:val="Typografi4"/>
      </w:pPr>
      <w:r>
        <w:t xml:space="preserve">Angiv, hvordan jeres virksomheds samlede indkøb af </w:t>
      </w:r>
      <w:r w:rsidRPr="003B2C97">
        <w:rPr>
          <w:i/>
        </w:rPr>
        <w:t>[produkt]</w:t>
      </w:r>
      <w:r>
        <w:t xml:space="preserve"> i Danmark i </w:t>
      </w:r>
      <w:r w:rsidRPr="008271DD">
        <w:rPr>
          <w:i/>
        </w:rPr>
        <w:t>[2021]</w:t>
      </w:r>
      <w:r>
        <w:t xml:space="preserve"> fordeler sig på følgende typer af udbydere:</w:t>
      </w:r>
    </w:p>
    <w:tbl>
      <w:tblPr>
        <w:tblStyle w:val="Tabel-Gitter"/>
        <w:tblW w:w="7088" w:type="dxa"/>
        <w:tblInd w:w="817" w:type="dxa"/>
        <w:tblLayout w:type="fixed"/>
        <w:tblLook w:val="04A0" w:firstRow="1" w:lastRow="0" w:firstColumn="1" w:lastColumn="0" w:noHBand="0" w:noVBand="1"/>
      </w:tblPr>
      <w:tblGrid>
        <w:gridCol w:w="2722"/>
        <w:gridCol w:w="4366"/>
      </w:tblGrid>
      <w:tr w:rsidR="00751959" w:rsidRPr="006C3074" w:rsidTr="00751959">
        <w:trPr>
          <w:trHeight w:val="488"/>
        </w:trPr>
        <w:tc>
          <w:tcPr>
            <w:tcW w:w="2722"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Type af udbyder</w:t>
            </w:r>
          </w:p>
        </w:tc>
        <w:tc>
          <w:tcPr>
            <w:tcW w:w="4366"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 xml:space="preserve">Estimeret procentdel af samlet indkøb af </w:t>
            </w:r>
            <w:r w:rsidRPr="003B2C97">
              <w:rPr>
                <w:i/>
                <w:sz w:val="18"/>
                <w:szCs w:val="18"/>
              </w:rPr>
              <w:t>[produkt]</w:t>
            </w:r>
            <w:r>
              <w:rPr>
                <w:sz w:val="18"/>
                <w:szCs w:val="18"/>
              </w:rPr>
              <w:t xml:space="preserve"> i 2021</w:t>
            </w:r>
          </w:p>
        </w:tc>
      </w:tr>
      <w:tr w:rsidR="00751959" w:rsidRPr="006C3074" w:rsidTr="00751959">
        <w:trPr>
          <w:trHeight w:val="318"/>
        </w:trPr>
        <w:tc>
          <w:tcPr>
            <w:tcW w:w="2722" w:type="dxa"/>
          </w:tcPr>
          <w:p w:rsidR="00751959" w:rsidRPr="006C3074" w:rsidRDefault="00751959" w:rsidP="00751959">
            <w:pPr>
              <w:tabs>
                <w:tab w:val="left" w:pos="709"/>
                <w:tab w:val="left" w:pos="1560"/>
                <w:tab w:val="left" w:pos="2552"/>
              </w:tabs>
              <w:rPr>
                <w:sz w:val="16"/>
                <w:szCs w:val="16"/>
              </w:rPr>
            </w:pPr>
            <w:r>
              <w:rPr>
                <w:sz w:val="16"/>
                <w:szCs w:val="16"/>
              </w:rPr>
              <w:t>Detailforhandlere</w:t>
            </w:r>
          </w:p>
        </w:tc>
        <w:tc>
          <w:tcPr>
            <w:tcW w:w="4366"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751959">
        <w:trPr>
          <w:trHeight w:val="318"/>
        </w:trPr>
        <w:tc>
          <w:tcPr>
            <w:tcW w:w="2722" w:type="dxa"/>
          </w:tcPr>
          <w:p w:rsidR="00751959" w:rsidRPr="006C3074" w:rsidRDefault="00751959" w:rsidP="00751959">
            <w:pPr>
              <w:tabs>
                <w:tab w:val="left" w:pos="709"/>
                <w:tab w:val="left" w:pos="1560"/>
                <w:tab w:val="left" w:pos="2552"/>
              </w:tabs>
              <w:rPr>
                <w:sz w:val="16"/>
                <w:szCs w:val="16"/>
              </w:rPr>
            </w:pPr>
            <w:r>
              <w:rPr>
                <w:sz w:val="16"/>
                <w:szCs w:val="16"/>
              </w:rPr>
              <w:t>Grossister</w:t>
            </w:r>
          </w:p>
        </w:tc>
        <w:tc>
          <w:tcPr>
            <w:tcW w:w="4366"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751959">
        <w:trPr>
          <w:trHeight w:val="318"/>
        </w:trPr>
        <w:tc>
          <w:tcPr>
            <w:tcW w:w="2722" w:type="dxa"/>
          </w:tcPr>
          <w:p w:rsidR="00751959" w:rsidRDefault="00751959" w:rsidP="00751959">
            <w:pPr>
              <w:tabs>
                <w:tab w:val="left" w:pos="709"/>
                <w:tab w:val="left" w:pos="1560"/>
                <w:tab w:val="left" w:pos="2552"/>
              </w:tabs>
              <w:rPr>
                <w:sz w:val="16"/>
                <w:szCs w:val="16"/>
              </w:rPr>
            </w:pPr>
            <w:r>
              <w:rPr>
                <w:sz w:val="16"/>
                <w:szCs w:val="16"/>
              </w:rPr>
              <w:t>Producenter</w:t>
            </w:r>
          </w:p>
        </w:tc>
        <w:tc>
          <w:tcPr>
            <w:tcW w:w="4366"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751959">
        <w:trPr>
          <w:trHeight w:val="318"/>
        </w:trPr>
        <w:tc>
          <w:tcPr>
            <w:tcW w:w="2722" w:type="dxa"/>
          </w:tcPr>
          <w:p w:rsidR="00751959" w:rsidRDefault="00751959" w:rsidP="00751959">
            <w:pPr>
              <w:tabs>
                <w:tab w:val="left" w:pos="709"/>
                <w:tab w:val="left" w:pos="1560"/>
                <w:tab w:val="left" w:pos="2552"/>
              </w:tabs>
              <w:rPr>
                <w:sz w:val="16"/>
                <w:szCs w:val="16"/>
              </w:rPr>
            </w:pPr>
            <w:r>
              <w:rPr>
                <w:sz w:val="16"/>
                <w:szCs w:val="16"/>
              </w:rPr>
              <w:t xml:space="preserve">Andet, angiv venligst: </w:t>
            </w:r>
            <w:r>
              <w:rPr>
                <w:i/>
                <w:sz w:val="16"/>
                <w:szCs w:val="16"/>
              </w:rPr>
              <w:t>[Tekstfelt]</w:t>
            </w:r>
          </w:p>
        </w:tc>
        <w:tc>
          <w:tcPr>
            <w:tcW w:w="4366" w:type="dxa"/>
          </w:tcPr>
          <w:p w:rsidR="00751959" w:rsidRPr="006C3074" w:rsidRDefault="00751959" w:rsidP="00751959">
            <w:pPr>
              <w:tabs>
                <w:tab w:val="left" w:pos="709"/>
                <w:tab w:val="left" w:pos="1560"/>
                <w:tab w:val="left" w:pos="2552"/>
              </w:tabs>
              <w:rPr>
                <w:sz w:val="16"/>
                <w:szCs w:val="16"/>
              </w:rPr>
            </w:pPr>
          </w:p>
        </w:tc>
      </w:tr>
      <w:tr w:rsidR="00751959" w:rsidRPr="006C3074" w:rsidTr="00751959">
        <w:trPr>
          <w:trHeight w:val="318"/>
        </w:trPr>
        <w:tc>
          <w:tcPr>
            <w:tcW w:w="2722" w:type="dxa"/>
          </w:tcPr>
          <w:p w:rsidR="00751959" w:rsidRDefault="00751959" w:rsidP="00751959">
            <w:pPr>
              <w:tabs>
                <w:tab w:val="left" w:pos="709"/>
                <w:tab w:val="left" w:pos="1560"/>
                <w:tab w:val="left" w:pos="2552"/>
              </w:tabs>
              <w:rPr>
                <w:sz w:val="16"/>
                <w:szCs w:val="16"/>
              </w:rPr>
            </w:pPr>
            <w:r>
              <w:rPr>
                <w:sz w:val="16"/>
                <w:szCs w:val="16"/>
              </w:rPr>
              <w:t>Total</w:t>
            </w:r>
          </w:p>
        </w:tc>
        <w:tc>
          <w:tcPr>
            <w:tcW w:w="4366" w:type="dxa"/>
          </w:tcPr>
          <w:p w:rsidR="00751959" w:rsidRPr="006C3074" w:rsidRDefault="00751959" w:rsidP="00751959">
            <w:pPr>
              <w:tabs>
                <w:tab w:val="left" w:pos="709"/>
                <w:tab w:val="left" w:pos="1560"/>
                <w:tab w:val="left" w:pos="2552"/>
              </w:tabs>
              <w:rPr>
                <w:sz w:val="16"/>
                <w:szCs w:val="16"/>
              </w:rPr>
            </w:pPr>
          </w:p>
        </w:tc>
      </w:tr>
    </w:tbl>
    <w:p w:rsidR="00751959" w:rsidRDefault="00751959" w:rsidP="003407B3">
      <w:pPr>
        <w:spacing w:after="120" w:line="160" w:lineRule="atLeast"/>
      </w:pPr>
    </w:p>
    <w:p w:rsidR="00995CA0" w:rsidRDefault="00995CA0" w:rsidP="003407B3">
      <w:pPr>
        <w:spacing w:after="120" w:line="160" w:lineRule="atLeast"/>
      </w:pPr>
      <w:r w:rsidRPr="00067D10">
        <w:rPr>
          <w:lang w:val="en-US"/>
        </w:rPr>
        <w:t>CM Biomass</w:t>
      </w:r>
      <w:r>
        <w:rPr>
          <w:lang w:val="en-US"/>
        </w:rPr>
        <w:t>/</w:t>
      </w:r>
      <w:r w:rsidRPr="00067D10">
        <w:rPr>
          <w:lang w:val="en-US"/>
        </w:rPr>
        <w:t>Ekman</w:t>
      </w:r>
      <w:r>
        <w:rPr>
          <w:lang w:val="en-US"/>
        </w:rPr>
        <w:t>:</w:t>
      </w:r>
    </w:p>
    <w:p w:rsidR="00361488" w:rsidRDefault="00751959" w:rsidP="00361488">
      <w:pPr>
        <w:pStyle w:val="Typografi4"/>
      </w:pPr>
      <w:r w:rsidRPr="00361488">
        <w:t>Angiv jeres indkøb af [produkt] i Danmark i [2021] fordelt på leverandører.</w:t>
      </w:r>
    </w:p>
    <w:p w:rsidR="00361488" w:rsidRDefault="00751959" w:rsidP="00361488">
      <w:pPr>
        <w:pStyle w:val="Typografi4"/>
        <w:numPr>
          <w:ilvl w:val="0"/>
          <w:numId w:val="0"/>
        </w:numPr>
        <w:ind w:left="720"/>
        <w:rPr>
          <w:rFonts w:eastAsiaTheme="minorHAnsi"/>
        </w:rPr>
      </w:pPr>
      <w:r w:rsidRPr="00604131">
        <w:t>Indkøbene bedes angivet i både mio. kroner eksklusive moms og i ton.</w:t>
      </w:r>
    </w:p>
    <w:tbl>
      <w:tblPr>
        <w:tblStyle w:val="Tabel-Gitter"/>
        <w:tblW w:w="7088" w:type="dxa"/>
        <w:tblInd w:w="817" w:type="dxa"/>
        <w:tblLayout w:type="fixed"/>
        <w:tblLook w:val="04A0" w:firstRow="1" w:lastRow="0" w:firstColumn="1" w:lastColumn="0" w:noHBand="0" w:noVBand="1"/>
      </w:tblPr>
      <w:tblGrid>
        <w:gridCol w:w="3573"/>
        <w:gridCol w:w="2268"/>
        <w:gridCol w:w="1247"/>
      </w:tblGrid>
      <w:tr w:rsidR="00361488" w:rsidRPr="006C3074" w:rsidTr="00012676">
        <w:trPr>
          <w:trHeight w:val="488"/>
        </w:trPr>
        <w:tc>
          <w:tcPr>
            <w:tcW w:w="3573" w:type="dxa"/>
            <w:shd w:val="clear" w:color="auto" w:fill="89121E" w:themeFill="accent5" w:themeFillShade="80"/>
            <w:vAlign w:val="center"/>
          </w:tcPr>
          <w:p w:rsidR="00361488" w:rsidRPr="006C3074" w:rsidRDefault="00361488" w:rsidP="00012676">
            <w:pPr>
              <w:pStyle w:val="Opstilling-talellerbogst"/>
              <w:numPr>
                <w:ilvl w:val="0"/>
                <w:numId w:val="0"/>
              </w:numPr>
              <w:tabs>
                <w:tab w:val="left" w:pos="709"/>
                <w:tab w:val="left" w:pos="1560"/>
                <w:tab w:val="left" w:pos="2552"/>
              </w:tabs>
              <w:jc w:val="center"/>
              <w:rPr>
                <w:sz w:val="18"/>
                <w:szCs w:val="18"/>
              </w:rPr>
            </w:pPr>
          </w:p>
        </w:tc>
        <w:tc>
          <w:tcPr>
            <w:tcW w:w="2268" w:type="dxa"/>
            <w:shd w:val="clear" w:color="auto" w:fill="89121E" w:themeFill="accent5" w:themeFillShade="80"/>
            <w:vAlign w:val="center"/>
          </w:tcPr>
          <w:p w:rsidR="00361488" w:rsidRPr="006C3074" w:rsidRDefault="00361488" w:rsidP="00012676">
            <w:pPr>
              <w:pStyle w:val="Opstilling-talellerbogst"/>
              <w:numPr>
                <w:ilvl w:val="0"/>
                <w:numId w:val="0"/>
              </w:numPr>
              <w:tabs>
                <w:tab w:val="left" w:pos="709"/>
                <w:tab w:val="left" w:pos="1560"/>
                <w:tab w:val="left" w:pos="2552"/>
              </w:tabs>
              <w:jc w:val="center"/>
              <w:rPr>
                <w:sz w:val="18"/>
                <w:szCs w:val="18"/>
              </w:rPr>
            </w:pPr>
            <w:r>
              <w:rPr>
                <w:sz w:val="18"/>
                <w:szCs w:val="18"/>
              </w:rPr>
              <w:t>Indkøb i mio. kr., ekskl. Moms 2021</w:t>
            </w:r>
          </w:p>
        </w:tc>
        <w:tc>
          <w:tcPr>
            <w:tcW w:w="1247" w:type="dxa"/>
            <w:shd w:val="clear" w:color="auto" w:fill="89121E" w:themeFill="accent5" w:themeFillShade="80"/>
            <w:vAlign w:val="center"/>
          </w:tcPr>
          <w:p w:rsidR="00361488" w:rsidRDefault="00361488" w:rsidP="00012676">
            <w:pPr>
              <w:pStyle w:val="Opstilling-talellerbogst"/>
              <w:numPr>
                <w:ilvl w:val="0"/>
                <w:numId w:val="0"/>
              </w:numPr>
              <w:tabs>
                <w:tab w:val="left" w:pos="709"/>
                <w:tab w:val="left" w:pos="1560"/>
                <w:tab w:val="left" w:pos="2552"/>
              </w:tabs>
              <w:jc w:val="center"/>
              <w:rPr>
                <w:sz w:val="18"/>
                <w:szCs w:val="18"/>
              </w:rPr>
            </w:pPr>
            <w:r>
              <w:rPr>
                <w:sz w:val="18"/>
                <w:szCs w:val="18"/>
              </w:rPr>
              <w:t xml:space="preserve">Indkøb i ton </w:t>
            </w:r>
          </w:p>
          <w:p w:rsidR="00361488" w:rsidRPr="006C3074" w:rsidRDefault="00361488" w:rsidP="00012676">
            <w:pPr>
              <w:pStyle w:val="Opstilling-talellerbogst"/>
              <w:numPr>
                <w:ilvl w:val="0"/>
                <w:numId w:val="0"/>
              </w:numPr>
              <w:tabs>
                <w:tab w:val="left" w:pos="709"/>
                <w:tab w:val="left" w:pos="1560"/>
                <w:tab w:val="left" w:pos="2552"/>
              </w:tabs>
              <w:jc w:val="center"/>
              <w:rPr>
                <w:sz w:val="18"/>
                <w:szCs w:val="18"/>
              </w:rPr>
            </w:pPr>
            <w:r>
              <w:rPr>
                <w:sz w:val="18"/>
                <w:szCs w:val="18"/>
              </w:rPr>
              <w:t xml:space="preserve">2021 </w:t>
            </w:r>
          </w:p>
        </w:tc>
      </w:tr>
      <w:tr w:rsidR="00361488" w:rsidRPr="006C3074" w:rsidTr="00012676">
        <w:trPr>
          <w:trHeight w:val="318"/>
        </w:trPr>
        <w:tc>
          <w:tcPr>
            <w:tcW w:w="3573" w:type="dxa"/>
          </w:tcPr>
          <w:p w:rsidR="00361488" w:rsidRPr="006C3074" w:rsidRDefault="00361488" w:rsidP="00012676">
            <w:pPr>
              <w:tabs>
                <w:tab w:val="left" w:pos="709"/>
                <w:tab w:val="left" w:pos="1560"/>
                <w:tab w:val="left" w:pos="2552"/>
              </w:tabs>
              <w:rPr>
                <w:sz w:val="16"/>
                <w:szCs w:val="16"/>
              </w:rPr>
            </w:pPr>
            <w:r>
              <w:rPr>
                <w:sz w:val="16"/>
                <w:szCs w:val="16"/>
              </w:rPr>
              <w:t>Leverandør 1</w:t>
            </w:r>
          </w:p>
        </w:tc>
        <w:tc>
          <w:tcPr>
            <w:tcW w:w="2268" w:type="dxa"/>
          </w:tcPr>
          <w:p w:rsidR="00361488" w:rsidRPr="006C3074" w:rsidRDefault="00361488" w:rsidP="00012676">
            <w:pPr>
              <w:tabs>
                <w:tab w:val="left" w:pos="709"/>
                <w:tab w:val="left" w:pos="1560"/>
                <w:tab w:val="left" w:pos="2552"/>
              </w:tabs>
              <w:jc w:val="center"/>
              <w:rPr>
                <w:sz w:val="16"/>
                <w:szCs w:val="16"/>
              </w:rPr>
            </w:pPr>
          </w:p>
        </w:tc>
        <w:tc>
          <w:tcPr>
            <w:tcW w:w="1247" w:type="dxa"/>
          </w:tcPr>
          <w:p w:rsidR="00361488" w:rsidRPr="006C3074" w:rsidRDefault="00361488" w:rsidP="00012676">
            <w:pPr>
              <w:tabs>
                <w:tab w:val="left" w:pos="709"/>
                <w:tab w:val="left" w:pos="1560"/>
                <w:tab w:val="left" w:pos="2552"/>
              </w:tabs>
              <w:jc w:val="center"/>
              <w:rPr>
                <w:sz w:val="16"/>
                <w:szCs w:val="16"/>
              </w:rPr>
            </w:pPr>
          </w:p>
        </w:tc>
      </w:tr>
      <w:tr w:rsidR="00361488" w:rsidRPr="006C3074" w:rsidTr="00012676">
        <w:trPr>
          <w:trHeight w:val="318"/>
        </w:trPr>
        <w:tc>
          <w:tcPr>
            <w:tcW w:w="3573" w:type="dxa"/>
          </w:tcPr>
          <w:p w:rsidR="00361488" w:rsidRPr="006C3074" w:rsidRDefault="00361488" w:rsidP="00012676">
            <w:pPr>
              <w:tabs>
                <w:tab w:val="left" w:pos="709"/>
                <w:tab w:val="left" w:pos="1560"/>
                <w:tab w:val="left" w:pos="2552"/>
              </w:tabs>
              <w:rPr>
                <w:sz w:val="16"/>
                <w:szCs w:val="16"/>
              </w:rPr>
            </w:pPr>
            <w:r>
              <w:rPr>
                <w:sz w:val="16"/>
                <w:szCs w:val="16"/>
              </w:rPr>
              <w:t>Leverandør 2</w:t>
            </w:r>
          </w:p>
        </w:tc>
        <w:tc>
          <w:tcPr>
            <w:tcW w:w="2268" w:type="dxa"/>
          </w:tcPr>
          <w:p w:rsidR="00361488" w:rsidRPr="006C3074" w:rsidRDefault="00361488" w:rsidP="00012676">
            <w:pPr>
              <w:tabs>
                <w:tab w:val="left" w:pos="709"/>
                <w:tab w:val="left" w:pos="1560"/>
                <w:tab w:val="left" w:pos="2552"/>
              </w:tabs>
              <w:jc w:val="center"/>
              <w:rPr>
                <w:sz w:val="16"/>
                <w:szCs w:val="16"/>
              </w:rPr>
            </w:pPr>
          </w:p>
        </w:tc>
        <w:tc>
          <w:tcPr>
            <w:tcW w:w="1247" w:type="dxa"/>
          </w:tcPr>
          <w:p w:rsidR="00361488" w:rsidRPr="006C3074" w:rsidRDefault="00361488" w:rsidP="00012676">
            <w:pPr>
              <w:tabs>
                <w:tab w:val="left" w:pos="709"/>
                <w:tab w:val="left" w:pos="1560"/>
                <w:tab w:val="left" w:pos="2552"/>
              </w:tabs>
              <w:rPr>
                <w:sz w:val="16"/>
                <w:szCs w:val="16"/>
              </w:rPr>
            </w:pPr>
          </w:p>
        </w:tc>
      </w:tr>
      <w:tr w:rsidR="00361488" w:rsidRPr="006C3074" w:rsidTr="00012676">
        <w:trPr>
          <w:trHeight w:val="318"/>
        </w:trPr>
        <w:tc>
          <w:tcPr>
            <w:tcW w:w="3573" w:type="dxa"/>
          </w:tcPr>
          <w:p w:rsidR="00361488" w:rsidRDefault="00361488" w:rsidP="00012676">
            <w:pPr>
              <w:tabs>
                <w:tab w:val="left" w:pos="709"/>
                <w:tab w:val="left" w:pos="1560"/>
                <w:tab w:val="left" w:pos="2552"/>
              </w:tabs>
              <w:rPr>
                <w:sz w:val="16"/>
                <w:szCs w:val="16"/>
              </w:rPr>
            </w:pPr>
            <w:r>
              <w:rPr>
                <w:sz w:val="16"/>
                <w:szCs w:val="16"/>
              </w:rPr>
              <w:t>Leverandør 3</w:t>
            </w:r>
          </w:p>
        </w:tc>
        <w:tc>
          <w:tcPr>
            <w:tcW w:w="2268" w:type="dxa"/>
          </w:tcPr>
          <w:p w:rsidR="00361488" w:rsidRPr="006C3074" w:rsidRDefault="00361488" w:rsidP="00012676">
            <w:pPr>
              <w:tabs>
                <w:tab w:val="left" w:pos="709"/>
                <w:tab w:val="left" w:pos="1560"/>
                <w:tab w:val="left" w:pos="2552"/>
              </w:tabs>
              <w:jc w:val="center"/>
              <w:rPr>
                <w:sz w:val="16"/>
                <w:szCs w:val="16"/>
              </w:rPr>
            </w:pPr>
          </w:p>
        </w:tc>
        <w:tc>
          <w:tcPr>
            <w:tcW w:w="1247" w:type="dxa"/>
          </w:tcPr>
          <w:p w:rsidR="00361488" w:rsidRPr="006C3074" w:rsidRDefault="00361488" w:rsidP="00012676">
            <w:pPr>
              <w:tabs>
                <w:tab w:val="left" w:pos="709"/>
                <w:tab w:val="left" w:pos="1560"/>
                <w:tab w:val="left" w:pos="2552"/>
              </w:tabs>
              <w:rPr>
                <w:sz w:val="16"/>
                <w:szCs w:val="16"/>
              </w:rPr>
            </w:pPr>
          </w:p>
        </w:tc>
      </w:tr>
      <w:tr w:rsidR="00361488" w:rsidRPr="006C3074" w:rsidTr="00012676">
        <w:trPr>
          <w:trHeight w:val="318"/>
        </w:trPr>
        <w:tc>
          <w:tcPr>
            <w:tcW w:w="3573" w:type="dxa"/>
          </w:tcPr>
          <w:p w:rsidR="00361488" w:rsidRDefault="00361488" w:rsidP="00012676">
            <w:pPr>
              <w:tabs>
                <w:tab w:val="left" w:pos="709"/>
                <w:tab w:val="left" w:pos="1560"/>
                <w:tab w:val="left" w:pos="2552"/>
              </w:tabs>
              <w:rPr>
                <w:sz w:val="16"/>
                <w:szCs w:val="16"/>
              </w:rPr>
            </w:pPr>
            <w:r>
              <w:rPr>
                <w:sz w:val="16"/>
                <w:szCs w:val="16"/>
              </w:rPr>
              <w:t>Leverandør 4</w:t>
            </w:r>
          </w:p>
        </w:tc>
        <w:tc>
          <w:tcPr>
            <w:tcW w:w="2268" w:type="dxa"/>
          </w:tcPr>
          <w:p w:rsidR="00361488" w:rsidRPr="006C3074" w:rsidRDefault="00361488" w:rsidP="00012676">
            <w:pPr>
              <w:tabs>
                <w:tab w:val="left" w:pos="709"/>
                <w:tab w:val="left" w:pos="1560"/>
                <w:tab w:val="left" w:pos="2552"/>
              </w:tabs>
              <w:jc w:val="center"/>
              <w:rPr>
                <w:sz w:val="16"/>
                <w:szCs w:val="16"/>
              </w:rPr>
            </w:pPr>
          </w:p>
        </w:tc>
        <w:tc>
          <w:tcPr>
            <w:tcW w:w="1247" w:type="dxa"/>
          </w:tcPr>
          <w:p w:rsidR="00361488" w:rsidRPr="006C3074" w:rsidRDefault="00361488" w:rsidP="00012676">
            <w:pPr>
              <w:tabs>
                <w:tab w:val="left" w:pos="709"/>
                <w:tab w:val="left" w:pos="1560"/>
                <w:tab w:val="left" w:pos="2552"/>
              </w:tabs>
              <w:rPr>
                <w:sz w:val="16"/>
                <w:szCs w:val="16"/>
              </w:rPr>
            </w:pPr>
          </w:p>
        </w:tc>
      </w:tr>
      <w:tr w:rsidR="00361488" w:rsidRPr="006C3074" w:rsidTr="00012676">
        <w:trPr>
          <w:trHeight w:val="318"/>
        </w:trPr>
        <w:tc>
          <w:tcPr>
            <w:tcW w:w="3573" w:type="dxa"/>
          </w:tcPr>
          <w:p w:rsidR="00361488" w:rsidRDefault="00361488" w:rsidP="00012676">
            <w:pPr>
              <w:tabs>
                <w:tab w:val="left" w:pos="709"/>
                <w:tab w:val="left" w:pos="1560"/>
                <w:tab w:val="left" w:pos="2552"/>
              </w:tabs>
              <w:rPr>
                <w:sz w:val="16"/>
                <w:szCs w:val="16"/>
              </w:rPr>
            </w:pPr>
            <w:r>
              <w:rPr>
                <w:sz w:val="16"/>
                <w:szCs w:val="16"/>
              </w:rPr>
              <w:t>…</w:t>
            </w:r>
          </w:p>
        </w:tc>
        <w:tc>
          <w:tcPr>
            <w:tcW w:w="2268" w:type="dxa"/>
          </w:tcPr>
          <w:p w:rsidR="00361488" w:rsidRPr="006C3074" w:rsidRDefault="00361488" w:rsidP="00012676">
            <w:pPr>
              <w:tabs>
                <w:tab w:val="left" w:pos="709"/>
                <w:tab w:val="left" w:pos="1560"/>
                <w:tab w:val="left" w:pos="2552"/>
              </w:tabs>
              <w:jc w:val="center"/>
              <w:rPr>
                <w:sz w:val="16"/>
                <w:szCs w:val="16"/>
              </w:rPr>
            </w:pPr>
          </w:p>
        </w:tc>
        <w:tc>
          <w:tcPr>
            <w:tcW w:w="1247" w:type="dxa"/>
          </w:tcPr>
          <w:p w:rsidR="00361488" w:rsidRPr="006C3074" w:rsidRDefault="00361488" w:rsidP="00012676">
            <w:pPr>
              <w:tabs>
                <w:tab w:val="left" w:pos="709"/>
                <w:tab w:val="left" w:pos="1560"/>
                <w:tab w:val="left" w:pos="2552"/>
              </w:tabs>
              <w:rPr>
                <w:sz w:val="16"/>
                <w:szCs w:val="16"/>
              </w:rPr>
            </w:pPr>
          </w:p>
        </w:tc>
      </w:tr>
      <w:tr w:rsidR="00361488" w:rsidRPr="006C3074" w:rsidTr="00012676">
        <w:trPr>
          <w:trHeight w:val="318"/>
        </w:trPr>
        <w:tc>
          <w:tcPr>
            <w:tcW w:w="3573" w:type="dxa"/>
          </w:tcPr>
          <w:p w:rsidR="00361488" w:rsidRPr="00604131" w:rsidRDefault="00361488" w:rsidP="00012676">
            <w:pPr>
              <w:tabs>
                <w:tab w:val="left" w:pos="709"/>
                <w:tab w:val="left" w:pos="1560"/>
                <w:tab w:val="left" w:pos="2552"/>
              </w:tabs>
              <w:ind w:left="709" w:hanging="709"/>
              <w:rPr>
                <w:i/>
                <w:sz w:val="16"/>
                <w:szCs w:val="16"/>
              </w:rPr>
            </w:pPr>
            <w:r>
              <w:rPr>
                <w:sz w:val="16"/>
                <w:szCs w:val="16"/>
              </w:rPr>
              <w:t xml:space="preserve">Andet, angiv venligst: </w:t>
            </w:r>
            <w:r>
              <w:rPr>
                <w:i/>
                <w:sz w:val="16"/>
                <w:szCs w:val="16"/>
              </w:rPr>
              <w:t>[Tekstfelt]</w:t>
            </w:r>
          </w:p>
        </w:tc>
        <w:tc>
          <w:tcPr>
            <w:tcW w:w="2268" w:type="dxa"/>
          </w:tcPr>
          <w:p w:rsidR="00361488" w:rsidRPr="006C3074" w:rsidRDefault="00361488" w:rsidP="00012676">
            <w:pPr>
              <w:tabs>
                <w:tab w:val="left" w:pos="709"/>
                <w:tab w:val="left" w:pos="1560"/>
                <w:tab w:val="left" w:pos="2552"/>
              </w:tabs>
              <w:jc w:val="center"/>
              <w:rPr>
                <w:sz w:val="16"/>
                <w:szCs w:val="16"/>
              </w:rPr>
            </w:pPr>
          </w:p>
        </w:tc>
        <w:tc>
          <w:tcPr>
            <w:tcW w:w="1247" w:type="dxa"/>
          </w:tcPr>
          <w:p w:rsidR="00361488" w:rsidRPr="006C3074" w:rsidRDefault="00361488" w:rsidP="00012676">
            <w:pPr>
              <w:tabs>
                <w:tab w:val="left" w:pos="709"/>
                <w:tab w:val="left" w:pos="1560"/>
                <w:tab w:val="left" w:pos="2552"/>
              </w:tabs>
              <w:rPr>
                <w:sz w:val="16"/>
                <w:szCs w:val="16"/>
              </w:rPr>
            </w:pPr>
          </w:p>
        </w:tc>
      </w:tr>
    </w:tbl>
    <w:p w:rsidR="00361488" w:rsidRDefault="00361488" w:rsidP="003407B3">
      <w:pPr>
        <w:spacing w:after="120" w:line="160" w:lineRule="atLeast"/>
      </w:pPr>
    </w:p>
    <w:p w:rsidR="00995CA0" w:rsidRDefault="00995CA0" w:rsidP="003407B3">
      <w:pPr>
        <w:spacing w:after="120" w:line="160" w:lineRule="atLeast"/>
      </w:pPr>
      <w:r w:rsidRPr="00067D10">
        <w:rPr>
          <w:lang w:val="en-US"/>
        </w:rPr>
        <w:t>CM Biomass</w:t>
      </w:r>
      <w:r>
        <w:rPr>
          <w:lang w:val="en-US"/>
        </w:rPr>
        <w:t>/</w:t>
      </w:r>
      <w:r w:rsidRPr="00067D10">
        <w:rPr>
          <w:lang w:val="en-US"/>
        </w:rPr>
        <w:t>Ekman</w:t>
      </w:r>
      <w:r>
        <w:rPr>
          <w:lang w:val="en-US"/>
        </w:rPr>
        <w:t>:</w:t>
      </w:r>
    </w:p>
    <w:p w:rsidR="00751959" w:rsidRPr="00361488" w:rsidRDefault="00751959" w:rsidP="00361488">
      <w:pPr>
        <w:pStyle w:val="Typografi4"/>
        <w:rPr>
          <w:rFonts w:eastAsiaTheme="minorHAnsi" w:cstheme="minorBidi"/>
          <w:szCs w:val="19"/>
        </w:rPr>
      </w:pPr>
      <w:bookmarkStart w:id="65" w:name="_Ref174364154"/>
      <w:r w:rsidRPr="00361488">
        <w:rPr>
          <w:rFonts w:eastAsiaTheme="minorHAnsi" w:cstheme="minorBidi"/>
          <w:szCs w:val="19"/>
        </w:rPr>
        <w:t>Angiv, om I har købt [produkt]af [part 1] og/eller [part 2] i [2020 eller 2021]</w:t>
      </w:r>
      <w:bookmarkEnd w:id="65"/>
    </w:p>
    <w:tbl>
      <w:tblPr>
        <w:tblStyle w:val="Tabel-Gitter"/>
        <w:tblW w:w="7088" w:type="dxa"/>
        <w:tblInd w:w="817" w:type="dxa"/>
        <w:tblLayout w:type="fixed"/>
        <w:tblLook w:val="04A0" w:firstRow="1" w:lastRow="0" w:firstColumn="1" w:lastColumn="0" w:noHBand="0" w:noVBand="1"/>
      </w:tblPr>
      <w:tblGrid>
        <w:gridCol w:w="5103"/>
        <w:gridCol w:w="992"/>
        <w:gridCol w:w="993"/>
      </w:tblGrid>
      <w:tr w:rsidR="00751959" w:rsidRPr="006C3074" w:rsidTr="00751959">
        <w:trPr>
          <w:trHeight w:val="488"/>
        </w:trPr>
        <w:tc>
          <w:tcPr>
            <w:tcW w:w="5103"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p>
        </w:tc>
        <w:tc>
          <w:tcPr>
            <w:tcW w:w="992"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Ja</w:t>
            </w:r>
          </w:p>
        </w:tc>
        <w:tc>
          <w:tcPr>
            <w:tcW w:w="993"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Nej</w:t>
            </w:r>
          </w:p>
        </w:tc>
      </w:tr>
      <w:tr w:rsidR="00751959" w:rsidRPr="006C3074" w:rsidTr="00751959">
        <w:trPr>
          <w:trHeight w:val="318"/>
        </w:trPr>
        <w:tc>
          <w:tcPr>
            <w:tcW w:w="5103" w:type="dxa"/>
          </w:tcPr>
          <w:p w:rsidR="00751959" w:rsidRPr="006C3074" w:rsidRDefault="00751959" w:rsidP="00751959">
            <w:pPr>
              <w:tabs>
                <w:tab w:val="left" w:pos="709"/>
                <w:tab w:val="left" w:pos="1560"/>
                <w:tab w:val="left" w:pos="2552"/>
              </w:tabs>
              <w:rPr>
                <w:sz w:val="16"/>
                <w:szCs w:val="16"/>
              </w:rPr>
            </w:pPr>
            <w:r w:rsidRPr="00B04BA4">
              <w:rPr>
                <w:b/>
                <w:sz w:val="16"/>
                <w:szCs w:val="16"/>
              </w:rPr>
              <w:t>Part 1</w:t>
            </w:r>
            <w:r>
              <w:rPr>
                <w:sz w:val="16"/>
                <w:szCs w:val="16"/>
              </w:rPr>
              <w:t xml:space="preserve"> 2020</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751959">
        <w:trPr>
          <w:trHeight w:val="318"/>
        </w:trPr>
        <w:tc>
          <w:tcPr>
            <w:tcW w:w="5103" w:type="dxa"/>
          </w:tcPr>
          <w:p w:rsidR="00751959" w:rsidRPr="006C3074" w:rsidRDefault="00751959" w:rsidP="00751959">
            <w:pPr>
              <w:tabs>
                <w:tab w:val="left" w:pos="709"/>
                <w:tab w:val="left" w:pos="1560"/>
                <w:tab w:val="left" w:pos="2552"/>
              </w:tabs>
              <w:rPr>
                <w:sz w:val="16"/>
                <w:szCs w:val="16"/>
              </w:rPr>
            </w:pPr>
            <w:r w:rsidRPr="00B04BA4">
              <w:rPr>
                <w:b/>
                <w:sz w:val="16"/>
                <w:szCs w:val="16"/>
              </w:rPr>
              <w:t>Part 1</w:t>
            </w:r>
            <w:r>
              <w:rPr>
                <w:sz w:val="16"/>
                <w:szCs w:val="16"/>
              </w:rPr>
              <w:t xml:space="preserve"> 2021</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r>
      <w:tr w:rsidR="00751959" w:rsidRPr="006C3074" w:rsidTr="00751959">
        <w:trPr>
          <w:trHeight w:val="318"/>
        </w:trPr>
        <w:tc>
          <w:tcPr>
            <w:tcW w:w="5103" w:type="dxa"/>
          </w:tcPr>
          <w:p w:rsidR="00751959" w:rsidRDefault="00751959" w:rsidP="00751959">
            <w:pPr>
              <w:tabs>
                <w:tab w:val="left" w:pos="709"/>
                <w:tab w:val="left" w:pos="1560"/>
                <w:tab w:val="left" w:pos="2552"/>
              </w:tabs>
              <w:rPr>
                <w:sz w:val="16"/>
                <w:szCs w:val="16"/>
              </w:rPr>
            </w:pPr>
            <w:r w:rsidRPr="00B04BA4">
              <w:rPr>
                <w:b/>
                <w:sz w:val="16"/>
                <w:szCs w:val="16"/>
              </w:rPr>
              <w:t>Part 2</w:t>
            </w:r>
            <w:r>
              <w:rPr>
                <w:sz w:val="16"/>
                <w:szCs w:val="16"/>
              </w:rPr>
              <w:t xml:space="preserve"> 2020</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r>
      <w:tr w:rsidR="00751959" w:rsidRPr="006C3074" w:rsidTr="00751959">
        <w:trPr>
          <w:trHeight w:val="318"/>
        </w:trPr>
        <w:tc>
          <w:tcPr>
            <w:tcW w:w="5103" w:type="dxa"/>
          </w:tcPr>
          <w:p w:rsidR="00751959" w:rsidRDefault="00751959" w:rsidP="00751959">
            <w:pPr>
              <w:tabs>
                <w:tab w:val="left" w:pos="709"/>
                <w:tab w:val="left" w:pos="1560"/>
                <w:tab w:val="left" w:pos="2552"/>
              </w:tabs>
              <w:rPr>
                <w:sz w:val="16"/>
                <w:szCs w:val="16"/>
              </w:rPr>
            </w:pPr>
            <w:r w:rsidRPr="00B04BA4">
              <w:rPr>
                <w:b/>
                <w:sz w:val="16"/>
                <w:szCs w:val="16"/>
              </w:rPr>
              <w:t>Part 2</w:t>
            </w:r>
            <w:r>
              <w:rPr>
                <w:sz w:val="16"/>
                <w:szCs w:val="16"/>
              </w:rPr>
              <w:t xml:space="preserve"> 2021</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r>
    </w:tbl>
    <w:p w:rsidR="00751959" w:rsidRDefault="00751959" w:rsidP="003407B3">
      <w:pPr>
        <w:spacing w:after="120" w:line="160" w:lineRule="atLeast"/>
      </w:pPr>
    </w:p>
    <w:p w:rsidR="00751959" w:rsidRDefault="00751959" w:rsidP="00995CA0">
      <w:pPr>
        <w:spacing w:after="0" w:line="240" w:lineRule="auto"/>
      </w:pPr>
      <w:r>
        <w:t>Hvis nej i</w:t>
      </w:r>
      <w:r w:rsidR="00E85165">
        <w:t xml:space="preserve"> </w:t>
      </w:r>
      <w:r w:rsidR="00E85165">
        <w:fldChar w:fldCharType="begin"/>
      </w:r>
      <w:r w:rsidR="00E85165">
        <w:instrText xml:space="preserve"> REF _Ref174364154 \r \h </w:instrText>
      </w:r>
      <w:r w:rsidR="00E85165">
        <w:fldChar w:fldCharType="separate"/>
      </w:r>
      <w:r w:rsidR="00067D10">
        <w:t>3.2.4</w:t>
      </w:r>
      <w:r w:rsidR="00E85165">
        <w:fldChar w:fldCharType="end"/>
      </w:r>
      <w:r>
        <w:t>:</w:t>
      </w:r>
    </w:p>
    <w:p w:rsidR="003407B3" w:rsidRDefault="003407B3" w:rsidP="003407B3">
      <w:pPr>
        <w:spacing w:after="120" w:line="240" w:lineRule="auto"/>
        <w:ind w:left="709"/>
      </w:pPr>
    </w:p>
    <w:p w:rsidR="00751959" w:rsidRDefault="00751959" w:rsidP="00361488">
      <w:pPr>
        <w:pStyle w:val="Typografi4"/>
        <w:numPr>
          <w:ilvl w:val="3"/>
          <w:numId w:val="4"/>
        </w:numPr>
      </w:pPr>
      <w:r>
        <w:t xml:space="preserve">Har jeres virksomhed tidligere handlet hos </w:t>
      </w:r>
      <w:r w:rsidRPr="00361488">
        <w:rPr>
          <w:i/>
        </w:rPr>
        <w:t>[part 1]</w:t>
      </w:r>
      <w:r>
        <w:t xml:space="preserve"> eller </w:t>
      </w:r>
      <w:r w:rsidRPr="00361488">
        <w:rPr>
          <w:i/>
        </w:rPr>
        <w:t>[part 2]</w:t>
      </w:r>
      <w:r>
        <w:t>? (Mulighed for to krydser)</w:t>
      </w:r>
    </w:p>
    <w:p w:rsidR="00751959" w:rsidRDefault="00751959" w:rsidP="00361488">
      <w:pPr>
        <w:pStyle w:val="Listeafsnit"/>
        <w:numPr>
          <w:ilvl w:val="0"/>
          <w:numId w:val="22"/>
        </w:numPr>
        <w:ind w:left="1418" w:hanging="567"/>
      </w:pPr>
      <w:r>
        <w:t xml:space="preserve">Ja, vi har tidligere handlet hos </w:t>
      </w:r>
      <w:r w:rsidRPr="00361488">
        <w:rPr>
          <w:i/>
        </w:rPr>
        <w:t>[part 1]</w:t>
      </w:r>
    </w:p>
    <w:p w:rsidR="00751959" w:rsidRDefault="00751959" w:rsidP="00361488">
      <w:pPr>
        <w:pStyle w:val="Listeafsnit"/>
        <w:numPr>
          <w:ilvl w:val="0"/>
          <w:numId w:val="22"/>
        </w:numPr>
        <w:ind w:left="1418" w:hanging="567"/>
      </w:pPr>
      <w:r>
        <w:t xml:space="preserve">Ja, vi har tidligere handlet hos </w:t>
      </w:r>
      <w:r w:rsidRPr="00361488">
        <w:rPr>
          <w:i/>
        </w:rPr>
        <w:t>[part 2]</w:t>
      </w:r>
    </w:p>
    <w:p w:rsidR="00751959" w:rsidRPr="00137CCA" w:rsidRDefault="00751959" w:rsidP="00361488">
      <w:pPr>
        <w:pStyle w:val="Listeafsnit"/>
        <w:numPr>
          <w:ilvl w:val="0"/>
          <w:numId w:val="22"/>
        </w:numPr>
        <w:ind w:left="1418" w:hanging="567"/>
      </w:pPr>
      <w:r>
        <w:t xml:space="preserve">Nej, vi har hverken handlet hos </w:t>
      </w:r>
      <w:r w:rsidRPr="00361488">
        <w:rPr>
          <w:i/>
        </w:rPr>
        <w:t>[part 1]</w:t>
      </w:r>
      <w:r>
        <w:t xml:space="preserve"> eller </w:t>
      </w:r>
      <w:r w:rsidRPr="00361488">
        <w:rPr>
          <w:i/>
        </w:rPr>
        <w:t>[part 2]</w:t>
      </w:r>
    </w:p>
    <w:p w:rsidR="00751959" w:rsidRDefault="00751959" w:rsidP="00361488">
      <w:pPr>
        <w:pStyle w:val="Listeafsnit"/>
        <w:numPr>
          <w:ilvl w:val="0"/>
          <w:numId w:val="22"/>
        </w:numPr>
        <w:ind w:left="1418" w:hanging="567"/>
      </w:pPr>
      <w:r w:rsidRPr="00D32D54">
        <w:t>Ved ikke</w:t>
      </w:r>
    </w:p>
    <w:p w:rsidR="00361488" w:rsidRDefault="00751959" w:rsidP="00361488">
      <w:pPr>
        <w:pStyle w:val="Typografi4"/>
        <w:rPr>
          <w:rFonts w:eastAsiaTheme="minorHAnsi"/>
        </w:rPr>
      </w:pPr>
      <w:r>
        <w:rPr>
          <w:rFonts w:eastAsiaTheme="minorHAnsi"/>
        </w:rPr>
        <w:t xml:space="preserve">Hvor længe har jeres virksomhed været kunde hos </w:t>
      </w:r>
      <w:r w:rsidRPr="00A2429B">
        <w:rPr>
          <w:rFonts w:eastAsiaTheme="minorHAnsi"/>
          <w:i/>
        </w:rPr>
        <w:t>[part 1]</w:t>
      </w:r>
      <w:r>
        <w:rPr>
          <w:rFonts w:eastAsiaTheme="minorHAnsi"/>
        </w:rPr>
        <w:t xml:space="preserve"> og </w:t>
      </w:r>
      <w:r w:rsidRPr="00A2429B">
        <w:rPr>
          <w:rFonts w:eastAsiaTheme="minorHAnsi"/>
          <w:i/>
        </w:rPr>
        <w:t>[part 2]</w:t>
      </w:r>
      <w:r>
        <w:rPr>
          <w:rFonts w:eastAsiaTheme="minorHAnsi"/>
        </w:rPr>
        <w:t>?</w:t>
      </w:r>
    </w:p>
    <w:tbl>
      <w:tblPr>
        <w:tblStyle w:val="Tabel-Git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806"/>
      </w:tblGrid>
      <w:tr w:rsidR="00361488" w:rsidTr="00361488">
        <w:tc>
          <w:tcPr>
            <w:tcW w:w="1129" w:type="dxa"/>
          </w:tcPr>
          <w:p w:rsidR="00361488" w:rsidRDefault="00361488" w:rsidP="00361488">
            <w:r w:rsidRPr="00361488">
              <w:t>Part 1:</w:t>
            </w:r>
          </w:p>
        </w:tc>
        <w:tc>
          <w:tcPr>
            <w:tcW w:w="5806" w:type="dxa"/>
          </w:tcPr>
          <w:p w:rsidR="00361488" w:rsidRPr="002D360B" w:rsidRDefault="00361488" w:rsidP="00361488">
            <w:pPr>
              <w:pStyle w:val="Listeafsnit"/>
              <w:numPr>
                <w:ilvl w:val="0"/>
                <w:numId w:val="22"/>
              </w:numPr>
              <w:ind w:left="603" w:hanging="425"/>
            </w:pPr>
            <w:r w:rsidRPr="00361488">
              <w:t>[6 mdr. – 1 år]</w:t>
            </w:r>
          </w:p>
          <w:p w:rsidR="00361488" w:rsidRPr="00361488" w:rsidRDefault="00361488" w:rsidP="00361488">
            <w:pPr>
              <w:pStyle w:val="Listeafsnit"/>
              <w:numPr>
                <w:ilvl w:val="0"/>
                <w:numId w:val="22"/>
              </w:numPr>
              <w:ind w:left="603" w:hanging="425"/>
            </w:pPr>
            <w:r w:rsidRPr="00361488">
              <w:t>[1 – 3 år]</w:t>
            </w:r>
          </w:p>
          <w:p w:rsidR="00361488" w:rsidRPr="00361488" w:rsidRDefault="00361488" w:rsidP="00361488">
            <w:pPr>
              <w:pStyle w:val="Listeafsnit"/>
              <w:numPr>
                <w:ilvl w:val="0"/>
                <w:numId w:val="22"/>
              </w:numPr>
              <w:ind w:left="603" w:hanging="425"/>
            </w:pPr>
            <w:r w:rsidRPr="00361488">
              <w:t>[3 – 5 år]</w:t>
            </w:r>
          </w:p>
          <w:p w:rsidR="00361488" w:rsidRPr="00361488" w:rsidRDefault="00361488" w:rsidP="00361488">
            <w:pPr>
              <w:pStyle w:val="Listeafsnit"/>
              <w:numPr>
                <w:ilvl w:val="0"/>
                <w:numId w:val="22"/>
              </w:numPr>
              <w:ind w:left="603" w:hanging="425"/>
            </w:pPr>
            <w:r w:rsidRPr="00361488">
              <w:t>[Mere end 5 år]</w:t>
            </w:r>
          </w:p>
          <w:p w:rsidR="00361488" w:rsidRDefault="00361488" w:rsidP="00361488">
            <w:pPr>
              <w:pStyle w:val="Listeafsnit"/>
              <w:numPr>
                <w:ilvl w:val="0"/>
                <w:numId w:val="22"/>
              </w:numPr>
              <w:ind w:left="603" w:hanging="425"/>
            </w:pPr>
            <w:r w:rsidRPr="00D32D54">
              <w:t>Ved ikke</w:t>
            </w:r>
          </w:p>
          <w:p w:rsidR="00361488" w:rsidRDefault="00361488" w:rsidP="00361488">
            <w:pPr>
              <w:pStyle w:val="Listeafsnit"/>
              <w:ind w:left="603"/>
            </w:pPr>
          </w:p>
        </w:tc>
      </w:tr>
      <w:tr w:rsidR="00361488" w:rsidTr="00361488">
        <w:tc>
          <w:tcPr>
            <w:tcW w:w="1129" w:type="dxa"/>
          </w:tcPr>
          <w:p w:rsidR="00361488" w:rsidRPr="00361488" w:rsidRDefault="00361488" w:rsidP="00361488">
            <w:r>
              <w:t>Part 2:</w:t>
            </w:r>
          </w:p>
        </w:tc>
        <w:tc>
          <w:tcPr>
            <w:tcW w:w="5806" w:type="dxa"/>
          </w:tcPr>
          <w:p w:rsidR="00361488" w:rsidRDefault="00361488" w:rsidP="00361488">
            <w:pPr>
              <w:pStyle w:val="Listeafsnit"/>
              <w:numPr>
                <w:ilvl w:val="0"/>
                <w:numId w:val="22"/>
              </w:numPr>
              <w:ind w:left="603" w:hanging="425"/>
            </w:pPr>
            <w:r w:rsidRPr="00361488">
              <w:t>[0 – 6 måneder]</w:t>
            </w:r>
          </w:p>
          <w:p w:rsidR="00361488" w:rsidRPr="00361488" w:rsidRDefault="00361488" w:rsidP="00361488">
            <w:pPr>
              <w:pStyle w:val="Listeafsnit"/>
              <w:numPr>
                <w:ilvl w:val="0"/>
                <w:numId w:val="22"/>
              </w:numPr>
              <w:ind w:left="603" w:hanging="425"/>
            </w:pPr>
            <w:r w:rsidRPr="00361488">
              <w:t>[6 mdr. – 1 år]</w:t>
            </w:r>
          </w:p>
          <w:p w:rsidR="00361488" w:rsidRPr="00361488" w:rsidRDefault="00361488" w:rsidP="00361488">
            <w:pPr>
              <w:pStyle w:val="Listeafsnit"/>
              <w:numPr>
                <w:ilvl w:val="0"/>
                <w:numId w:val="22"/>
              </w:numPr>
              <w:ind w:left="603" w:hanging="425"/>
            </w:pPr>
            <w:r w:rsidRPr="00361488">
              <w:t>[1 - 3 år]</w:t>
            </w:r>
          </w:p>
          <w:p w:rsidR="00361488" w:rsidRPr="00361488" w:rsidRDefault="00361488" w:rsidP="00361488">
            <w:pPr>
              <w:pStyle w:val="Listeafsnit"/>
              <w:numPr>
                <w:ilvl w:val="0"/>
                <w:numId w:val="22"/>
              </w:numPr>
              <w:ind w:left="603" w:hanging="425"/>
            </w:pPr>
            <w:r w:rsidRPr="00361488">
              <w:t>[3 - 5 år]</w:t>
            </w:r>
          </w:p>
          <w:p w:rsidR="00361488" w:rsidRPr="00361488" w:rsidRDefault="00361488" w:rsidP="00361488">
            <w:pPr>
              <w:pStyle w:val="Listeafsnit"/>
              <w:numPr>
                <w:ilvl w:val="0"/>
                <w:numId w:val="22"/>
              </w:numPr>
              <w:ind w:left="603" w:hanging="425"/>
            </w:pPr>
            <w:r w:rsidRPr="00361488">
              <w:t>[Mere end 5 år]</w:t>
            </w:r>
          </w:p>
          <w:p w:rsidR="00361488" w:rsidRPr="00361488" w:rsidRDefault="00361488" w:rsidP="00361488">
            <w:pPr>
              <w:pStyle w:val="Listeafsnit"/>
              <w:numPr>
                <w:ilvl w:val="0"/>
                <w:numId w:val="22"/>
              </w:numPr>
              <w:ind w:left="603" w:hanging="425"/>
            </w:pPr>
            <w:r w:rsidRPr="00D32D54">
              <w:t>Ved ikke</w:t>
            </w:r>
          </w:p>
        </w:tc>
      </w:tr>
    </w:tbl>
    <w:p w:rsidR="00751959" w:rsidRDefault="00751959" w:rsidP="00751959">
      <w:pPr>
        <w:tabs>
          <w:tab w:val="left" w:pos="709"/>
          <w:tab w:val="left" w:pos="1560"/>
          <w:tab w:val="left" w:pos="2552"/>
        </w:tabs>
        <w:spacing w:after="0"/>
        <w:ind w:left="705" w:hanging="705"/>
      </w:pPr>
    </w:p>
    <w:p w:rsidR="00995CA0" w:rsidRDefault="00995CA0" w:rsidP="00751959">
      <w:pPr>
        <w:tabs>
          <w:tab w:val="left" w:pos="709"/>
          <w:tab w:val="left" w:pos="1560"/>
          <w:tab w:val="left" w:pos="2552"/>
        </w:tabs>
        <w:spacing w:after="0"/>
        <w:ind w:left="705" w:hanging="705"/>
        <w:rPr>
          <w:lang w:val="en-US"/>
        </w:rPr>
      </w:pPr>
      <w:r w:rsidRPr="008F685D">
        <w:rPr>
          <w:lang w:val="en-US"/>
        </w:rPr>
        <w:t>Lyreco</w:t>
      </w:r>
      <w:r>
        <w:rPr>
          <w:lang w:val="en-US"/>
        </w:rPr>
        <w:t>/</w:t>
      </w:r>
      <w:r w:rsidRPr="008F685D">
        <w:rPr>
          <w:lang w:val="en-US"/>
        </w:rPr>
        <w:t>Lomax</w:t>
      </w:r>
      <w:r>
        <w:rPr>
          <w:lang w:val="en-US"/>
        </w:rPr>
        <w:t>:</w:t>
      </w:r>
    </w:p>
    <w:p w:rsidR="00995CA0" w:rsidRDefault="00995CA0" w:rsidP="00751959">
      <w:pPr>
        <w:tabs>
          <w:tab w:val="left" w:pos="709"/>
          <w:tab w:val="left" w:pos="1560"/>
          <w:tab w:val="left" w:pos="2552"/>
        </w:tabs>
        <w:spacing w:after="0"/>
        <w:ind w:left="705" w:hanging="705"/>
      </w:pPr>
    </w:p>
    <w:p w:rsidR="00751959" w:rsidRPr="00361488" w:rsidRDefault="00751959" w:rsidP="00361488">
      <w:pPr>
        <w:pStyle w:val="Typografi4"/>
        <w:rPr>
          <w:rFonts w:eastAsiaTheme="minorHAnsi"/>
        </w:rPr>
      </w:pPr>
      <w:r w:rsidRPr="00361488">
        <w:rPr>
          <w:rFonts w:eastAsiaTheme="minorHAnsi"/>
        </w:rPr>
        <w:t xml:space="preserve">Hvilke af følgende typer produkter købte jeres virksomhed fra </w:t>
      </w:r>
      <w:r w:rsidRPr="00361488">
        <w:rPr>
          <w:rFonts w:eastAsiaTheme="minorHAnsi"/>
          <w:i/>
        </w:rPr>
        <w:t>[part 1]</w:t>
      </w:r>
      <w:r w:rsidRPr="00361488">
        <w:rPr>
          <w:rFonts w:eastAsiaTheme="minorHAnsi"/>
        </w:rPr>
        <w:t xml:space="preserve"> og </w:t>
      </w:r>
      <w:r w:rsidRPr="00361488">
        <w:rPr>
          <w:rFonts w:eastAsiaTheme="minorHAnsi"/>
          <w:i/>
        </w:rPr>
        <w:t>[part 2]</w:t>
      </w:r>
      <w:r w:rsidRPr="00361488">
        <w:rPr>
          <w:rFonts w:eastAsiaTheme="minorHAnsi"/>
        </w:rPr>
        <w:t xml:space="preserve"> i 2020? (Sæt et eller to kryds pr. produkttype)</w:t>
      </w:r>
    </w:p>
    <w:tbl>
      <w:tblPr>
        <w:tblStyle w:val="Tabel-Gitter"/>
        <w:tblW w:w="7542" w:type="dxa"/>
        <w:tblInd w:w="817" w:type="dxa"/>
        <w:tblLayout w:type="fixed"/>
        <w:tblLook w:val="04A0" w:firstRow="1" w:lastRow="0" w:firstColumn="1" w:lastColumn="0" w:noHBand="0" w:noVBand="1"/>
      </w:tblPr>
      <w:tblGrid>
        <w:gridCol w:w="3998"/>
        <w:gridCol w:w="850"/>
        <w:gridCol w:w="851"/>
        <w:gridCol w:w="1843"/>
      </w:tblGrid>
      <w:tr w:rsidR="00751959" w:rsidRPr="006C3074" w:rsidTr="00751959">
        <w:tc>
          <w:tcPr>
            <w:tcW w:w="3998"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tab/>
            </w:r>
          </w:p>
        </w:tc>
        <w:tc>
          <w:tcPr>
            <w:tcW w:w="850"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[Part1]</w:t>
            </w:r>
          </w:p>
        </w:tc>
        <w:tc>
          <w:tcPr>
            <w:tcW w:w="851"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[Part2]</w:t>
            </w:r>
          </w:p>
        </w:tc>
        <w:tc>
          <w:tcPr>
            <w:tcW w:w="1843" w:type="dxa"/>
            <w:shd w:val="clear" w:color="auto" w:fill="89121E" w:themeFill="accent5" w:themeFillShade="80"/>
          </w:tcPr>
          <w:p w:rsidR="00751959"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 xml:space="preserve">Hverken </w:t>
            </w:r>
            <w:r w:rsidRPr="00A2429B">
              <w:rPr>
                <w:i/>
              </w:rPr>
              <w:t>[part 1]</w:t>
            </w:r>
            <w:r>
              <w:t xml:space="preserve"> eller </w:t>
            </w:r>
            <w:r w:rsidRPr="00550C52">
              <w:rPr>
                <w:i/>
              </w:rPr>
              <w:t>[</w:t>
            </w:r>
            <w:r>
              <w:rPr>
                <w:i/>
              </w:rPr>
              <w:t>p</w:t>
            </w:r>
            <w:r w:rsidRPr="00550C52">
              <w:rPr>
                <w:i/>
              </w:rPr>
              <w:t>art 2]</w:t>
            </w:r>
          </w:p>
        </w:tc>
      </w:tr>
      <w:tr w:rsidR="00751959" w:rsidRPr="006C3074" w:rsidTr="00751959">
        <w:tc>
          <w:tcPr>
            <w:tcW w:w="3998" w:type="dxa"/>
          </w:tcPr>
          <w:p w:rsidR="00751959" w:rsidRPr="006C3074" w:rsidRDefault="00751959" w:rsidP="00751959">
            <w:pPr>
              <w:tabs>
                <w:tab w:val="left" w:pos="709"/>
                <w:tab w:val="left" w:pos="1560"/>
                <w:tab w:val="left" w:pos="2552"/>
              </w:tabs>
              <w:rPr>
                <w:sz w:val="16"/>
                <w:szCs w:val="16"/>
              </w:rPr>
            </w:pPr>
            <w:r>
              <w:rPr>
                <w:sz w:val="16"/>
                <w:szCs w:val="16"/>
              </w:rPr>
              <w:t>Produkt 1</w:t>
            </w:r>
          </w:p>
        </w:tc>
        <w:tc>
          <w:tcPr>
            <w:tcW w:w="850" w:type="dxa"/>
          </w:tcPr>
          <w:p w:rsidR="00751959" w:rsidRPr="006C3074" w:rsidRDefault="00751959" w:rsidP="00751959">
            <w:pPr>
              <w:tabs>
                <w:tab w:val="left" w:pos="709"/>
                <w:tab w:val="left" w:pos="1560"/>
                <w:tab w:val="left" w:pos="2552"/>
              </w:tabs>
              <w:jc w:val="center"/>
              <w:rPr>
                <w:sz w:val="16"/>
                <w:szCs w:val="16"/>
              </w:rPr>
            </w:pPr>
          </w:p>
        </w:tc>
        <w:tc>
          <w:tcPr>
            <w:tcW w:w="851" w:type="dxa"/>
          </w:tcPr>
          <w:p w:rsidR="00751959" w:rsidRPr="006C3074" w:rsidRDefault="00751959" w:rsidP="00751959">
            <w:pPr>
              <w:tabs>
                <w:tab w:val="left" w:pos="709"/>
                <w:tab w:val="left" w:pos="1560"/>
                <w:tab w:val="left" w:pos="2552"/>
              </w:tabs>
              <w:jc w:val="center"/>
              <w:rPr>
                <w:sz w:val="16"/>
                <w:szCs w:val="16"/>
              </w:rPr>
            </w:pPr>
          </w:p>
        </w:tc>
        <w:tc>
          <w:tcPr>
            <w:tcW w:w="1843"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751959">
        <w:tc>
          <w:tcPr>
            <w:tcW w:w="3998" w:type="dxa"/>
          </w:tcPr>
          <w:p w:rsidR="00751959" w:rsidRPr="006C3074" w:rsidRDefault="00751959" w:rsidP="00751959">
            <w:pPr>
              <w:tabs>
                <w:tab w:val="left" w:pos="709"/>
                <w:tab w:val="left" w:pos="1560"/>
                <w:tab w:val="left" w:pos="2552"/>
              </w:tabs>
              <w:rPr>
                <w:sz w:val="16"/>
                <w:szCs w:val="16"/>
              </w:rPr>
            </w:pPr>
            <w:r>
              <w:rPr>
                <w:sz w:val="16"/>
                <w:szCs w:val="16"/>
              </w:rPr>
              <w:t>Produkt 2</w:t>
            </w:r>
          </w:p>
        </w:tc>
        <w:tc>
          <w:tcPr>
            <w:tcW w:w="850" w:type="dxa"/>
          </w:tcPr>
          <w:p w:rsidR="00751959" w:rsidRPr="006C3074" w:rsidRDefault="00751959" w:rsidP="00751959">
            <w:pPr>
              <w:tabs>
                <w:tab w:val="left" w:pos="709"/>
                <w:tab w:val="left" w:pos="1560"/>
                <w:tab w:val="left" w:pos="2552"/>
              </w:tabs>
              <w:jc w:val="center"/>
              <w:rPr>
                <w:sz w:val="16"/>
                <w:szCs w:val="16"/>
              </w:rPr>
            </w:pPr>
          </w:p>
        </w:tc>
        <w:tc>
          <w:tcPr>
            <w:tcW w:w="851" w:type="dxa"/>
          </w:tcPr>
          <w:p w:rsidR="00751959" w:rsidRPr="006C3074" w:rsidRDefault="00751959" w:rsidP="00751959">
            <w:pPr>
              <w:tabs>
                <w:tab w:val="left" w:pos="709"/>
                <w:tab w:val="left" w:pos="1560"/>
                <w:tab w:val="left" w:pos="2552"/>
              </w:tabs>
              <w:rPr>
                <w:sz w:val="16"/>
                <w:szCs w:val="16"/>
              </w:rPr>
            </w:pPr>
          </w:p>
        </w:tc>
        <w:tc>
          <w:tcPr>
            <w:tcW w:w="1843" w:type="dxa"/>
          </w:tcPr>
          <w:p w:rsidR="00751959" w:rsidRPr="006C3074" w:rsidRDefault="00751959" w:rsidP="00751959">
            <w:pPr>
              <w:tabs>
                <w:tab w:val="left" w:pos="709"/>
                <w:tab w:val="left" w:pos="1560"/>
                <w:tab w:val="left" w:pos="2552"/>
              </w:tabs>
              <w:rPr>
                <w:sz w:val="16"/>
                <w:szCs w:val="16"/>
              </w:rPr>
            </w:pPr>
          </w:p>
        </w:tc>
      </w:tr>
      <w:tr w:rsidR="00751959" w:rsidRPr="006C3074" w:rsidTr="00751959">
        <w:tc>
          <w:tcPr>
            <w:tcW w:w="3998" w:type="dxa"/>
          </w:tcPr>
          <w:p w:rsidR="00751959" w:rsidRDefault="00751959" w:rsidP="00751959">
            <w:pPr>
              <w:tabs>
                <w:tab w:val="left" w:pos="709"/>
                <w:tab w:val="left" w:pos="1560"/>
                <w:tab w:val="left" w:pos="2552"/>
              </w:tabs>
              <w:rPr>
                <w:sz w:val="16"/>
                <w:szCs w:val="16"/>
              </w:rPr>
            </w:pPr>
            <w:r>
              <w:rPr>
                <w:sz w:val="16"/>
                <w:szCs w:val="16"/>
              </w:rPr>
              <w:t>Produkt 3</w:t>
            </w:r>
          </w:p>
        </w:tc>
        <w:tc>
          <w:tcPr>
            <w:tcW w:w="850" w:type="dxa"/>
          </w:tcPr>
          <w:p w:rsidR="00751959" w:rsidRPr="006C3074" w:rsidRDefault="00751959" w:rsidP="00751959">
            <w:pPr>
              <w:tabs>
                <w:tab w:val="left" w:pos="709"/>
                <w:tab w:val="left" w:pos="1560"/>
                <w:tab w:val="left" w:pos="2552"/>
              </w:tabs>
              <w:jc w:val="center"/>
              <w:rPr>
                <w:sz w:val="16"/>
                <w:szCs w:val="16"/>
              </w:rPr>
            </w:pPr>
          </w:p>
        </w:tc>
        <w:tc>
          <w:tcPr>
            <w:tcW w:w="851" w:type="dxa"/>
          </w:tcPr>
          <w:p w:rsidR="00751959" w:rsidRPr="006C3074" w:rsidRDefault="00751959" w:rsidP="00751959">
            <w:pPr>
              <w:tabs>
                <w:tab w:val="left" w:pos="709"/>
                <w:tab w:val="left" w:pos="1560"/>
                <w:tab w:val="left" w:pos="2552"/>
              </w:tabs>
              <w:rPr>
                <w:sz w:val="16"/>
                <w:szCs w:val="16"/>
              </w:rPr>
            </w:pPr>
          </w:p>
        </w:tc>
        <w:tc>
          <w:tcPr>
            <w:tcW w:w="1843" w:type="dxa"/>
          </w:tcPr>
          <w:p w:rsidR="00751959" w:rsidRPr="006C3074" w:rsidRDefault="00751959" w:rsidP="00751959">
            <w:pPr>
              <w:tabs>
                <w:tab w:val="left" w:pos="709"/>
                <w:tab w:val="left" w:pos="1560"/>
                <w:tab w:val="left" w:pos="2552"/>
              </w:tabs>
              <w:rPr>
                <w:sz w:val="16"/>
                <w:szCs w:val="16"/>
              </w:rPr>
            </w:pPr>
          </w:p>
        </w:tc>
      </w:tr>
      <w:tr w:rsidR="00751959" w:rsidRPr="006C3074" w:rsidTr="00751959">
        <w:tc>
          <w:tcPr>
            <w:tcW w:w="3998" w:type="dxa"/>
          </w:tcPr>
          <w:p w:rsidR="00751959" w:rsidRDefault="00751959" w:rsidP="00751959">
            <w:pPr>
              <w:tabs>
                <w:tab w:val="left" w:pos="709"/>
                <w:tab w:val="left" w:pos="1560"/>
                <w:tab w:val="left" w:pos="2552"/>
              </w:tabs>
              <w:rPr>
                <w:sz w:val="16"/>
                <w:szCs w:val="16"/>
              </w:rPr>
            </w:pPr>
            <w:r>
              <w:rPr>
                <w:sz w:val="16"/>
                <w:szCs w:val="16"/>
              </w:rPr>
              <w:t>…</w:t>
            </w:r>
          </w:p>
        </w:tc>
        <w:tc>
          <w:tcPr>
            <w:tcW w:w="850" w:type="dxa"/>
          </w:tcPr>
          <w:p w:rsidR="00751959" w:rsidRPr="006C3074" w:rsidRDefault="00751959" w:rsidP="00751959">
            <w:pPr>
              <w:tabs>
                <w:tab w:val="left" w:pos="709"/>
                <w:tab w:val="left" w:pos="1560"/>
                <w:tab w:val="left" w:pos="2552"/>
              </w:tabs>
              <w:jc w:val="center"/>
              <w:rPr>
                <w:sz w:val="16"/>
                <w:szCs w:val="16"/>
              </w:rPr>
            </w:pPr>
          </w:p>
        </w:tc>
        <w:tc>
          <w:tcPr>
            <w:tcW w:w="851" w:type="dxa"/>
          </w:tcPr>
          <w:p w:rsidR="00751959" w:rsidRPr="006C3074" w:rsidRDefault="00751959" w:rsidP="00751959">
            <w:pPr>
              <w:tabs>
                <w:tab w:val="left" w:pos="709"/>
                <w:tab w:val="left" w:pos="1560"/>
                <w:tab w:val="left" w:pos="2552"/>
              </w:tabs>
              <w:rPr>
                <w:sz w:val="16"/>
                <w:szCs w:val="16"/>
              </w:rPr>
            </w:pPr>
          </w:p>
        </w:tc>
        <w:tc>
          <w:tcPr>
            <w:tcW w:w="1843" w:type="dxa"/>
          </w:tcPr>
          <w:p w:rsidR="00751959" w:rsidRPr="006C3074" w:rsidRDefault="00751959" w:rsidP="00751959">
            <w:pPr>
              <w:tabs>
                <w:tab w:val="left" w:pos="709"/>
                <w:tab w:val="left" w:pos="1560"/>
                <w:tab w:val="left" w:pos="2552"/>
              </w:tabs>
              <w:rPr>
                <w:sz w:val="16"/>
                <w:szCs w:val="16"/>
              </w:rPr>
            </w:pPr>
          </w:p>
        </w:tc>
      </w:tr>
    </w:tbl>
    <w:p w:rsidR="00751959" w:rsidRDefault="00751959" w:rsidP="003407B3">
      <w:pPr>
        <w:tabs>
          <w:tab w:val="left" w:pos="709"/>
          <w:tab w:val="left" w:pos="1560"/>
          <w:tab w:val="left" w:pos="2552"/>
        </w:tabs>
        <w:spacing w:after="120" w:line="160" w:lineRule="atLeast"/>
        <w:ind w:left="703" w:hanging="703"/>
      </w:pPr>
    </w:p>
    <w:p w:rsidR="00751959" w:rsidRPr="00E873DB" w:rsidRDefault="00751959" w:rsidP="00361488">
      <w:pPr>
        <w:pStyle w:val="Typografi4"/>
      </w:pPr>
      <w:r w:rsidRPr="00E873DB">
        <w:t>Hvilk</w:t>
      </w:r>
      <w:r>
        <w:t>et</w:t>
      </w:r>
      <w:r w:rsidRPr="00E873DB">
        <w:t xml:space="preserve"> af de </w:t>
      </w:r>
      <w:r>
        <w:t>følgende</w:t>
      </w:r>
      <w:r w:rsidRPr="00E873DB">
        <w:t xml:space="preserve"> </w:t>
      </w:r>
      <w:r w:rsidRPr="00B04BA4">
        <w:rPr>
          <w:i/>
        </w:rPr>
        <w:t>[produkter]</w:t>
      </w:r>
      <w:r w:rsidRPr="00E873DB">
        <w:t xml:space="preserve"> var vigtigst for jeres valg af </w:t>
      </w:r>
      <w:r w:rsidRPr="00A2429B">
        <w:rPr>
          <w:i/>
        </w:rPr>
        <w:t>[part 1</w:t>
      </w:r>
      <w:r>
        <w:rPr>
          <w:i/>
        </w:rPr>
        <w:t>/ part 2</w:t>
      </w:r>
      <w:r w:rsidRPr="00A2429B">
        <w:rPr>
          <w:i/>
        </w:rPr>
        <w:t>]</w:t>
      </w:r>
      <w:r w:rsidRPr="00E873DB">
        <w:t xml:space="preserve"> som leverandør af </w:t>
      </w:r>
      <w:r w:rsidRPr="003B2C97">
        <w:rPr>
          <w:i/>
        </w:rPr>
        <w:t>[produkt]</w:t>
      </w:r>
      <w:r w:rsidRPr="00E873DB">
        <w:t>? Sæt kun ét kryds</w:t>
      </w:r>
    </w:p>
    <w:p w:rsidR="00751959" w:rsidRPr="00361488" w:rsidRDefault="00751959" w:rsidP="00361488">
      <w:pPr>
        <w:pStyle w:val="Listeafsnit"/>
        <w:numPr>
          <w:ilvl w:val="0"/>
          <w:numId w:val="22"/>
        </w:numPr>
        <w:ind w:left="1276" w:hanging="567"/>
        <w:rPr>
          <w:i/>
        </w:rPr>
      </w:pPr>
      <w:r>
        <w:tab/>
      </w:r>
      <w:r w:rsidRPr="00361488">
        <w:rPr>
          <w:i/>
        </w:rPr>
        <w:t>[Produkt 1]</w:t>
      </w:r>
    </w:p>
    <w:p w:rsidR="00751959" w:rsidRPr="00361488" w:rsidRDefault="00751959" w:rsidP="00361488">
      <w:pPr>
        <w:pStyle w:val="Listeafsnit"/>
        <w:numPr>
          <w:ilvl w:val="0"/>
          <w:numId w:val="22"/>
        </w:numPr>
        <w:ind w:left="1276" w:hanging="567"/>
        <w:rPr>
          <w:i/>
        </w:rPr>
      </w:pPr>
      <w:r w:rsidRPr="00361488">
        <w:tab/>
      </w:r>
      <w:r w:rsidRPr="00361488">
        <w:rPr>
          <w:i/>
        </w:rPr>
        <w:t>[Produkt 2]</w:t>
      </w:r>
    </w:p>
    <w:p w:rsidR="00751959" w:rsidRPr="00361488" w:rsidRDefault="00995CA0" w:rsidP="00361488">
      <w:pPr>
        <w:pStyle w:val="Listeafsnit"/>
        <w:numPr>
          <w:ilvl w:val="0"/>
          <w:numId w:val="22"/>
        </w:numPr>
        <w:ind w:left="1276" w:hanging="567"/>
        <w:rPr>
          <w:i/>
        </w:rPr>
      </w:pPr>
      <w:r>
        <w:rPr>
          <w:i/>
        </w:rPr>
        <w:t xml:space="preserve">    </w:t>
      </w:r>
      <w:r w:rsidR="00751959" w:rsidRPr="00361488">
        <w:rPr>
          <w:i/>
        </w:rPr>
        <w:t>[Produkt 3]</w:t>
      </w:r>
    </w:p>
    <w:p w:rsidR="00751959" w:rsidRPr="00361488" w:rsidRDefault="00751959" w:rsidP="00361488">
      <w:pPr>
        <w:pStyle w:val="Listeafsnit"/>
        <w:numPr>
          <w:ilvl w:val="0"/>
          <w:numId w:val="22"/>
        </w:numPr>
        <w:ind w:left="1276" w:hanging="567"/>
      </w:pPr>
      <w:r w:rsidRPr="00361488">
        <w:tab/>
        <w:t>…</w:t>
      </w:r>
    </w:p>
    <w:p w:rsidR="00751959" w:rsidRPr="00361488" w:rsidRDefault="00751959" w:rsidP="003407B3">
      <w:pPr>
        <w:pStyle w:val="Listeafsnit"/>
        <w:numPr>
          <w:ilvl w:val="0"/>
          <w:numId w:val="22"/>
        </w:numPr>
        <w:spacing w:after="0" w:line="240" w:lineRule="auto"/>
        <w:ind w:left="1276" w:hanging="567"/>
      </w:pPr>
      <w:r w:rsidRPr="00361488">
        <w:tab/>
      </w:r>
      <w:r w:rsidRPr="00D32D54">
        <w:t>Ved ikke</w:t>
      </w:r>
    </w:p>
    <w:p w:rsidR="00995CA0" w:rsidRDefault="00751959" w:rsidP="003407B3">
      <w:pPr>
        <w:tabs>
          <w:tab w:val="left" w:pos="709"/>
          <w:tab w:val="left" w:pos="1560"/>
          <w:tab w:val="left" w:pos="2552"/>
        </w:tabs>
        <w:spacing w:after="120" w:line="160" w:lineRule="atLeast"/>
        <w:ind w:left="703" w:hanging="703"/>
      </w:pPr>
      <w:r w:rsidRPr="003407B3">
        <w:tab/>
      </w:r>
    </w:p>
    <w:p w:rsidR="00751959" w:rsidRPr="003407B3" w:rsidRDefault="00995CA0" w:rsidP="003407B3">
      <w:pPr>
        <w:tabs>
          <w:tab w:val="left" w:pos="709"/>
          <w:tab w:val="left" w:pos="1560"/>
          <w:tab w:val="left" w:pos="2552"/>
        </w:tabs>
        <w:spacing w:after="120" w:line="160" w:lineRule="atLeast"/>
        <w:ind w:left="703" w:hanging="703"/>
      </w:pPr>
      <w:r w:rsidRPr="000E1627">
        <w:rPr>
          <w:lang w:val="en-US"/>
        </w:rPr>
        <w:t>Lyreco</w:t>
      </w:r>
      <w:r>
        <w:rPr>
          <w:lang w:val="en-US"/>
        </w:rPr>
        <w:t>/</w:t>
      </w:r>
      <w:r w:rsidRPr="000E1627">
        <w:rPr>
          <w:lang w:val="en-US"/>
        </w:rPr>
        <w:t>Lomax</w:t>
      </w:r>
      <w:r>
        <w:rPr>
          <w:lang w:val="en-US"/>
        </w:rPr>
        <w:t>:</w:t>
      </w:r>
      <w:r w:rsidR="00751959" w:rsidRPr="003407B3">
        <w:tab/>
        <w:t xml:space="preserve"> </w:t>
      </w:r>
    </w:p>
    <w:p w:rsidR="00751959" w:rsidRPr="008D71DF" w:rsidRDefault="00751959" w:rsidP="00361488">
      <w:pPr>
        <w:pStyle w:val="Typografi4"/>
      </w:pPr>
      <w:r>
        <w:t xml:space="preserve">Har jeres virksomhed én eller flere faste leverandører af </w:t>
      </w:r>
      <w:r w:rsidRPr="003B2C97">
        <w:rPr>
          <w:i/>
        </w:rPr>
        <w:t>[produkt]</w:t>
      </w:r>
      <w:r>
        <w:t>? (</w:t>
      </w:r>
      <w:r w:rsidRPr="008D71DF">
        <w:t xml:space="preserve">faste leverandører er leverandører, som jeres virksomhed ofte og tilbagevendende benytter, når I køber </w:t>
      </w:r>
      <w:r w:rsidRPr="003B2C97">
        <w:rPr>
          <w:i/>
        </w:rPr>
        <w:t>[produkt]</w:t>
      </w:r>
      <w:r>
        <w:t>)</w:t>
      </w:r>
    </w:p>
    <w:p w:rsidR="00751959" w:rsidRPr="004F3FB6" w:rsidRDefault="00361488" w:rsidP="00361488">
      <w:pPr>
        <w:pStyle w:val="Listeafsnit"/>
        <w:numPr>
          <w:ilvl w:val="0"/>
          <w:numId w:val="22"/>
        </w:numPr>
        <w:ind w:left="1276" w:hanging="567"/>
      </w:pPr>
      <w:r>
        <w:t>J</w:t>
      </w:r>
      <w:r w:rsidR="00751959" w:rsidRPr="004F3FB6">
        <w:t>a, vi har én fast leverandør</w:t>
      </w:r>
    </w:p>
    <w:p w:rsidR="00751959" w:rsidRPr="00361488" w:rsidRDefault="00751959" w:rsidP="00361488">
      <w:pPr>
        <w:pStyle w:val="Listeafsnit"/>
        <w:numPr>
          <w:ilvl w:val="0"/>
          <w:numId w:val="22"/>
        </w:numPr>
        <w:ind w:left="1276" w:hanging="567"/>
      </w:pPr>
      <w:r w:rsidRPr="004F3FB6">
        <w:t>Ja, vi har flere faste leverandører</w:t>
      </w:r>
    </w:p>
    <w:p w:rsidR="00751959" w:rsidRPr="004F3FB6" w:rsidRDefault="00751959" w:rsidP="00361488">
      <w:pPr>
        <w:pStyle w:val="Listeafsnit"/>
        <w:numPr>
          <w:ilvl w:val="0"/>
          <w:numId w:val="22"/>
        </w:numPr>
        <w:ind w:left="1276" w:hanging="567"/>
      </w:pPr>
      <w:r w:rsidRPr="004F3FB6">
        <w:t>Nej, vi har ingen faste leverandører, men handler forskellige steder</w:t>
      </w:r>
    </w:p>
    <w:p w:rsidR="00751959" w:rsidRDefault="00361488" w:rsidP="00361488">
      <w:pPr>
        <w:pStyle w:val="Listeafsnit"/>
        <w:numPr>
          <w:ilvl w:val="0"/>
          <w:numId w:val="22"/>
        </w:numPr>
        <w:ind w:left="1276" w:hanging="567"/>
      </w:pPr>
      <w:r>
        <w:t>V</w:t>
      </w:r>
      <w:r w:rsidR="00751959" w:rsidRPr="00D32D54">
        <w:t>ed ikke</w:t>
      </w:r>
    </w:p>
    <w:p w:rsidR="00751959" w:rsidRDefault="00751959" w:rsidP="00995CA0">
      <w:r>
        <w:t>Hvis ”ja” i 3.2.8:</w:t>
      </w:r>
    </w:p>
    <w:p w:rsidR="00751959" w:rsidRDefault="00751959" w:rsidP="00361488">
      <w:pPr>
        <w:pStyle w:val="Typografi4"/>
        <w:numPr>
          <w:ilvl w:val="3"/>
          <w:numId w:val="4"/>
        </w:numPr>
      </w:pPr>
      <w:r>
        <w:t xml:space="preserve">Angiv hvem, der er jeres faste leverandør(er) af </w:t>
      </w:r>
      <w:r w:rsidRPr="003B2C97">
        <w:rPr>
          <w:i/>
        </w:rPr>
        <w:t>[produkt]</w:t>
      </w:r>
      <w:r>
        <w:t>:</w:t>
      </w:r>
    </w:p>
    <w:p w:rsidR="00751959" w:rsidRDefault="00751959" w:rsidP="00361488">
      <w:pPr>
        <w:pStyle w:val="Listeafsnit"/>
        <w:numPr>
          <w:ilvl w:val="0"/>
          <w:numId w:val="22"/>
        </w:numPr>
        <w:ind w:left="1418" w:hanging="567"/>
      </w:pPr>
      <w:r w:rsidRPr="001834EB">
        <w:t>L</w:t>
      </w:r>
      <w:r>
        <w:t>everandør 1</w:t>
      </w:r>
    </w:p>
    <w:p w:rsidR="00751959" w:rsidRDefault="00751959" w:rsidP="00361488">
      <w:pPr>
        <w:pStyle w:val="Listeafsnit"/>
        <w:numPr>
          <w:ilvl w:val="0"/>
          <w:numId w:val="22"/>
        </w:numPr>
        <w:ind w:left="1418" w:hanging="567"/>
      </w:pPr>
      <w:r w:rsidRPr="001834EB">
        <w:t xml:space="preserve">Leverandør </w:t>
      </w:r>
      <w:r>
        <w:t>2</w:t>
      </w:r>
    </w:p>
    <w:p w:rsidR="00751959" w:rsidRDefault="00751959" w:rsidP="00361488">
      <w:pPr>
        <w:pStyle w:val="Listeafsnit"/>
        <w:numPr>
          <w:ilvl w:val="0"/>
          <w:numId w:val="22"/>
        </w:numPr>
        <w:ind w:left="1418" w:hanging="567"/>
      </w:pPr>
      <w:r>
        <w:t>Leverandør 3</w:t>
      </w:r>
    </w:p>
    <w:p w:rsidR="00751959" w:rsidRDefault="00751959" w:rsidP="00361488">
      <w:pPr>
        <w:pStyle w:val="Listeafsnit"/>
        <w:numPr>
          <w:ilvl w:val="0"/>
          <w:numId w:val="22"/>
        </w:numPr>
        <w:ind w:left="1418" w:hanging="567"/>
      </w:pPr>
      <w:r>
        <w:t>…</w:t>
      </w:r>
    </w:p>
    <w:p w:rsidR="00751959" w:rsidRDefault="00751959" w:rsidP="00751959">
      <w:pPr>
        <w:tabs>
          <w:tab w:val="left" w:pos="709"/>
          <w:tab w:val="left" w:pos="1560"/>
          <w:tab w:val="left" w:pos="2552"/>
        </w:tabs>
        <w:spacing w:after="0"/>
      </w:pPr>
    </w:p>
    <w:p w:rsidR="00751959" w:rsidRDefault="00751959" w:rsidP="000421CE">
      <w:pPr>
        <w:pStyle w:val="Typografi4"/>
      </w:pPr>
      <w:bookmarkStart w:id="66" w:name="_Ref172207111"/>
      <w:r>
        <w:t xml:space="preserve">Angiv hvilke leverandører jeres virksomhed har købt følgende </w:t>
      </w:r>
      <w:r w:rsidRPr="008271DD">
        <w:rPr>
          <w:i/>
        </w:rPr>
        <w:t>[produkter]</w:t>
      </w:r>
      <w:r>
        <w:t xml:space="preserve"> af i </w:t>
      </w:r>
      <w:r w:rsidRPr="008271DD">
        <w:rPr>
          <w:i/>
        </w:rPr>
        <w:t>[2021]</w:t>
      </w:r>
      <w:r>
        <w:rPr>
          <w:i/>
        </w:rPr>
        <w:t xml:space="preserve"> </w:t>
      </w:r>
      <w:r w:rsidRPr="008977B3">
        <w:t>(Sæt et eller flere krydser pr produkttype)</w:t>
      </w:r>
      <w:r>
        <w:t>:</w:t>
      </w:r>
      <w:bookmarkEnd w:id="66"/>
    </w:p>
    <w:tbl>
      <w:tblPr>
        <w:tblStyle w:val="Tabel-Gitter"/>
        <w:tblW w:w="6834" w:type="dxa"/>
        <w:tblInd w:w="817" w:type="dxa"/>
        <w:tblLayout w:type="fixed"/>
        <w:tblLook w:val="04A0" w:firstRow="1" w:lastRow="0" w:firstColumn="1" w:lastColumn="0" w:noHBand="0" w:noVBand="1"/>
      </w:tblPr>
      <w:tblGrid>
        <w:gridCol w:w="1021"/>
        <w:gridCol w:w="1276"/>
        <w:gridCol w:w="1276"/>
        <w:gridCol w:w="709"/>
        <w:gridCol w:w="1843"/>
        <w:gridCol w:w="709"/>
      </w:tblGrid>
      <w:tr w:rsidR="00854CEB" w:rsidRPr="006C3074" w:rsidTr="00854CEB">
        <w:trPr>
          <w:trHeight w:val="488"/>
        </w:trPr>
        <w:tc>
          <w:tcPr>
            <w:tcW w:w="1021" w:type="dxa"/>
            <w:shd w:val="clear" w:color="auto" w:fill="89121E" w:themeFill="accent5" w:themeFillShade="80"/>
            <w:vAlign w:val="center"/>
          </w:tcPr>
          <w:p w:rsidR="00854CEB" w:rsidRPr="006C3074" w:rsidRDefault="00854CEB" w:rsidP="00012676">
            <w:pPr>
              <w:pStyle w:val="Opstilling-talellerbogst"/>
              <w:numPr>
                <w:ilvl w:val="0"/>
                <w:numId w:val="0"/>
              </w:numPr>
              <w:tabs>
                <w:tab w:val="left" w:pos="709"/>
                <w:tab w:val="left" w:pos="1560"/>
                <w:tab w:val="left" w:pos="2552"/>
              </w:tabs>
              <w:jc w:val="center"/>
              <w:rPr>
                <w:sz w:val="18"/>
                <w:szCs w:val="18"/>
              </w:rPr>
            </w:pPr>
            <w:r>
              <w:tab/>
            </w:r>
          </w:p>
        </w:tc>
        <w:tc>
          <w:tcPr>
            <w:tcW w:w="1276" w:type="dxa"/>
            <w:shd w:val="clear" w:color="auto" w:fill="89121E" w:themeFill="accent5" w:themeFillShade="80"/>
            <w:vAlign w:val="center"/>
          </w:tcPr>
          <w:p w:rsidR="00854CEB" w:rsidRPr="006C3074" w:rsidRDefault="00854CEB" w:rsidP="00012676">
            <w:pPr>
              <w:pStyle w:val="Opstilling-talellerbogst"/>
              <w:numPr>
                <w:ilvl w:val="0"/>
                <w:numId w:val="0"/>
              </w:numPr>
              <w:tabs>
                <w:tab w:val="left" w:pos="709"/>
                <w:tab w:val="left" w:pos="1560"/>
                <w:tab w:val="left" w:pos="2552"/>
              </w:tabs>
              <w:jc w:val="center"/>
              <w:rPr>
                <w:sz w:val="18"/>
                <w:szCs w:val="18"/>
              </w:rPr>
            </w:pPr>
            <w:r>
              <w:rPr>
                <w:sz w:val="18"/>
                <w:szCs w:val="18"/>
              </w:rPr>
              <w:t>Leverandør 1</w:t>
            </w:r>
          </w:p>
        </w:tc>
        <w:tc>
          <w:tcPr>
            <w:tcW w:w="1276" w:type="dxa"/>
            <w:shd w:val="clear" w:color="auto" w:fill="89121E" w:themeFill="accent5" w:themeFillShade="80"/>
            <w:vAlign w:val="center"/>
          </w:tcPr>
          <w:p w:rsidR="00854CEB" w:rsidRPr="006C3074" w:rsidRDefault="00854CEB" w:rsidP="00012676">
            <w:pPr>
              <w:pStyle w:val="Opstilling-talellerbogst"/>
              <w:numPr>
                <w:ilvl w:val="0"/>
                <w:numId w:val="0"/>
              </w:numPr>
              <w:tabs>
                <w:tab w:val="left" w:pos="709"/>
                <w:tab w:val="left" w:pos="1560"/>
                <w:tab w:val="left" w:pos="2552"/>
              </w:tabs>
              <w:jc w:val="center"/>
              <w:rPr>
                <w:sz w:val="18"/>
                <w:szCs w:val="18"/>
              </w:rPr>
            </w:pPr>
            <w:r>
              <w:rPr>
                <w:sz w:val="18"/>
                <w:szCs w:val="18"/>
              </w:rPr>
              <w:t>Leverandør 2</w:t>
            </w:r>
          </w:p>
        </w:tc>
        <w:tc>
          <w:tcPr>
            <w:tcW w:w="709" w:type="dxa"/>
            <w:shd w:val="clear" w:color="auto" w:fill="89121E" w:themeFill="accent5" w:themeFillShade="80"/>
          </w:tcPr>
          <w:p w:rsidR="00854CEB" w:rsidRDefault="00854CEB" w:rsidP="00012676">
            <w:pPr>
              <w:pStyle w:val="Opstilling-talellerbogst"/>
              <w:numPr>
                <w:ilvl w:val="0"/>
                <w:numId w:val="0"/>
              </w:numPr>
              <w:tabs>
                <w:tab w:val="left" w:pos="709"/>
                <w:tab w:val="left" w:pos="1560"/>
                <w:tab w:val="left" w:pos="2552"/>
              </w:tabs>
              <w:jc w:val="center"/>
              <w:rPr>
                <w:sz w:val="18"/>
                <w:szCs w:val="18"/>
              </w:rPr>
            </w:pPr>
            <w:r>
              <w:rPr>
                <w:sz w:val="18"/>
                <w:szCs w:val="18"/>
              </w:rPr>
              <w:t>…</w:t>
            </w:r>
          </w:p>
        </w:tc>
        <w:tc>
          <w:tcPr>
            <w:tcW w:w="1843" w:type="dxa"/>
            <w:shd w:val="clear" w:color="auto" w:fill="89121E" w:themeFill="accent5" w:themeFillShade="80"/>
          </w:tcPr>
          <w:p w:rsidR="00854CEB" w:rsidRPr="008977B3" w:rsidRDefault="00854CEB" w:rsidP="00012676">
            <w:pPr>
              <w:pStyle w:val="Opstilling-talellerbogst"/>
              <w:numPr>
                <w:ilvl w:val="0"/>
                <w:numId w:val="0"/>
              </w:numPr>
              <w:tabs>
                <w:tab w:val="left" w:pos="709"/>
                <w:tab w:val="left" w:pos="1560"/>
                <w:tab w:val="left" w:pos="2552"/>
              </w:tabs>
              <w:jc w:val="center"/>
              <w:rPr>
                <w:color w:val="9E0B1D" w:themeColor="accent1"/>
                <w:sz w:val="18"/>
                <w:szCs w:val="18"/>
              </w:rPr>
            </w:pPr>
            <w:r w:rsidRPr="008977B3">
              <w:rPr>
                <w:color w:val="FFFFFF" w:themeColor="background1"/>
                <w:sz w:val="18"/>
                <w:szCs w:val="18"/>
              </w:rPr>
              <w:t>Ingen af de nævnte leverandører</w:t>
            </w:r>
          </w:p>
        </w:tc>
        <w:tc>
          <w:tcPr>
            <w:tcW w:w="709" w:type="dxa"/>
            <w:shd w:val="clear" w:color="auto" w:fill="89121E" w:themeFill="accent5" w:themeFillShade="80"/>
          </w:tcPr>
          <w:p w:rsidR="00854CEB" w:rsidRDefault="00854CEB" w:rsidP="00012676">
            <w:pPr>
              <w:pStyle w:val="Opstilling-talellerbogst"/>
              <w:numPr>
                <w:ilvl w:val="0"/>
                <w:numId w:val="0"/>
              </w:numPr>
              <w:tabs>
                <w:tab w:val="left" w:pos="709"/>
                <w:tab w:val="left" w:pos="1560"/>
                <w:tab w:val="left" w:pos="2552"/>
              </w:tabs>
              <w:jc w:val="center"/>
              <w:rPr>
                <w:sz w:val="18"/>
                <w:szCs w:val="18"/>
              </w:rPr>
            </w:pPr>
            <w:r>
              <w:rPr>
                <w:sz w:val="18"/>
                <w:szCs w:val="18"/>
              </w:rPr>
              <w:t>Ved ikke</w:t>
            </w:r>
          </w:p>
        </w:tc>
      </w:tr>
      <w:tr w:rsidR="00854CEB" w:rsidRPr="006C3074" w:rsidTr="00854CEB">
        <w:trPr>
          <w:trHeight w:val="318"/>
        </w:trPr>
        <w:tc>
          <w:tcPr>
            <w:tcW w:w="1021" w:type="dxa"/>
          </w:tcPr>
          <w:p w:rsidR="00854CEB" w:rsidRPr="006C3074" w:rsidRDefault="00854CEB" w:rsidP="00012676">
            <w:pPr>
              <w:tabs>
                <w:tab w:val="left" w:pos="709"/>
                <w:tab w:val="left" w:pos="1560"/>
                <w:tab w:val="left" w:pos="2552"/>
              </w:tabs>
              <w:rPr>
                <w:sz w:val="16"/>
                <w:szCs w:val="16"/>
              </w:rPr>
            </w:pPr>
            <w:r>
              <w:rPr>
                <w:sz w:val="16"/>
                <w:szCs w:val="16"/>
              </w:rPr>
              <w:t>Produkt 1</w:t>
            </w:r>
          </w:p>
        </w:tc>
        <w:tc>
          <w:tcPr>
            <w:tcW w:w="1276" w:type="dxa"/>
          </w:tcPr>
          <w:p w:rsidR="00854CEB" w:rsidRPr="006C3074" w:rsidRDefault="00854CEB" w:rsidP="00012676">
            <w:pPr>
              <w:tabs>
                <w:tab w:val="left" w:pos="709"/>
                <w:tab w:val="left" w:pos="1560"/>
                <w:tab w:val="left" w:pos="2552"/>
              </w:tabs>
              <w:jc w:val="center"/>
              <w:rPr>
                <w:sz w:val="16"/>
                <w:szCs w:val="16"/>
              </w:rPr>
            </w:pPr>
          </w:p>
        </w:tc>
        <w:tc>
          <w:tcPr>
            <w:tcW w:w="1276" w:type="dxa"/>
          </w:tcPr>
          <w:p w:rsidR="00854CEB" w:rsidRPr="006C3074" w:rsidRDefault="00854CEB" w:rsidP="00012676">
            <w:pPr>
              <w:tabs>
                <w:tab w:val="left" w:pos="709"/>
                <w:tab w:val="left" w:pos="1560"/>
                <w:tab w:val="left" w:pos="2552"/>
              </w:tabs>
              <w:jc w:val="center"/>
              <w:rPr>
                <w:sz w:val="16"/>
                <w:szCs w:val="16"/>
              </w:rPr>
            </w:pPr>
          </w:p>
        </w:tc>
        <w:tc>
          <w:tcPr>
            <w:tcW w:w="709" w:type="dxa"/>
          </w:tcPr>
          <w:p w:rsidR="00854CEB" w:rsidRPr="006C3074" w:rsidRDefault="00854CEB" w:rsidP="00012676">
            <w:pPr>
              <w:tabs>
                <w:tab w:val="left" w:pos="709"/>
                <w:tab w:val="left" w:pos="1560"/>
                <w:tab w:val="left" w:pos="2552"/>
              </w:tabs>
              <w:jc w:val="center"/>
              <w:rPr>
                <w:sz w:val="16"/>
                <w:szCs w:val="16"/>
              </w:rPr>
            </w:pPr>
          </w:p>
        </w:tc>
        <w:tc>
          <w:tcPr>
            <w:tcW w:w="1843" w:type="dxa"/>
          </w:tcPr>
          <w:p w:rsidR="00854CEB" w:rsidRPr="006C3074" w:rsidRDefault="00854CEB" w:rsidP="00012676">
            <w:pPr>
              <w:tabs>
                <w:tab w:val="left" w:pos="709"/>
                <w:tab w:val="left" w:pos="1560"/>
                <w:tab w:val="left" w:pos="2552"/>
              </w:tabs>
              <w:jc w:val="center"/>
              <w:rPr>
                <w:sz w:val="16"/>
                <w:szCs w:val="16"/>
              </w:rPr>
            </w:pPr>
          </w:p>
        </w:tc>
        <w:tc>
          <w:tcPr>
            <w:tcW w:w="709" w:type="dxa"/>
          </w:tcPr>
          <w:p w:rsidR="00854CEB" w:rsidRPr="006C3074" w:rsidRDefault="00854CEB" w:rsidP="00012676">
            <w:pPr>
              <w:tabs>
                <w:tab w:val="left" w:pos="709"/>
                <w:tab w:val="left" w:pos="1560"/>
                <w:tab w:val="left" w:pos="2552"/>
              </w:tabs>
              <w:jc w:val="center"/>
              <w:rPr>
                <w:sz w:val="16"/>
                <w:szCs w:val="16"/>
              </w:rPr>
            </w:pPr>
          </w:p>
        </w:tc>
      </w:tr>
      <w:tr w:rsidR="00854CEB" w:rsidRPr="006C3074" w:rsidTr="00854CEB">
        <w:trPr>
          <w:trHeight w:val="318"/>
        </w:trPr>
        <w:tc>
          <w:tcPr>
            <w:tcW w:w="1021" w:type="dxa"/>
          </w:tcPr>
          <w:p w:rsidR="00854CEB" w:rsidRPr="006C3074" w:rsidRDefault="00854CEB" w:rsidP="00012676">
            <w:pPr>
              <w:tabs>
                <w:tab w:val="left" w:pos="709"/>
                <w:tab w:val="left" w:pos="1560"/>
                <w:tab w:val="left" w:pos="2552"/>
              </w:tabs>
              <w:rPr>
                <w:sz w:val="16"/>
                <w:szCs w:val="16"/>
              </w:rPr>
            </w:pPr>
            <w:r>
              <w:rPr>
                <w:sz w:val="16"/>
                <w:szCs w:val="16"/>
              </w:rPr>
              <w:t>Produkt 2</w:t>
            </w:r>
          </w:p>
        </w:tc>
        <w:tc>
          <w:tcPr>
            <w:tcW w:w="1276" w:type="dxa"/>
          </w:tcPr>
          <w:p w:rsidR="00854CEB" w:rsidRPr="006C3074" w:rsidRDefault="00854CEB" w:rsidP="00012676">
            <w:pPr>
              <w:tabs>
                <w:tab w:val="left" w:pos="709"/>
                <w:tab w:val="left" w:pos="1560"/>
                <w:tab w:val="left" w:pos="2552"/>
              </w:tabs>
              <w:jc w:val="center"/>
              <w:rPr>
                <w:sz w:val="16"/>
                <w:szCs w:val="16"/>
              </w:rPr>
            </w:pPr>
          </w:p>
        </w:tc>
        <w:tc>
          <w:tcPr>
            <w:tcW w:w="1276" w:type="dxa"/>
          </w:tcPr>
          <w:p w:rsidR="00854CEB" w:rsidRPr="006C3074" w:rsidRDefault="00854CEB" w:rsidP="00012676">
            <w:pPr>
              <w:tabs>
                <w:tab w:val="left" w:pos="709"/>
                <w:tab w:val="left" w:pos="1560"/>
                <w:tab w:val="left" w:pos="2552"/>
              </w:tabs>
              <w:rPr>
                <w:sz w:val="16"/>
                <w:szCs w:val="16"/>
              </w:rPr>
            </w:pPr>
          </w:p>
        </w:tc>
        <w:tc>
          <w:tcPr>
            <w:tcW w:w="709" w:type="dxa"/>
          </w:tcPr>
          <w:p w:rsidR="00854CEB" w:rsidRPr="006C3074" w:rsidRDefault="00854CEB" w:rsidP="00012676">
            <w:pPr>
              <w:tabs>
                <w:tab w:val="left" w:pos="709"/>
                <w:tab w:val="left" w:pos="1560"/>
                <w:tab w:val="left" w:pos="2552"/>
              </w:tabs>
              <w:rPr>
                <w:sz w:val="16"/>
                <w:szCs w:val="16"/>
              </w:rPr>
            </w:pPr>
          </w:p>
        </w:tc>
        <w:tc>
          <w:tcPr>
            <w:tcW w:w="1843" w:type="dxa"/>
          </w:tcPr>
          <w:p w:rsidR="00854CEB" w:rsidRPr="006C3074" w:rsidRDefault="00854CEB" w:rsidP="00012676">
            <w:pPr>
              <w:tabs>
                <w:tab w:val="left" w:pos="709"/>
                <w:tab w:val="left" w:pos="1560"/>
                <w:tab w:val="left" w:pos="2552"/>
              </w:tabs>
              <w:rPr>
                <w:sz w:val="16"/>
                <w:szCs w:val="16"/>
              </w:rPr>
            </w:pPr>
          </w:p>
        </w:tc>
        <w:tc>
          <w:tcPr>
            <w:tcW w:w="709" w:type="dxa"/>
          </w:tcPr>
          <w:p w:rsidR="00854CEB" w:rsidRPr="006C3074" w:rsidRDefault="00854CEB" w:rsidP="00012676">
            <w:pPr>
              <w:tabs>
                <w:tab w:val="left" w:pos="709"/>
                <w:tab w:val="left" w:pos="1560"/>
                <w:tab w:val="left" w:pos="2552"/>
              </w:tabs>
              <w:rPr>
                <w:sz w:val="16"/>
                <w:szCs w:val="16"/>
              </w:rPr>
            </w:pPr>
          </w:p>
        </w:tc>
      </w:tr>
      <w:tr w:rsidR="00854CEB" w:rsidRPr="006C3074" w:rsidTr="00854CEB">
        <w:trPr>
          <w:trHeight w:val="318"/>
        </w:trPr>
        <w:tc>
          <w:tcPr>
            <w:tcW w:w="1021" w:type="dxa"/>
          </w:tcPr>
          <w:p w:rsidR="00854CEB" w:rsidRDefault="00854CEB" w:rsidP="00012676">
            <w:pPr>
              <w:tabs>
                <w:tab w:val="left" w:pos="709"/>
                <w:tab w:val="left" w:pos="1560"/>
                <w:tab w:val="left" w:pos="2552"/>
              </w:tabs>
              <w:rPr>
                <w:sz w:val="16"/>
                <w:szCs w:val="16"/>
              </w:rPr>
            </w:pPr>
            <w:r>
              <w:rPr>
                <w:sz w:val="16"/>
                <w:szCs w:val="16"/>
              </w:rPr>
              <w:t>Produkt 3</w:t>
            </w:r>
          </w:p>
        </w:tc>
        <w:tc>
          <w:tcPr>
            <w:tcW w:w="1276" w:type="dxa"/>
          </w:tcPr>
          <w:p w:rsidR="00854CEB" w:rsidRPr="006C3074" w:rsidRDefault="00854CEB" w:rsidP="00012676">
            <w:pPr>
              <w:tabs>
                <w:tab w:val="left" w:pos="709"/>
                <w:tab w:val="left" w:pos="1560"/>
                <w:tab w:val="left" w:pos="2552"/>
              </w:tabs>
              <w:jc w:val="center"/>
              <w:rPr>
                <w:sz w:val="16"/>
                <w:szCs w:val="16"/>
              </w:rPr>
            </w:pPr>
          </w:p>
        </w:tc>
        <w:tc>
          <w:tcPr>
            <w:tcW w:w="1276" w:type="dxa"/>
          </w:tcPr>
          <w:p w:rsidR="00854CEB" w:rsidRPr="006C3074" w:rsidRDefault="00854CEB" w:rsidP="00012676">
            <w:pPr>
              <w:tabs>
                <w:tab w:val="left" w:pos="709"/>
                <w:tab w:val="left" w:pos="1560"/>
                <w:tab w:val="left" w:pos="2552"/>
              </w:tabs>
              <w:rPr>
                <w:sz w:val="16"/>
                <w:szCs w:val="16"/>
              </w:rPr>
            </w:pPr>
          </w:p>
        </w:tc>
        <w:tc>
          <w:tcPr>
            <w:tcW w:w="709" w:type="dxa"/>
          </w:tcPr>
          <w:p w:rsidR="00854CEB" w:rsidRPr="006C3074" w:rsidRDefault="00854CEB" w:rsidP="00012676">
            <w:pPr>
              <w:tabs>
                <w:tab w:val="left" w:pos="709"/>
                <w:tab w:val="left" w:pos="1560"/>
                <w:tab w:val="left" w:pos="2552"/>
              </w:tabs>
              <w:rPr>
                <w:sz w:val="16"/>
                <w:szCs w:val="16"/>
              </w:rPr>
            </w:pPr>
          </w:p>
        </w:tc>
        <w:tc>
          <w:tcPr>
            <w:tcW w:w="1843" w:type="dxa"/>
          </w:tcPr>
          <w:p w:rsidR="00854CEB" w:rsidRPr="006C3074" w:rsidRDefault="00854CEB" w:rsidP="00012676">
            <w:pPr>
              <w:tabs>
                <w:tab w:val="left" w:pos="709"/>
                <w:tab w:val="left" w:pos="1560"/>
                <w:tab w:val="left" w:pos="2552"/>
              </w:tabs>
              <w:rPr>
                <w:sz w:val="16"/>
                <w:szCs w:val="16"/>
              </w:rPr>
            </w:pPr>
          </w:p>
        </w:tc>
        <w:tc>
          <w:tcPr>
            <w:tcW w:w="709" w:type="dxa"/>
          </w:tcPr>
          <w:p w:rsidR="00854CEB" w:rsidRPr="006C3074" w:rsidRDefault="00854CEB" w:rsidP="00012676">
            <w:pPr>
              <w:tabs>
                <w:tab w:val="left" w:pos="709"/>
                <w:tab w:val="left" w:pos="1560"/>
                <w:tab w:val="left" w:pos="2552"/>
              </w:tabs>
              <w:rPr>
                <w:sz w:val="16"/>
                <w:szCs w:val="16"/>
              </w:rPr>
            </w:pPr>
          </w:p>
        </w:tc>
      </w:tr>
      <w:tr w:rsidR="00854CEB" w:rsidRPr="006C3074" w:rsidTr="00854CEB">
        <w:trPr>
          <w:trHeight w:val="318"/>
        </w:trPr>
        <w:tc>
          <w:tcPr>
            <w:tcW w:w="1021" w:type="dxa"/>
          </w:tcPr>
          <w:p w:rsidR="00854CEB" w:rsidRDefault="00854CEB" w:rsidP="00012676">
            <w:pPr>
              <w:tabs>
                <w:tab w:val="left" w:pos="709"/>
                <w:tab w:val="left" w:pos="1560"/>
                <w:tab w:val="left" w:pos="2552"/>
              </w:tabs>
              <w:rPr>
                <w:sz w:val="16"/>
                <w:szCs w:val="16"/>
              </w:rPr>
            </w:pPr>
            <w:r>
              <w:rPr>
                <w:sz w:val="16"/>
                <w:szCs w:val="16"/>
              </w:rPr>
              <w:t>Produkt 4</w:t>
            </w:r>
          </w:p>
        </w:tc>
        <w:tc>
          <w:tcPr>
            <w:tcW w:w="1276" w:type="dxa"/>
          </w:tcPr>
          <w:p w:rsidR="00854CEB" w:rsidRPr="006C3074" w:rsidRDefault="00854CEB" w:rsidP="00012676">
            <w:pPr>
              <w:tabs>
                <w:tab w:val="left" w:pos="709"/>
                <w:tab w:val="left" w:pos="1560"/>
                <w:tab w:val="left" w:pos="2552"/>
              </w:tabs>
              <w:jc w:val="center"/>
              <w:rPr>
                <w:sz w:val="16"/>
                <w:szCs w:val="16"/>
              </w:rPr>
            </w:pPr>
          </w:p>
        </w:tc>
        <w:tc>
          <w:tcPr>
            <w:tcW w:w="1276" w:type="dxa"/>
          </w:tcPr>
          <w:p w:rsidR="00854CEB" w:rsidRPr="006C3074" w:rsidRDefault="00854CEB" w:rsidP="00012676">
            <w:pPr>
              <w:tabs>
                <w:tab w:val="left" w:pos="709"/>
                <w:tab w:val="left" w:pos="1560"/>
                <w:tab w:val="left" w:pos="2552"/>
              </w:tabs>
              <w:rPr>
                <w:sz w:val="16"/>
                <w:szCs w:val="16"/>
              </w:rPr>
            </w:pPr>
          </w:p>
        </w:tc>
        <w:tc>
          <w:tcPr>
            <w:tcW w:w="709" w:type="dxa"/>
          </w:tcPr>
          <w:p w:rsidR="00854CEB" w:rsidRPr="006C3074" w:rsidRDefault="00854CEB" w:rsidP="00012676">
            <w:pPr>
              <w:tabs>
                <w:tab w:val="left" w:pos="709"/>
                <w:tab w:val="left" w:pos="1560"/>
                <w:tab w:val="left" w:pos="2552"/>
              </w:tabs>
              <w:rPr>
                <w:sz w:val="16"/>
                <w:szCs w:val="16"/>
              </w:rPr>
            </w:pPr>
          </w:p>
        </w:tc>
        <w:tc>
          <w:tcPr>
            <w:tcW w:w="1843" w:type="dxa"/>
          </w:tcPr>
          <w:p w:rsidR="00854CEB" w:rsidRPr="006C3074" w:rsidRDefault="00854CEB" w:rsidP="00012676">
            <w:pPr>
              <w:tabs>
                <w:tab w:val="left" w:pos="709"/>
                <w:tab w:val="left" w:pos="1560"/>
                <w:tab w:val="left" w:pos="2552"/>
              </w:tabs>
              <w:rPr>
                <w:sz w:val="16"/>
                <w:szCs w:val="16"/>
              </w:rPr>
            </w:pPr>
          </w:p>
        </w:tc>
        <w:tc>
          <w:tcPr>
            <w:tcW w:w="709" w:type="dxa"/>
          </w:tcPr>
          <w:p w:rsidR="00854CEB" w:rsidRPr="006C3074" w:rsidRDefault="00854CEB" w:rsidP="00012676">
            <w:pPr>
              <w:tabs>
                <w:tab w:val="left" w:pos="709"/>
                <w:tab w:val="left" w:pos="1560"/>
                <w:tab w:val="left" w:pos="2552"/>
              </w:tabs>
              <w:rPr>
                <w:sz w:val="16"/>
                <w:szCs w:val="16"/>
              </w:rPr>
            </w:pPr>
          </w:p>
        </w:tc>
      </w:tr>
      <w:tr w:rsidR="00854CEB" w:rsidRPr="006C3074" w:rsidTr="00854CEB">
        <w:trPr>
          <w:trHeight w:val="318"/>
        </w:trPr>
        <w:tc>
          <w:tcPr>
            <w:tcW w:w="1021" w:type="dxa"/>
          </w:tcPr>
          <w:p w:rsidR="00854CEB" w:rsidRDefault="00854CEB" w:rsidP="00012676">
            <w:pPr>
              <w:tabs>
                <w:tab w:val="left" w:pos="709"/>
                <w:tab w:val="left" w:pos="1560"/>
                <w:tab w:val="left" w:pos="2552"/>
              </w:tabs>
              <w:rPr>
                <w:sz w:val="16"/>
                <w:szCs w:val="16"/>
              </w:rPr>
            </w:pPr>
            <w:r>
              <w:rPr>
                <w:sz w:val="16"/>
                <w:szCs w:val="16"/>
              </w:rPr>
              <w:t>…</w:t>
            </w:r>
          </w:p>
        </w:tc>
        <w:tc>
          <w:tcPr>
            <w:tcW w:w="1276" w:type="dxa"/>
          </w:tcPr>
          <w:p w:rsidR="00854CEB" w:rsidRPr="006C3074" w:rsidRDefault="00854CEB" w:rsidP="00012676">
            <w:pPr>
              <w:tabs>
                <w:tab w:val="left" w:pos="709"/>
                <w:tab w:val="left" w:pos="1560"/>
                <w:tab w:val="left" w:pos="2552"/>
              </w:tabs>
              <w:jc w:val="center"/>
              <w:rPr>
                <w:sz w:val="16"/>
                <w:szCs w:val="16"/>
              </w:rPr>
            </w:pPr>
          </w:p>
        </w:tc>
        <w:tc>
          <w:tcPr>
            <w:tcW w:w="1276" w:type="dxa"/>
          </w:tcPr>
          <w:p w:rsidR="00854CEB" w:rsidRPr="006C3074" w:rsidRDefault="00854CEB" w:rsidP="00012676">
            <w:pPr>
              <w:tabs>
                <w:tab w:val="left" w:pos="709"/>
                <w:tab w:val="left" w:pos="1560"/>
                <w:tab w:val="left" w:pos="2552"/>
              </w:tabs>
              <w:rPr>
                <w:sz w:val="16"/>
                <w:szCs w:val="16"/>
              </w:rPr>
            </w:pPr>
          </w:p>
        </w:tc>
        <w:tc>
          <w:tcPr>
            <w:tcW w:w="709" w:type="dxa"/>
          </w:tcPr>
          <w:p w:rsidR="00854CEB" w:rsidRPr="006C3074" w:rsidRDefault="00854CEB" w:rsidP="00012676">
            <w:pPr>
              <w:tabs>
                <w:tab w:val="left" w:pos="709"/>
                <w:tab w:val="left" w:pos="1560"/>
                <w:tab w:val="left" w:pos="2552"/>
              </w:tabs>
              <w:rPr>
                <w:sz w:val="16"/>
                <w:szCs w:val="16"/>
              </w:rPr>
            </w:pPr>
          </w:p>
        </w:tc>
        <w:tc>
          <w:tcPr>
            <w:tcW w:w="1843" w:type="dxa"/>
          </w:tcPr>
          <w:p w:rsidR="00854CEB" w:rsidRPr="006C3074" w:rsidRDefault="00854CEB" w:rsidP="00012676">
            <w:pPr>
              <w:tabs>
                <w:tab w:val="left" w:pos="709"/>
                <w:tab w:val="left" w:pos="1560"/>
                <w:tab w:val="left" w:pos="2552"/>
              </w:tabs>
              <w:rPr>
                <w:sz w:val="16"/>
                <w:szCs w:val="16"/>
              </w:rPr>
            </w:pPr>
          </w:p>
        </w:tc>
        <w:tc>
          <w:tcPr>
            <w:tcW w:w="709" w:type="dxa"/>
          </w:tcPr>
          <w:p w:rsidR="00854CEB" w:rsidRPr="006C3074" w:rsidRDefault="00854CEB" w:rsidP="00012676">
            <w:pPr>
              <w:tabs>
                <w:tab w:val="left" w:pos="709"/>
                <w:tab w:val="left" w:pos="1560"/>
                <w:tab w:val="left" w:pos="2552"/>
              </w:tabs>
              <w:rPr>
                <w:sz w:val="16"/>
                <w:szCs w:val="16"/>
              </w:rPr>
            </w:pPr>
          </w:p>
        </w:tc>
      </w:tr>
    </w:tbl>
    <w:p w:rsidR="000421CE" w:rsidRDefault="000421CE" w:rsidP="003407B3">
      <w:pPr>
        <w:spacing w:after="120" w:line="160" w:lineRule="atLeast"/>
      </w:pPr>
    </w:p>
    <w:p w:rsidR="00751959" w:rsidRDefault="00751959" w:rsidP="00806980">
      <w:r>
        <w:t xml:space="preserve">Hvis andre leverandører end de faste i </w:t>
      </w:r>
      <w:r w:rsidR="000421CE">
        <w:fldChar w:fldCharType="begin"/>
      </w:r>
      <w:r w:rsidR="000421CE">
        <w:instrText xml:space="preserve"> REF _Ref172207111 \r \h </w:instrText>
      </w:r>
      <w:r w:rsidR="000421CE">
        <w:fldChar w:fldCharType="separate"/>
      </w:r>
      <w:r w:rsidR="00067D10">
        <w:t>3.2.9</w:t>
      </w:r>
      <w:r w:rsidR="000421CE">
        <w:fldChar w:fldCharType="end"/>
      </w:r>
    </w:p>
    <w:p w:rsidR="00751959" w:rsidRDefault="00751959" w:rsidP="000421CE">
      <w:pPr>
        <w:pStyle w:val="Typografi4"/>
        <w:numPr>
          <w:ilvl w:val="3"/>
          <w:numId w:val="4"/>
        </w:numPr>
      </w:pPr>
      <w:r>
        <w:t xml:space="preserve">Hvorfor har jeres firma valgt at købe </w:t>
      </w:r>
      <w:r w:rsidRPr="00084EB2">
        <w:rPr>
          <w:i/>
        </w:rPr>
        <w:t>[produkt]</w:t>
      </w:r>
      <w:r>
        <w:t xml:space="preserve"> af andre leverandør(er) end jeres faste leverandør(er)? (sæt gerne flere krydser)</w:t>
      </w:r>
    </w:p>
    <w:p w:rsidR="00751959" w:rsidRDefault="00751959" w:rsidP="000421CE">
      <w:pPr>
        <w:pStyle w:val="Listeafsnit"/>
        <w:numPr>
          <w:ilvl w:val="0"/>
          <w:numId w:val="22"/>
        </w:numPr>
        <w:ind w:left="1418" w:hanging="567"/>
      </w:pPr>
      <w:r>
        <w:t>Vores faste leverandør forhandler ikke produkterne</w:t>
      </w:r>
    </w:p>
    <w:p w:rsidR="00751959" w:rsidRPr="000421CE" w:rsidRDefault="00751959" w:rsidP="000421CE">
      <w:pPr>
        <w:pStyle w:val="Listeafsnit"/>
        <w:numPr>
          <w:ilvl w:val="0"/>
          <w:numId w:val="22"/>
        </w:numPr>
        <w:ind w:left="1418" w:hanging="567"/>
      </w:pPr>
      <w:r>
        <w:t>Vi afholder udbud / indhenter tilbud ved hvert indkøb</w:t>
      </w:r>
    </w:p>
    <w:p w:rsidR="00751959" w:rsidRDefault="00751959" w:rsidP="000421CE">
      <w:pPr>
        <w:pStyle w:val="Listeafsnit"/>
        <w:numPr>
          <w:ilvl w:val="0"/>
          <w:numId w:val="22"/>
        </w:numPr>
        <w:ind w:left="1418" w:hanging="567"/>
      </w:pPr>
      <w:r>
        <w:t>Vores faste leverandør kan ikke levere den kvalitet, vi ønsker</w:t>
      </w:r>
    </w:p>
    <w:p w:rsidR="00751959" w:rsidRDefault="00751959" w:rsidP="000421CE">
      <w:pPr>
        <w:pStyle w:val="Listeafsnit"/>
        <w:numPr>
          <w:ilvl w:val="0"/>
          <w:numId w:val="22"/>
        </w:numPr>
        <w:ind w:left="1418" w:hanging="567"/>
      </w:pPr>
      <w:r>
        <w:t>Vores faste leverandør kan ikke levere den mængde, vi ønsker</w:t>
      </w:r>
    </w:p>
    <w:p w:rsidR="00751959" w:rsidRDefault="00751959" w:rsidP="000421CE">
      <w:pPr>
        <w:pStyle w:val="Listeafsnit"/>
        <w:numPr>
          <w:ilvl w:val="0"/>
          <w:numId w:val="22"/>
        </w:numPr>
        <w:ind w:left="1418" w:hanging="567"/>
      </w:pPr>
      <w:r>
        <w:t>Vores faste leverandør har ikke et tilstrækkeligt bredt sortiment</w:t>
      </w:r>
    </w:p>
    <w:p w:rsidR="00751959" w:rsidRDefault="00751959" w:rsidP="000421CE">
      <w:pPr>
        <w:pStyle w:val="Listeafsnit"/>
        <w:numPr>
          <w:ilvl w:val="0"/>
          <w:numId w:val="22"/>
        </w:numPr>
        <w:ind w:left="1418" w:hanging="567"/>
      </w:pPr>
      <w:r>
        <w:t>Vi kan få en bedre pris og/eller bedre handelsvilkår hos andre leverandører</w:t>
      </w:r>
    </w:p>
    <w:p w:rsidR="00751959" w:rsidRPr="000421CE" w:rsidRDefault="00751959" w:rsidP="000421CE">
      <w:pPr>
        <w:pStyle w:val="Listeafsnit"/>
        <w:numPr>
          <w:ilvl w:val="0"/>
          <w:numId w:val="22"/>
        </w:numPr>
        <w:ind w:left="1418" w:hanging="567"/>
      </w:pPr>
      <w:r w:rsidRPr="000421CE">
        <w:t>…</w:t>
      </w:r>
    </w:p>
    <w:p w:rsidR="00751959" w:rsidRDefault="00751959" w:rsidP="000421CE">
      <w:pPr>
        <w:pStyle w:val="Listeafsnit"/>
        <w:numPr>
          <w:ilvl w:val="0"/>
          <w:numId w:val="22"/>
        </w:numPr>
        <w:ind w:left="1418" w:hanging="567"/>
      </w:pPr>
      <w:r w:rsidRPr="008271DD">
        <w:t xml:space="preserve">Andet, noter: </w:t>
      </w:r>
      <w:r w:rsidRPr="000421CE">
        <w:rPr>
          <w:i/>
        </w:rPr>
        <w:t>[Tekstfelt]</w:t>
      </w:r>
    </w:p>
    <w:p w:rsidR="00751959" w:rsidRDefault="000421CE" w:rsidP="000421CE">
      <w:pPr>
        <w:pStyle w:val="Listeafsnit"/>
        <w:numPr>
          <w:ilvl w:val="0"/>
          <w:numId w:val="22"/>
        </w:numPr>
        <w:ind w:left="1418" w:hanging="567"/>
      </w:pPr>
      <w:r>
        <w:t>V</w:t>
      </w:r>
      <w:r w:rsidR="00751959" w:rsidRPr="00D32D54">
        <w:t>ed ikke</w:t>
      </w:r>
    </w:p>
    <w:p w:rsidR="00751959" w:rsidRDefault="00751959" w:rsidP="000421CE">
      <w:pPr>
        <w:pStyle w:val="Typografi4"/>
      </w:pPr>
      <w:r>
        <w:t xml:space="preserve">Oplys hvor stor en andel af jeres samlede årlige indkøb af </w:t>
      </w:r>
      <w:r w:rsidRPr="003B2C97">
        <w:rPr>
          <w:i/>
        </w:rPr>
        <w:t>[produkt]</w:t>
      </w:r>
      <w:r>
        <w:t xml:space="preserve"> (målt i kr.), der omtrentligt sker hos hver af jeres faste leverandører. Sæt et kryds pr. leverandør:</w:t>
      </w:r>
    </w:p>
    <w:tbl>
      <w:tblPr>
        <w:tblStyle w:val="Tabel-Gitter"/>
        <w:tblW w:w="6833" w:type="dxa"/>
        <w:tblInd w:w="817" w:type="dxa"/>
        <w:tblLayout w:type="fixed"/>
        <w:tblLook w:val="04A0" w:firstRow="1" w:lastRow="0" w:firstColumn="1" w:lastColumn="0" w:noHBand="0" w:noVBand="1"/>
      </w:tblPr>
      <w:tblGrid>
        <w:gridCol w:w="1021"/>
        <w:gridCol w:w="992"/>
        <w:gridCol w:w="993"/>
        <w:gridCol w:w="992"/>
        <w:gridCol w:w="992"/>
        <w:gridCol w:w="992"/>
        <w:gridCol w:w="851"/>
      </w:tblGrid>
      <w:tr w:rsidR="00751959" w:rsidRPr="006C3074" w:rsidTr="00995CA0">
        <w:trPr>
          <w:trHeight w:val="488"/>
        </w:trPr>
        <w:tc>
          <w:tcPr>
            <w:tcW w:w="1021"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tab/>
            </w:r>
          </w:p>
        </w:tc>
        <w:tc>
          <w:tcPr>
            <w:tcW w:w="992"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0-10 pct.</w:t>
            </w:r>
          </w:p>
        </w:tc>
        <w:tc>
          <w:tcPr>
            <w:tcW w:w="993"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11-20 pct.</w:t>
            </w:r>
          </w:p>
        </w:tc>
        <w:tc>
          <w:tcPr>
            <w:tcW w:w="992" w:type="dxa"/>
            <w:shd w:val="clear" w:color="auto" w:fill="89121E" w:themeFill="accent5" w:themeFillShade="80"/>
            <w:vAlign w:val="center"/>
          </w:tcPr>
          <w:p w:rsidR="00751959"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21-30 pct.</w:t>
            </w:r>
          </w:p>
        </w:tc>
        <w:tc>
          <w:tcPr>
            <w:tcW w:w="992" w:type="dxa"/>
            <w:shd w:val="clear" w:color="auto" w:fill="89121E" w:themeFill="accent5" w:themeFillShade="80"/>
            <w:vAlign w:val="center"/>
          </w:tcPr>
          <w:p w:rsidR="00751959"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31-40 pct</w:t>
            </w:r>
          </w:p>
        </w:tc>
        <w:tc>
          <w:tcPr>
            <w:tcW w:w="992" w:type="dxa"/>
            <w:shd w:val="clear" w:color="auto" w:fill="89121E" w:themeFill="accent5" w:themeFillShade="80"/>
            <w:vAlign w:val="center"/>
          </w:tcPr>
          <w:p w:rsidR="00751959"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41-50 pct.</w:t>
            </w:r>
          </w:p>
        </w:tc>
        <w:tc>
          <w:tcPr>
            <w:tcW w:w="851" w:type="dxa"/>
            <w:shd w:val="clear" w:color="auto" w:fill="89121E" w:themeFill="accent5" w:themeFillShade="80"/>
            <w:vAlign w:val="center"/>
          </w:tcPr>
          <w:p w:rsidR="00751959"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Over 50 pct.</w:t>
            </w:r>
          </w:p>
        </w:tc>
      </w:tr>
      <w:tr w:rsidR="00751959" w:rsidRPr="006C3074" w:rsidTr="00995CA0">
        <w:trPr>
          <w:trHeight w:val="318"/>
        </w:trPr>
        <w:tc>
          <w:tcPr>
            <w:tcW w:w="1021" w:type="dxa"/>
          </w:tcPr>
          <w:p w:rsidR="00751959" w:rsidRPr="006C3074" w:rsidRDefault="00751959" w:rsidP="00751959">
            <w:pPr>
              <w:tabs>
                <w:tab w:val="left" w:pos="709"/>
                <w:tab w:val="left" w:pos="1560"/>
                <w:tab w:val="left" w:pos="2552"/>
              </w:tabs>
              <w:rPr>
                <w:sz w:val="16"/>
                <w:szCs w:val="16"/>
              </w:rPr>
            </w:pPr>
            <w:r>
              <w:rPr>
                <w:sz w:val="16"/>
                <w:szCs w:val="16"/>
              </w:rPr>
              <w:t>Leverandør 1</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jc w:val="center"/>
              <w:rPr>
                <w:sz w:val="16"/>
                <w:szCs w:val="16"/>
              </w:rPr>
            </w:pP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851"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995CA0">
        <w:trPr>
          <w:trHeight w:val="318"/>
        </w:trPr>
        <w:tc>
          <w:tcPr>
            <w:tcW w:w="1021" w:type="dxa"/>
          </w:tcPr>
          <w:p w:rsidR="00751959" w:rsidRPr="006C3074" w:rsidRDefault="00751959" w:rsidP="00751959">
            <w:pPr>
              <w:tabs>
                <w:tab w:val="left" w:pos="709"/>
                <w:tab w:val="left" w:pos="1560"/>
                <w:tab w:val="left" w:pos="2552"/>
              </w:tabs>
              <w:rPr>
                <w:sz w:val="16"/>
                <w:szCs w:val="16"/>
              </w:rPr>
            </w:pPr>
            <w:r>
              <w:rPr>
                <w:sz w:val="16"/>
                <w:szCs w:val="16"/>
              </w:rPr>
              <w:t>Leverandør 2</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851" w:type="dxa"/>
          </w:tcPr>
          <w:p w:rsidR="00751959" w:rsidRPr="006C3074" w:rsidRDefault="00751959" w:rsidP="00751959">
            <w:pPr>
              <w:tabs>
                <w:tab w:val="left" w:pos="709"/>
                <w:tab w:val="left" w:pos="1560"/>
                <w:tab w:val="left" w:pos="2552"/>
              </w:tabs>
              <w:rPr>
                <w:sz w:val="16"/>
                <w:szCs w:val="16"/>
              </w:rPr>
            </w:pPr>
          </w:p>
        </w:tc>
      </w:tr>
      <w:tr w:rsidR="00751959" w:rsidRPr="006C3074" w:rsidTr="00995CA0">
        <w:trPr>
          <w:trHeight w:val="318"/>
        </w:trPr>
        <w:tc>
          <w:tcPr>
            <w:tcW w:w="1021" w:type="dxa"/>
          </w:tcPr>
          <w:p w:rsidR="00751959" w:rsidRDefault="00751959" w:rsidP="00751959">
            <w:pPr>
              <w:tabs>
                <w:tab w:val="left" w:pos="709"/>
                <w:tab w:val="left" w:pos="1560"/>
                <w:tab w:val="left" w:pos="2552"/>
              </w:tabs>
              <w:rPr>
                <w:sz w:val="16"/>
                <w:szCs w:val="16"/>
              </w:rPr>
            </w:pPr>
            <w:r>
              <w:rPr>
                <w:sz w:val="16"/>
                <w:szCs w:val="16"/>
              </w:rPr>
              <w:t>Leverandør 3</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851" w:type="dxa"/>
          </w:tcPr>
          <w:p w:rsidR="00751959" w:rsidRPr="006C3074" w:rsidRDefault="00751959" w:rsidP="00751959">
            <w:pPr>
              <w:tabs>
                <w:tab w:val="left" w:pos="709"/>
                <w:tab w:val="left" w:pos="1560"/>
                <w:tab w:val="left" w:pos="2552"/>
              </w:tabs>
              <w:rPr>
                <w:sz w:val="16"/>
                <w:szCs w:val="16"/>
              </w:rPr>
            </w:pPr>
          </w:p>
        </w:tc>
      </w:tr>
      <w:tr w:rsidR="00751959" w:rsidRPr="006C3074" w:rsidTr="00995CA0">
        <w:trPr>
          <w:trHeight w:val="318"/>
        </w:trPr>
        <w:tc>
          <w:tcPr>
            <w:tcW w:w="1021" w:type="dxa"/>
          </w:tcPr>
          <w:p w:rsidR="00751959" w:rsidRDefault="00751959" w:rsidP="00751959">
            <w:pPr>
              <w:tabs>
                <w:tab w:val="left" w:pos="709"/>
                <w:tab w:val="left" w:pos="1560"/>
                <w:tab w:val="left" w:pos="2552"/>
              </w:tabs>
              <w:rPr>
                <w:sz w:val="16"/>
                <w:szCs w:val="16"/>
              </w:rPr>
            </w:pPr>
            <w:r>
              <w:rPr>
                <w:sz w:val="16"/>
                <w:szCs w:val="16"/>
              </w:rPr>
              <w:t>Leverandør 4</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851" w:type="dxa"/>
          </w:tcPr>
          <w:p w:rsidR="00751959" w:rsidRPr="006C3074" w:rsidRDefault="00751959" w:rsidP="00751959">
            <w:pPr>
              <w:tabs>
                <w:tab w:val="left" w:pos="709"/>
                <w:tab w:val="left" w:pos="1560"/>
                <w:tab w:val="left" w:pos="2552"/>
              </w:tabs>
              <w:rPr>
                <w:sz w:val="16"/>
                <w:szCs w:val="16"/>
              </w:rPr>
            </w:pPr>
          </w:p>
        </w:tc>
      </w:tr>
      <w:tr w:rsidR="00751959" w:rsidRPr="006C3074" w:rsidTr="00995CA0">
        <w:trPr>
          <w:trHeight w:val="318"/>
        </w:trPr>
        <w:tc>
          <w:tcPr>
            <w:tcW w:w="1021" w:type="dxa"/>
          </w:tcPr>
          <w:p w:rsidR="00751959" w:rsidRDefault="00751959" w:rsidP="00751959">
            <w:pPr>
              <w:tabs>
                <w:tab w:val="left" w:pos="709"/>
                <w:tab w:val="left" w:pos="1560"/>
                <w:tab w:val="left" w:pos="2552"/>
              </w:tabs>
              <w:rPr>
                <w:sz w:val="16"/>
                <w:szCs w:val="16"/>
              </w:rPr>
            </w:pPr>
            <w:r>
              <w:rPr>
                <w:sz w:val="16"/>
                <w:szCs w:val="16"/>
              </w:rPr>
              <w:t>…</w:t>
            </w:r>
          </w:p>
        </w:tc>
        <w:tc>
          <w:tcPr>
            <w:tcW w:w="992"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992" w:type="dxa"/>
          </w:tcPr>
          <w:p w:rsidR="00751959" w:rsidRPr="006C3074" w:rsidRDefault="00751959" w:rsidP="00751959">
            <w:pPr>
              <w:tabs>
                <w:tab w:val="left" w:pos="709"/>
                <w:tab w:val="left" w:pos="1560"/>
                <w:tab w:val="left" w:pos="2552"/>
              </w:tabs>
              <w:rPr>
                <w:sz w:val="16"/>
                <w:szCs w:val="16"/>
              </w:rPr>
            </w:pPr>
          </w:p>
        </w:tc>
        <w:tc>
          <w:tcPr>
            <w:tcW w:w="851" w:type="dxa"/>
          </w:tcPr>
          <w:p w:rsidR="00751959" w:rsidRPr="006C3074" w:rsidRDefault="00751959" w:rsidP="00751959">
            <w:pPr>
              <w:tabs>
                <w:tab w:val="left" w:pos="709"/>
                <w:tab w:val="left" w:pos="1560"/>
                <w:tab w:val="left" w:pos="2552"/>
              </w:tabs>
              <w:rPr>
                <w:sz w:val="16"/>
                <w:szCs w:val="16"/>
              </w:rPr>
            </w:pPr>
          </w:p>
        </w:tc>
      </w:tr>
    </w:tbl>
    <w:p w:rsidR="00751959" w:rsidRDefault="00751959" w:rsidP="003407B3">
      <w:pPr>
        <w:spacing w:after="120" w:line="160" w:lineRule="atLeast"/>
        <w:ind w:left="709" w:hanging="709"/>
      </w:pPr>
    </w:p>
    <w:p w:rsidR="00995CA0" w:rsidRDefault="00995CA0" w:rsidP="003407B3">
      <w:pPr>
        <w:spacing w:after="120" w:line="160" w:lineRule="atLeast"/>
        <w:ind w:left="709" w:hanging="709"/>
      </w:pPr>
      <w:r w:rsidRPr="00A30088">
        <w:rPr>
          <w:lang w:val="en-US"/>
        </w:rPr>
        <w:t>Lyreco</w:t>
      </w:r>
      <w:r>
        <w:rPr>
          <w:lang w:val="en-US"/>
        </w:rPr>
        <w:t>/</w:t>
      </w:r>
      <w:r w:rsidRPr="00A30088">
        <w:rPr>
          <w:lang w:val="en-US"/>
        </w:rPr>
        <w:t>Lomax</w:t>
      </w:r>
      <w:r>
        <w:rPr>
          <w:lang w:val="en-US"/>
        </w:rPr>
        <w:t>:</w:t>
      </w:r>
    </w:p>
    <w:p w:rsidR="00751959" w:rsidRDefault="00751959" w:rsidP="000421CE">
      <w:pPr>
        <w:pStyle w:val="Typografi4"/>
      </w:pPr>
      <w:r>
        <w:t>Hvad var årsagen til, at I begyndte at benytte faste leverandører? (gerne flere krydser)</w:t>
      </w:r>
    </w:p>
    <w:p w:rsidR="00751959" w:rsidRDefault="00751959" w:rsidP="000421CE">
      <w:pPr>
        <w:pStyle w:val="Listeafsnit"/>
        <w:numPr>
          <w:ilvl w:val="0"/>
          <w:numId w:val="22"/>
        </w:numPr>
        <w:ind w:left="1276" w:hanging="567"/>
      </w:pPr>
      <w:r>
        <w:t>Vi får lavere priser hos en fast leverandør</w:t>
      </w:r>
    </w:p>
    <w:p w:rsidR="00751959" w:rsidRPr="000421CE" w:rsidRDefault="00751959" w:rsidP="000421CE">
      <w:pPr>
        <w:pStyle w:val="Listeafsnit"/>
        <w:numPr>
          <w:ilvl w:val="0"/>
          <w:numId w:val="22"/>
        </w:numPr>
        <w:ind w:left="1276" w:hanging="567"/>
      </w:pPr>
      <w:r>
        <w:t>Vi får bedre service fra en fast leverandør</w:t>
      </w:r>
    </w:p>
    <w:p w:rsidR="00751959" w:rsidRDefault="00751959" w:rsidP="000421CE">
      <w:pPr>
        <w:pStyle w:val="Listeafsnit"/>
        <w:numPr>
          <w:ilvl w:val="0"/>
          <w:numId w:val="22"/>
        </w:numPr>
        <w:ind w:left="1276" w:hanging="567"/>
      </w:pPr>
      <w:r>
        <w:t>Vores faste leverandør(er) har et sortiment, der passer til vores behov</w:t>
      </w:r>
    </w:p>
    <w:p w:rsidR="00751959" w:rsidRDefault="00751959" w:rsidP="000421CE">
      <w:pPr>
        <w:pStyle w:val="Listeafsnit"/>
        <w:numPr>
          <w:ilvl w:val="0"/>
          <w:numId w:val="22"/>
        </w:numPr>
        <w:ind w:left="1276" w:hanging="567"/>
      </w:pPr>
      <w:r w:rsidRPr="00B7010E">
        <w:t>Det er nemmere at handle samme sted</w:t>
      </w:r>
    </w:p>
    <w:p w:rsidR="00751959" w:rsidRDefault="00751959" w:rsidP="000421CE">
      <w:pPr>
        <w:pStyle w:val="Listeafsnit"/>
        <w:numPr>
          <w:ilvl w:val="0"/>
          <w:numId w:val="22"/>
        </w:numPr>
        <w:ind w:left="1276" w:hanging="567"/>
      </w:pPr>
      <w:r w:rsidRPr="000421CE">
        <w:t>…</w:t>
      </w:r>
    </w:p>
    <w:p w:rsidR="00751959" w:rsidRDefault="00751959" w:rsidP="000421CE">
      <w:pPr>
        <w:pStyle w:val="Listeafsnit"/>
        <w:numPr>
          <w:ilvl w:val="0"/>
          <w:numId w:val="22"/>
        </w:numPr>
        <w:ind w:left="1276" w:hanging="567"/>
      </w:pPr>
      <w:r>
        <w:t xml:space="preserve">Andet, angiv venligst: </w:t>
      </w:r>
      <w:r w:rsidRPr="000421CE">
        <w:t>Tekstfelt</w:t>
      </w:r>
    </w:p>
    <w:p w:rsidR="00751959" w:rsidRDefault="00751959" w:rsidP="003407B3">
      <w:pPr>
        <w:pStyle w:val="Listeafsnit"/>
        <w:numPr>
          <w:ilvl w:val="0"/>
          <w:numId w:val="22"/>
        </w:numPr>
        <w:spacing w:after="0" w:line="240" w:lineRule="auto"/>
        <w:ind w:left="1276" w:hanging="567"/>
      </w:pPr>
      <w:r w:rsidRPr="00D32D54">
        <w:t>Ved ikke</w:t>
      </w:r>
    </w:p>
    <w:p w:rsidR="00751959" w:rsidRDefault="00751959" w:rsidP="003407B3">
      <w:pPr>
        <w:tabs>
          <w:tab w:val="left" w:pos="709"/>
          <w:tab w:val="left" w:pos="1560"/>
          <w:tab w:val="left" w:pos="2552"/>
        </w:tabs>
        <w:spacing w:after="120" w:line="160" w:lineRule="atLeast"/>
      </w:pPr>
    </w:p>
    <w:p w:rsidR="00751959" w:rsidRDefault="00751959" w:rsidP="000421CE">
      <w:pPr>
        <w:pStyle w:val="Typografi4"/>
      </w:pPr>
      <w:r>
        <w:t>Hvordan valgte I jeres faste leverandør? (</w:t>
      </w:r>
      <w:r w:rsidRPr="00D40376">
        <w:t xml:space="preserve">Hvis I har flere faste leverandører, så svar venligst på baggrund af den faste leverandør, der </w:t>
      </w:r>
      <w:r>
        <w:t xml:space="preserve">har </w:t>
      </w:r>
      <w:r w:rsidRPr="00D40376">
        <w:t>levere</w:t>
      </w:r>
      <w:r>
        <w:t>t</w:t>
      </w:r>
      <w:r w:rsidRPr="00D40376">
        <w:t xml:space="preserve"> mest til jer</w:t>
      </w:r>
      <w:r>
        <w:t xml:space="preserve"> indenfor det seneste år baseret på værdi i kr.</w:t>
      </w:r>
      <w:r w:rsidRPr="00D40376">
        <w:t>)</w:t>
      </w:r>
      <w:r>
        <w:t xml:space="preserve"> (Sæt gerne flere kryds)</w:t>
      </w:r>
    </w:p>
    <w:p w:rsidR="00751959" w:rsidRDefault="00751959" w:rsidP="000421CE">
      <w:pPr>
        <w:pStyle w:val="Listeafsnit"/>
        <w:numPr>
          <w:ilvl w:val="0"/>
          <w:numId w:val="22"/>
        </w:numPr>
        <w:ind w:left="1276" w:hanging="567"/>
      </w:pPr>
      <w:r>
        <w:t>Vi afholdt et udbud / indhentede tilbud fra flere leverandører</w:t>
      </w:r>
    </w:p>
    <w:p w:rsidR="00751959" w:rsidRPr="000421CE" w:rsidRDefault="00751959" w:rsidP="000421CE">
      <w:pPr>
        <w:pStyle w:val="Listeafsnit"/>
        <w:numPr>
          <w:ilvl w:val="0"/>
          <w:numId w:val="22"/>
        </w:numPr>
        <w:ind w:left="1276" w:hanging="567"/>
      </w:pPr>
      <w:r>
        <w:t>Vi indhentede tilbud fra den aktuelle leverandør</w:t>
      </w:r>
    </w:p>
    <w:p w:rsidR="00751959" w:rsidRDefault="00751959" w:rsidP="000421CE">
      <w:pPr>
        <w:pStyle w:val="Listeafsnit"/>
        <w:numPr>
          <w:ilvl w:val="0"/>
          <w:numId w:val="22"/>
        </w:numPr>
        <w:ind w:left="1276" w:hanging="567"/>
      </w:pPr>
      <w:r>
        <w:t>Vi blev kontaktet af leverandøren</w:t>
      </w:r>
    </w:p>
    <w:p w:rsidR="00751959" w:rsidRDefault="00751959" w:rsidP="000421CE">
      <w:pPr>
        <w:pStyle w:val="Listeafsnit"/>
        <w:numPr>
          <w:ilvl w:val="0"/>
          <w:numId w:val="22"/>
        </w:numPr>
        <w:ind w:left="1276" w:hanging="567"/>
      </w:pPr>
      <w:r>
        <w:t>Vi anvendte en indkøbsmægler</w:t>
      </w:r>
    </w:p>
    <w:p w:rsidR="00751959" w:rsidRDefault="00751959" w:rsidP="000421CE">
      <w:pPr>
        <w:pStyle w:val="Listeafsnit"/>
        <w:numPr>
          <w:ilvl w:val="0"/>
          <w:numId w:val="22"/>
        </w:numPr>
        <w:ind w:left="1276" w:hanging="567"/>
      </w:pPr>
      <w:r w:rsidRPr="00D40376">
        <w:t>Vi søgte på internettet</w:t>
      </w:r>
    </w:p>
    <w:p w:rsidR="00751959" w:rsidRDefault="00751959" w:rsidP="000421CE">
      <w:pPr>
        <w:pStyle w:val="Listeafsnit"/>
        <w:numPr>
          <w:ilvl w:val="0"/>
          <w:numId w:val="22"/>
        </w:numPr>
        <w:ind w:left="1276" w:hanging="567"/>
      </w:pPr>
      <w:r w:rsidRPr="000421CE">
        <w:t>…</w:t>
      </w:r>
    </w:p>
    <w:p w:rsidR="00751959" w:rsidRDefault="00751959" w:rsidP="000421CE">
      <w:pPr>
        <w:pStyle w:val="Listeafsnit"/>
        <w:numPr>
          <w:ilvl w:val="0"/>
          <w:numId w:val="22"/>
        </w:numPr>
        <w:ind w:left="1276" w:hanging="567"/>
      </w:pPr>
      <w:r>
        <w:t>Andet, angiv</w:t>
      </w:r>
    </w:p>
    <w:p w:rsidR="00751959" w:rsidRDefault="00751959" w:rsidP="000421CE">
      <w:pPr>
        <w:pStyle w:val="Listeafsnit"/>
        <w:numPr>
          <w:ilvl w:val="0"/>
          <w:numId w:val="22"/>
        </w:numPr>
        <w:ind w:left="1276" w:hanging="567"/>
      </w:pPr>
      <w:r w:rsidRPr="00D40376">
        <w:t>Ved ikke</w:t>
      </w:r>
    </w:p>
    <w:p w:rsidR="00751959" w:rsidRDefault="00751959" w:rsidP="00806980">
      <w:r>
        <w:t>Hvis ”indhentede tilbud fra flere”:</w:t>
      </w:r>
    </w:p>
    <w:p w:rsidR="00751959" w:rsidRDefault="00751959" w:rsidP="000421CE">
      <w:pPr>
        <w:pStyle w:val="Typografi4"/>
        <w:numPr>
          <w:ilvl w:val="3"/>
          <w:numId w:val="4"/>
        </w:numPr>
      </w:pPr>
      <w:r>
        <w:t>Hvilke leverandører afgav tilbud/indhentede I tilbud fra?</w:t>
      </w:r>
    </w:p>
    <w:p w:rsidR="00751959" w:rsidRDefault="00751959" w:rsidP="000421CE">
      <w:pPr>
        <w:pStyle w:val="Listeafsnit"/>
        <w:numPr>
          <w:ilvl w:val="0"/>
          <w:numId w:val="22"/>
        </w:numPr>
        <w:ind w:left="1418" w:hanging="567"/>
      </w:pPr>
      <w:r>
        <w:t>Leverandør 1</w:t>
      </w:r>
    </w:p>
    <w:p w:rsidR="00751959" w:rsidRPr="000421CE" w:rsidRDefault="00751959" w:rsidP="000421CE">
      <w:pPr>
        <w:pStyle w:val="Listeafsnit"/>
        <w:numPr>
          <w:ilvl w:val="0"/>
          <w:numId w:val="22"/>
        </w:numPr>
        <w:ind w:left="1418" w:hanging="567"/>
      </w:pPr>
      <w:r w:rsidRPr="000421CE">
        <w:t>L</w:t>
      </w:r>
      <w:r>
        <w:t>everandør 2</w:t>
      </w:r>
    </w:p>
    <w:p w:rsidR="00751959" w:rsidRDefault="00751959" w:rsidP="000421CE">
      <w:pPr>
        <w:pStyle w:val="Listeafsnit"/>
        <w:numPr>
          <w:ilvl w:val="0"/>
          <w:numId w:val="22"/>
        </w:numPr>
        <w:ind w:left="1418" w:hanging="567"/>
      </w:pPr>
      <w:r>
        <w:t>…</w:t>
      </w:r>
    </w:p>
    <w:p w:rsidR="00751959" w:rsidRDefault="00751959" w:rsidP="003407B3">
      <w:pPr>
        <w:pStyle w:val="Listeafsnit"/>
        <w:numPr>
          <w:ilvl w:val="0"/>
          <w:numId w:val="22"/>
        </w:numPr>
        <w:spacing w:after="0" w:line="240" w:lineRule="auto"/>
        <w:ind w:left="1418" w:hanging="567"/>
      </w:pPr>
      <w:r>
        <w:t>Ved ikke</w:t>
      </w:r>
    </w:p>
    <w:p w:rsidR="003407B3" w:rsidRDefault="003407B3" w:rsidP="003407B3">
      <w:pPr>
        <w:spacing w:after="120" w:line="160" w:lineRule="atLeast"/>
      </w:pPr>
    </w:p>
    <w:p w:rsidR="00751959" w:rsidRDefault="00751959" w:rsidP="000421CE">
      <w:pPr>
        <w:pStyle w:val="Typografi4"/>
      </w:pPr>
      <w:r>
        <w:t>Hvordan handler jeres virksomhed normalt hos jeres faste leverandører? (Sæt mindst ét kryds pr. leverandør)</w:t>
      </w:r>
    </w:p>
    <w:tbl>
      <w:tblPr>
        <w:tblStyle w:val="Tabel-Gitter"/>
        <w:tblW w:w="7400" w:type="dxa"/>
        <w:tblInd w:w="817" w:type="dxa"/>
        <w:tblLayout w:type="fixed"/>
        <w:tblLook w:val="04A0" w:firstRow="1" w:lastRow="0" w:firstColumn="1" w:lastColumn="0" w:noHBand="0" w:noVBand="1"/>
      </w:tblPr>
      <w:tblGrid>
        <w:gridCol w:w="1163"/>
        <w:gridCol w:w="1134"/>
        <w:gridCol w:w="1276"/>
        <w:gridCol w:w="1275"/>
        <w:gridCol w:w="1276"/>
        <w:gridCol w:w="1276"/>
      </w:tblGrid>
      <w:tr w:rsidR="00751959" w:rsidRPr="006C3074" w:rsidTr="000421CE">
        <w:trPr>
          <w:trHeight w:val="488"/>
        </w:trPr>
        <w:tc>
          <w:tcPr>
            <w:tcW w:w="1163"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tab/>
            </w:r>
            <w:r>
              <w:tab/>
            </w:r>
          </w:p>
        </w:tc>
        <w:tc>
          <w:tcPr>
            <w:tcW w:w="1134"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Via vores konto på webshoppen</w:t>
            </w:r>
          </w:p>
        </w:tc>
        <w:tc>
          <w:tcPr>
            <w:tcW w:w="1276"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Via leverandørens kundeservice</w:t>
            </w:r>
          </w:p>
        </w:tc>
        <w:tc>
          <w:tcPr>
            <w:tcW w:w="1275" w:type="dxa"/>
            <w:shd w:val="clear" w:color="auto" w:fill="89121E" w:themeFill="accent5" w:themeFillShade="80"/>
          </w:tcPr>
          <w:p w:rsidR="00751959"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Via leverandørens salgsrepræsentant</w:t>
            </w:r>
          </w:p>
        </w:tc>
        <w:tc>
          <w:tcPr>
            <w:tcW w:w="1276" w:type="dxa"/>
            <w:shd w:val="clear" w:color="auto" w:fill="89121E" w:themeFill="accent5" w:themeFillShade="80"/>
          </w:tcPr>
          <w:p w:rsidR="00751959"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Via egen bestillingsplatform</w:t>
            </w:r>
          </w:p>
        </w:tc>
        <w:tc>
          <w:tcPr>
            <w:tcW w:w="1276" w:type="dxa"/>
            <w:shd w:val="clear" w:color="auto" w:fill="89121E" w:themeFill="accent5" w:themeFillShade="80"/>
          </w:tcPr>
          <w:p w:rsidR="00751959"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Andet, angiv:</w:t>
            </w:r>
          </w:p>
        </w:tc>
      </w:tr>
      <w:tr w:rsidR="00751959" w:rsidRPr="006C3074" w:rsidTr="000421CE">
        <w:trPr>
          <w:trHeight w:val="318"/>
        </w:trPr>
        <w:tc>
          <w:tcPr>
            <w:tcW w:w="1163" w:type="dxa"/>
          </w:tcPr>
          <w:p w:rsidR="00751959" w:rsidRPr="006C3074" w:rsidRDefault="00751959" w:rsidP="00751959">
            <w:pPr>
              <w:tabs>
                <w:tab w:val="left" w:pos="709"/>
                <w:tab w:val="left" w:pos="1560"/>
                <w:tab w:val="left" w:pos="2552"/>
              </w:tabs>
              <w:rPr>
                <w:sz w:val="16"/>
                <w:szCs w:val="16"/>
              </w:rPr>
            </w:pPr>
            <w:r>
              <w:rPr>
                <w:sz w:val="16"/>
                <w:szCs w:val="16"/>
              </w:rPr>
              <w:t>Leverandør 1</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6" w:type="dxa"/>
          </w:tcPr>
          <w:p w:rsidR="00751959" w:rsidRPr="006C3074" w:rsidRDefault="00751959" w:rsidP="00751959">
            <w:pPr>
              <w:tabs>
                <w:tab w:val="left" w:pos="709"/>
                <w:tab w:val="left" w:pos="1560"/>
                <w:tab w:val="left" w:pos="2552"/>
              </w:tabs>
              <w:jc w:val="center"/>
              <w:rPr>
                <w:sz w:val="16"/>
                <w:szCs w:val="16"/>
              </w:rPr>
            </w:pPr>
          </w:p>
        </w:tc>
        <w:tc>
          <w:tcPr>
            <w:tcW w:w="1275" w:type="dxa"/>
          </w:tcPr>
          <w:p w:rsidR="00751959" w:rsidRPr="006C3074" w:rsidRDefault="00751959" w:rsidP="00751959">
            <w:pPr>
              <w:tabs>
                <w:tab w:val="left" w:pos="709"/>
                <w:tab w:val="left" w:pos="1560"/>
                <w:tab w:val="left" w:pos="2552"/>
              </w:tabs>
              <w:jc w:val="center"/>
              <w:rPr>
                <w:sz w:val="16"/>
                <w:szCs w:val="16"/>
              </w:rPr>
            </w:pPr>
          </w:p>
        </w:tc>
        <w:tc>
          <w:tcPr>
            <w:tcW w:w="1276" w:type="dxa"/>
          </w:tcPr>
          <w:p w:rsidR="00751959" w:rsidRPr="006C3074" w:rsidRDefault="00751959" w:rsidP="00751959">
            <w:pPr>
              <w:tabs>
                <w:tab w:val="left" w:pos="709"/>
                <w:tab w:val="left" w:pos="1560"/>
                <w:tab w:val="left" w:pos="2552"/>
              </w:tabs>
              <w:jc w:val="center"/>
              <w:rPr>
                <w:sz w:val="16"/>
                <w:szCs w:val="16"/>
              </w:rPr>
            </w:pPr>
          </w:p>
        </w:tc>
        <w:tc>
          <w:tcPr>
            <w:tcW w:w="1276"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0421CE">
        <w:trPr>
          <w:trHeight w:val="318"/>
        </w:trPr>
        <w:tc>
          <w:tcPr>
            <w:tcW w:w="1163" w:type="dxa"/>
          </w:tcPr>
          <w:p w:rsidR="00751959" w:rsidRPr="006C3074" w:rsidRDefault="00751959" w:rsidP="00751959">
            <w:pPr>
              <w:tabs>
                <w:tab w:val="left" w:pos="709"/>
                <w:tab w:val="left" w:pos="1560"/>
                <w:tab w:val="left" w:pos="2552"/>
              </w:tabs>
              <w:rPr>
                <w:sz w:val="16"/>
                <w:szCs w:val="16"/>
              </w:rPr>
            </w:pPr>
            <w:r>
              <w:rPr>
                <w:sz w:val="16"/>
                <w:szCs w:val="16"/>
              </w:rPr>
              <w:t>Leverandør 2</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r>
      <w:tr w:rsidR="00751959" w:rsidRPr="006C3074" w:rsidTr="000421CE">
        <w:trPr>
          <w:trHeight w:val="318"/>
        </w:trPr>
        <w:tc>
          <w:tcPr>
            <w:tcW w:w="1163" w:type="dxa"/>
          </w:tcPr>
          <w:p w:rsidR="00751959" w:rsidRDefault="00751959" w:rsidP="00751959">
            <w:pPr>
              <w:tabs>
                <w:tab w:val="left" w:pos="709"/>
                <w:tab w:val="left" w:pos="1560"/>
                <w:tab w:val="left" w:pos="2552"/>
              </w:tabs>
              <w:rPr>
                <w:sz w:val="16"/>
                <w:szCs w:val="16"/>
              </w:rPr>
            </w:pPr>
            <w:r>
              <w:rPr>
                <w:sz w:val="16"/>
                <w:szCs w:val="16"/>
              </w:rPr>
              <w:t>Leverandør 3</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r>
      <w:tr w:rsidR="00751959" w:rsidRPr="006C3074" w:rsidTr="000421CE">
        <w:trPr>
          <w:trHeight w:val="318"/>
        </w:trPr>
        <w:tc>
          <w:tcPr>
            <w:tcW w:w="1163" w:type="dxa"/>
          </w:tcPr>
          <w:p w:rsidR="00751959" w:rsidRDefault="00751959" w:rsidP="00751959">
            <w:pPr>
              <w:tabs>
                <w:tab w:val="left" w:pos="709"/>
                <w:tab w:val="left" w:pos="1560"/>
                <w:tab w:val="left" w:pos="2552"/>
              </w:tabs>
              <w:rPr>
                <w:sz w:val="16"/>
                <w:szCs w:val="16"/>
              </w:rPr>
            </w:pPr>
            <w:r>
              <w:rPr>
                <w:sz w:val="16"/>
                <w:szCs w:val="16"/>
              </w:rPr>
              <w:t>Leverandør 4</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r>
      <w:tr w:rsidR="00751959" w:rsidRPr="006C3074" w:rsidTr="000421CE">
        <w:trPr>
          <w:trHeight w:val="318"/>
        </w:trPr>
        <w:tc>
          <w:tcPr>
            <w:tcW w:w="1163" w:type="dxa"/>
          </w:tcPr>
          <w:p w:rsidR="00751959" w:rsidRDefault="00751959" w:rsidP="00751959">
            <w:pPr>
              <w:tabs>
                <w:tab w:val="left" w:pos="709"/>
                <w:tab w:val="left" w:pos="1560"/>
                <w:tab w:val="left" w:pos="2552"/>
              </w:tabs>
              <w:rPr>
                <w:sz w:val="16"/>
                <w:szCs w:val="16"/>
              </w:rPr>
            </w:pPr>
            <w:r>
              <w:rPr>
                <w:sz w:val="16"/>
                <w:szCs w:val="16"/>
              </w:rPr>
              <w:t>…</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c>
          <w:tcPr>
            <w:tcW w:w="1276" w:type="dxa"/>
          </w:tcPr>
          <w:p w:rsidR="00751959" w:rsidRPr="006C3074" w:rsidRDefault="00751959" w:rsidP="00751959">
            <w:pPr>
              <w:tabs>
                <w:tab w:val="left" w:pos="709"/>
                <w:tab w:val="left" w:pos="1560"/>
                <w:tab w:val="left" w:pos="2552"/>
              </w:tabs>
              <w:rPr>
                <w:sz w:val="16"/>
                <w:szCs w:val="16"/>
              </w:rPr>
            </w:pPr>
          </w:p>
        </w:tc>
      </w:tr>
    </w:tbl>
    <w:p w:rsidR="00751959" w:rsidRDefault="00751959" w:rsidP="003407B3">
      <w:pPr>
        <w:spacing w:after="120" w:line="160" w:lineRule="atLeast"/>
      </w:pPr>
    </w:p>
    <w:p w:rsidR="00995CA0" w:rsidRPr="003407B3" w:rsidRDefault="00995CA0" w:rsidP="003407B3">
      <w:pPr>
        <w:spacing w:after="120" w:line="160" w:lineRule="atLeast"/>
      </w:pPr>
      <w:r w:rsidRPr="00A30088">
        <w:rPr>
          <w:lang w:val="en-US"/>
        </w:rPr>
        <w:t>Lyreco</w:t>
      </w:r>
      <w:r>
        <w:rPr>
          <w:lang w:val="en-US"/>
        </w:rPr>
        <w:t>/</w:t>
      </w:r>
      <w:r w:rsidRPr="00A30088">
        <w:rPr>
          <w:lang w:val="en-US"/>
        </w:rPr>
        <w:t>Lomax</w:t>
      </w:r>
      <w:r>
        <w:rPr>
          <w:lang w:val="en-US"/>
        </w:rPr>
        <w:t>:</w:t>
      </w:r>
    </w:p>
    <w:p w:rsidR="00751959" w:rsidRDefault="00751959" w:rsidP="000421CE">
      <w:pPr>
        <w:pStyle w:val="Typografi4"/>
      </w:pPr>
      <w:r>
        <w:t xml:space="preserve">I har angivet, at I ikke har en fast leverandør af </w:t>
      </w:r>
      <w:r w:rsidRPr="003B2C97">
        <w:rPr>
          <w:i/>
        </w:rPr>
        <w:t>[produkt]</w:t>
      </w:r>
      <w:r>
        <w:t xml:space="preserve">. Hvordan foretager I normalt jeres indkøb af </w:t>
      </w:r>
      <w:r w:rsidRPr="003B2C97">
        <w:rPr>
          <w:i/>
        </w:rPr>
        <w:t>[produkt]</w:t>
      </w:r>
      <w:r>
        <w:t>? (sæt gerne flere krydser)</w:t>
      </w:r>
    </w:p>
    <w:p w:rsidR="00751959" w:rsidRDefault="00751959" w:rsidP="000421CE">
      <w:pPr>
        <w:pStyle w:val="Listeafsnit"/>
        <w:numPr>
          <w:ilvl w:val="0"/>
          <w:numId w:val="22"/>
        </w:numPr>
        <w:ind w:left="1276" w:hanging="567"/>
      </w:pPr>
      <w:r>
        <w:t>Vi søger på internettet og handler, hvor det er billigst</w:t>
      </w:r>
    </w:p>
    <w:p w:rsidR="00751959" w:rsidRDefault="00751959" w:rsidP="000421CE">
      <w:pPr>
        <w:pStyle w:val="Listeafsnit"/>
        <w:numPr>
          <w:ilvl w:val="0"/>
          <w:numId w:val="22"/>
        </w:numPr>
        <w:ind w:left="1276" w:hanging="567"/>
      </w:pPr>
      <w:r>
        <w:t xml:space="preserve">Vi handler på forskellige </w:t>
      </w:r>
      <w:r w:rsidRPr="000421CE">
        <w:rPr>
          <w:i/>
        </w:rPr>
        <w:t>[produkt]</w:t>
      </w:r>
      <w:r>
        <w:t xml:space="preserve"> forhandleres webshops ved brug af login</w:t>
      </w:r>
    </w:p>
    <w:p w:rsidR="00751959" w:rsidRDefault="00751959" w:rsidP="000421CE">
      <w:pPr>
        <w:pStyle w:val="Listeafsnit"/>
        <w:numPr>
          <w:ilvl w:val="0"/>
          <w:numId w:val="22"/>
        </w:numPr>
        <w:ind w:left="1276" w:hanging="567"/>
      </w:pPr>
      <w:r>
        <w:t xml:space="preserve">Vi handler i fysiske forretninger, der er specialiseret i </w:t>
      </w:r>
      <w:r w:rsidRPr="000421CE">
        <w:rPr>
          <w:i/>
        </w:rPr>
        <w:t>[produkt]</w:t>
      </w:r>
    </w:p>
    <w:p w:rsidR="00751959" w:rsidRDefault="00751959" w:rsidP="000421CE">
      <w:pPr>
        <w:pStyle w:val="Listeafsnit"/>
        <w:numPr>
          <w:ilvl w:val="0"/>
          <w:numId w:val="22"/>
        </w:numPr>
        <w:ind w:left="1276" w:hanging="567"/>
      </w:pPr>
      <w:r>
        <w:t>Vi handler i andre fysiske forretninger</w:t>
      </w:r>
    </w:p>
    <w:p w:rsidR="00751959" w:rsidRPr="000421CE" w:rsidRDefault="00751959" w:rsidP="003407B3">
      <w:pPr>
        <w:pStyle w:val="Listeafsnit"/>
        <w:numPr>
          <w:ilvl w:val="0"/>
          <w:numId w:val="22"/>
        </w:numPr>
        <w:spacing w:after="0" w:line="240" w:lineRule="auto"/>
        <w:ind w:left="1276" w:hanging="567"/>
      </w:pPr>
      <w:r w:rsidRPr="00594BE6">
        <w:t>Andet</w:t>
      </w:r>
      <w:r w:rsidRPr="000421CE">
        <w:t xml:space="preserve"> </w:t>
      </w:r>
      <w:r w:rsidRPr="000421CE">
        <w:rPr>
          <w:i/>
        </w:rPr>
        <w:t>[Tekstfelt]</w:t>
      </w:r>
    </w:p>
    <w:p w:rsidR="00751959" w:rsidRDefault="00751959" w:rsidP="003407B3">
      <w:pPr>
        <w:spacing w:after="120" w:line="160" w:lineRule="atLeast"/>
      </w:pPr>
    </w:p>
    <w:p w:rsidR="00995CA0" w:rsidRDefault="00995CA0" w:rsidP="003407B3">
      <w:pPr>
        <w:spacing w:after="120" w:line="160" w:lineRule="atLeast"/>
      </w:pPr>
      <w:r w:rsidRPr="00A30088">
        <w:rPr>
          <w:lang w:val="en-US"/>
        </w:rPr>
        <w:t>Lyreco</w:t>
      </w:r>
      <w:r>
        <w:rPr>
          <w:lang w:val="en-US"/>
        </w:rPr>
        <w:t>/</w:t>
      </w:r>
      <w:r w:rsidRPr="00A30088">
        <w:rPr>
          <w:lang w:val="en-US"/>
        </w:rPr>
        <w:t>Lomax</w:t>
      </w:r>
      <w:r>
        <w:rPr>
          <w:lang w:val="en-US"/>
        </w:rPr>
        <w:t>:</w:t>
      </w:r>
    </w:p>
    <w:p w:rsidR="00751959" w:rsidRDefault="00751959" w:rsidP="000421CE">
      <w:pPr>
        <w:pStyle w:val="Typografi4"/>
      </w:pPr>
      <w:r>
        <w:t xml:space="preserve">Hvad havde størst betydning for jeres valg af leverandør, da I senest indgik en aftale om køb af </w:t>
      </w:r>
      <w:r w:rsidRPr="00A64FAE">
        <w:rPr>
          <w:i/>
        </w:rPr>
        <w:t>[produkt]</w:t>
      </w:r>
      <w:r>
        <w:t>? (Markér max tre)</w:t>
      </w:r>
    </w:p>
    <w:p w:rsidR="00751959" w:rsidRDefault="00751959" w:rsidP="000421CE">
      <w:pPr>
        <w:pStyle w:val="Listeafsnit"/>
        <w:numPr>
          <w:ilvl w:val="0"/>
          <w:numId w:val="22"/>
        </w:numPr>
        <w:ind w:left="1276" w:hanging="567"/>
      </w:pPr>
      <w:r w:rsidRPr="00565BB2">
        <w:t>A</w:t>
      </w:r>
      <w:r>
        <w:t>t leverandøren har lokal/national tilstedeværelse</w:t>
      </w:r>
    </w:p>
    <w:p w:rsidR="00751959" w:rsidRPr="000421CE" w:rsidRDefault="00751959" w:rsidP="000421CE">
      <w:pPr>
        <w:pStyle w:val="Listeafsnit"/>
        <w:numPr>
          <w:ilvl w:val="0"/>
          <w:numId w:val="22"/>
        </w:numPr>
        <w:ind w:left="1276" w:hanging="567"/>
      </w:pPr>
      <w:r w:rsidRPr="002D703A">
        <w:t>Produktets visuelle/æstetiske udtry</w:t>
      </w:r>
      <w:r w:rsidRPr="000421CE">
        <w:t>k</w:t>
      </w:r>
    </w:p>
    <w:p w:rsidR="00751959" w:rsidRDefault="00751959" w:rsidP="000421CE">
      <w:pPr>
        <w:pStyle w:val="Listeafsnit"/>
        <w:numPr>
          <w:ilvl w:val="0"/>
          <w:numId w:val="22"/>
        </w:numPr>
        <w:ind w:left="1276" w:hanging="567"/>
      </w:pPr>
      <w:r w:rsidRPr="002D703A">
        <w:t>Kundernes brand-præferencer</w:t>
      </w:r>
    </w:p>
    <w:p w:rsidR="00751959" w:rsidRDefault="00751959" w:rsidP="000421CE">
      <w:pPr>
        <w:pStyle w:val="Listeafsnit"/>
        <w:numPr>
          <w:ilvl w:val="0"/>
          <w:numId w:val="22"/>
        </w:numPr>
        <w:ind w:left="1276" w:hanging="567"/>
      </w:pPr>
      <w:r>
        <w:t>Leveringstid</w:t>
      </w:r>
    </w:p>
    <w:p w:rsidR="00751959" w:rsidRDefault="00751959" w:rsidP="000421CE">
      <w:pPr>
        <w:pStyle w:val="Listeafsnit"/>
        <w:numPr>
          <w:ilvl w:val="0"/>
          <w:numId w:val="22"/>
        </w:numPr>
        <w:ind w:left="1276" w:hanging="567"/>
      </w:pPr>
      <w:r>
        <w:t>At produktet er produceret i Danmark</w:t>
      </w:r>
    </w:p>
    <w:p w:rsidR="00751959" w:rsidRDefault="00751959" w:rsidP="000421CE">
      <w:pPr>
        <w:pStyle w:val="Listeafsnit"/>
        <w:numPr>
          <w:ilvl w:val="0"/>
          <w:numId w:val="22"/>
        </w:numPr>
        <w:ind w:left="1276" w:hanging="567"/>
      </w:pPr>
      <w:r w:rsidRPr="002D703A">
        <w:t>Leverandørens ti</w:t>
      </w:r>
      <w:r>
        <w:t>lb</w:t>
      </w:r>
      <w:r w:rsidRPr="002D703A">
        <w:t>e</w:t>
      </w:r>
      <w:r>
        <w:t>h</w:t>
      </w:r>
      <w:r w:rsidRPr="002D703A">
        <w:t>ørsport</w:t>
      </w:r>
      <w:r>
        <w:t>e</w:t>
      </w:r>
      <w:r w:rsidRPr="002D703A">
        <w:t>følje</w:t>
      </w:r>
    </w:p>
    <w:p w:rsidR="00751959" w:rsidRDefault="00751959" w:rsidP="000421CE">
      <w:pPr>
        <w:pStyle w:val="Listeafsnit"/>
        <w:numPr>
          <w:ilvl w:val="0"/>
          <w:numId w:val="22"/>
        </w:numPr>
        <w:ind w:left="1276" w:hanging="567"/>
      </w:pPr>
      <w:r w:rsidRPr="002D703A">
        <w:t>Brandkrav</w:t>
      </w:r>
    </w:p>
    <w:p w:rsidR="00751959" w:rsidRPr="000421CE" w:rsidRDefault="00751959" w:rsidP="000421CE">
      <w:pPr>
        <w:pStyle w:val="Listeafsnit"/>
        <w:numPr>
          <w:ilvl w:val="0"/>
          <w:numId w:val="22"/>
        </w:numPr>
        <w:ind w:left="1276" w:hanging="567"/>
      </w:pPr>
      <w:r w:rsidRPr="002D703A">
        <w:t>Bæredygtighed</w:t>
      </w:r>
    </w:p>
    <w:p w:rsidR="00751959" w:rsidRDefault="00751959" w:rsidP="000421CE">
      <w:pPr>
        <w:pStyle w:val="Listeafsnit"/>
        <w:numPr>
          <w:ilvl w:val="0"/>
          <w:numId w:val="22"/>
        </w:numPr>
        <w:ind w:left="1276" w:hanging="567"/>
      </w:pPr>
      <w:r w:rsidRPr="002D703A">
        <w:t xml:space="preserve">Leverandørens </w:t>
      </w:r>
      <w:r w:rsidRPr="000421CE">
        <w:t>[produkt]</w:t>
      </w:r>
      <w:r w:rsidRPr="002D703A">
        <w:t>port</w:t>
      </w:r>
      <w:r>
        <w:t>e</w:t>
      </w:r>
      <w:r w:rsidRPr="002D703A">
        <w:t>følje</w:t>
      </w:r>
    </w:p>
    <w:p w:rsidR="00751959" w:rsidRDefault="00751959" w:rsidP="000421CE">
      <w:pPr>
        <w:pStyle w:val="Listeafsnit"/>
        <w:numPr>
          <w:ilvl w:val="0"/>
          <w:numId w:val="22"/>
        </w:numPr>
        <w:ind w:left="1276" w:hanging="567"/>
      </w:pPr>
      <w:r>
        <w:t>Leverandørens logistik</w:t>
      </w:r>
    </w:p>
    <w:p w:rsidR="00751959" w:rsidRDefault="00751959" w:rsidP="000421CE">
      <w:pPr>
        <w:pStyle w:val="Listeafsnit"/>
        <w:numPr>
          <w:ilvl w:val="0"/>
          <w:numId w:val="22"/>
        </w:numPr>
        <w:ind w:left="1276" w:hanging="567"/>
      </w:pPr>
      <w:r>
        <w:t xml:space="preserve">Leverandøren kan levere (stort set) vores behov for </w:t>
      </w:r>
      <w:r w:rsidRPr="000421CE">
        <w:t>[produkt]</w:t>
      </w:r>
    </w:p>
    <w:p w:rsidR="00751959" w:rsidRDefault="00751959" w:rsidP="000421CE">
      <w:pPr>
        <w:pStyle w:val="Listeafsnit"/>
        <w:numPr>
          <w:ilvl w:val="0"/>
          <w:numId w:val="22"/>
        </w:numPr>
        <w:ind w:left="1276" w:hanging="567"/>
      </w:pPr>
      <w:r>
        <w:t>Vi har adgang til et produktkatalog tilpasset vores virksomhed</w:t>
      </w:r>
    </w:p>
    <w:p w:rsidR="00751959" w:rsidRDefault="00751959" w:rsidP="000421CE">
      <w:pPr>
        <w:pStyle w:val="Listeafsnit"/>
        <w:numPr>
          <w:ilvl w:val="0"/>
          <w:numId w:val="22"/>
        </w:numPr>
        <w:ind w:left="1276" w:hanging="567"/>
      </w:pPr>
      <w:r>
        <w:t xml:space="preserve">Vi kan bestille skræddersyede og/eller ikke-katalog produkter </w:t>
      </w:r>
    </w:p>
    <w:p w:rsidR="00751959" w:rsidRDefault="00751959" w:rsidP="000421CE">
      <w:pPr>
        <w:pStyle w:val="Listeafsnit"/>
        <w:numPr>
          <w:ilvl w:val="0"/>
          <w:numId w:val="22"/>
        </w:numPr>
        <w:ind w:left="1276" w:hanging="567"/>
      </w:pPr>
      <w:r>
        <w:t>Vi kan forhandle individuelle priser/rabatter/bonus hos leverandøren</w:t>
      </w:r>
    </w:p>
    <w:p w:rsidR="00751959" w:rsidRDefault="00751959" w:rsidP="000421CE">
      <w:pPr>
        <w:pStyle w:val="Listeafsnit"/>
        <w:numPr>
          <w:ilvl w:val="0"/>
          <w:numId w:val="22"/>
        </w:numPr>
        <w:ind w:left="1276" w:hanging="567"/>
      </w:pPr>
      <w:r>
        <w:t>Leverandøren har generelt de laveste priser på de produkter, vi efterspørger</w:t>
      </w:r>
    </w:p>
    <w:p w:rsidR="00751959" w:rsidRDefault="00751959" w:rsidP="000421CE">
      <w:pPr>
        <w:pStyle w:val="Listeafsnit"/>
        <w:numPr>
          <w:ilvl w:val="0"/>
          <w:numId w:val="22"/>
        </w:numPr>
        <w:ind w:left="1276" w:hanging="567"/>
      </w:pPr>
      <w:r w:rsidRPr="007828FA">
        <w:t>Vi har en god relation til leverandøren</w:t>
      </w:r>
    </w:p>
    <w:p w:rsidR="00751959" w:rsidRPr="000421CE" w:rsidRDefault="00751959" w:rsidP="000421CE">
      <w:pPr>
        <w:pStyle w:val="Listeafsnit"/>
        <w:numPr>
          <w:ilvl w:val="0"/>
          <w:numId w:val="22"/>
        </w:numPr>
        <w:ind w:left="1276" w:hanging="567"/>
      </w:pPr>
      <w:r w:rsidRPr="000421CE">
        <w:t>…</w:t>
      </w:r>
    </w:p>
    <w:p w:rsidR="00751959" w:rsidRPr="000421CE" w:rsidRDefault="00751959" w:rsidP="000421CE">
      <w:pPr>
        <w:pStyle w:val="Listeafsnit"/>
        <w:numPr>
          <w:ilvl w:val="0"/>
          <w:numId w:val="22"/>
        </w:numPr>
        <w:ind w:left="1276" w:hanging="567"/>
      </w:pPr>
      <w:r w:rsidRPr="007828FA">
        <w:t>Andet, angiv venligst:</w:t>
      </w:r>
      <w:r w:rsidRPr="000421CE">
        <w:t xml:space="preserve"> </w:t>
      </w:r>
      <w:r w:rsidRPr="000421CE">
        <w:rPr>
          <w:i/>
        </w:rPr>
        <w:t>[Tekstfelt]</w:t>
      </w:r>
    </w:p>
    <w:p w:rsidR="00751959" w:rsidRDefault="00751959" w:rsidP="003407B3">
      <w:pPr>
        <w:pStyle w:val="Listeafsnit"/>
        <w:numPr>
          <w:ilvl w:val="0"/>
          <w:numId w:val="22"/>
        </w:numPr>
        <w:spacing w:after="0" w:line="240" w:lineRule="auto"/>
        <w:ind w:left="1276" w:hanging="567"/>
      </w:pPr>
      <w:r w:rsidRPr="00D32D54">
        <w:t>Ved ikke</w:t>
      </w:r>
    </w:p>
    <w:p w:rsidR="00751959" w:rsidRDefault="00751959" w:rsidP="00751959">
      <w:pPr>
        <w:spacing w:after="0"/>
        <w:ind w:firstLine="720"/>
        <w:rPr>
          <w:highlight w:val="yellow"/>
        </w:rPr>
      </w:pPr>
    </w:p>
    <w:p w:rsidR="00995CA0" w:rsidRDefault="00995CA0" w:rsidP="00995CA0">
      <w:pPr>
        <w:spacing w:after="0"/>
        <w:rPr>
          <w:lang w:val="en-US"/>
        </w:rPr>
      </w:pPr>
      <w:r w:rsidRPr="00615D24">
        <w:rPr>
          <w:lang w:val="en-US"/>
        </w:rPr>
        <w:t>Semler</w:t>
      </w:r>
      <w:r>
        <w:rPr>
          <w:lang w:val="en-US"/>
        </w:rPr>
        <w:t>/</w:t>
      </w:r>
      <w:r w:rsidRPr="00615D24">
        <w:rPr>
          <w:lang w:val="en-US"/>
        </w:rPr>
        <w:t>Car Holding</w:t>
      </w:r>
      <w:r>
        <w:rPr>
          <w:lang w:val="en-US"/>
        </w:rPr>
        <w:t>:</w:t>
      </w:r>
    </w:p>
    <w:p w:rsidR="00995CA0" w:rsidRDefault="00995CA0" w:rsidP="00995CA0">
      <w:pPr>
        <w:spacing w:after="0"/>
        <w:rPr>
          <w:highlight w:val="yellow"/>
        </w:rPr>
      </w:pPr>
    </w:p>
    <w:p w:rsidR="00751959" w:rsidRPr="00AE3818" w:rsidRDefault="00751959" w:rsidP="000421CE">
      <w:pPr>
        <w:pStyle w:val="Typografi4"/>
      </w:pPr>
      <w:r w:rsidRPr="00AE3818">
        <w:t xml:space="preserve">Hvilke faktorer var afgørende for jeres virksomheds </w:t>
      </w:r>
      <w:r>
        <w:t xml:space="preserve">seneste </w:t>
      </w:r>
      <w:r w:rsidRPr="00AE3818">
        <w:t>valg af serviceleverandør?</w:t>
      </w:r>
      <w:r>
        <w:t xml:space="preserve"> (Markér max tre)</w:t>
      </w:r>
    </w:p>
    <w:p w:rsidR="00751959" w:rsidRPr="00AE3818" w:rsidRDefault="00751959" w:rsidP="000421CE">
      <w:pPr>
        <w:pStyle w:val="Listeafsnit"/>
        <w:numPr>
          <w:ilvl w:val="0"/>
          <w:numId w:val="22"/>
        </w:numPr>
        <w:ind w:left="1276" w:hanging="567"/>
      </w:pPr>
      <w:r w:rsidRPr="00AE3818">
        <w:t>Tillid til leverandøren</w:t>
      </w:r>
    </w:p>
    <w:p w:rsidR="00751959" w:rsidRPr="00AE3818" w:rsidRDefault="00751959" w:rsidP="000421CE">
      <w:pPr>
        <w:pStyle w:val="Listeafsnit"/>
        <w:numPr>
          <w:ilvl w:val="0"/>
          <w:numId w:val="22"/>
        </w:numPr>
        <w:ind w:left="1276" w:hanging="567"/>
      </w:pPr>
      <w:r w:rsidRPr="00AE3818">
        <w:t>Afstand til leverandøren</w:t>
      </w:r>
    </w:p>
    <w:p w:rsidR="00751959" w:rsidRPr="00AE3818" w:rsidRDefault="00751959" w:rsidP="000421CE">
      <w:pPr>
        <w:pStyle w:val="Listeafsnit"/>
        <w:numPr>
          <w:ilvl w:val="0"/>
          <w:numId w:val="22"/>
        </w:numPr>
        <w:ind w:left="1276" w:hanging="567"/>
      </w:pPr>
      <w:r w:rsidRPr="00AE3818">
        <w:t>Leverandørens erfaring</w:t>
      </w:r>
    </w:p>
    <w:p w:rsidR="00751959" w:rsidRPr="00AE3818" w:rsidRDefault="00751959" w:rsidP="000421CE">
      <w:pPr>
        <w:pStyle w:val="Listeafsnit"/>
        <w:numPr>
          <w:ilvl w:val="0"/>
          <w:numId w:val="22"/>
        </w:numPr>
        <w:ind w:left="1276" w:hanging="567"/>
      </w:pPr>
      <w:r w:rsidRPr="00AE3818">
        <w:t>At leverandøren var autoriseret</w:t>
      </w:r>
    </w:p>
    <w:p w:rsidR="00751959" w:rsidRPr="00AE3818" w:rsidRDefault="00751959" w:rsidP="000421CE">
      <w:pPr>
        <w:pStyle w:val="Listeafsnit"/>
        <w:numPr>
          <w:ilvl w:val="0"/>
          <w:numId w:val="22"/>
        </w:numPr>
        <w:ind w:left="1276" w:hanging="567"/>
      </w:pPr>
      <w:r w:rsidRPr="00AE3818">
        <w:t>Muligheden for at indhente tilbud på servicen inden valg af leverandør</w:t>
      </w:r>
    </w:p>
    <w:p w:rsidR="00751959" w:rsidRPr="00AE3818" w:rsidRDefault="00751959" w:rsidP="000421CE">
      <w:pPr>
        <w:pStyle w:val="Listeafsnit"/>
        <w:numPr>
          <w:ilvl w:val="0"/>
          <w:numId w:val="22"/>
        </w:numPr>
        <w:ind w:left="1276" w:hanging="567"/>
      </w:pPr>
      <w:r w:rsidRPr="00AE3818">
        <w:t>At leverandøren kunne hente og bringe produktet</w:t>
      </w:r>
    </w:p>
    <w:p w:rsidR="00751959" w:rsidRPr="00AE3818" w:rsidRDefault="00751959" w:rsidP="000421CE">
      <w:pPr>
        <w:pStyle w:val="Listeafsnit"/>
        <w:numPr>
          <w:ilvl w:val="0"/>
          <w:numId w:val="22"/>
        </w:numPr>
        <w:ind w:left="1276" w:hanging="567"/>
      </w:pPr>
      <w:r w:rsidRPr="00AE3818">
        <w:t xml:space="preserve">At servicen udføres samme sted, som </w:t>
      </w:r>
      <w:r w:rsidRPr="000421CE">
        <w:rPr>
          <w:i/>
        </w:rPr>
        <w:t>[produktet]</w:t>
      </w:r>
      <w:r w:rsidRPr="00AE3818">
        <w:t xml:space="preserve"> er købt</w:t>
      </w:r>
    </w:p>
    <w:p w:rsidR="00751959" w:rsidRPr="00AE3818" w:rsidRDefault="00751959" w:rsidP="000421CE">
      <w:pPr>
        <w:pStyle w:val="Listeafsnit"/>
        <w:numPr>
          <w:ilvl w:val="0"/>
          <w:numId w:val="22"/>
        </w:numPr>
        <w:ind w:left="1276" w:hanging="567"/>
      </w:pPr>
      <w:r w:rsidRPr="00AE3818">
        <w:t>Ledig tid</w:t>
      </w:r>
    </w:p>
    <w:p w:rsidR="00751959" w:rsidRPr="00AE3818" w:rsidRDefault="00751959" w:rsidP="000421CE">
      <w:pPr>
        <w:pStyle w:val="Listeafsnit"/>
        <w:numPr>
          <w:ilvl w:val="0"/>
          <w:numId w:val="22"/>
        </w:numPr>
        <w:ind w:left="1276" w:hanging="567"/>
      </w:pPr>
      <w:r w:rsidRPr="00AE3818">
        <w:t>Muligheden for at få et låne</w:t>
      </w:r>
      <w:r w:rsidR="000421CE">
        <w:t xml:space="preserve"> </w:t>
      </w:r>
      <w:r w:rsidRPr="000421CE">
        <w:rPr>
          <w:i/>
        </w:rPr>
        <w:t>[produkt]</w:t>
      </w:r>
    </w:p>
    <w:p w:rsidR="00751959" w:rsidRPr="00AE3818" w:rsidRDefault="00751959" w:rsidP="000421CE">
      <w:pPr>
        <w:pStyle w:val="Listeafsnit"/>
        <w:numPr>
          <w:ilvl w:val="0"/>
          <w:numId w:val="22"/>
        </w:numPr>
        <w:ind w:left="1276" w:hanging="567"/>
      </w:pPr>
      <w:r w:rsidRPr="00AE3818">
        <w:t>Prisen</w:t>
      </w:r>
    </w:p>
    <w:p w:rsidR="00751959" w:rsidRPr="00AE3818" w:rsidRDefault="00751959" w:rsidP="000421CE">
      <w:pPr>
        <w:pStyle w:val="Listeafsnit"/>
        <w:numPr>
          <w:ilvl w:val="0"/>
          <w:numId w:val="22"/>
        </w:numPr>
        <w:ind w:left="1276" w:hanging="567"/>
      </w:pPr>
      <w:r w:rsidRPr="00AE3818">
        <w:t>Hurtig ydelse</w:t>
      </w:r>
    </w:p>
    <w:p w:rsidR="00751959" w:rsidRPr="00AE3818" w:rsidRDefault="00751959" w:rsidP="000421CE">
      <w:pPr>
        <w:pStyle w:val="Listeafsnit"/>
        <w:numPr>
          <w:ilvl w:val="0"/>
          <w:numId w:val="22"/>
        </w:numPr>
        <w:ind w:left="1276" w:hanging="567"/>
      </w:pPr>
      <w:r w:rsidRPr="00AE3818">
        <w:t>Kvaliteten af ydelsen</w:t>
      </w:r>
    </w:p>
    <w:p w:rsidR="00751959" w:rsidRDefault="00751959" w:rsidP="000421CE">
      <w:pPr>
        <w:pStyle w:val="Listeafsnit"/>
        <w:numPr>
          <w:ilvl w:val="0"/>
          <w:numId w:val="22"/>
        </w:numPr>
        <w:ind w:left="1276" w:hanging="567"/>
      </w:pPr>
      <w:r w:rsidRPr="00AE3818">
        <w:t>Vi har en fast aftale med leverandøren</w:t>
      </w:r>
    </w:p>
    <w:p w:rsidR="00751959" w:rsidRPr="00AE3818" w:rsidRDefault="00751959" w:rsidP="000421CE">
      <w:pPr>
        <w:pStyle w:val="Listeafsnit"/>
        <w:numPr>
          <w:ilvl w:val="0"/>
          <w:numId w:val="22"/>
        </w:numPr>
        <w:ind w:left="1276" w:hanging="567"/>
      </w:pPr>
      <w:r w:rsidRPr="000421CE">
        <w:t>…</w:t>
      </w:r>
    </w:p>
    <w:p w:rsidR="00751959" w:rsidRPr="000421CE" w:rsidRDefault="00751959" w:rsidP="000421CE">
      <w:pPr>
        <w:pStyle w:val="Listeafsnit"/>
        <w:numPr>
          <w:ilvl w:val="0"/>
          <w:numId w:val="22"/>
        </w:numPr>
        <w:ind w:left="1276" w:hanging="567"/>
      </w:pPr>
      <w:r w:rsidRPr="00AE3818">
        <w:t xml:space="preserve">Andet, noter venligst: </w:t>
      </w:r>
      <w:r w:rsidRPr="000421CE">
        <w:rPr>
          <w:i/>
        </w:rPr>
        <w:t>[Tekstfelt]</w:t>
      </w:r>
    </w:p>
    <w:p w:rsidR="00751959" w:rsidRDefault="00751959" w:rsidP="003407B3">
      <w:pPr>
        <w:pStyle w:val="Listeafsnit"/>
        <w:numPr>
          <w:ilvl w:val="0"/>
          <w:numId w:val="22"/>
        </w:numPr>
        <w:spacing w:after="0" w:line="240" w:lineRule="auto"/>
        <w:ind w:left="1276" w:hanging="567"/>
      </w:pPr>
      <w:r w:rsidRPr="00AE3818">
        <w:t>Ved ikke</w:t>
      </w:r>
    </w:p>
    <w:p w:rsidR="000421CE" w:rsidRPr="003407B3" w:rsidRDefault="000421CE" w:rsidP="003407B3">
      <w:pPr>
        <w:spacing w:after="0"/>
        <w:ind w:firstLine="720"/>
        <w:rPr>
          <w:highlight w:val="yellow"/>
        </w:rPr>
      </w:pPr>
    </w:p>
    <w:p w:rsidR="00751959" w:rsidRDefault="00751959" w:rsidP="000421CE">
      <w:pPr>
        <w:pStyle w:val="Typografi4"/>
      </w:pPr>
      <w:bookmarkStart w:id="67" w:name="_Hlk165289431"/>
      <w:r>
        <w:t xml:space="preserve">Hvilke af følgende parametre var afgørende for jeres valg af </w:t>
      </w:r>
      <w:r w:rsidRPr="00FB00B4">
        <w:rPr>
          <w:i/>
        </w:rPr>
        <w:t>[produkt]</w:t>
      </w:r>
      <w:r w:rsidR="000421CE">
        <w:rPr>
          <w:i/>
        </w:rPr>
        <w:t xml:space="preserve"> </w:t>
      </w:r>
      <w:r>
        <w:t xml:space="preserve">leverandør, da I senest indgik en aftale om køb af </w:t>
      </w:r>
      <w:r w:rsidRPr="00FB00B4">
        <w:rPr>
          <w:i/>
        </w:rPr>
        <w:t>[produkt]</w:t>
      </w:r>
      <w:r>
        <w:t>? (Markér de tre vigtigste parametre)</w:t>
      </w:r>
    </w:p>
    <w:tbl>
      <w:tblPr>
        <w:tblStyle w:val="Tabel-Gitter"/>
        <w:tblW w:w="4140" w:type="dxa"/>
        <w:tblInd w:w="817" w:type="dxa"/>
        <w:tblLayout w:type="fixed"/>
        <w:tblLook w:val="04A0" w:firstRow="1" w:lastRow="0" w:firstColumn="1" w:lastColumn="0" w:noHBand="0" w:noVBand="1"/>
      </w:tblPr>
      <w:tblGrid>
        <w:gridCol w:w="2580"/>
        <w:gridCol w:w="1560"/>
      </w:tblGrid>
      <w:tr w:rsidR="00751959" w:rsidRPr="006C3074" w:rsidTr="000421CE">
        <w:trPr>
          <w:trHeight w:val="488"/>
        </w:trPr>
        <w:tc>
          <w:tcPr>
            <w:tcW w:w="2580"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tab/>
            </w:r>
            <w:r>
              <w:tab/>
            </w:r>
          </w:p>
        </w:tc>
        <w:tc>
          <w:tcPr>
            <w:tcW w:w="1560" w:type="dxa"/>
            <w:shd w:val="clear" w:color="auto" w:fill="89121E" w:themeFill="accent5" w:themeFillShade="80"/>
          </w:tcPr>
          <w:p w:rsidR="00751959" w:rsidRDefault="00751959" w:rsidP="00751959">
            <w:pPr>
              <w:pStyle w:val="Opstilling-talellerbogst"/>
              <w:numPr>
                <w:ilvl w:val="0"/>
                <w:numId w:val="0"/>
              </w:numPr>
              <w:tabs>
                <w:tab w:val="left" w:pos="709"/>
                <w:tab w:val="left" w:pos="1560"/>
                <w:tab w:val="left" w:pos="2552"/>
              </w:tabs>
              <w:jc w:val="center"/>
              <w:rPr>
                <w:sz w:val="18"/>
                <w:szCs w:val="18"/>
              </w:rPr>
            </w:pPr>
          </w:p>
        </w:tc>
      </w:tr>
      <w:tr w:rsidR="00751959" w:rsidRPr="006C3074" w:rsidTr="000421CE">
        <w:trPr>
          <w:trHeight w:val="318"/>
        </w:trPr>
        <w:tc>
          <w:tcPr>
            <w:tcW w:w="2580" w:type="dxa"/>
          </w:tcPr>
          <w:p w:rsidR="00751959" w:rsidRPr="006C3074" w:rsidRDefault="00751959" w:rsidP="00751959">
            <w:pPr>
              <w:tabs>
                <w:tab w:val="left" w:pos="709"/>
                <w:tab w:val="left" w:pos="1560"/>
                <w:tab w:val="left" w:pos="2552"/>
              </w:tabs>
              <w:rPr>
                <w:sz w:val="16"/>
                <w:szCs w:val="16"/>
              </w:rPr>
            </w:pPr>
            <w:r>
              <w:rPr>
                <w:sz w:val="16"/>
                <w:szCs w:val="16"/>
              </w:rPr>
              <w:t xml:space="preserve">Prisen på </w:t>
            </w:r>
            <w:r w:rsidRPr="003B2C97">
              <w:rPr>
                <w:i/>
                <w:sz w:val="16"/>
                <w:szCs w:val="16"/>
              </w:rPr>
              <w:t>[produkt]</w:t>
            </w:r>
          </w:p>
        </w:tc>
        <w:tc>
          <w:tcPr>
            <w:tcW w:w="1560"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0421CE">
        <w:trPr>
          <w:trHeight w:val="318"/>
        </w:trPr>
        <w:tc>
          <w:tcPr>
            <w:tcW w:w="2580" w:type="dxa"/>
          </w:tcPr>
          <w:p w:rsidR="00751959" w:rsidRPr="006C3074" w:rsidRDefault="00751959" w:rsidP="00751959">
            <w:pPr>
              <w:tabs>
                <w:tab w:val="left" w:pos="709"/>
                <w:tab w:val="left" w:pos="1560"/>
                <w:tab w:val="left" w:pos="2552"/>
              </w:tabs>
              <w:rPr>
                <w:sz w:val="16"/>
                <w:szCs w:val="16"/>
              </w:rPr>
            </w:pPr>
            <w:r>
              <w:rPr>
                <w:sz w:val="16"/>
                <w:szCs w:val="16"/>
              </w:rPr>
              <w:t>Længden af kontrakt</w:t>
            </w:r>
          </w:p>
        </w:tc>
        <w:tc>
          <w:tcPr>
            <w:tcW w:w="1560" w:type="dxa"/>
          </w:tcPr>
          <w:p w:rsidR="00751959" w:rsidRPr="006C3074" w:rsidRDefault="00751959" w:rsidP="00751959">
            <w:pPr>
              <w:tabs>
                <w:tab w:val="left" w:pos="709"/>
                <w:tab w:val="left" w:pos="1560"/>
                <w:tab w:val="left" w:pos="2552"/>
              </w:tabs>
              <w:rPr>
                <w:sz w:val="16"/>
                <w:szCs w:val="16"/>
              </w:rPr>
            </w:pPr>
          </w:p>
        </w:tc>
      </w:tr>
      <w:tr w:rsidR="00751959" w:rsidRPr="006C3074" w:rsidTr="000421CE">
        <w:trPr>
          <w:trHeight w:val="318"/>
        </w:trPr>
        <w:tc>
          <w:tcPr>
            <w:tcW w:w="2580" w:type="dxa"/>
          </w:tcPr>
          <w:p w:rsidR="00751959" w:rsidRDefault="00751959" w:rsidP="00751959">
            <w:pPr>
              <w:tabs>
                <w:tab w:val="left" w:pos="709"/>
                <w:tab w:val="left" w:pos="1560"/>
                <w:tab w:val="left" w:pos="2552"/>
              </w:tabs>
              <w:rPr>
                <w:sz w:val="16"/>
                <w:szCs w:val="16"/>
              </w:rPr>
            </w:pPr>
            <w:r>
              <w:rPr>
                <w:sz w:val="16"/>
                <w:szCs w:val="16"/>
              </w:rPr>
              <w:t>Serviceniveauet</w:t>
            </w:r>
          </w:p>
        </w:tc>
        <w:tc>
          <w:tcPr>
            <w:tcW w:w="1560" w:type="dxa"/>
          </w:tcPr>
          <w:p w:rsidR="00751959" w:rsidRPr="006C3074" w:rsidRDefault="00751959" w:rsidP="00751959">
            <w:pPr>
              <w:tabs>
                <w:tab w:val="left" w:pos="709"/>
                <w:tab w:val="left" w:pos="1560"/>
                <w:tab w:val="left" w:pos="2552"/>
              </w:tabs>
              <w:rPr>
                <w:sz w:val="16"/>
                <w:szCs w:val="16"/>
              </w:rPr>
            </w:pPr>
          </w:p>
        </w:tc>
      </w:tr>
      <w:tr w:rsidR="00751959" w:rsidRPr="006C3074" w:rsidTr="000421CE">
        <w:trPr>
          <w:trHeight w:val="318"/>
        </w:trPr>
        <w:tc>
          <w:tcPr>
            <w:tcW w:w="2580" w:type="dxa"/>
          </w:tcPr>
          <w:p w:rsidR="00751959" w:rsidRDefault="00751959" w:rsidP="00751959">
            <w:pPr>
              <w:tabs>
                <w:tab w:val="left" w:pos="709"/>
                <w:tab w:val="left" w:pos="1560"/>
                <w:tab w:val="left" w:pos="2552"/>
              </w:tabs>
              <w:rPr>
                <w:sz w:val="16"/>
                <w:szCs w:val="16"/>
              </w:rPr>
            </w:pPr>
            <w:r>
              <w:rPr>
                <w:sz w:val="16"/>
                <w:szCs w:val="16"/>
              </w:rPr>
              <w:t>Udbuddet af [produkter]</w:t>
            </w:r>
          </w:p>
        </w:tc>
        <w:tc>
          <w:tcPr>
            <w:tcW w:w="1560" w:type="dxa"/>
          </w:tcPr>
          <w:p w:rsidR="00751959" w:rsidRPr="006C3074" w:rsidRDefault="00751959" w:rsidP="00751959">
            <w:pPr>
              <w:tabs>
                <w:tab w:val="left" w:pos="709"/>
                <w:tab w:val="left" w:pos="1560"/>
                <w:tab w:val="left" w:pos="2552"/>
              </w:tabs>
              <w:rPr>
                <w:sz w:val="16"/>
                <w:szCs w:val="16"/>
              </w:rPr>
            </w:pPr>
          </w:p>
        </w:tc>
      </w:tr>
      <w:tr w:rsidR="00751959" w:rsidRPr="006C3074" w:rsidTr="000421CE">
        <w:trPr>
          <w:trHeight w:val="318"/>
        </w:trPr>
        <w:tc>
          <w:tcPr>
            <w:tcW w:w="2580" w:type="dxa"/>
          </w:tcPr>
          <w:p w:rsidR="00751959" w:rsidRDefault="00751959" w:rsidP="00751959">
            <w:pPr>
              <w:tabs>
                <w:tab w:val="left" w:pos="709"/>
                <w:tab w:val="left" w:pos="1560"/>
                <w:tab w:val="left" w:pos="2552"/>
              </w:tabs>
              <w:rPr>
                <w:sz w:val="16"/>
                <w:szCs w:val="16"/>
              </w:rPr>
            </w:pPr>
            <w:r>
              <w:rPr>
                <w:sz w:val="16"/>
                <w:szCs w:val="16"/>
              </w:rPr>
              <w:t>Leveringstid</w:t>
            </w:r>
          </w:p>
        </w:tc>
        <w:tc>
          <w:tcPr>
            <w:tcW w:w="1560" w:type="dxa"/>
          </w:tcPr>
          <w:p w:rsidR="00751959" w:rsidRPr="006C3074" w:rsidRDefault="00751959" w:rsidP="00751959">
            <w:pPr>
              <w:tabs>
                <w:tab w:val="left" w:pos="709"/>
                <w:tab w:val="left" w:pos="1560"/>
                <w:tab w:val="left" w:pos="2552"/>
              </w:tabs>
              <w:rPr>
                <w:sz w:val="16"/>
                <w:szCs w:val="16"/>
              </w:rPr>
            </w:pPr>
          </w:p>
        </w:tc>
      </w:tr>
      <w:tr w:rsidR="00751959" w:rsidRPr="006C3074" w:rsidTr="000421CE">
        <w:trPr>
          <w:trHeight w:val="318"/>
        </w:trPr>
        <w:tc>
          <w:tcPr>
            <w:tcW w:w="2580" w:type="dxa"/>
          </w:tcPr>
          <w:p w:rsidR="00751959" w:rsidRDefault="00751959" w:rsidP="00751959">
            <w:pPr>
              <w:tabs>
                <w:tab w:val="left" w:pos="709"/>
                <w:tab w:val="left" w:pos="1560"/>
                <w:tab w:val="left" w:pos="2552"/>
              </w:tabs>
              <w:rPr>
                <w:sz w:val="16"/>
                <w:szCs w:val="16"/>
              </w:rPr>
            </w:pPr>
            <w:r>
              <w:rPr>
                <w:sz w:val="16"/>
                <w:szCs w:val="16"/>
              </w:rPr>
              <w:t>…</w:t>
            </w:r>
          </w:p>
        </w:tc>
        <w:tc>
          <w:tcPr>
            <w:tcW w:w="1560" w:type="dxa"/>
          </w:tcPr>
          <w:p w:rsidR="00751959" w:rsidRPr="006C3074" w:rsidRDefault="00751959" w:rsidP="00751959">
            <w:pPr>
              <w:tabs>
                <w:tab w:val="left" w:pos="709"/>
                <w:tab w:val="left" w:pos="1560"/>
                <w:tab w:val="left" w:pos="2552"/>
              </w:tabs>
              <w:rPr>
                <w:sz w:val="16"/>
                <w:szCs w:val="16"/>
              </w:rPr>
            </w:pPr>
          </w:p>
        </w:tc>
      </w:tr>
      <w:tr w:rsidR="00751959" w:rsidRPr="006C3074" w:rsidTr="000421CE">
        <w:trPr>
          <w:trHeight w:val="318"/>
        </w:trPr>
        <w:tc>
          <w:tcPr>
            <w:tcW w:w="2580" w:type="dxa"/>
          </w:tcPr>
          <w:p w:rsidR="00751959" w:rsidRDefault="00751959" w:rsidP="00751959">
            <w:pPr>
              <w:tabs>
                <w:tab w:val="left" w:pos="709"/>
                <w:tab w:val="left" w:pos="1560"/>
                <w:tab w:val="left" w:pos="2552"/>
              </w:tabs>
              <w:rPr>
                <w:sz w:val="16"/>
                <w:szCs w:val="16"/>
              </w:rPr>
            </w:pPr>
            <w:r>
              <w:rPr>
                <w:sz w:val="16"/>
                <w:szCs w:val="16"/>
              </w:rPr>
              <w:t xml:space="preserve">Andet, Angiv: </w:t>
            </w:r>
            <w:r w:rsidRPr="005B6FA9">
              <w:rPr>
                <w:i/>
                <w:sz w:val="16"/>
                <w:szCs w:val="16"/>
              </w:rPr>
              <w:t>[Tekstfelt]</w:t>
            </w:r>
          </w:p>
        </w:tc>
        <w:tc>
          <w:tcPr>
            <w:tcW w:w="1560" w:type="dxa"/>
          </w:tcPr>
          <w:p w:rsidR="00751959" w:rsidRPr="006C3074" w:rsidRDefault="00751959" w:rsidP="00751959">
            <w:pPr>
              <w:tabs>
                <w:tab w:val="left" w:pos="709"/>
                <w:tab w:val="left" w:pos="1560"/>
                <w:tab w:val="left" w:pos="2552"/>
              </w:tabs>
              <w:rPr>
                <w:sz w:val="16"/>
                <w:szCs w:val="16"/>
              </w:rPr>
            </w:pPr>
          </w:p>
        </w:tc>
      </w:tr>
    </w:tbl>
    <w:p w:rsidR="00751959" w:rsidRPr="003407B3" w:rsidRDefault="00751959" w:rsidP="003407B3">
      <w:pPr>
        <w:spacing w:after="0"/>
        <w:ind w:firstLine="720"/>
        <w:rPr>
          <w:highlight w:val="yellow"/>
        </w:rPr>
      </w:pPr>
    </w:p>
    <w:bookmarkEnd w:id="67"/>
    <w:p w:rsidR="00751959" w:rsidRPr="00AE3818" w:rsidRDefault="00751959" w:rsidP="000421CE">
      <w:pPr>
        <w:pStyle w:val="Typografi4"/>
      </w:pPr>
      <w:r w:rsidRPr="00AE3818">
        <w:t>Indhentede jeres virksomhed tilbud hos andre leverandører</w:t>
      </w:r>
      <w:r>
        <w:t xml:space="preserve">, da I senest indgik en aftale om køb af </w:t>
      </w:r>
      <w:r w:rsidRPr="003B2C97">
        <w:rPr>
          <w:i/>
        </w:rPr>
        <w:t>[produkt]</w:t>
      </w:r>
      <w:r w:rsidRPr="00AE3818">
        <w:t>?</w:t>
      </w:r>
    </w:p>
    <w:p w:rsidR="00751959" w:rsidRPr="000421CE" w:rsidRDefault="00751959" w:rsidP="000421CE">
      <w:pPr>
        <w:pStyle w:val="Listeafsnit"/>
        <w:numPr>
          <w:ilvl w:val="0"/>
          <w:numId w:val="22"/>
        </w:numPr>
        <w:ind w:left="1276" w:hanging="567"/>
      </w:pPr>
      <w:r w:rsidRPr="00AE3818">
        <w:t>Ja</w:t>
      </w:r>
    </w:p>
    <w:p w:rsidR="00751959" w:rsidRPr="000421CE" w:rsidRDefault="00751959" w:rsidP="000421CE">
      <w:pPr>
        <w:pStyle w:val="Listeafsnit"/>
        <w:numPr>
          <w:ilvl w:val="0"/>
          <w:numId w:val="22"/>
        </w:numPr>
        <w:ind w:left="1276" w:hanging="567"/>
      </w:pPr>
      <w:r w:rsidRPr="00AE3818">
        <w:t>Nej</w:t>
      </w:r>
    </w:p>
    <w:p w:rsidR="00751959" w:rsidRDefault="000421CE" w:rsidP="000421CE">
      <w:pPr>
        <w:pStyle w:val="Listeafsnit"/>
        <w:numPr>
          <w:ilvl w:val="0"/>
          <w:numId w:val="22"/>
        </w:numPr>
        <w:ind w:left="1276" w:hanging="567"/>
      </w:pPr>
      <w:r>
        <w:t>V</w:t>
      </w:r>
      <w:r w:rsidR="00751959" w:rsidRPr="00AE3818">
        <w:t>ed ikke</w:t>
      </w:r>
    </w:p>
    <w:p w:rsidR="00995CA0" w:rsidRPr="009211AC" w:rsidRDefault="00995CA0" w:rsidP="00806980">
      <w:pPr>
        <w:pStyle w:val="Kommentartekst"/>
        <w:rPr>
          <w:lang w:val="en-US"/>
        </w:rPr>
      </w:pPr>
      <w:r w:rsidRPr="009211AC">
        <w:rPr>
          <w:lang w:val="en-US"/>
        </w:rPr>
        <w:t>Royal Unibrew</w:t>
      </w:r>
      <w:r>
        <w:rPr>
          <w:lang w:val="en-US"/>
        </w:rPr>
        <w:t>/</w:t>
      </w:r>
      <w:r w:rsidRPr="009211AC">
        <w:rPr>
          <w:lang w:val="en-US"/>
        </w:rPr>
        <w:t>Aqua d’Or</w:t>
      </w:r>
      <w:r>
        <w:rPr>
          <w:lang w:val="en-US"/>
        </w:rPr>
        <w:t>:</w:t>
      </w:r>
    </w:p>
    <w:p w:rsidR="00751959" w:rsidRDefault="00751959" w:rsidP="00575133">
      <w:pPr>
        <w:pStyle w:val="Typografi4"/>
      </w:pPr>
      <w:bookmarkStart w:id="68" w:name="_Ref172207859"/>
      <w:r w:rsidRPr="000421CE">
        <w:rPr>
          <w:rStyle w:val="Typografi4Tegn"/>
        </w:rPr>
        <w:t xml:space="preserve">Hvor mange gange har jeres virksomhed skiftet leverandør af </w:t>
      </w:r>
      <w:r w:rsidRPr="000421CE">
        <w:rPr>
          <w:rStyle w:val="Typografi4Tegn"/>
          <w:i/>
        </w:rPr>
        <w:t>[produkt]</w:t>
      </w:r>
      <w:r w:rsidRPr="000421CE">
        <w:rPr>
          <w:rStyle w:val="Typografi4Tegn"/>
        </w:rPr>
        <w:t xml:space="preserve"> i løbet af de seneste </w:t>
      </w:r>
      <w:r w:rsidRPr="000421CE">
        <w:rPr>
          <w:rStyle w:val="Typografi4Tegn"/>
          <w:i/>
        </w:rPr>
        <w:t>[10 år]</w:t>
      </w:r>
      <w:r w:rsidRPr="000421CE">
        <w:rPr>
          <w:rStyle w:val="Typografi4Tegn"/>
        </w:rPr>
        <w:t>?</w:t>
      </w:r>
      <w:bookmarkEnd w:id="68"/>
    </w:p>
    <w:p w:rsidR="00751959" w:rsidRDefault="00751959" w:rsidP="000421CE">
      <w:pPr>
        <w:pStyle w:val="Listeafsnit"/>
        <w:numPr>
          <w:ilvl w:val="0"/>
          <w:numId w:val="22"/>
        </w:numPr>
        <w:ind w:left="1276" w:hanging="567"/>
      </w:pPr>
      <w:r w:rsidRPr="000421CE">
        <w:t>[Vi har ikke skiftet leverandør i de sidste 10 år]</w:t>
      </w:r>
    </w:p>
    <w:p w:rsidR="00751959" w:rsidRDefault="00751959" w:rsidP="000421CE">
      <w:pPr>
        <w:pStyle w:val="Listeafsnit"/>
        <w:numPr>
          <w:ilvl w:val="0"/>
          <w:numId w:val="22"/>
        </w:numPr>
        <w:ind w:left="1276" w:hanging="567"/>
      </w:pPr>
      <w:r w:rsidRPr="000421CE">
        <w:t>[1-2 gange]</w:t>
      </w:r>
    </w:p>
    <w:p w:rsidR="00751959" w:rsidRDefault="00751959" w:rsidP="000421CE">
      <w:pPr>
        <w:pStyle w:val="Listeafsnit"/>
        <w:numPr>
          <w:ilvl w:val="0"/>
          <w:numId w:val="22"/>
        </w:numPr>
        <w:ind w:left="1276" w:hanging="567"/>
      </w:pPr>
      <w:r w:rsidRPr="000421CE">
        <w:t>[3-5 gange]</w:t>
      </w:r>
    </w:p>
    <w:p w:rsidR="00751959" w:rsidRDefault="00751959" w:rsidP="000421CE">
      <w:pPr>
        <w:pStyle w:val="Listeafsnit"/>
        <w:numPr>
          <w:ilvl w:val="0"/>
          <w:numId w:val="22"/>
        </w:numPr>
        <w:ind w:left="1276" w:hanging="567"/>
      </w:pPr>
      <w:r w:rsidRPr="000421CE">
        <w:t>[6-10 gange]</w:t>
      </w:r>
    </w:p>
    <w:p w:rsidR="00751959" w:rsidRDefault="00751959" w:rsidP="000421CE">
      <w:pPr>
        <w:pStyle w:val="Listeafsnit"/>
        <w:numPr>
          <w:ilvl w:val="0"/>
          <w:numId w:val="22"/>
        </w:numPr>
        <w:ind w:left="1276" w:hanging="567"/>
      </w:pPr>
      <w:r w:rsidRPr="000421CE">
        <w:t>[Mere end 10 gange]</w:t>
      </w:r>
    </w:p>
    <w:p w:rsidR="00751959" w:rsidRDefault="00751959" w:rsidP="000421CE">
      <w:pPr>
        <w:pStyle w:val="Listeafsnit"/>
        <w:numPr>
          <w:ilvl w:val="0"/>
          <w:numId w:val="22"/>
        </w:numPr>
        <w:ind w:left="1276" w:hanging="567"/>
      </w:pPr>
      <w:r w:rsidRPr="00D32D54">
        <w:t>Ved ikke</w:t>
      </w:r>
    </w:p>
    <w:p w:rsidR="00751959" w:rsidRDefault="00751959" w:rsidP="00806980">
      <w:pPr>
        <w:spacing w:after="0" w:line="240" w:lineRule="auto"/>
      </w:pPr>
      <w:r>
        <w:t>Hvis skiftet i 1.2.19:</w:t>
      </w:r>
    </w:p>
    <w:p w:rsidR="00012676" w:rsidRDefault="00012676" w:rsidP="00012676">
      <w:pPr>
        <w:spacing w:after="120" w:line="240" w:lineRule="auto"/>
        <w:ind w:left="709"/>
      </w:pPr>
    </w:p>
    <w:p w:rsidR="00751959" w:rsidRPr="00575133" w:rsidRDefault="00751959" w:rsidP="00575133">
      <w:pPr>
        <w:pStyle w:val="Typografi4"/>
        <w:numPr>
          <w:ilvl w:val="3"/>
          <w:numId w:val="4"/>
        </w:numPr>
      </w:pPr>
      <w:r w:rsidRPr="00575133">
        <w:t>Oplys venligst hvilke(n) leverandør(er) I tidligere købte [produkt] hos:</w:t>
      </w:r>
    </w:p>
    <w:p w:rsidR="00751959" w:rsidRDefault="00751959" w:rsidP="00575133">
      <w:pPr>
        <w:pStyle w:val="Listeafsnit"/>
        <w:numPr>
          <w:ilvl w:val="0"/>
          <w:numId w:val="22"/>
        </w:numPr>
        <w:ind w:left="1418" w:hanging="567"/>
      </w:pPr>
      <w:r w:rsidRPr="00C01AE9">
        <w:t>Leverandør</w:t>
      </w:r>
      <w:r>
        <w:t xml:space="preserve"> 1</w:t>
      </w:r>
    </w:p>
    <w:p w:rsidR="00751959" w:rsidRDefault="00751959" w:rsidP="00575133">
      <w:pPr>
        <w:pStyle w:val="Listeafsnit"/>
        <w:numPr>
          <w:ilvl w:val="0"/>
          <w:numId w:val="22"/>
        </w:numPr>
        <w:ind w:left="1418" w:hanging="567"/>
      </w:pPr>
      <w:r>
        <w:t>Leverandør</w:t>
      </w:r>
      <w:r w:rsidRPr="001834EB">
        <w:t xml:space="preserve"> </w:t>
      </w:r>
      <w:r>
        <w:t>2</w:t>
      </w:r>
    </w:p>
    <w:p w:rsidR="00751959" w:rsidRDefault="00751959" w:rsidP="00575133">
      <w:pPr>
        <w:pStyle w:val="Listeafsnit"/>
        <w:numPr>
          <w:ilvl w:val="0"/>
          <w:numId w:val="22"/>
        </w:numPr>
        <w:ind w:left="1418" w:hanging="567"/>
      </w:pPr>
      <w:r>
        <w:t>Leverandør</w:t>
      </w:r>
      <w:r w:rsidRPr="00594BE6">
        <w:t xml:space="preserve"> </w:t>
      </w:r>
      <w:r>
        <w:t>3</w:t>
      </w:r>
    </w:p>
    <w:p w:rsidR="00751959" w:rsidRDefault="00751959" w:rsidP="00575133">
      <w:pPr>
        <w:pStyle w:val="Listeafsnit"/>
        <w:numPr>
          <w:ilvl w:val="0"/>
          <w:numId w:val="22"/>
        </w:numPr>
        <w:ind w:left="1418" w:hanging="567"/>
      </w:pPr>
      <w:r>
        <w:t>…</w:t>
      </w:r>
    </w:p>
    <w:p w:rsidR="00751959" w:rsidRPr="00575133" w:rsidRDefault="00751959" w:rsidP="00575133">
      <w:pPr>
        <w:pStyle w:val="Listeafsnit"/>
        <w:numPr>
          <w:ilvl w:val="0"/>
          <w:numId w:val="22"/>
        </w:numPr>
        <w:ind w:left="1418" w:hanging="567"/>
      </w:pPr>
      <w:r w:rsidRPr="00594BE6">
        <w:t>And</w:t>
      </w:r>
      <w:r>
        <w:t>re, oplys venligst:</w:t>
      </w:r>
      <w:r w:rsidRPr="00575133">
        <w:t xml:space="preserve"> </w:t>
      </w:r>
      <w:r w:rsidRPr="00575133">
        <w:rPr>
          <w:i/>
        </w:rPr>
        <w:t>[Tekstfelt]</w:t>
      </w:r>
    </w:p>
    <w:p w:rsidR="00751959" w:rsidRDefault="00751959" w:rsidP="00806980">
      <w:pPr>
        <w:spacing w:after="0" w:line="240" w:lineRule="auto"/>
      </w:pPr>
      <w:r>
        <w:t xml:space="preserve">Hvis ikke skiftet i </w:t>
      </w:r>
      <w:r w:rsidR="00575133">
        <w:fldChar w:fldCharType="begin"/>
      </w:r>
      <w:r w:rsidR="00575133">
        <w:instrText xml:space="preserve"> REF _Ref172207859 \r \h </w:instrText>
      </w:r>
      <w:r w:rsidR="00012676">
        <w:instrText xml:space="preserve"> \* MERGEFORMAT </w:instrText>
      </w:r>
      <w:r w:rsidR="00575133">
        <w:fldChar w:fldCharType="separate"/>
      </w:r>
      <w:r w:rsidR="00067D10">
        <w:t>3.2.19</w:t>
      </w:r>
      <w:r w:rsidR="00575133">
        <w:fldChar w:fldCharType="end"/>
      </w:r>
      <w:r>
        <w:t>:</w:t>
      </w:r>
    </w:p>
    <w:p w:rsidR="00995CA0" w:rsidRDefault="00995CA0" w:rsidP="00995CA0">
      <w:pPr>
        <w:spacing w:after="0" w:line="240" w:lineRule="auto"/>
      </w:pPr>
    </w:p>
    <w:p w:rsidR="00995CA0" w:rsidRDefault="00995CA0" w:rsidP="00995CA0">
      <w:pPr>
        <w:spacing w:after="0" w:line="240" w:lineRule="auto"/>
      </w:pPr>
      <w:r w:rsidRPr="00067D10">
        <w:t>Lyreco</w:t>
      </w:r>
      <w:r>
        <w:t>/</w:t>
      </w:r>
      <w:r w:rsidRPr="00067D10">
        <w:t>lomax</w:t>
      </w:r>
      <w:r>
        <w:t>:</w:t>
      </w:r>
    </w:p>
    <w:p w:rsidR="00995CA0" w:rsidRDefault="00995CA0" w:rsidP="00995CA0">
      <w:pPr>
        <w:spacing w:after="0" w:line="240" w:lineRule="auto"/>
      </w:pPr>
    </w:p>
    <w:p w:rsidR="00751959" w:rsidRDefault="00751959" w:rsidP="00575133">
      <w:pPr>
        <w:pStyle w:val="Typografi4"/>
        <w:numPr>
          <w:ilvl w:val="3"/>
          <w:numId w:val="4"/>
        </w:numPr>
      </w:pPr>
      <w:r>
        <w:t xml:space="preserve">Hvad er de vigtigste årsager til, at I ikke har skiftet leverandør i de sidste </w:t>
      </w:r>
      <w:r w:rsidRPr="008271DD">
        <w:rPr>
          <w:i/>
        </w:rPr>
        <w:t>[10 år]</w:t>
      </w:r>
      <w:r>
        <w:t>? (sæt maks tre kryds)</w:t>
      </w:r>
    </w:p>
    <w:p w:rsidR="00751959" w:rsidRDefault="00751959" w:rsidP="00575133">
      <w:pPr>
        <w:pStyle w:val="Listeafsnit"/>
        <w:numPr>
          <w:ilvl w:val="0"/>
          <w:numId w:val="22"/>
        </w:numPr>
        <w:ind w:left="1418" w:hanging="567"/>
      </w:pPr>
      <w:r>
        <w:t>Vi får lave priser hos leverandøren</w:t>
      </w:r>
    </w:p>
    <w:p w:rsidR="00751959" w:rsidRDefault="00751959" w:rsidP="00575133">
      <w:pPr>
        <w:pStyle w:val="Listeafsnit"/>
        <w:numPr>
          <w:ilvl w:val="0"/>
          <w:numId w:val="22"/>
        </w:numPr>
        <w:ind w:left="1418" w:hanging="567"/>
      </w:pPr>
      <w:r>
        <w:t>Vi får god service hos leverandøren</w:t>
      </w:r>
    </w:p>
    <w:p w:rsidR="00751959" w:rsidRDefault="00751959" w:rsidP="00575133">
      <w:pPr>
        <w:pStyle w:val="Listeafsnit"/>
        <w:numPr>
          <w:ilvl w:val="0"/>
          <w:numId w:val="22"/>
        </w:numPr>
        <w:ind w:left="1418" w:hanging="567"/>
      </w:pPr>
      <w:r>
        <w:t>Vi har en kontrakt med leverandøren, som vi ikke kan opsige</w:t>
      </w:r>
    </w:p>
    <w:p w:rsidR="00751959" w:rsidRDefault="00751959" w:rsidP="00575133">
      <w:pPr>
        <w:pStyle w:val="Listeafsnit"/>
        <w:numPr>
          <w:ilvl w:val="0"/>
          <w:numId w:val="22"/>
        </w:numPr>
        <w:ind w:left="1418" w:hanging="567"/>
      </w:pPr>
      <w:r>
        <w:t>Leverandøren har alle de [produkter], vi har behov for</w:t>
      </w:r>
    </w:p>
    <w:p w:rsidR="00751959" w:rsidRDefault="00751959" w:rsidP="00575133">
      <w:pPr>
        <w:pStyle w:val="Listeafsnit"/>
        <w:numPr>
          <w:ilvl w:val="0"/>
          <w:numId w:val="22"/>
        </w:numPr>
        <w:ind w:left="1418" w:hanging="567"/>
      </w:pPr>
      <w:r>
        <w:t>Det er besværligt at skifte leverandør</w:t>
      </w:r>
    </w:p>
    <w:p w:rsidR="00751959" w:rsidRDefault="00751959" w:rsidP="00575133">
      <w:pPr>
        <w:pStyle w:val="Listeafsnit"/>
        <w:numPr>
          <w:ilvl w:val="0"/>
          <w:numId w:val="22"/>
        </w:numPr>
        <w:ind w:left="1418" w:hanging="567"/>
      </w:pPr>
      <w:r w:rsidRPr="00591A33">
        <w:t>Det har ikke betydning for os, hvem der leverer vores [produkter]</w:t>
      </w:r>
    </w:p>
    <w:p w:rsidR="00751959" w:rsidRDefault="00751959" w:rsidP="00575133">
      <w:pPr>
        <w:pStyle w:val="Listeafsnit"/>
        <w:numPr>
          <w:ilvl w:val="0"/>
          <w:numId w:val="22"/>
        </w:numPr>
        <w:ind w:left="1418" w:hanging="567"/>
      </w:pPr>
      <w:r w:rsidRPr="00575133">
        <w:t>…</w:t>
      </w:r>
    </w:p>
    <w:p w:rsidR="00751959" w:rsidRPr="00575133" w:rsidRDefault="00751959" w:rsidP="00575133">
      <w:pPr>
        <w:pStyle w:val="Listeafsnit"/>
        <w:numPr>
          <w:ilvl w:val="0"/>
          <w:numId w:val="22"/>
        </w:numPr>
        <w:ind w:left="1418" w:hanging="567"/>
      </w:pPr>
      <w:r w:rsidRPr="00591A33">
        <w:t>Andet, noter</w:t>
      </w:r>
      <w:r w:rsidRPr="00575133">
        <w:t xml:space="preserve">: </w:t>
      </w:r>
      <w:r w:rsidRPr="00575133">
        <w:rPr>
          <w:i/>
        </w:rPr>
        <w:t>[Tekstfelt]</w:t>
      </w:r>
    </w:p>
    <w:p w:rsidR="00751959" w:rsidRDefault="00751959" w:rsidP="00575133">
      <w:pPr>
        <w:pStyle w:val="Listeafsnit"/>
        <w:numPr>
          <w:ilvl w:val="0"/>
          <w:numId w:val="22"/>
        </w:numPr>
        <w:ind w:left="1418" w:hanging="567"/>
      </w:pPr>
      <w:r w:rsidRPr="00D32D54">
        <w:t>Ved ikke</w:t>
      </w:r>
    </w:p>
    <w:p w:rsidR="00995CA0" w:rsidRPr="00575133" w:rsidRDefault="00995CA0" w:rsidP="00995CA0">
      <w:r w:rsidRPr="00B43A52">
        <w:t>Eniig</w:t>
      </w:r>
      <w:r>
        <w:t>/</w:t>
      </w:r>
      <w:r w:rsidRPr="00B43A52">
        <w:t>Nordlys</w:t>
      </w:r>
      <w:r>
        <w:t>:</w:t>
      </w:r>
    </w:p>
    <w:p w:rsidR="00751959" w:rsidRPr="00137CCA" w:rsidRDefault="00751959" w:rsidP="00575133">
      <w:pPr>
        <w:pStyle w:val="Typografi4"/>
      </w:pPr>
      <w:bookmarkStart w:id="69" w:name="_Ref172207988"/>
      <w:r w:rsidRPr="00137CCA">
        <w:t>Hvornår skiftede jeres virksomhed sidste gang fast leverandør?</w:t>
      </w:r>
      <w:bookmarkEnd w:id="69"/>
    </w:p>
    <w:p w:rsidR="00751959" w:rsidRDefault="00751959" w:rsidP="00575133">
      <w:pPr>
        <w:pStyle w:val="Listeafsnit"/>
        <w:numPr>
          <w:ilvl w:val="0"/>
          <w:numId w:val="22"/>
        </w:numPr>
        <w:ind w:left="1276" w:hanging="567"/>
      </w:pPr>
      <w:r w:rsidRPr="00575133">
        <w:t>[Indenfor det seneste halve år]</w:t>
      </w:r>
    </w:p>
    <w:p w:rsidR="00751959" w:rsidRDefault="00751959" w:rsidP="00575133">
      <w:pPr>
        <w:pStyle w:val="Listeafsnit"/>
        <w:numPr>
          <w:ilvl w:val="0"/>
          <w:numId w:val="22"/>
        </w:numPr>
        <w:ind w:left="1276" w:hanging="567"/>
      </w:pPr>
      <w:r w:rsidRPr="00575133">
        <w:t>[Mellem et halvt og to år siden]</w:t>
      </w:r>
    </w:p>
    <w:p w:rsidR="00751959" w:rsidRDefault="00751959" w:rsidP="00575133">
      <w:pPr>
        <w:pStyle w:val="Listeafsnit"/>
        <w:numPr>
          <w:ilvl w:val="0"/>
          <w:numId w:val="22"/>
        </w:numPr>
        <w:ind w:left="1276" w:hanging="567"/>
      </w:pPr>
      <w:r w:rsidRPr="00575133">
        <w:t>[Mellem to år og fem år siden]</w:t>
      </w:r>
    </w:p>
    <w:p w:rsidR="00751959" w:rsidRDefault="00751959" w:rsidP="00575133">
      <w:pPr>
        <w:pStyle w:val="Listeafsnit"/>
        <w:numPr>
          <w:ilvl w:val="0"/>
          <w:numId w:val="22"/>
        </w:numPr>
        <w:ind w:left="1276" w:hanging="567"/>
      </w:pPr>
      <w:r w:rsidRPr="00575133">
        <w:t>[Over fem år siden]</w:t>
      </w:r>
    </w:p>
    <w:p w:rsidR="00751959" w:rsidRPr="00137CCA" w:rsidRDefault="00751959" w:rsidP="00575133">
      <w:pPr>
        <w:pStyle w:val="Listeafsnit"/>
        <w:numPr>
          <w:ilvl w:val="0"/>
          <w:numId w:val="22"/>
        </w:numPr>
        <w:ind w:left="1276" w:hanging="567"/>
      </w:pPr>
      <w:r w:rsidRPr="008271DD">
        <w:t>Vi har aldrig skiftet</w:t>
      </w:r>
      <w:r>
        <w:t xml:space="preserve"> fast</w:t>
      </w:r>
      <w:r w:rsidRPr="008271DD">
        <w:t xml:space="preserve"> leverandør</w:t>
      </w:r>
    </w:p>
    <w:p w:rsidR="00751959" w:rsidRDefault="00751959" w:rsidP="00575133">
      <w:pPr>
        <w:pStyle w:val="Listeafsnit"/>
        <w:numPr>
          <w:ilvl w:val="0"/>
          <w:numId w:val="22"/>
        </w:numPr>
        <w:ind w:left="1276" w:hanging="567"/>
      </w:pPr>
      <w:r w:rsidRPr="00D32D54">
        <w:t>Ved ikke</w:t>
      </w:r>
    </w:p>
    <w:p w:rsidR="00751959" w:rsidRDefault="00751959" w:rsidP="00995CA0">
      <w:pPr>
        <w:spacing w:after="0" w:line="240" w:lineRule="auto"/>
      </w:pPr>
      <w:r w:rsidRPr="00137CCA">
        <w:t xml:space="preserve">Hvis skiftet i </w:t>
      </w:r>
      <w:r w:rsidR="00575133">
        <w:fldChar w:fldCharType="begin"/>
      </w:r>
      <w:r w:rsidR="00575133">
        <w:instrText xml:space="preserve"> REF _Ref172207988 \r \h </w:instrText>
      </w:r>
      <w:r w:rsidR="00012676">
        <w:instrText xml:space="preserve"> \* MERGEFORMAT </w:instrText>
      </w:r>
      <w:r w:rsidR="00575133">
        <w:fldChar w:fldCharType="separate"/>
      </w:r>
      <w:r w:rsidR="00067D10">
        <w:t>3.2.20</w:t>
      </w:r>
      <w:r w:rsidR="00575133">
        <w:fldChar w:fldCharType="end"/>
      </w:r>
      <w:r w:rsidRPr="00137CCA">
        <w:t>:</w:t>
      </w:r>
    </w:p>
    <w:p w:rsidR="00012676" w:rsidRPr="00137CCA" w:rsidRDefault="00012676" w:rsidP="00012676">
      <w:pPr>
        <w:spacing w:after="0" w:line="240" w:lineRule="auto"/>
        <w:ind w:left="709"/>
      </w:pPr>
    </w:p>
    <w:p w:rsidR="00751959" w:rsidRDefault="00751959" w:rsidP="00575133">
      <w:pPr>
        <w:pStyle w:val="Typografi4"/>
        <w:numPr>
          <w:ilvl w:val="3"/>
          <w:numId w:val="4"/>
        </w:numPr>
      </w:pPr>
      <w:bookmarkStart w:id="70" w:name="_Ref182994019"/>
      <w:r w:rsidRPr="00137CCA">
        <w:t>Hvilke</w:t>
      </w:r>
      <w:r>
        <w:t>n</w:t>
      </w:r>
      <w:r w:rsidRPr="00137CCA">
        <w:t xml:space="preserve"> </w:t>
      </w:r>
      <w:r>
        <w:t xml:space="preserve">fast </w:t>
      </w:r>
      <w:r w:rsidRPr="00137CCA">
        <w:t>leverandør havde jeres virksomhed, inden I skiftede</w:t>
      </w:r>
      <w:r>
        <w:t xml:space="preserve"> sidste gang</w:t>
      </w:r>
      <w:r w:rsidRPr="00137CCA">
        <w:t>?</w:t>
      </w:r>
      <w:bookmarkEnd w:id="70"/>
    </w:p>
    <w:p w:rsidR="00751959" w:rsidRDefault="00751959" w:rsidP="00575133">
      <w:pPr>
        <w:pStyle w:val="Listeafsnit"/>
        <w:numPr>
          <w:ilvl w:val="0"/>
          <w:numId w:val="22"/>
        </w:numPr>
        <w:ind w:left="1418" w:hanging="567"/>
      </w:pPr>
      <w:r w:rsidRPr="00137CCA">
        <w:t>Leverandør 1</w:t>
      </w:r>
    </w:p>
    <w:p w:rsidR="00751959" w:rsidRDefault="00751959" w:rsidP="00575133">
      <w:pPr>
        <w:pStyle w:val="Listeafsnit"/>
        <w:numPr>
          <w:ilvl w:val="0"/>
          <w:numId w:val="22"/>
        </w:numPr>
        <w:ind w:left="1418" w:hanging="567"/>
      </w:pPr>
      <w:r>
        <w:t>Leverandør 2</w:t>
      </w:r>
    </w:p>
    <w:p w:rsidR="00751959" w:rsidRDefault="00751959" w:rsidP="00575133">
      <w:pPr>
        <w:pStyle w:val="Listeafsnit"/>
        <w:numPr>
          <w:ilvl w:val="0"/>
          <w:numId w:val="22"/>
        </w:numPr>
        <w:ind w:left="1418" w:hanging="567"/>
      </w:pPr>
      <w:r>
        <w:t>…</w:t>
      </w:r>
    </w:p>
    <w:p w:rsidR="00751959" w:rsidRPr="00012676" w:rsidRDefault="00995CA0" w:rsidP="00012676">
      <w:pPr>
        <w:pStyle w:val="Listeafsnit"/>
        <w:numPr>
          <w:ilvl w:val="0"/>
          <w:numId w:val="22"/>
        </w:numPr>
        <w:spacing w:after="0" w:line="240" w:lineRule="auto"/>
        <w:ind w:left="1418" w:hanging="567"/>
      </w:pPr>
      <w:r>
        <w:rPr>
          <w:noProof/>
        </w:rPr>
        <mc:AlternateContent>
          <mc:Choice Requires="wps">
            <w:drawing>
              <wp:anchor distT="45720" distB="45720" distL="114300" distR="114300" simplePos="0" relativeHeight="251706368" behindDoc="0" locked="0" layoutInCell="1" allowOverlap="1" wp14:anchorId="515CDECC" wp14:editId="6766338E">
                <wp:simplePos x="0" y="0"/>
                <wp:positionH relativeFrom="margin">
                  <wp:align>right</wp:align>
                </wp:positionH>
                <wp:positionV relativeFrom="paragraph">
                  <wp:posOffset>235585</wp:posOffset>
                </wp:positionV>
                <wp:extent cx="4248150" cy="752475"/>
                <wp:effectExtent l="0" t="0" r="19050" b="28575"/>
                <wp:wrapTopAndBottom/>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752475"/>
                        </a:xfrm>
                        <a:prstGeom prst="rect">
                          <a:avLst/>
                        </a:prstGeom>
                        <a:solidFill>
                          <a:srgbClr val="FFFFFF"/>
                        </a:solidFill>
                        <a:ln w="9525">
                          <a:solidFill>
                            <a:srgbClr val="000000"/>
                          </a:solidFill>
                          <a:miter lim="800000"/>
                          <a:headEnd/>
                          <a:tailEnd/>
                        </a:ln>
                      </wps:spPr>
                      <wps:txbx>
                        <w:txbxContent>
                          <w:p w:rsidR="00FF75C3" w:rsidRDefault="00FF75C3">
                            <w:r>
                              <w:t xml:space="preserve">Vedr. spørgsmål </w:t>
                            </w:r>
                            <w:r>
                              <w:fldChar w:fldCharType="begin"/>
                            </w:r>
                            <w:r>
                              <w:instrText xml:space="preserve"> REF _Ref182994019 \r \h </w:instrText>
                            </w:r>
                            <w:r>
                              <w:fldChar w:fldCharType="separate"/>
                            </w:r>
                            <w:r>
                              <w:t>3.2.20.1</w:t>
                            </w:r>
                            <w:r>
                              <w:fldChar w:fldCharType="end"/>
                            </w:r>
                          </w:p>
                          <w:p w:rsidR="00FF75C3" w:rsidRDefault="00FF75C3">
                            <w:r w:rsidRPr="00FB00B4">
                              <w:t>Bemærk</w:t>
                            </w:r>
                            <w:r>
                              <w:t xml:space="preserve"> at</w:t>
                            </w:r>
                            <w:r w:rsidRPr="00FB00B4">
                              <w:t xml:space="preserve"> svarene fortæller noget om hvor kunderne er skiftet fra og ikke hvor kunderne skifter til, og kan ikke erstatte diversion ratio spørgsmål.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CDECC" id="_x0000_s1043" type="#_x0000_t202" style="position:absolute;left:0;text-align:left;margin-left:283.3pt;margin-top:18.55pt;width:334.5pt;height:59.2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">
                <v:textbox>
                  <w:txbxContent>
                    <w:p w:rsidR="00FF75C3" w:rsidRDefault="00FF75C3">
                      <w:r>
                        <w:t xml:space="preserve">Vedr. spørgsmål </w:t>
                      </w:r>
                      <w:r>
                        <w:fldChar w:fldCharType="begin"/>
                      </w:r>
                      <w:r>
                        <w:instrText xml:space="preserve"> REF _Ref182994019 \r \h </w:instrText>
                      </w:r>
                      <w:r>
                        <w:fldChar w:fldCharType="separate"/>
                      </w:r>
                      <w:r>
                        <w:t>3.2.20.1</w:t>
                      </w:r>
                      <w:r>
                        <w:fldChar w:fldCharType="end"/>
                      </w:r>
                    </w:p>
                    <w:p w:rsidR="00FF75C3" w:rsidRDefault="00FF75C3">
                      <w:r w:rsidRPr="00FB00B4">
                        <w:t>Bemærk</w:t>
                      </w:r>
                      <w:r>
                        <w:t xml:space="preserve"> at</w:t>
                      </w:r>
                      <w:r w:rsidRPr="00FB00B4">
                        <w:t xml:space="preserve"> svarene fortæller noget om hvor kunderne er skiftet fra og ikke hvor kunderne skifter til, og kan ikke erstatte diversion ratio spørgsmål.</w:t>
                      </w:r>
                    </w:p>
                  </w:txbxContent>
                </v:textbox>
                <w10:wrap type="topAndBottom" anchorx="margin"/>
              </v:shape>
            </w:pict>
          </mc:Fallback>
        </mc:AlternateContent>
      </w:r>
      <w:r w:rsidR="00751959" w:rsidRPr="00575133">
        <w:t>A</w:t>
      </w:r>
      <w:r w:rsidR="00751959" w:rsidRPr="00137CCA">
        <w:t xml:space="preserve">ndet, angiv venligst: </w:t>
      </w:r>
      <w:r w:rsidR="00751959" w:rsidRPr="00575133">
        <w:rPr>
          <w:i/>
        </w:rPr>
        <w:t>[tekstfelt]</w:t>
      </w:r>
    </w:p>
    <w:p w:rsidR="00012676" w:rsidRDefault="00012676" w:rsidP="00FF75C3">
      <w:pPr>
        <w:spacing w:after="0" w:line="160" w:lineRule="atLeast"/>
      </w:pPr>
    </w:p>
    <w:p w:rsidR="00995CA0" w:rsidRPr="00575133" w:rsidRDefault="00995CA0" w:rsidP="00995CA0">
      <w:pPr>
        <w:pStyle w:val="Kommentartekst"/>
      </w:pPr>
      <w:r w:rsidRPr="005B6FA9">
        <w:t>SE</w:t>
      </w:r>
      <w:r w:rsidR="00FF75C3">
        <w:t>/</w:t>
      </w:r>
      <w:r w:rsidRPr="005B6FA9">
        <w:t xml:space="preserve">Eniig </w:t>
      </w:r>
      <w:r>
        <w:t>–</w:t>
      </w:r>
      <w:r w:rsidRPr="005B6FA9">
        <w:t xml:space="preserve"> Antenneforeninger</w:t>
      </w:r>
      <w:r>
        <w:t>:</w:t>
      </w:r>
    </w:p>
    <w:p w:rsidR="00751959" w:rsidRDefault="00751959" w:rsidP="00575133">
      <w:pPr>
        <w:pStyle w:val="Typografi4"/>
      </w:pPr>
      <w:r>
        <w:t>Hvorfor valgte I at skifte leverandør sidste gang? (Sæt gerne flere kryds)</w:t>
      </w:r>
    </w:p>
    <w:p w:rsidR="00751959" w:rsidRDefault="00751959" w:rsidP="00575133">
      <w:pPr>
        <w:pStyle w:val="Listeafsnit"/>
        <w:numPr>
          <w:ilvl w:val="0"/>
          <w:numId w:val="22"/>
        </w:numPr>
        <w:ind w:left="1276" w:hanging="567"/>
      </w:pPr>
      <w:r>
        <w:t xml:space="preserve">Vores nuværende leverandør har et større udbud af </w:t>
      </w:r>
      <w:r w:rsidRPr="00575133">
        <w:rPr>
          <w:i/>
        </w:rPr>
        <w:t>[produkt]</w:t>
      </w:r>
    </w:p>
    <w:p w:rsidR="00751959" w:rsidRDefault="00751959" w:rsidP="00575133">
      <w:pPr>
        <w:pStyle w:val="Listeafsnit"/>
        <w:numPr>
          <w:ilvl w:val="0"/>
          <w:numId w:val="22"/>
        </w:numPr>
        <w:ind w:left="1276" w:hanging="567"/>
      </w:pPr>
      <w:r>
        <w:t>Vi fik et billigere tilbud fra vores nuværende leverandør</w:t>
      </w:r>
    </w:p>
    <w:p w:rsidR="00751959" w:rsidRDefault="00751959" w:rsidP="00575133">
      <w:pPr>
        <w:pStyle w:val="Listeafsnit"/>
        <w:numPr>
          <w:ilvl w:val="0"/>
          <w:numId w:val="22"/>
        </w:numPr>
        <w:ind w:left="1276" w:hanging="567"/>
      </w:pPr>
      <w:r>
        <w:t>Vores nuværende leverandør tilbyder bedre service</w:t>
      </w:r>
    </w:p>
    <w:p w:rsidR="00751959" w:rsidRDefault="00751959" w:rsidP="00575133">
      <w:pPr>
        <w:pStyle w:val="Listeafsnit"/>
        <w:numPr>
          <w:ilvl w:val="0"/>
          <w:numId w:val="22"/>
        </w:numPr>
        <w:ind w:left="1276" w:hanging="567"/>
      </w:pPr>
      <w:r w:rsidRPr="00575133">
        <w:t>…</w:t>
      </w:r>
    </w:p>
    <w:p w:rsidR="00751959" w:rsidRPr="00575133" w:rsidRDefault="00751959" w:rsidP="00575133">
      <w:pPr>
        <w:pStyle w:val="Listeafsnit"/>
        <w:numPr>
          <w:ilvl w:val="0"/>
          <w:numId w:val="22"/>
        </w:numPr>
        <w:ind w:left="1276" w:hanging="567"/>
      </w:pPr>
      <w:r w:rsidRPr="00B37E86">
        <w:t>Andet, angiv venligst</w:t>
      </w:r>
      <w:r w:rsidRPr="00575133">
        <w:t xml:space="preserve">: </w:t>
      </w:r>
      <w:r w:rsidRPr="00575133">
        <w:rPr>
          <w:i/>
        </w:rPr>
        <w:t>[Tekstfelt]</w:t>
      </w:r>
    </w:p>
    <w:p w:rsidR="00751959" w:rsidRDefault="00751959" w:rsidP="00012676">
      <w:pPr>
        <w:pStyle w:val="Listeafsnit"/>
        <w:numPr>
          <w:ilvl w:val="0"/>
          <w:numId w:val="22"/>
        </w:numPr>
        <w:spacing w:after="0" w:line="240" w:lineRule="auto"/>
        <w:ind w:left="1276" w:hanging="567"/>
      </w:pPr>
      <w:r w:rsidRPr="00D32D54">
        <w:t>Ved ikke</w:t>
      </w:r>
    </w:p>
    <w:p w:rsidR="00995CA0" w:rsidRDefault="00995CA0" w:rsidP="00995CA0">
      <w:pPr>
        <w:pStyle w:val="Listeafsnit"/>
        <w:spacing w:after="0" w:line="240" w:lineRule="auto"/>
        <w:ind w:left="1276"/>
      </w:pPr>
    </w:p>
    <w:p w:rsidR="00751959" w:rsidRDefault="00751959" w:rsidP="00575133">
      <w:pPr>
        <w:pStyle w:val="Typografi4"/>
      </w:pPr>
      <w:bookmarkStart w:id="71" w:name="_Ref172208104"/>
      <w:bookmarkStart w:id="72" w:name="_Hlk165289461"/>
      <w:r w:rsidRPr="00FB00B4">
        <w:t>Oplever I det som besværligt, tidskrævende eller omkostningsfuldt at skifte leverandør af</w:t>
      </w:r>
      <w:r>
        <w:t xml:space="preserve"> </w:t>
      </w:r>
      <w:r w:rsidRPr="003B2C97">
        <w:rPr>
          <w:i/>
        </w:rPr>
        <w:t>[produkt]</w:t>
      </w:r>
      <w:r>
        <w:t>?</w:t>
      </w:r>
      <w:bookmarkEnd w:id="71"/>
    </w:p>
    <w:p w:rsidR="00751959" w:rsidRDefault="00751959" w:rsidP="00575133">
      <w:pPr>
        <w:pStyle w:val="Listeafsnit"/>
        <w:numPr>
          <w:ilvl w:val="0"/>
          <w:numId w:val="22"/>
        </w:numPr>
        <w:ind w:left="1276" w:hanging="567"/>
      </w:pPr>
      <w:r>
        <w:t>Ja</w:t>
      </w:r>
    </w:p>
    <w:p w:rsidR="00751959" w:rsidRDefault="00751959" w:rsidP="00575133">
      <w:pPr>
        <w:pStyle w:val="Listeafsnit"/>
        <w:numPr>
          <w:ilvl w:val="0"/>
          <w:numId w:val="22"/>
        </w:numPr>
        <w:ind w:left="1276" w:hanging="567"/>
      </w:pPr>
      <w:r>
        <w:t>Nej</w:t>
      </w:r>
    </w:p>
    <w:p w:rsidR="00995CA0" w:rsidRDefault="00751959" w:rsidP="00995CA0">
      <w:pPr>
        <w:pStyle w:val="Listeafsnit"/>
        <w:numPr>
          <w:ilvl w:val="0"/>
          <w:numId w:val="22"/>
        </w:numPr>
        <w:ind w:left="1276" w:hanging="567"/>
      </w:pPr>
      <w:r w:rsidRPr="004D2EC5">
        <w:t>Ved ikke</w:t>
      </w:r>
      <w:bookmarkEnd w:id="72"/>
    </w:p>
    <w:p w:rsidR="00751959" w:rsidRDefault="00751959" w:rsidP="00995CA0">
      <w:r>
        <w:t xml:space="preserve">Hvis ”ja” i </w:t>
      </w:r>
      <w:r w:rsidR="00575133">
        <w:fldChar w:fldCharType="begin"/>
      </w:r>
      <w:r w:rsidR="00575133">
        <w:instrText xml:space="preserve"> REF _Ref172208104 \r \h </w:instrText>
      </w:r>
      <w:r w:rsidR="00575133">
        <w:fldChar w:fldCharType="separate"/>
      </w:r>
      <w:r w:rsidR="00067D10">
        <w:t>3.2.22</w:t>
      </w:r>
      <w:r w:rsidR="00575133">
        <w:fldChar w:fldCharType="end"/>
      </w:r>
      <w:r>
        <w:t xml:space="preserve">: </w:t>
      </w:r>
    </w:p>
    <w:p w:rsidR="00751959" w:rsidRDefault="00751959" w:rsidP="00575133">
      <w:pPr>
        <w:pStyle w:val="Typografi4"/>
        <w:numPr>
          <w:ilvl w:val="3"/>
          <w:numId w:val="4"/>
        </w:numPr>
      </w:pPr>
      <w:r>
        <w:t xml:space="preserve">Hvilke af følgende barrierer forbundet med at skifte leverandør af </w:t>
      </w:r>
      <w:r w:rsidRPr="003B2C97">
        <w:rPr>
          <w:i/>
        </w:rPr>
        <w:t>[produkt]</w:t>
      </w:r>
      <w:r>
        <w:rPr>
          <w:i/>
        </w:rPr>
        <w:t xml:space="preserve"> </w:t>
      </w:r>
      <w:r>
        <w:t>er de væsentligste? (Markér tre)</w:t>
      </w:r>
    </w:p>
    <w:p w:rsidR="00751959" w:rsidRDefault="00751959" w:rsidP="00575133">
      <w:pPr>
        <w:pStyle w:val="Listeafsnit"/>
        <w:numPr>
          <w:ilvl w:val="0"/>
          <w:numId w:val="22"/>
        </w:numPr>
        <w:ind w:left="1418" w:hanging="567"/>
      </w:pPr>
      <w:r>
        <w:tab/>
        <w:t xml:space="preserve">Tid til at undersøge hvilke leverandører, der udbyder </w:t>
      </w:r>
      <w:r w:rsidRPr="00575133">
        <w:rPr>
          <w:i/>
        </w:rPr>
        <w:t>[produkt]</w:t>
      </w:r>
    </w:p>
    <w:p w:rsidR="00751959" w:rsidRPr="00FD2C1B" w:rsidRDefault="00751959" w:rsidP="00575133">
      <w:pPr>
        <w:pStyle w:val="Listeafsnit"/>
        <w:numPr>
          <w:ilvl w:val="0"/>
          <w:numId w:val="22"/>
        </w:numPr>
        <w:ind w:left="1418" w:hanging="567"/>
      </w:pPr>
      <w:r w:rsidRPr="00575133">
        <w:tab/>
      </w:r>
      <w:r>
        <w:t>Tid til at forhandle nye priser og vilkår</w:t>
      </w:r>
    </w:p>
    <w:p w:rsidR="00751959" w:rsidRDefault="00751959" w:rsidP="00575133">
      <w:pPr>
        <w:pStyle w:val="Listeafsnit"/>
        <w:numPr>
          <w:ilvl w:val="0"/>
          <w:numId w:val="22"/>
        </w:numPr>
        <w:ind w:left="1418" w:hanging="567"/>
      </w:pPr>
      <w:r w:rsidRPr="00575133">
        <w:tab/>
      </w:r>
      <w:r>
        <w:t>Tid til at udvikle samarbejde med ny leverandør</w:t>
      </w:r>
    </w:p>
    <w:p w:rsidR="00751959" w:rsidRDefault="00751959" w:rsidP="00575133">
      <w:pPr>
        <w:pStyle w:val="Listeafsnit"/>
        <w:numPr>
          <w:ilvl w:val="0"/>
          <w:numId w:val="22"/>
        </w:numPr>
        <w:ind w:left="1418" w:hanging="567"/>
      </w:pPr>
      <w:r w:rsidRPr="00575133">
        <w:tab/>
      </w:r>
      <w:r>
        <w:t>Sanktioner ved opsigelse af nuværende kontrakt</w:t>
      </w:r>
    </w:p>
    <w:p w:rsidR="00751959" w:rsidRPr="004D2EC5" w:rsidRDefault="00751959" w:rsidP="00575133">
      <w:pPr>
        <w:pStyle w:val="Listeafsnit"/>
        <w:numPr>
          <w:ilvl w:val="0"/>
          <w:numId w:val="22"/>
        </w:numPr>
        <w:ind w:left="1418" w:hanging="567"/>
      </w:pPr>
      <w:r w:rsidRPr="00575133">
        <w:tab/>
        <w:t>…</w:t>
      </w:r>
    </w:p>
    <w:p w:rsidR="00751959" w:rsidRPr="001444EA" w:rsidRDefault="00751959" w:rsidP="00575133">
      <w:pPr>
        <w:pStyle w:val="Listeafsnit"/>
        <w:numPr>
          <w:ilvl w:val="0"/>
          <w:numId w:val="22"/>
        </w:numPr>
        <w:ind w:left="1418" w:hanging="567"/>
      </w:pPr>
      <w:r w:rsidRPr="00575133">
        <w:tab/>
      </w:r>
      <w:r>
        <w:t xml:space="preserve">Andet, angiv venligst: </w:t>
      </w:r>
      <w:r w:rsidRPr="00575133">
        <w:rPr>
          <w:i/>
        </w:rPr>
        <w:t>[Tekstfelt]</w:t>
      </w:r>
    </w:p>
    <w:p w:rsidR="00751959" w:rsidRDefault="00751959" w:rsidP="00575133">
      <w:pPr>
        <w:pStyle w:val="Listeafsnit"/>
        <w:numPr>
          <w:ilvl w:val="0"/>
          <w:numId w:val="22"/>
        </w:numPr>
        <w:ind w:left="1418" w:hanging="567"/>
      </w:pPr>
      <w:r w:rsidRPr="001444EA">
        <w:t>Ved ikke</w:t>
      </w:r>
    </w:p>
    <w:p w:rsidR="00751959" w:rsidRPr="007C3794" w:rsidRDefault="00751959" w:rsidP="00575133">
      <w:pPr>
        <w:pStyle w:val="Typografi4"/>
      </w:pPr>
      <w:r w:rsidRPr="007C3794">
        <w:t xml:space="preserve">Hvor ofte sker det, at jeres virksomhed bliver kontaktet uopfordret af en </w:t>
      </w:r>
      <w:r w:rsidRPr="003B2C97">
        <w:rPr>
          <w:i/>
        </w:rPr>
        <w:t>[produkt]</w:t>
      </w:r>
      <w:r w:rsidRPr="007C3794">
        <w:t xml:space="preserve">leverandør, som ønsker at levere </w:t>
      </w:r>
      <w:r w:rsidRPr="003B2C97">
        <w:rPr>
          <w:i/>
        </w:rPr>
        <w:t>[produkt]</w:t>
      </w:r>
      <w:r w:rsidRPr="007C3794">
        <w:t xml:space="preserve"> til virksomheden?</w:t>
      </w:r>
    </w:p>
    <w:p w:rsidR="00751959" w:rsidRPr="00575133" w:rsidRDefault="00751959" w:rsidP="00575133">
      <w:pPr>
        <w:pStyle w:val="Listeafsnit"/>
        <w:numPr>
          <w:ilvl w:val="0"/>
          <w:numId w:val="22"/>
        </w:numPr>
        <w:ind w:left="1276" w:hanging="567"/>
        <w:rPr>
          <w:i/>
        </w:rPr>
      </w:pPr>
      <w:r w:rsidRPr="00575133">
        <w:rPr>
          <w:i/>
        </w:rPr>
        <w:t>[Hver dag]</w:t>
      </w:r>
    </w:p>
    <w:p w:rsidR="00751959" w:rsidRPr="00575133" w:rsidRDefault="00751959" w:rsidP="00575133">
      <w:pPr>
        <w:pStyle w:val="Listeafsnit"/>
        <w:numPr>
          <w:ilvl w:val="0"/>
          <w:numId w:val="22"/>
        </w:numPr>
        <w:ind w:left="1276" w:hanging="567"/>
        <w:rPr>
          <w:i/>
        </w:rPr>
      </w:pPr>
      <w:r w:rsidRPr="00575133">
        <w:rPr>
          <w:i/>
        </w:rPr>
        <w:t>[Hver uge]</w:t>
      </w:r>
    </w:p>
    <w:p w:rsidR="00751959" w:rsidRPr="00575133" w:rsidRDefault="00751959" w:rsidP="00575133">
      <w:pPr>
        <w:pStyle w:val="Listeafsnit"/>
        <w:numPr>
          <w:ilvl w:val="0"/>
          <w:numId w:val="22"/>
        </w:numPr>
        <w:ind w:left="1276" w:hanging="567"/>
        <w:rPr>
          <w:i/>
        </w:rPr>
      </w:pPr>
      <w:r w:rsidRPr="00575133">
        <w:rPr>
          <w:i/>
        </w:rPr>
        <w:t>[Hver måned]</w:t>
      </w:r>
    </w:p>
    <w:p w:rsidR="00751959" w:rsidRPr="00575133" w:rsidRDefault="00751959" w:rsidP="00575133">
      <w:pPr>
        <w:pStyle w:val="Listeafsnit"/>
        <w:numPr>
          <w:ilvl w:val="0"/>
          <w:numId w:val="22"/>
        </w:numPr>
        <w:ind w:left="1276" w:hanging="567"/>
        <w:rPr>
          <w:i/>
        </w:rPr>
      </w:pPr>
      <w:r w:rsidRPr="00575133">
        <w:rPr>
          <w:i/>
        </w:rPr>
        <w:t>[Hvert halve år]</w:t>
      </w:r>
    </w:p>
    <w:p w:rsidR="00751959" w:rsidRPr="00575133" w:rsidRDefault="00751959" w:rsidP="00575133">
      <w:pPr>
        <w:pStyle w:val="Listeafsnit"/>
        <w:numPr>
          <w:ilvl w:val="0"/>
          <w:numId w:val="22"/>
        </w:numPr>
        <w:ind w:left="1276" w:hanging="567"/>
        <w:rPr>
          <w:i/>
        </w:rPr>
      </w:pPr>
      <w:r w:rsidRPr="00575133">
        <w:rPr>
          <w:i/>
        </w:rPr>
        <w:t>[Sjældnere eller aldrig]</w:t>
      </w:r>
    </w:p>
    <w:p w:rsidR="00751959" w:rsidRPr="00575133" w:rsidRDefault="00751959" w:rsidP="00012676">
      <w:pPr>
        <w:pStyle w:val="Listeafsnit"/>
        <w:numPr>
          <w:ilvl w:val="0"/>
          <w:numId w:val="22"/>
        </w:numPr>
        <w:spacing w:after="0" w:line="240" w:lineRule="auto"/>
        <w:ind w:left="1276" w:hanging="567"/>
        <w:rPr>
          <w:i/>
        </w:rPr>
      </w:pPr>
      <w:r w:rsidRPr="00575133">
        <w:rPr>
          <w:i/>
        </w:rPr>
        <w:t>Ved ikke</w:t>
      </w:r>
    </w:p>
    <w:p w:rsidR="00751959" w:rsidRDefault="00751959" w:rsidP="00012676">
      <w:pPr>
        <w:tabs>
          <w:tab w:val="left" w:pos="709"/>
          <w:tab w:val="left" w:pos="1560"/>
          <w:tab w:val="left" w:pos="2552"/>
        </w:tabs>
        <w:spacing w:after="120" w:line="160" w:lineRule="atLeast"/>
      </w:pPr>
    </w:p>
    <w:p w:rsidR="00751959" w:rsidRDefault="00751959" w:rsidP="00575133">
      <w:pPr>
        <w:pStyle w:val="Overskrift2"/>
      </w:pPr>
      <w:bookmarkStart w:id="73" w:name="_Toc169699842"/>
      <w:bookmarkStart w:id="74" w:name="_Toc181784800"/>
      <w:r>
        <w:t>Priser og andre købsvilkår</w:t>
      </w:r>
      <w:bookmarkEnd w:id="73"/>
      <w:bookmarkEnd w:id="74"/>
    </w:p>
    <w:p w:rsidR="00995CA0" w:rsidRPr="00995CA0" w:rsidRDefault="00995CA0" w:rsidP="00995CA0">
      <w:r w:rsidRPr="00FB00B4">
        <w:t>Royal Unibrew</w:t>
      </w:r>
      <w:r>
        <w:t>/</w:t>
      </w:r>
      <w:r w:rsidRPr="00FB00B4">
        <w:t>Aqua D’Or</w:t>
      </w:r>
      <w:r>
        <w:t>:</w:t>
      </w:r>
    </w:p>
    <w:p w:rsidR="00751959" w:rsidRDefault="00751959" w:rsidP="00575133">
      <w:pPr>
        <w:pStyle w:val="Typografi4"/>
      </w:pPr>
      <w:r>
        <w:t xml:space="preserve">Har jeres virksomhed en kontrakt med </w:t>
      </w:r>
      <w:r w:rsidRPr="00A2429B">
        <w:rPr>
          <w:i/>
        </w:rPr>
        <w:t>[part 1]</w:t>
      </w:r>
      <w:r>
        <w:t xml:space="preserve"> og/eller </w:t>
      </w:r>
      <w:r w:rsidRPr="00A2429B">
        <w:rPr>
          <w:i/>
        </w:rPr>
        <w:t>[part 2]</w:t>
      </w:r>
      <w:r>
        <w:t xml:space="preserve"> vedrørende køb af </w:t>
      </w:r>
      <w:r w:rsidRPr="003B2C97">
        <w:rPr>
          <w:i/>
        </w:rPr>
        <w:t>[produkt]</w:t>
      </w:r>
      <w:r>
        <w:t>?</w:t>
      </w:r>
    </w:p>
    <w:tbl>
      <w:tblPr>
        <w:tblStyle w:val="Tabel-Git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89"/>
        <w:gridCol w:w="5324"/>
      </w:tblGrid>
      <w:tr w:rsidR="00575133" w:rsidTr="00774C5D">
        <w:trPr>
          <w:trHeight w:val="419"/>
        </w:trPr>
        <w:tc>
          <w:tcPr>
            <w:tcW w:w="1122" w:type="dxa"/>
          </w:tcPr>
          <w:p w:rsidR="00575133" w:rsidRDefault="00575133" w:rsidP="00774C5D">
            <w:r w:rsidRPr="00575133">
              <w:rPr>
                <w:b/>
                <w:i/>
              </w:rPr>
              <w:t>[part 1]</w:t>
            </w:r>
            <w:r w:rsidRPr="00361488">
              <w:t>:</w:t>
            </w:r>
          </w:p>
        </w:tc>
        <w:tc>
          <w:tcPr>
            <w:tcW w:w="5813" w:type="dxa"/>
            <w:gridSpan w:val="2"/>
          </w:tcPr>
          <w:p w:rsidR="00575133" w:rsidRDefault="00774C5D" w:rsidP="00774C5D">
            <w:pPr>
              <w:pStyle w:val="Listeafsnit"/>
              <w:numPr>
                <w:ilvl w:val="0"/>
                <w:numId w:val="22"/>
              </w:numPr>
              <w:ind w:left="603" w:hanging="425"/>
            </w:pPr>
            <w:r>
              <w:t xml:space="preserve">Ja, oplys kontraktens varighed i </w:t>
            </w:r>
            <w:r>
              <w:rPr>
                <w:i/>
              </w:rPr>
              <w:t>[</w:t>
            </w:r>
            <w:r w:rsidRPr="00E93056">
              <w:rPr>
                <w:i/>
              </w:rPr>
              <w:t>måneder</w:t>
            </w:r>
            <w:r>
              <w:rPr>
                <w:i/>
              </w:rPr>
              <w:t>]</w:t>
            </w:r>
            <w:r>
              <w:t>:</w:t>
            </w:r>
          </w:p>
        </w:tc>
      </w:tr>
      <w:tr w:rsidR="00774C5D" w:rsidTr="00774C5D">
        <w:trPr>
          <w:trHeight w:val="1273"/>
        </w:trPr>
        <w:tc>
          <w:tcPr>
            <w:tcW w:w="1122" w:type="dxa"/>
          </w:tcPr>
          <w:p w:rsidR="00774C5D" w:rsidRPr="00575133" w:rsidRDefault="00774C5D" w:rsidP="00774C5D">
            <w:pPr>
              <w:rPr>
                <w:b/>
                <w:i/>
              </w:rPr>
            </w:pPr>
          </w:p>
        </w:tc>
        <w:tc>
          <w:tcPr>
            <w:tcW w:w="489" w:type="dxa"/>
          </w:tcPr>
          <w:p w:rsidR="00774C5D" w:rsidRDefault="00774C5D" w:rsidP="00774C5D">
            <w:pPr>
              <w:pStyle w:val="Listeafsnit"/>
              <w:ind w:left="0"/>
            </w:pPr>
          </w:p>
        </w:tc>
        <w:tc>
          <w:tcPr>
            <w:tcW w:w="5324" w:type="dxa"/>
          </w:tcPr>
          <w:p w:rsidR="00774C5D" w:rsidRPr="00774C5D" w:rsidRDefault="00774C5D" w:rsidP="00774C5D">
            <w:pPr>
              <w:pStyle w:val="Listeafsnit"/>
              <w:numPr>
                <w:ilvl w:val="0"/>
                <w:numId w:val="22"/>
              </w:numPr>
              <w:ind w:left="603" w:hanging="425"/>
              <w:rPr>
                <w:i/>
              </w:rPr>
            </w:pPr>
            <w:r w:rsidRPr="00774C5D">
              <w:rPr>
                <w:i/>
              </w:rPr>
              <w:t>[0-3 mdr.]</w:t>
            </w:r>
          </w:p>
          <w:p w:rsidR="00774C5D" w:rsidRPr="00774C5D" w:rsidRDefault="00774C5D" w:rsidP="00774C5D">
            <w:pPr>
              <w:pStyle w:val="Listeafsnit"/>
              <w:numPr>
                <w:ilvl w:val="0"/>
                <w:numId w:val="22"/>
              </w:numPr>
              <w:ind w:left="603" w:hanging="425"/>
              <w:rPr>
                <w:i/>
              </w:rPr>
            </w:pPr>
            <w:r w:rsidRPr="00774C5D">
              <w:rPr>
                <w:i/>
              </w:rPr>
              <w:t>[4-6 mdr.]</w:t>
            </w:r>
          </w:p>
          <w:p w:rsidR="00774C5D" w:rsidRPr="00774C5D" w:rsidRDefault="00774C5D" w:rsidP="00774C5D">
            <w:pPr>
              <w:pStyle w:val="Listeafsnit"/>
              <w:numPr>
                <w:ilvl w:val="0"/>
                <w:numId w:val="22"/>
              </w:numPr>
              <w:ind w:left="603" w:hanging="425"/>
              <w:rPr>
                <w:i/>
              </w:rPr>
            </w:pPr>
            <w:r w:rsidRPr="00774C5D">
              <w:rPr>
                <w:i/>
              </w:rPr>
              <w:t>[7-9 mdr.]</w:t>
            </w:r>
          </w:p>
          <w:p w:rsidR="00774C5D" w:rsidRPr="00774C5D" w:rsidRDefault="00774C5D" w:rsidP="00774C5D">
            <w:pPr>
              <w:pStyle w:val="Listeafsnit"/>
              <w:numPr>
                <w:ilvl w:val="0"/>
                <w:numId w:val="22"/>
              </w:numPr>
              <w:ind w:left="603" w:hanging="425"/>
              <w:rPr>
                <w:i/>
              </w:rPr>
            </w:pPr>
            <w:r w:rsidRPr="00774C5D">
              <w:rPr>
                <w:i/>
              </w:rPr>
              <w:t>[10-12 mdr.]</w:t>
            </w:r>
          </w:p>
          <w:p w:rsidR="00774C5D" w:rsidRDefault="00774C5D" w:rsidP="00774C5D">
            <w:pPr>
              <w:pStyle w:val="Listeafsnit"/>
              <w:numPr>
                <w:ilvl w:val="0"/>
                <w:numId w:val="22"/>
              </w:numPr>
              <w:ind w:left="603" w:hanging="425"/>
            </w:pPr>
            <w:r w:rsidRPr="00774C5D">
              <w:rPr>
                <w:i/>
              </w:rPr>
              <w:t>[Mere end 12 mdr.]</w:t>
            </w:r>
          </w:p>
        </w:tc>
      </w:tr>
      <w:tr w:rsidR="00774C5D" w:rsidTr="00774C5D">
        <w:trPr>
          <w:trHeight w:val="415"/>
        </w:trPr>
        <w:tc>
          <w:tcPr>
            <w:tcW w:w="1122" w:type="dxa"/>
          </w:tcPr>
          <w:p w:rsidR="00774C5D" w:rsidRPr="00575133" w:rsidRDefault="00774C5D" w:rsidP="00774C5D">
            <w:pPr>
              <w:rPr>
                <w:b/>
                <w:i/>
              </w:rPr>
            </w:pPr>
          </w:p>
        </w:tc>
        <w:tc>
          <w:tcPr>
            <w:tcW w:w="5813" w:type="dxa"/>
            <w:gridSpan w:val="2"/>
          </w:tcPr>
          <w:p w:rsidR="00774C5D" w:rsidRDefault="00774C5D" w:rsidP="00774C5D">
            <w:pPr>
              <w:pStyle w:val="Listeafsnit"/>
              <w:numPr>
                <w:ilvl w:val="0"/>
                <w:numId w:val="22"/>
              </w:numPr>
              <w:ind w:left="603" w:hanging="425"/>
            </w:pPr>
            <w:r>
              <w:t>Nej</w:t>
            </w:r>
          </w:p>
        </w:tc>
      </w:tr>
      <w:tr w:rsidR="00774C5D" w:rsidTr="00774C5D">
        <w:tc>
          <w:tcPr>
            <w:tcW w:w="1122" w:type="dxa"/>
          </w:tcPr>
          <w:p w:rsidR="00774C5D" w:rsidRPr="00575133" w:rsidRDefault="00774C5D" w:rsidP="00774C5D">
            <w:pPr>
              <w:rPr>
                <w:b/>
                <w:i/>
              </w:rPr>
            </w:pPr>
            <w:r w:rsidRPr="00575133">
              <w:rPr>
                <w:b/>
                <w:i/>
              </w:rPr>
              <w:t xml:space="preserve">[part </w:t>
            </w:r>
            <w:r>
              <w:rPr>
                <w:b/>
                <w:i/>
              </w:rPr>
              <w:t>2</w:t>
            </w:r>
            <w:r w:rsidRPr="00575133">
              <w:rPr>
                <w:b/>
                <w:i/>
              </w:rPr>
              <w:t>]</w:t>
            </w:r>
            <w:r w:rsidRPr="00361488">
              <w:t>:</w:t>
            </w:r>
          </w:p>
        </w:tc>
        <w:tc>
          <w:tcPr>
            <w:tcW w:w="5813" w:type="dxa"/>
            <w:gridSpan w:val="2"/>
          </w:tcPr>
          <w:p w:rsidR="00774C5D" w:rsidRDefault="00774C5D" w:rsidP="00774C5D">
            <w:pPr>
              <w:pStyle w:val="Listeafsnit"/>
              <w:numPr>
                <w:ilvl w:val="0"/>
                <w:numId w:val="22"/>
              </w:numPr>
              <w:ind w:left="603" w:hanging="425"/>
            </w:pPr>
            <w:r>
              <w:t xml:space="preserve">Ja, oplys kontraktens varighed i </w:t>
            </w:r>
            <w:r>
              <w:rPr>
                <w:i/>
              </w:rPr>
              <w:t>[</w:t>
            </w:r>
            <w:r w:rsidRPr="00E93056">
              <w:rPr>
                <w:i/>
              </w:rPr>
              <w:t>måneder</w:t>
            </w:r>
            <w:r>
              <w:rPr>
                <w:i/>
              </w:rPr>
              <w:t>]</w:t>
            </w:r>
            <w:r>
              <w:t>:</w:t>
            </w:r>
          </w:p>
          <w:p w:rsidR="00774C5D" w:rsidRDefault="00774C5D" w:rsidP="00774C5D">
            <w:pPr>
              <w:pStyle w:val="Listeafsnit"/>
              <w:ind w:left="603"/>
            </w:pPr>
          </w:p>
        </w:tc>
      </w:tr>
      <w:tr w:rsidR="00774C5D" w:rsidTr="00774C5D">
        <w:trPr>
          <w:trHeight w:val="1254"/>
        </w:trPr>
        <w:tc>
          <w:tcPr>
            <w:tcW w:w="1122" w:type="dxa"/>
          </w:tcPr>
          <w:p w:rsidR="00774C5D" w:rsidRPr="00575133" w:rsidRDefault="00774C5D" w:rsidP="00774C5D">
            <w:pPr>
              <w:rPr>
                <w:b/>
                <w:i/>
              </w:rPr>
            </w:pPr>
          </w:p>
        </w:tc>
        <w:tc>
          <w:tcPr>
            <w:tcW w:w="489" w:type="dxa"/>
          </w:tcPr>
          <w:p w:rsidR="00774C5D" w:rsidRDefault="00774C5D" w:rsidP="00774C5D">
            <w:pPr>
              <w:pStyle w:val="Listeafsnit"/>
              <w:ind w:left="0"/>
            </w:pPr>
          </w:p>
        </w:tc>
        <w:tc>
          <w:tcPr>
            <w:tcW w:w="5324" w:type="dxa"/>
          </w:tcPr>
          <w:p w:rsidR="00774C5D" w:rsidRPr="00774C5D" w:rsidRDefault="00774C5D" w:rsidP="00774C5D">
            <w:pPr>
              <w:pStyle w:val="Listeafsnit"/>
              <w:numPr>
                <w:ilvl w:val="0"/>
                <w:numId w:val="22"/>
              </w:numPr>
              <w:ind w:left="603" w:hanging="425"/>
              <w:rPr>
                <w:i/>
              </w:rPr>
            </w:pPr>
            <w:r w:rsidRPr="00774C5D">
              <w:rPr>
                <w:i/>
              </w:rPr>
              <w:t>[0-3 mdr.]</w:t>
            </w:r>
          </w:p>
          <w:p w:rsidR="00774C5D" w:rsidRPr="00774C5D" w:rsidRDefault="00774C5D" w:rsidP="00774C5D">
            <w:pPr>
              <w:pStyle w:val="Listeafsnit"/>
              <w:numPr>
                <w:ilvl w:val="0"/>
                <w:numId w:val="22"/>
              </w:numPr>
              <w:ind w:left="603" w:hanging="425"/>
              <w:rPr>
                <w:i/>
              </w:rPr>
            </w:pPr>
            <w:r w:rsidRPr="00774C5D">
              <w:rPr>
                <w:i/>
              </w:rPr>
              <w:t>[4-6 mdr.]</w:t>
            </w:r>
          </w:p>
          <w:p w:rsidR="00774C5D" w:rsidRPr="00774C5D" w:rsidRDefault="00774C5D" w:rsidP="00774C5D">
            <w:pPr>
              <w:pStyle w:val="Listeafsnit"/>
              <w:numPr>
                <w:ilvl w:val="0"/>
                <w:numId w:val="22"/>
              </w:numPr>
              <w:ind w:left="603" w:hanging="425"/>
              <w:rPr>
                <w:i/>
              </w:rPr>
            </w:pPr>
            <w:r w:rsidRPr="00774C5D">
              <w:rPr>
                <w:i/>
              </w:rPr>
              <w:t>[7-9 mdr.]</w:t>
            </w:r>
          </w:p>
          <w:p w:rsidR="00774C5D" w:rsidRPr="00774C5D" w:rsidRDefault="00774C5D" w:rsidP="00774C5D">
            <w:pPr>
              <w:pStyle w:val="Listeafsnit"/>
              <w:numPr>
                <w:ilvl w:val="0"/>
                <w:numId w:val="22"/>
              </w:numPr>
              <w:ind w:left="603" w:hanging="425"/>
              <w:rPr>
                <w:i/>
              </w:rPr>
            </w:pPr>
            <w:r w:rsidRPr="00774C5D">
              <w:rPr>
                <w:i/>
              </w:rPr>
              <w:t>[10-12 mdr.]</w:t>
            </w:r>
          </w:p>
          <w:p w:rsidR="00774C5D" w:rsidRDefault="00774C5D" w:rsidP="00774C5D">
            <w:pPr>
              <w:pStyle w:val="Listeafsnit"/>
              <w:numPr>
                <w:ilvl w:val="0"/>
                <w:numId w:val="22"/>
              </w:numPr>
              <w:ind w:left="603" w:hanging="425"/>
            </w:pPr>
            <w:r w:rsidRPr="00774C5D">
              <w:rPr>
                <w:i/>
              </w:rPr>
              <w:t>[Mere end 12 mdr.]</w:t>
            </w:r>
          </w:p>
        </w:tc>
      </w:tr>
      <w:tr w:rsidR="00774C5D" w:rsidTr="00774C5D">
        <w:trPr>
          <w:trHeight w:val="280"/>
        </w:trPr>
        <w:tc>
          <w:tcPr>
            <w:tcW w:w="1122" w:type="dxa"/>
          </w:tcPr>
          <w:p w:rsidR="00774C5D" w:rsidRPr="00575133" w:rsidRDefault="00774C5D" w:rsidP="00774C5D">
            <w:pPr>
              <w:rPr>
                <w:b/>
                <w:i/>
              </w:rPr>
            </w:pPr>
          </w:p>
        </w:tc>
        <w:tc>
          <w:tcPr>
            <w:tcW w:w="5813" w:type="dxa"/>
            <w:gridSpan w:val="2"/>
          </w:tcPr>
          <w:p w:rsidR="00774C5D" w:rsidRPr="00774C5D" w:rsidRDefault="00774C5D" w:rsidP="00774C5D">
            <w:pPr>
              <w:pStyle w:val="Listeafsnit"/>
              <w:numPr>
                <w:ilvl w:val="0"/>
                <w:numId w:val="22"/>
              </w:numPr>
              <w:ind w:left="603" w:hanging="425"/>
            </w:pPr>
            <w:r w:rsidRPr="00774C5D">
              <w:t>Nej</w:t>
            </w:r>
          </w:p>
        </w:tc>
      </w:tr>
    </w:tbl>
    <w:p w:rsidR="00995CA0" w:rsidRDefault="00995CA0" w:rsidP="00751959">
      <w:pPr>
        <w:tabs>
          <w:tab w:val="left" w:pos="709"/>
          <w:tab w:val="left" w:pos="1560"/>
          <w:tab w:val="left" w:pos="2552"/>
        </w:tabs>
        <w:spacing w:after="0"/>
        <w:ind w:left="705" w:hanging="705"/>
      </w:pPr>
    </w:p>
    <w:p w:rsidR="00751959" w:rsidRDefault="00995CA0" w:rsidP="00751959">
      <w:pPr>
        <w:tabs>
          <w:tab w:val="left" w:pos="709"/>
          <w:tab w:val="left" w:pos="1560"/>
          <w:tab w:val="left" w:pos="2552"/>
        </w:tabs>
        <w:spacing w:after="0"/>
        <w:ind w:left="705" w:hanging="705"/>
      </w:pPr>
      <w:r w:rsidRPr="00FB00B4">
        <w:t>Royal Unibrew</w:t>
      </w:r>
      <w:r>
        <w:t>/</w:t>
      </w:r>
      <w:r w:rsidRPr="00FB00B4">
        <w:t>Aqua D’Or</w:t>
      </w:r>
      <w:r>
        <w:t>:</w:t>
      </w:r>
    </w:p>
    <w:p w:rsidR="00995CA0" w:rsidRDefault="00995CA0" w:rsidP="00751959">
      <w:pPr>
        <w:tabs>
          <w:tab w:val="left" w:pos="709"/>
          <w:tab w:val="left" w:pos="1560"/>
          <w:tab w:val="left" w:pos="2552"/>
        </w:tabs>
        <w:spacing w:after="0"/>
        <w:ind w:left="705" w:hanging="705"/>
      </w:pPr>
    </w:p>
    <w:p w:rsidR="00751959" w:rsidRDefault="00751959" w:rsidP="00774C5D">
      <w:pPr>
        <w:pStyle w:val="Typografi4"/>
      </w:pPr>
      <w:r>
        <w:t xml:space="preserve">Hvilke produkter er omfattet af kontrakten med </w:t>
      </w:r>
      <w:r w:rsidRPr="00A2429B">
        <w:rPr>
          <w:i/>
        </w:rPr>
        <w:t>[part 1</w:t>
      </w:r>
      <w:r>
        <w:rPr>
          <w:i/>
        </w:rPr>
        <w:t>/part2</w:t>
      </w:r>
      <w:r w:rsidRPr="00A2429B">
        <w:rPr>
          <w:i/>
        </w:rPr>
        <w:t>]</w:t>
      </w:r>
      <w:r>
        <w:t>?</w:t>
      </w:r>
    </w:p>
    <w:p w:rsidR="00751959" w:rsidRPr="00774C5D" w:rsidRDefault="00751959" w:rsidP="00774C5D">
      <w:pPr>
        <w:pStyle w:val="Listeafsnit"/>
        <w:numPr>
          <w:ilvl w:val="0"/>
          <w:numId w:val="22"/>
        </w:numPr>
        <w:ind w:left="1276" w:hanging="567"/>
        <w:rPr>
          <w:i/>
        </w:rPr>
      </w:pPr>
      <w:r w:rsidRPr="00774C5D">
        <w:rPr>
          <w:i/>
        </w:rPr>
        <w:t>Produkt 1</w:t>
      </w:r>
    </w:p>
    <w:p w:rsidR="00751959" w:rsidRPr="00774C5D" w:rsidRDefault="00751959" w:rsidP="00774C5D">
      <w:pPr>
        <w:pStyle w:val="Listeafsnit"/>
        <w:numPr>
          <w:ilvl w:val="0"/>
          <w:numId w:val="22"/>
        </w:numPr>
        <w:ind w:left="1276" w:hanging="567"/>
        <w:rPr>
          <w:i/>
        </w:rPr>
      </w:pPr>
      <w:r w:rsidRPr="00774C5D">
        <w:rPr>
          <w:i/>
        </w:rPr>
        <w:t>Produkt 2</w:t>
      </w:r>
    </w:p>
    <w:p w:rsidR="00751959" w:rsidRPr="00774C5D" w:rsidRDefault="00751959" w:rsidP="00774C5D">
      <w:pPr>
        <w:pStyle w:val="Listeafsnit"/>
        <w:numPr>
          <w:ilvl w:val="0"/>
          <w:numId w:val="22"/>
        </w:numPr>
        <w:ind w:left="1276" w:hanging="567"/>
        <w:rPr>
          <w:i/>
        </w:rPr>
      </w:pPr>
      <w:r w:rsidRPr="00774C5D">
        <w:rPr>
          <w:i/>
        </w:rPr>
        <w:t>Produkt 3</w:t>
      </w:r>
    </w:p>
    <w:p w:rsidR="00751959" w:rsidRPr="00774C5D" w:rsidRDefault="00751959" w:rsidP="00774C5D">
      <w:pPr>
        <w:pStyle w:val="Listeafsnit"/>
        <w:numPr>
          <w:ilvl w:val="0"/>
          <w:numId w:val="22"/>
        </w:numPr>
        <w:ind w:left="1276" w:hanging="567"/>
        <w:rPr>
          <w:i/>
        </w:rPr>
      </w:pPr>
      <w:r w:rsidRPr="00774C5D">
        <w:rPr>
          <w:i/>
        </w:rPr>
        <w:t>…</w:t>
      </w:r>
    </w:p>
    <w:p w:rsidR="00751959" w:rsidRDefault="00751959" w:rsidP="00012676">
      <w:pPr>
        <w:pStyle w:val="Listeafsnit"/>
        <w:numPr>
          <w:ilvl w:val="0"/>
          <w:numId w:val="22"/>
        </w:numPr>
        <w:spacing w:after="0" w:line="240" w:lineRule="auto"/>
        <w:ind w:left="1276" w:hanging="567"/>
        <w:rPr>
          <w:i/>
        </w:rPr>
      </w:pPr>
      <w:r w:rsidRPr="00774C5D">
        <w:rPr>
          <w:i/>
        </w:rPr>
        <w:t xml:space="preserve">Andet </w:t>
      </w:r>
      <w:r w:rsidRPr="009243F6">
        <w:rPr>
          <w:i/>
        </w:rPr>
        <w:t>[</w:t>
      </w:r>
      <w:r>
        <w:rPr>
          <w:i/>
        </w:rPr>
        <w:t>Tekstfelt</w:t>
      </w:r>
      <w:r w:rsidRPr="009243F6">
        <w:rPr>
          <w:i/>
        </w:rPr>
        <w:t>]</w:t>
      </w:r>
    </w:p>
    <w:p w:rsidR="00774C5D" w:rsidRDefault="00774C5D" w:rsidP="00012676">
      <w:pPr>
        <w:spacing w:after="120" w:line="160" w:lineRule="atLeast"/>
      </w:pPr>
    </w:p>
    <w:p w:rsidR="00995CA0" w:rsidRDefault="00995CA0" w:rsidP="00012676">
      <w:pPr>
        <w:spacing w:after="120" w:line="160" w:lineRule="atLeast"/>
      </w:pPr>
      <w:r w:rsidRPr="00C3574D">
        <w:rPr>
          <w:lang w:val="en-US"/>
        </w:rPr>
        <w:t>Ly</w:t>
      </w:r>
      <w:r>
        <w:rPr>
          <w:lang w:val="en-US"/>
        </w:rPr>
        <w:t>reco/Lomax:</w:t>
      </w:r>
    </w:p>
    <w:p w:rsidR="00751959" w:rsidRDefault="00751959" w:rsidP="00774C5D">
      <w:pPr>
        <w:pStyle w:val="Typografi4"/>
      </w:pPr>
      <w:r>
        <w:t xml:space="preserve">Hvor lang er den samlede løbetid på jeres nuværende kontrakt med </w:t>
      </w:r>
      <w:r w:rsidRPr="00A2429B">
        <w:rPr>
          <w:i/>
        </w:rPr>
        <w:t>[part 1</w:t>
      </w:r>
      <w:r>
        <w:rPr>
          <w:i/>
        </w:rPr>
        <w:t>/part2</w:t>
      </w:r>
      <w:r w:rsidRPr="00A2429B">
        <w:rPr>
          <w:i/>
        </w:rPr>
        <w:t>]</w:t>
      </w:r>
      <w:r>
        <w:t>?</w:t>
      </w:r>
    </w:p>
    <w:p w:rsidR="00751959" w:rsidRPr="00697C37" w:rsidRDefault="00751959" w:rsidP="00774C5D">
      <w:pPr>
        <w:pStyle w:val="Listeafsnit"/>
        <w:numPr>
          <w:ilvl w:val="0"/>
          <w:numId w:val="22"/>
        </w:numPr>
        <w:ind w:left="1276" w:hanging="567"/>
        <w:rPr>
          <w:i/>
        </w:rPr>
      </w:pPr>
      <w:r w:rsidRPr="00774C5D">
        <w:rPr>
          <w:i/>
        </w:rPr>
        <w:t>[M</w:t>
      </w:r>
      <w:r w:rsidRPr="00697C37">
        <w:rPr>
          <w:i/>
        </w:rPr>
        <w:t>indre end 1 år]</w:t>
      </w:r>
    </w:p>
    <w:p w:rsidR="00751959" w:rsidRPr="00774C5D" w:rsidRDefault="00751959" w:rsidP="00774C5D">
      <w:pPr>
        <w:pStyle w:val="Listeafsnit"/>
        <w:numPr>
          <w:ilvl w:val="0"/>
          <w:numId w:val="22"/>
        </w:numPr>
        <w:ind w:left="1276" w:hanging="567"/>
        <w:rPr>
          <w:i/>
        </w:rPr>
      </w:pPr>
      <w:r w:rsidRPr="00774C5D">
        <w:rPr>
          <w:i/>
        </w:rPr>
        <w:t>[</w:t>
      </w:r>
      <w:r w:rsidRPr="00697C37">
        <w:rPr>
          <w:i/>
        </w:rPr>
        <w:t>1-3 år]</w:t>
      </w:r>
    </w:p>
    <w:p w:rsidR="00774C5D" w:rsidRPr="00012676" w:rsidRDefault="00751959" w:rsidP="00012676">
      <w:pPr>
        <w:pStyle w:val="Listeafsnit"/>
        <w:numPr>
          <w:ilvl w:val="0"/>
          <w:numId w:val="22"/>
        </w:numPr>
        <w:spacing w:after="0" w:line="240" w:lineRule="auto"/>
        <w:ind w:left="1276" w:hanging="567"/>
        <w:rPr>
          <w:i/>
        </w:rPr>
      </w:pPr>
      <w:r w:rsidRPr="00774C5D">
        <w:rPr>
          <w:i/>
        </w:rPr>
        <w:t>[Over 3 år]</w:t>
      </w:r>
    </w:p>
    <w:p w:rsidR="00774C5D" w:rsidRDefault="00774C5D" w:rsidP="00012676">
      <w:pPr>
        <w:spacing w:after="120" w:line="160" w:lineRule="atLeast"/>
      </w:pPr>
    </w:p>
    <w:p w:rsidR="00995CA0" w:rsidRDefault="00995CA0" w:rsidP="00012676">
      <w:pPr>
        <w:spacing w:after="120" w:line="160" w:lineRule="atLeast"/>
      </w:pPr>
      <w:r w:rsidRPr="002D703A">
        <w:rPr>
          <w:lang w:val="en-US"/>
        </w:rPr>
        <w:t>Ki</w:t>
      </w:r>
      <w:r>
        <w:rPr>
          <w:lang w:val="en-US"/>
        </w:rPr>
        <w:t>ngspan/Treetops:</w:t>
      </w:r>
    </w:p>
    <w:p w:rsidR="00751959" w:rsidRDefault="00751959" w:rsidP="00774C5D">
      <w:pPr>
        <w:pStyle w:val="Typografi4"/>
      </w:pPr>
      <w:r>
        <w:t xml:space="preserve">Hvad er opsigelsesvarslet i jeres kontrakt med </w:t>
      </w:r>
      <w:r w:rsidRPr="00A64FAE">
        <w:rPr>
          <w:i/>
        </w:rPr>
        <w:t>[part 1</w:t>
      </w:r>
      <w:r>
        <w:rPr>
          <w:i/>
        </w:rPr>
        <w:t>/part2</w:t>
      </w:r>
      <w:r w:rsidRPr="00A64FAE">
        <w:rPr>
          <w:i/>
        </w:rPr>
        <w:t>]</w:t>
      </w:r>
      <w:r>
        <w:t xml:space="preserve"> af </w:t>
      </w:r>
      <w:r w:rsidRPr="00A64FAE">
        <w:rPr>
          <w:i/>
        </w:rPr>
        <w:t>[produkt]</w:t>
      </w:r>
      <w:r>
        <w:t>?</w:t>
      </w:r>
    </w:p>
    <w:p w:rsidR="00751959" w:rsidRPr="00774C5D" w:rsidRDefault="00751959" w:rsidP="00774C5D">
      <w:pPr>
        <w:pStyle w:val="Listeafsnit"/>
        <w:numPr>
          <w:ilvl w:val="0"/>
          <w:numId w:val="22"/>
        </w:numPr>
        <w:ind w:left="1276" w:hanging="567"/>
        <w:rPr>
          <w:i/>
        </w:rPr>
      </w:pPr>
      <w:r w:rsidRPr="00774C5D">
        <w:rPr>
          <w:i/>
        </w:rPr>
        <w:t>[</w:t>
      </w:r>
      <w:r w:rsidRPr="00697C37">
        <w:rPr>
          <w:i/>
        </w:rPr>
        <w:t>0-3 mdr.]</w:t>
      </w:r>
    </w:p>
    <w:p w:rsidR="00751959" w:rsidRPr="00774C5D" w:rsidRDefault="00751959" w:rsidP="00774C5D">
      <w:pPr>
        <w:pStyle w:val="Listeafsnit"/>
        <w:numPr>
          <w:ilvl w:val="0"/>
          <w:numId w:val="22"/>
        </w:numPr>
        <w:ind w:left="1276" w:hanging="567"/>
        <w:rPr>
          <w:i/>
        </w:rPr>
      </w:pPr>
      <w:r w:rsidRPr="00774C5D">
        <w:rPr>
          <w:i/>
        </w:rPr>
        <w:t>[4</w:t>
      </w:r>
      <w:r w:rsidRPr="00697C37">
        <w:rPr>
          <w:i/>
        </w:rPr>
        <w:t>-6 mdr.]</w:t>
      </w:r>
    </w:p>
    <w:p w:rsidR="00751959" w:rsidRPr="00774C5D" w:rsidRDefault="00751959" w:rsidP="00774C5D">
      <w:pPr>
        <w:pStyle w:val="Listeafsnit"/>
        <w:numPr>
          <w:ilvl w:val="0"/>
          <w:numId w:val="22"/>
        </w:numPr>
        <w:ind w:left="1276" w:hanging="567"/>
        <w:rPr>
          <w:i/>
        </w:rPr>
      </w:pPr>
      <w:r w:rsidRPr="00774C5D">
        <w:rPr>
          <w:i/>
        </w:rPr>
        <w:t>[</w:t>
      </w:r>
      <w:r w:rsidRPr="00697C37">
        <w:rPr>
          <w:i/>
        </w:rPr>
        <w:t>7-9 mdr.]</w:t>
      </w:r>
    </w:p>
    <w:p w:rsidR="00751959" w:rsidRPr="00774C5D" w:rsidRDefault="00751959" w:rsidP="00774C5D">
      <w:pPr>
        <w:pStyle w:val="Listeafsnit"/>
        <w:numPr>
          <w:ilvl w:val="0"/>
          <w:numId w:val="22"/>
        </w:numPr>
        <w:ind w:left="1276" w:hanging="567"/>
        <w:rPr>
          <w:i/>
        </w:rPr>
      </w:pPr>
      <w:r w:rsidRPr="00697C37">
        <w:rPr>
          <w:i/>
        </w:rPr>
        <w:t>[10-12 mdr.]</w:t>
      </w:r>
    </w:p>
    <w:p w:rsidR="00751959" w:rsidRPr="00774C5D" w:rsidRDefault="00751959" w:rsidP="00012676">
      <w:pPr>
        <w:pStyle w:val="Listeafsnit"/>
        <w:numPr>
          <w:ilvl w:val="0"/>
          <w:numId w:val="22"/>
        </w:numPr>
        <w:spacing w:after="0" w:line="240" w:lineRule="auto"/>
        <w:ind w:left="1276" w:hanging="567"/>
        <w:rPr>
          <w:i/>
        </w:rPr>
      </w:pPr>
      <w:r w:rsidRPr="00774C5D">
        <w:rPr>
          <w:i/>
        </w:rPr>
        <w:t>[</w:t>
      </w:r>
      <w:r w:rsidRPr="00697C37">
        <w:rPr>
          <w:i/>
        </w:rPr>
        <w:t>Mere end 12 mdr.]</w:t>
      </w:r>
    </w:p>
    <w:p w:rsidR="00995CA0" w:rsidRDefault="00995CA0" w:rsidP="00012676">
      <w:pPr>
        <w:spacing w:after="120" w:line="160" w:lineRule="atLeast"/>
        <w:rPr>
          <w:lang w:val="en-US"/>
        </w:rPr>
      </w:pPr>
    </w:p>
    <w:p w:rsidR="00751959" w:rsidRPr="00012676" w:rsidRDefault="00995CA0" w:rsidP="00012676">
      <w:pPr>
        <w:spacing w:after="120" w:line="160" w:lineRule="atLeast"/>
      </w:pPr>
      <w:r w:rsidRPr="00AF1656">
        <w:rPr>
          <w:lang w:val="en-US"/>
        </w:rPr>
        <w:t>NDI</w:t>
      </w:r>
      <w:r>
        <w:rPr>
          <w:lang w:val="en-US"/>
        </w:rPr>
        <w:t>/</w:t>
      </w:r>
      <w:r w:rsidRPr="00AF1656">
        <w:rPr>
          <w:lang w:val="en-US"/>
        </w:rPr>
        <w:t>Euromaster</w:t>
      </w:r>
      <w:r>
        <w:rPr>
          <w:lang w:val="en-US"/>
        </w:rPr>
        <w:t>:</w:t>
      </w:r>
    </w:p>
    <w:p w:rsidR="00751959" w:rsidRDefault="00751959" w:rsidP="00774C5D">
      <w:pPr>
        <w:pStyle w:val="Typografi4"/>
        <w:spacing w:after="0" w:line="240" w:lineRule="auto"/>
      </w:pPr>
      <w:r>
        <w:t xml:space="preserve">Hvor hurtigt vil jeres virksomhed kunne skifte leverandør af </w:t>
      </w:r>
      <w:r w:rsidRPr="003B2C97">
        <w:rPr>
          <w:i/>
        </w:rPr>
        <w:t>[produkt]</w:t>
      </w:r>
      <w:r>
        <w:t>?</w:t>
      </w:r>
    </w:p>
    <w:p w:rsidR="00751959" w:rsidRPr="00A2429B" w:rsidRDefault="00751959" w:rsidP="00774C5D">
      <w:pPr>
        <w:ind w:left="709"/>
      </w:pPr>
      <w:r>
        <w:t>(</w:t>
      </w:r>
      <w:r w:rsidRPr="00A2429B">
        <w:t>Hvis jeres virksomhed er kontraktligt bundet til en leverandør af</w:t>
      </w:r>
      <w:r>
        <w:rPr>
          <w:i/>
        </w:rPr>
        <w:t xml:space="preserve"> </w:t>
      </w:r>
      <w:r w:rsidRPr="003B2C97">
        <w:rPr>
          <w:i/>
        </w:rPr>
        <w:t>[produkt]</w:t>
      </w:r>
      <w:r>
        <w:rPr>
          <w:i/>
        </w:rPr>
        <w:t xml:space="preserve"> </w:t>
      </w:r>
      <w:r w:rsidRPr="00A2429B">
        <w:t>(fx i form af et opsigelsesvarsel eller en bindingsperiode), skal denne tid medregnes</w:t>
      </w:r>
      <w:r>
        <w:t>)</w:t>
      </w:r>
    </w:p>
    <w:p w:rsidR="00751959" w:rsidRPr="00774C5D" w:rsidRDefault="00751959" w:rsidP="00774C5D">
      <w:pPr>
        <w:pStyle w:val="Listeafsnit"/>
        <w:numPr>
          <w:ilvl w:val="0"/>
          <w:numId w:val="22"/>
        </w:numPr>
        <w:ind w:left="1276" w:hanging="567"/>
        <w:rPr>
          <w:i/>
        </w:rPr>
      </w:pPr>
      <w:r w:rsidRPr="00774C5D">
        <w:rPr>
          <w:i/>
        </w:rPr>
        <w:t>Der vil ikke være tid forbundet med at skifte leverandør</w:t>
      </w:r>
    </w:p>
    <w:p w:rsidR="00751959" w:rsidRPr="00C84DC1" w:rsidRDefault="00751959" w:rsidP="00774C5D">
      <w:pPr>
        <w:pStyle w:val="Listeafsnit"/>
        <w:numPr>
          <w:ilvl w:val="0"/>
          <w:numId w:val="22"/>
        </w:numPr>
        <w:ind w:left="1276" w:hanging="567"/>
        <w:rPr>
          <w:i/>
        </w:rPr>
      </w:pPr>
      <w:r w:rsidRPr="00774C5D">
        <w:rPr>
          <w:i/>
        </w:rPr>
        <w:t>[</w:t>
      </w:r>
      <w:r w:rsidRPr="00C84DC1">
        <w:rPr>
          <w:i/>
        </w:rPr>
        <w:t>Under 1 måned]</w:t>
      </w:r>
    </w:p>
    <w:p w:rsidR="00751959" w:rsidRPr="00774C5D" w:rsidRDefault="00751959" w:rsidP="00774C5D">
      <w:pPr>
        <w:pStyle w:val="Listeafsnit"/>
        <w:numPr>
          <w:ilvl w:val="0"/>
          <w:numId w:val="22"/>
        </w:numPr>
        <w:ind w:left="1276" w:hanging="567"/>
        <w:rPr>
          <w:i/>
        </w:rPr>
      </w:pPr>
      <w:r w:rsidRPr="00774C5D">
        <w:rPr>
          <w:i/>
        </w:rPr>
        <w:t>[</w:t>
      </w:r>
      <w:r w:rsidRPr="00C84DC1">
        <w:rPr>
          <w:i/>
        </w:rPr>
        <w:t>Mellem 1 og 2 måneder]</w:t>
      </w:r>
    </w:p>
    <w:p w:rsidR="00751959" w:rsidRPr="00774C5D" w:rsidRDefault="00751959" w:rsidP="00774C5D">
      <w:pPr>
        <w:pStyle w:val="Listeafsnit"/>
        <w:numPr>
          <w:ilvl w:val="0"/>
          <w:numId w:val="22"/>
        </w:numPr>
        <w:ind w:left="1276" w:hanging="567"/>
        <w:rPr>
          <w:i/>
        </w:rPr>
      </w:pPr>
      <w:r w:rsidRPr="00C84DC1">
        <w:rPr>
          <w:i/>
        </w:rPr>
        <w:t>[Mellem 2 og 6 måneder]</w:t>
      </w:r>
    </w:p>
    <w:p w:rsidR="00751959" w:rsidRPr="00774C5D" w:rsidRDefault="00751959" w:rsidP="00774C5D">
      <w:pPr>
        <w:pStyle w:val="Listeafsnit"/>
        <w:numPr>
          <w:ilvl w:val="0"/>
          <w:numId w:val="22"/>
        </w:numPr>
        <w:ind w:left="1276" w:hanging="567"/>
        <w:rPr>
          <w:i/>
        </w:rPr>
      </w:pPr>
      <w:r w:rsidRPr="00774C5D">
        <w:rPr>
          <w:i/>
        </w:rPr>
        <w:t>[</w:t>
      </w:r>
      <w:r w:rsidRPr="00C84DC1">
        <w:rPr>
          <w:i/>
        </w:rPr>
        <w:t>Over 6 måneder</w:t>
      </w:r>
      <w:r w:rsidRPr="00774C5D">
        <w:rPr>
          <w:i/>
        </w:rPr>
        <w:t>]</w:t>
      </w:r>
    </w:p>
    <w:p w:rsidR="00751959" w:rsidRDefault="00751959" w:rsidP="00012676">
      <w:pPr>
        <w:pStyle w:val="Listeafsnit"/>
        <w:numPr>
          <w:ilvl w:val="0"/>
          <w:numId w:val="22"/>
        </w:numPr>
        <w:spacing w:after="0" w:line="240" w:lineRule="auto"/>
        <w:ind w:left="1276" w:hanging="567"/>
        <w:rPr>
          <w:i/>
        </w:rPr>
      </w:pPr>
      <w:r w:rsidRPr="00774C5D">
        <w:rPr>
          <w:i/>
        </w:rPr>
        <w:t>Ved ikke</w:t>
      </w:r>
    </w:p>
    <w:p w:rsidR="008F685D" w:rsidRDefault="008F685D" w:rsidP="00012676">
      <w:pPr>
        <w:spacing w:after="120" w:line="160" w:lineRule="atLeast"/>
      </w:pPr>
    </w:p>
    <w:p w:rsidR="00995CA0" w:rsidRPr="00774C5D" w:rsidRDefault="00995CA0" w:rsidP="00012676">
      <w:pPr>
        <w:spacing w:after="120" w:line="160" w:lineRule="atLeast"/>
      </w:pPr>
      <w:r w:rsidRPr="00C3574D">
        <w:rPr>
          <w:lang w:val="en-US"/>
        </w:rPr>
        <w:t>Lyreco</w:t>
      </w:r>
      <w:r>
        <w:rPr>
          <w:lang w:val="en-US"/>
        </w:rPr>
        <w:t>/</w:t>
      </w:r>
      <w:r w:rsidRPr="00C3574D">
        <w:rPr>
          <w:lang w:val="en-US"/>
        </w:rPr>
        <w:t>Lomax</w:t>
      </w:r>
      <w:r>
        <w:rPr>
          <w:lang w:val="en-US"/>
        </w:rPr>
        <w:t>:</w:t>
      </w:r>
    </w:p>
    <w:p w:rsidR="00751959" w:rsidRDefault="00751959" w:rsidP="008F685D">
      <w:pPr>
        <w:pStyle w:val="Typografi4"/>
      </w:pPr>
      <w:r>
        <w:t xml:space="preserve">Hvordan er jeres aftale med </w:t>
      </w:r>
      <w:r w:rsidRPr="00A2429B">
        <w:rPr>
          <w:i/>
        </w:rPr>
        <w:t>[part 1</w:t>
      </w:r>
      <w:r>
        <w:rPr>
          <w:i/>
        </w:rPr>
        <w:t>/part2</w:t>
      </w:r>
      <w:r w:rsidRPr="00A2429B">
        <w:rPr>
          <w:i/>
        </w:rPr>
        <w:t>]</w:t>
      </w:r>
      <w:r>
        <w:t xml:space="preserve"> udformet?</w:t>
      </w:r>
    </w:p>
    <w:p w:rsidR="00751959" w:rsidRPr="008F685D" w:rsidRDefault="00751959" w:rsidP="008F685D">
      <w:pPr>
        <w:pStyle w:val="Listeafsnit"/>
        <w:numPr>
          <w:ilvl w:val="0"/>
          <w:numId w:val="22"/>
        </w:numPr>
        <w:ind w:left="1276" w:hanging="567"/>
      </w:pPr>
      <w:r w:rsidRPr="008F685D">
        <w:t>Vi har indgået en standardaftale</w:t>
      </w:r>
    </w:p>
    <w:p w:rsidR="00751959" w:rsidRPr="008F685D" w:rsidRDefault="00751959" w:rsidP="008F685D">
      <w:pPr>
        <w:pStyle w:val="Listeafsnit"/>
        <w:numPr>
          <w:ilvl w:val="0"/>
          <w:numId w:val="22"/>
        </w:numPr>
        <w:ind w:left="1276" w:hanging="567"/>
      </w:pPr>
      <w:r w:rsidRPr="008F685D">
        <w:t>Vi har indgået en individuelt forhandlet aftale</w:t>
      </w:r>
    </w:p>
    <w:p w:rsidR="00751959" w:rsidRPr="008F685D" w:rsidRDefault="00751959" w:rsidP="008F685D">
      <w:pPr>
        <w:pStyle w:val="Listeafsnit"/>
        <w:numPr>
          <w:ilvl w:val="0"/>
          <w:numId w:val="22"/>
        </w:numPr>
        <w:ind w:left="1276" w:hanging="567"/>
      </w:pPr>
      <w:r w:rsidRPr="008F685D">
        <w:t>Vi har indgået en mundtlig aftale</w:t>
      </w:r>
    </w:p>
    <w:p w:rsidR="00751959" w:rsidRPr="008F685D" w:rsidRDefault="00751959" w:rsidP="008F685D">
      <w:pPr>
        <w:pStyle w:val="Listeafsnit"/>
        <w:numPr>
          <w:ilvl w:val="0"/>
          <w:numId w:val="22"/>
        </w:numPr>
        <w:ind w:left="1276" w:hanging="567"/>
      </w:pPr>
      <w:r w:rsidRPr="008F685D">
        <w:t xml:space="preserve">Andet </w:t>
      </w:r>
      <w:r w:rsidRPr="008F685D">
        <w:rPr>
          <w:i/>
        </w:rPr>
        <w:t>[Tekstfelt]</w:t>
      </w:r>
    </w:p>
    <w:p w:rsidR="00751959" w:rsidRPr="008F685D" w:rsidRDefault="00751959" w:rsidP="00012676">
      <w:pPr>
        <w:pStyle w:val="Listeafsnit"/>
        <w:numPr>
          <w:ilvl w:val="0"/>
          <w:numId w:val="22"/>
        </w:numPr>
        <w:spacing w:after="0" w:line="240" w:lineRule="auto"/>
        <w:ind w:left="1276" w:hanging="567"/>
      </w:pPr>
      <w:r w:rsidRPr="008F685D">
        <w:t>Ved ikke</w:t>
      </w:r>
    </w:p>
    <w:p w:rsidR="00751959" w:rsidRDefault="00751959" w:rsidP="00012676">
      <w:pPr>
        <w:spacing w:after="120" w:line="160" w:lineRule="atLeast"/>
      </w:pPr>
    </w:p>
    <w:p w:rsidR="00995CA0" w:rsidRDefault="00995CA0" w:rsidP="00012676">
      <w:pPr>
        <w:spacing w:after="120" w:line="160" w:lineRule="atLeast"/>
      </w:pPr>
      <w:r w:rsidRPr="00C3574D">
        <w:rPr>
          <w:lang w:val="en-US"/>
        </w:rPr>
        <w:t>Lyreco</w:t>
      </w:r>
      <w:r>
        <w:rPr>
          <w:lang w:val="en-US"/>
        </w:rPr>
        <w:t>/</w:t>
      </w:r>
      <w:r w:rsidRPr="00C3574D">
        <w:rPr>
          <w:lang w:val="en-US"/>
        </w:rPr>
        <w:t>Lomax</w:t>
      </w:r>
      <w:r>
        <w:rPr>
          <w:lang w:val="en-US"/>
        </w:rPr>
        <w:t>:</w:t>
      </w:r>
    </w:p>
    <w:p w:rsidR="00751959" w:rsidRDefault="00751959" w:rsidP="008F685D">
      <w:pPr>
        <w:pStyle w:val="Typografi4"/>
      </w:pPr>
      <w:r>
        <w:t xml:space="preserve">Hvordan er jeres indkøbspriser fastsat, når I handler hos </w:t>
      </w:r>
      <w:r w:rsidRPr="00A2429B">
        <w:rPr>
          <w:i/>
        </w:rPr>
        <w:t>[part 1</w:t>
      </w:r>
      <w:r>
        <w:rPr>
          <w:i/>
        </w:rPr>
        <w:t>/part2</w:t>
      </w:r>
      <w:r w:rsidRPr="00A2429B">
        <w:rPr>
          <w:i/>
        </w:rPr>
        <w:t>]</w:t>
      </w:r>
      <w:r>
        <w:t>?</w:t>
      </w:r>
    </w:p>
    <w:tbl>
      <w:tblPr>
        <w:tblStyle w:val="Tabel-Gitter"/>
        <w:tblW w:w="7542" w:type="dxa"/>
        <w:tblInd w:w="817" w:type="dxa"/>
        <w:tblLayout w:type="fixed"/>
        <w:tblLook w:val="04A0" w:firstRow="1" w:lastRow="0" w:firstColumn="1" w:lastColumn="0" w:noHBand="0" w:noVBand="1"/>
      </w:tblPr>
      <w:tblGrid>
        <w:gridCol w:w="4140"/>
        <w:gridCol w:w="1134"/>
        <w:gridCol w:w="1275"/>
        <w:gridCol w:w="993"/>
      </w:tblGrid>
      <w:tr w:rsidR="00751959" w:rsidRPr="006C3074" w:rsidTr="00FF75C3">
        <w:trPr>
          <w:trHeight w:val="488"/>
        </w:trPr>
        <w:tc>
          <w:tcPr>
            <w:tcW w:w="4140"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tab/>
            </w:r>
          </w:p>
        </w:tc>
        <w:tc>
          <w:tcPr>
            <w:tcW w:w="1134"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Gælder alle produkter</w:t>
            </w:r>
          </w:p>
        </w:tc>
        <w:tc>
          <w:tcPr>
            <w:tcW w:w="1275" w:type="dxa"/>
            <w:shd w:val="clear" w:color="auto" w:fill="89121E" w:themeFill="accent5" w:themeFillShade="80"/>
            <w:vAlign w:val="center"/>
          </w:tcPr>
          <w:p w:rsidR="00751959" w:rsidRPr="006C3074" w:rsidRDefault="00751959" w:rsidP="00751959">
            <w:pPr>
              <w:pStyle w:val="Opstilling-talellerbogst"/>
              <w:numPr>
                <w:ilvl w:val="0"/>
                <w:numId w:val="0"/>
              </w:numPr>
              <w:tabs>
                <w:tab w:val="left" w:pos="709"/>
                <w:tab w:val="left" w:pos="1560"/>
                <w:tab w:val="left" w:pos="2552"/>
              </w:tabs>
              <w:jc w:val="center"/>
              <w:rPr>
                <w:sz w:val="18"/>
                <w:szCs w:val="18"/>
              </w:rPr>
            </w:pPr>
            <w:r>
              <w:rPr>
                <w:sz w:val="18"/>
                <w:szCs w:val="18"/>
              </w:rPr>
              <w:t>Gælder nogle produkter</w:t>
            </w:r>
          </w:p>
        </w:tc>
        <w:tc>
          <w:tcPr>
            <w:tcW w:w="993" w:type="dxa"/>
            <w:shd w:val="clear" w:color="auto" w:fill="89121E" w:themeFill="accent5" w:themeFillShade="80"/>
          </w:tcPr>
          <w:p w:rsidR="00751959" w:rsidRPr="00E93056" w:rsidRDefault="00751959" w:rsidP="00751959">
            <w:pPr>
              <w:pStyle w:val="Opstilling-talellerbogst"/>
              <w:numPr>
                <w:ilvl w:val="0"/>
                <w:numId w:val="0"/>
              </w:numPr>
              <w:tabs>
                <w:tab w:val="left" w:pos="709"/>
                <w:tab w:val="left" w:pos="1560"/>
                <w:tab w:val="left" w:pos="2552"/>
              </w:tabs>
              <w:jc w:val="center"/>
              <w:rPr>
                <w:sz w:val="18"/>
                <w:szCs w:val="18"/>
                <w:highlight w:val="darkRed"/>
              </w:rPr>
            </w:pPr>
            <w:r>
              <w:rPr>
                <w:sz w:val="18"/>
                <w:szCs w:val="18"/>
                <w:highlight w:val="darkRed"/>
              </w:rPr>
              <w:t>Gælder ikke</w:t>
            </w:r>
          </w:p>
        </w:tc>
      </w:tr>
      <w:tr w:rsidR="00751959" w:rsidRPr="006C3074" w:rsidTr="00FF75C3">
        <w:trPr>
          <w:trHeight w:val="318"/>
        </w:trPr>
        <w:tc>
          <w:tcPr>
            <w:tcW w:w="4140" w:type="dxa"/>
          </w:tcPr>
          <w:p w:rsidR="00751959" w:rsidRPr="006C3074" w:rsidRDefault="00751959" w:rsidP="00751959">
            <w:pPr>
              <w:tabs>
                <w:tab w:val="left" w:pos="709"/>
                <w:tab w:val="left" w:pos="1560"/>
                <w:tab w:val="left" w:pos="2552"/>
              </w:tabs>
              <w:rPr>
                <w:sz w:val="16"/>
                <w:szCs w:val="16"/>
              </w:rPr>
            </w:pPr>
            <w:r>
              <w:rPr>
                <w:sz w:val="16"/>
                <w:szCs w:val="16"/>
              </w:rPr>
              <w:t>Vi indkøber til den listepris og de vilkår, der fremgår af webshoppen</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5" w:type="dxa"/>
          </w:tcPr>
          <w:p w:rsidR="00751959" w:rsidRPr="006C3074" w:rsidRDefault="00751959" w:rsidP="00751959">
            <w:pPr>
              <w:tabs>
                <w:tab w:val="left" w:pos="709"/>
                <w:tab w:val="left" w:pos="1560"/>
                <w:tab w:val="left" w:pos="2552"/>
              </w:tabs>
              <w:jc w:val="center"/>
              <w:rPr>
                <w:sz w:val="16"/>
                <w:szCs w:val="16"/>
              </w:rPr>
            </w:pPr>
          </w:p>
        </w:tc>
        <w:tc>
          <w:tcPr>
            <w:tcW w:w="993" w:type="dxa"/>
          </w:tcPr>
          <w:p w:rsidR="00751959" w:rsidRPr="006C3074" w:rsidRDefault="00751959" w:rsidP="00751959">
            <w:pPr>
              <w:tabs>
                <w:tab w:val="left" w:pos="709"/>
                <w:tab w:val="left" w:pos="1560"/>
                <w:tab w:val="left" w:pos="2552"/>
              </w:tabs>
              <w:jc w:val="center"/>
              <w:rPr>
                <w:sz w:val="16"/>
                <w:szCs w:val="16"/>
              </w:rPr>
            </w:pPr>
          </w:p>
        </w:tc>
      </w:tr>
      <w:tr w:rsidR="00751959" w:rsidRPr="006C3074" w:rsidTr="00FF75C3">
        <w:trPr>
          <w:trHeight w:val="318"/>
        </w:trPr>
        <w:tc>
          <w:tcPr>
            <w:tcW w:w="4140" w:type="dxa"/>
          </w:tcPr>
          <w:p w:rsidR="00751959" w:rsidRPr="006C3074" w:rsidRDefault="00751959" w:rsidP="00751959">
            <w:pPr>
              <w:tabs>
                <w:tab w:val="left" w:pos="709"/>
                <w:tab w:val="left" w:pos="1560"/>
                <w:tab w:val="left" w:pos="2552"/>
              </w:tabs>
              <w:rPr>
                <w:sz w:val="16"/>
                <w:szCs w:val="16"/>
              </w:rPr>
            </w:pPr>
            <w:r>
              <w:rPr>
                <w:sz w:val="16"/>
                <w:szCs w:val="16"/>
              </w:rPr>
              <w:t>Vi indkøber til listepriser, men har forhandlet en anden rabat end standarden</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r>
      <w:tr w:rsidR="00751959" w:rsidRPr="006C3074" w:rsidTr="00FF75C3">
        <w:trPr>
          <w:trHeight w:val="318"/>
        </w:trPr>
        <w:tc>
          <w:tcPr>
            <w:tcW w:w="4140" w:type="dxa"/>
          </w:tcPr>
          <w:p w:rsidR="00751959" w:rsidRDefault="00751959" w:rsidP="00751959">
            <w:pPr>
              <w:tabs>
                <w:tab w:val="left" w:pos="709"/>
                <w:tab w:val="left" w:pos="1560"/>
                <w:tab w:val="left" w:pos="2552"/>
              </w:tabs>
              <w:rPr>
                <w:sz w:val="16"/>
                <w:szCs w:val="16"/>
              </w:rPr>
            </w:pPr>
            <w:r>
              <w:rPr>
                <w:sz w:val="16"/>
                <w:szCs w:val="16"/>
              </w:rPr>
              <w:t>Vi indkøber til listepriser, men har forhandlet en anden bonus end standarden</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r>
      <w:tr w:rsidR="00751959" w:rsidRPr="006C3074" w:rsidTr="00FF75C3">
        <w:trPr>
          <w:trHeight w:val="318"/>
        </w:trPr>
        <w:tc>
          <w:tcPr>
            <w:tcW w:w="4140" w:type="dxa"/>
          </w:tcPr>
          <w:p w:rsidR="00751959" w:rsidRDefault="00751959" w:rsidP="00751959">
            <w:pPr>
              <w:tabs>
                <w:tab w:val="left" w:pos="709"/>
                <w:tab w:val="left" w:pos="1560"/>
                <w:tab w:val="left" w:pos="2552"/>
              </w:tabs>
              <w:rPr>
                <w:sz w:val="16"/>
                <w:szCs w:val="16"/>
              </w:rPr>
            </w:pPr>
            <w:r>
              <w:rPr>
                <w:sz w:val="16"/>
                <w:szCs w:val="16"/>
              </w:rPr>
              <w:t>Vi har forhandlet en individuel pris på produkterne</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r>
      <w:tr w:rsidR="00751959" w:rsidRPr="006C3074" w:rsidTr="00FF75C3">
        <w:trPr>
          <w:trHeight w:val="318"/>
        </w:trPr>
        <w:tc>
          <w:tcPr>
            <w:tcW w:w="4140" w:type="dxa"/>
          </w:tcPr>
          <w:p w:rsidR="00751959" w:rsidRDefault="00751959" w:rsidP="00751959">
            <w:pPr>
              <w:tabs>
                <w:tab w:val="left" w:pos="709"/>
                <w:tab w:val="left" w:pos="1560"/>
                <w:tab w:val="left" w:pos="2552"/>
              </w:tabs>
              <w:rPr>
                <w:sz w:val="16"/>
                <w:szCs w:val="16"/>
              </w:rPr>
            </w:pPr>
            <w:r>
              <w:rPr>
                <w:sz w:val="16"/>
                <w:szCs w:val="16"/>
              </w:rPr>
              <w:t>…</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r>
      <w:tr w:rsidR="00751959" w:rsidRPr="006C3074" w:rsidTr="00FF75C3">
        <w:trPr>
          <w:trHeight w:val="318"/>
        </w:trPr>
        <w:tc>
          <w:tcPr>
            <w:tcW w:w="4140" w:type="dxa"/>
          </w:tcPr>
          <w:p w:rsidR="00751959" w:rsidRDefault="00751959" w:rsidP="00751959">
            <w:pPr>
              <w:tabs>
                <w:tab w:val="left" w:pos="709"/>
                <w:tab w:val="left" w:pos="1560"/>
                <w:tab w:val="left" w:pos="2552"/>
              </w:tabs>
              <w:rPr>
                <w:sz w:val="16"/>
                <w:szCs w:val="16"/>
              </w:rPr>
            </w:pPr>
            <w:r>
              <w:rPr>
                <w:sz w:val="16"/>
                <w:szCs w:val="16"/>
              </w:rPr>
              <w:t>Andet, angiv:</w:t>
            </w:r>
          </w:p>
        </w:tc>
        <w:tc>
          <w:tcPr>
            <w:tcW w:w="1134" w:type="dxa"/>
          </w:tcPr>
          <w:p w:rsidR="00751959" w:rsidRPr="006C3074" w:rsidRDefault="00751959" w:rsidP="00751959">
            <w:pPr>
              <w:tabs>
                <w:tab w:val="left" w:pos="709"/>
                <w:tab w:val="left" w:pos="1560"/>
                <w:tab w:val="left" w:pos="2552"/>
              </w:tabs>
              <w:jc w:val="center"/>
              <w:rPr>
                <w:sz w:val="16"/>
                <w:szCs w:val="16"/>
              </w:rPr>
            </w:pPr>
          </w:p>
        </w:tc>
        <w:tc>
          <w:tcPr>
            <w:tcW w:w="1275" w:type="dxa"/>
          </w:tcPr>
          <w:p w:rsidR="00751959" w:rsidRPr="006C3074" w:rsidRDefault="00751959" w:rsidP="00751959">
            <w:pPr>
              <w:tabs>
                <w:tab w:val="left" w:pos="709"/>
                <w:tab w:val="left" w:pos="1560"/>
                <w:tab w:val="left" w:pos="2552"/>
              </w:tabs>
              <w:rPr>
                <w:sz w:val="16"/>
                <w:szCs w:val="16"/>
              </w:rPr>
            </w:pPr>
          </w:p>
        </w:tc>
        <w:tc>
          <w:tcPr>
            <w:tcW w:w="993" w:type="dxa"/>
          </w:tcPr>
          <w:p w:rsidR="00751959" w:rsidRPr="006C3074" w:rsidRDefault="00751959" w:rsidP="00751959">
            <w:pPr>
              <w:tabs>
                <w:tab w:val="left" w:pos="709"/>
                <w:tab w:val="left" w:pos="1560"/>
                <w:tab w:val="left" w:pos="2552"/>
              </w:tabs>
              <w:rPr>
                <w:sz w:val="16"/>
                <w:szCs w:val="16"/>
              </w:rPr>
            </w:pPr>
          </w:p>
        </w:tc>
      </w:tr>
    </w:tbl>
    <w:p w:rsidR="00751959" w:rsidRDefault="00751959" w:rsidP="00751959">
      <w:pPr>
        <w:tabs>
          <w:tab w:val="left" w:pos="709"/>
          <w:tab w:val="left" w:pos="1560"/>
          <w:tab w:val="left" w:pos="2552"/>
        </w:tabs>
        <w:spacing w:after="0"/>
        <w:ind w:left="705" w:hanging="705"/>
      </w:pPr>
    </w:p>
    <w:p w:rsidR="00751959" w:rsidRDefault="00751959" w:rsidP="00751959">
      <w:pPr>
        <w:spacing w:after="0"/>
        <w:ind w:left="720"/>
      </w:pPr>
    </w:p>
    <w:p w:rsidR="00751959" w:rsidRDefault="00751959" w:rsidP="008F685D">
      <w:pPr>
        <w:pStyle w:val="Typografi4"/>
      </w:pPr>
      <w:r>
        <w:t xml:space="preserve">Indeholder kontrakten med </w:t>
      </w:r>
      <w:r w:rsidRPr="00592963">
        <w:rPr>
          <w:i/>
        </w:rPr>
        <w:t>[part 1/part2]</w:t>
      </w:r>
      <w:r>
        <w:t xml:space="preserve"> betingelser om eksklusivitet*, der omfatter </w:t>
      </w:r>
      <w:r w:rsidRPr="00592963">
        <w:rPr>
          <w:i/>
        </w:rPr>
        <w:t>[produkt]</w:t>
      </w:r>
      <w:r>
        <w:t xml:space="preserve">? (*Bestemmelser, der forpligter jeres virksomhed til udelukkende at købe </w:t>
      </w:r>
      <w:r w:rsidRPr="00592963">
        <w:rPr>
          <w:i/>
        </w:rPr>
        <w:t>[produkt]</w:t>
      </w:r>
      <w:r>
        <w:t xml:space="preserve"> fra </w:t>
      </w:r>
      <w:r w:rsidRPr="00592963">
        <w:rPr>
          <w:i/>
        </w:rPr>
        <w:t>[part 1/part2]</w:t>
      </w:r>
      <w:r>
        <w:t xml:space="preserve"> eller rabatordninger, der er betinget af, at I køber hele eller størstedelen af jeres </w:t>
      </w:r>
      <w:r w:rsidRPr="00592963">
        <w:rPr>
          <w:i/>
        </w:rPr>
        <w:t>[produkt]</w:t>
      </w:r>
      <w:r w:rsidR="00592963">
        <w:t xml:space="preserve"> </w:t>
      </w:r>
      <w:r>
        <w:t xml:space="preserve">af </w:t>
      </w:r>
      <w:r w:rsidRPr="00592963">
        <w:rPr>
          <w:i/>
        </w:rPr>
        <w:t>[part 1/part2]</w:t>
      </w:r>
      <w:r>
        <w:t>)</w:t>
      </w:r>
    </w:p>
    <w:p w:rsidR="00751959" w:rsidRDefault="00751959" w:rsidP="008F685D">
      <w:pPr>
        <w:pStyle w:val="Listeafsnit"/>
        <w:numPr>
          <w:ilvl w:val="0"/>
          <w:numId w:val="22"/>
        </w:numPr>
        <w:ind w:left="1276" w:hanging="567"/>
      </w:pPr>
      <w:r>
        <w:t>Ja</w:t>
      </w:r>
    </w:p>
    <w:p w:rsidR="00751959" w:rsidRDefault="00751959" w:rsidP="008F685D">
      <w:pPr>
        <w:pStyle w:val="Listeafsnit"/>
        <w:numPr>
          <w:ilvl w:val="0"/>
          <w:numId w:val="22"/>
        </w:numPr>
        <w:ind w:left="1276" w:hanging="567"/>
      </w:pPr>
      <w:r>
        <w:t>Nej</w:t>
      </w:r>
    </w:p>
    <w:p w:rsidR="00751959" w:rsidRDefault="00751959" w:rsidP="00012676">
      <w:pPr>
        <w:pStyle w:val="Listeafsnit"/>
        <w:numPr>
          <w:ilvl w:val="0"/>
          <w:numId w:val="22"/>
        </w:numPr>
        <w:spacing w:after="0" w:line="240" w:lineRule="auto"/>
        <w:ind w:left="1276" w:hanging="567"/>
      </w:pPr>
      <w:r w:rsidRPr="00D32D54">
        <w:t>Ved ikke</w:t>
      </w:r>
    </w:p>
    <w:p w:rsidR="00751959" w:rsidRDefault="00751959" w:rsidP="00012676">
      <w:pPr>
        <w:spacing w:after="120" w:line="160" w:lineRule="atLeast"/>
      </w:pPr>
    </w:p>
    <w:p w:rsidR="00995CA0" w:rsidRDefault="00995CA0" w:rsidP="00012676">
      <w:pPr>
        <w:spacing w:after="120" w:line="160" w:lineRule="atLeast"/>
      </w:pPr>
      <w:r>
        <w:rPr>
          <w:lang w:val="en-US"/>
        </w:rPr>
        <w:t>Royal Unibrew/Aqua D’Or:</w:t>
      </w:r>
    </w:p>
    <w:p w:rsidR="00751959" w:rsidRDefault="00751959" w:rsidP="008F685D">
      <w:pPr>
        <w:pStyle w:val="Typografi4"/>
      </w:pPr>
      <w:r>
        <w:t xml:space="preserve">Hvor ofte (gen)forhandler I priser og/eller markedsføringstilskud på </w:t>
      </w:r>
      <w:r w:rsidRPr="003B2C97">
        <w:rPr>
          <w:i/>
        </w:rPr>
        <w:t>[produkt]</w:t>
      </w:r>
      <w:r>
        <w:t xml:space="preserve"> med </w:t>
      </w:r>
      <w:r w:rsidRPr="00A2429B">
        <w:rPr>
          <w:i/>
        </w:rPr>
        <w:t>[part 1</w:t>
      </w:r>
      <w:r>
        <w:rPr>
          <w:i/>
        </w:rPr>
        <w:t>/part2</w:t>
      </w:r>
      <w:r w:rsidRPr="00A2429B">
        <w:rPr>
          <w:i/>
        </w:rPr>
        <w:t>]</w:t>
      </w:r>
      <w:r>
        <w:t>?</w:t>
      </w:r>
    </w:p>
    <w:p w:rsidR="00751959" w:rsidRPr="008F685D" w:rsidRDefault="00751959" w:rsidP="008F685D">
      <w:pPr>
        <w:pStyle w:val="Listeafsnit"/>
        <w:numPr>
          <w:ilvl w:val="0"/>
          <w:numId w:val="22"/>
        </w:numPr>
        <w:ind w:left="1276" w:hanging="567"/>
        <w:rPr>
          <w:i/>
        </w:rPr>
      </w:pPr>
      <w:r w:rsidRPr="008F685D">
        <w:rPr>
          <w:i/>
        </w:rPr>
        <w:t>[Oftere end hver 3. måned]</w:t>
      </w:r>
    </w:p>
    <w:p w:rsidR="00751959" w:rsidRPr="008F685D" w:rsidRDefault="00751959" w:rsidP="008F685D">
      <w:pPr>
        <w:pStyle w:val="Listeafsnit"/>
        <w:numPr>
          <w:ilvl w:val="0"/>
          <w:numId w:val="22"/>
        </w:numPr>
        <w:ind w:left="1276" w:hanging="567"/>
        <w:rPr>
          <w:i/>
        </w:rPr>
      </w:pPr>
      <w:r w:rsidRPr="008F685D">
        <w:rPr>
          <w:i/>
        </w:rPr>
        <w:t>[Hver 3. – 6. måned]</w:t>
      </w:r>
    </w:p>
    <w:p w:rsidR="00751959" w:rsidRPr="008F685D" w:rsidRDefault="00751959" w:rsidP="008F685D">
      <w:pPr>
        <w:pStyle w:val="Listeafsnit"/>
        <w:numPr>
          <w:ilvl w:val="0"/>
          <w:numId w:val="22"/>
        </w:numPr>
        <w:ind w:left="1276" w:hanging="567"/>
        <w:rPr>
          <w:i/>
        </w:rPr>
      </w:pPr>
      <w:r w:rsidRPr="008F685D">
        <w:rPr>
          <w:i/>
        </w:rPr>
        <w:t>[Hver 6. til 12. måned]</w:t>
      </w:r>
    </w:p>
    <w:p w:rsidR="00751959" w:rsidRDefault="00751959" w:rsidP="008F685D">
      <w:pPr>
        <w:pStyle w:val="Listeafsnit"/>
        <w:numPr>
          <w:ilvl w:val="0"/>
          <w:numId w:val="22"/>
        </w:numPr>
        <w:ind w:left="1276" w:hanging="567"/>
      </w:pPr>
      <w:r w:rsidRPr="008F685D">
        <w:rPr>
          <w:i/>
        </w:rPr>
        <w:t>[Sjældnere end hver 12. måned]</w:t>
      </w:r>
    </w:p>
    <w:p w:rsidR="00751959" w:rsidRDefault="00751959" w:rsidP="008F685D">
      <w:pPr>
        <w:pStyle w:val="Listeafsnit"/>
        <w:numPr>
          <w:ilvl w:val="0"/>
          <w:numId w:val="22"/>
        </w:numPr>
        <w:ind w:left="1276" w:hanging="567"/>
      </w:pPr>
      <w:r w:rsidRPr="00921004">
        <w:t>Aldrig, vi betaler en fast pris, der ikke er til forhandling</w:t>
      </w:r>
    </w:p>
    <w:p w:rsidR="00751959" w:rsidRPr="008F685D" w:rsidRDefault="00751959" w:rsidP="008F685D">
      <w:pPr>
        <w:pStyle w:val="Listeafsnit"/>
        <w:numPr>
          <w:ilvl w:val="0"/>
          <w:numId w:val="22"/>
        </w:numPr>
        <w:ind w:left="1276" w:hanging="567"/>
      </w:pPr>
      <w:r w:rsidRPr="00921004">
        <w:t xml:space="preserve">Andet, </w:t>
      </w:r>
      <w:r>
        <w:t>angiv</w:t>
      </w:r>
      <w:r w:rsidRPr="00921004">
        <w:t xml:space="preserve"> venligst</w:t>
      </w:r>
      <w:r>
        <w:t>:</w:t>
      </w:r>
      <w:r w:rsidRPr="008F685D">
        <w:t xml:space="preserve"> </w:t>
      </w:r>
      <w:r w:rsidRPr="008F685D">
        <w:rPr>
          <w:i/>
        </w:rPr>
        <w:t>[Tekstfelt]</w:t>
      </w:r>
    </w:p>
    <w:p w:rsidR="00751959" w:rsidRDefault="00751959" w:rsidP="00592963">
      <w:pPr>
        <w:pStyle w:val="Listeafsnit"/>
        <w:numPr>
          <w:ilvl w:val="0"/>
          <w:numId w:val="22"/>
        </w:numPr>
        <w:spacing w:after="0" w:line="240" w:lineRule="auto"/>
        <w:ind w:left="1276" w:hanging="567"/>
      </w:pPr>
      <w:r w:rsidRPr="00D32D54">
        <w:t>Ved ikke</w:t>
      </w:r>
    </w:p>
    <w:p w:rsidR="008F685D" w:rsidRDefault="008F685D" w:rsidP="00592963">
      <w:pPr>
        <w:spacing w:after="120" w:line="160" w:lineRule="atLeast"/>
      </w:pPr>
    </w:p>
    <w:p w:rsidR="00995CA0" w:rsidRPr="00942F34" w:rsidRDefault="00995CA0" w:rsidP="00592963">
      <w:pPr>
        <w:spacing w:after="120" w:line="160" w:lineRule="atLeast"/>
      </w:pPr>
      <w:r>
        <w:rPr>
          <w:lang w:val="en-US"/>
        </w:rPr>
        <w:t>Royal Unibrew/Aqua D’Or:</w:t>
      </w:r>
    </w:p>
    <w:p w:rsidR="00751959" w:rsidRDefault="00751959" w:rsidP="008F685D">
      <w:pPr>
        <w:pStyle w:val="Typografi4"/>
      </w:pPr>
      <w:bookmarkStart w:id="75" w:name="_Ref172275017"/>
      <w:r>
        <w:t xml:space="preserve">Har jeres virksomhed i løbet af de seneste tre år oplevet, at </w:t>
      </w:r>
      <w:r w:rsidRPr="00A2429B">
        <w:rPr>
          <w:i/>
        </w:rPr>
        <w:t>[part 1]</w:t>
      </w:r>
      <w:r>
        <w:t xml:space="preserve"> eller </w:t>
      </w:r>
      <w:r w:rsidRPr="00A2429B">
        <w:rPr>
          <w:i/>
        </w:rPr>
        <w:t>[part 2]</w:t>
      </w:r>
      <w:r>
        <w:t xml:space="preserve"> har forsøgt eller gennemført en prisstigning, eller en reduktion af jeres eventuelle rabat eller markedsføringstilskud på </w:t>
      </w:r>
      <w:r w:rsidRPr="003B2C97">
        <w:rPr>
          <w:i/>
        </w:rPr>
        <w:t>[produkt]</w:t>
      </w:r>
      <w:r>
        <w:t>?</w:t>
      </w:r>
      <w:bookmarkEnd w:id="75"/>
    </w:p>
    <w:p w:rsidR="00751959" w:rsidRPr="008F685D" w:rsidRDefault="00751959" w:rsidP="008F685D">
      <w:pPr>
        <w:pStyle w:val="Listeafsnit"/>
        <w:numPr>
          <w:ilvl w:val="0"/>
          <w:numId w:val="22"/>
        </w:numPr>
        <w:ind w:left="1276" w:hanging="567"/>
        <w:rPr>
          <w:i/>
        </w:rPr>
      </w:pPr>
      <w:r w:rsidRPr="008F685D">
        <w:t xml:space="preserve">Ja, </w:t>
      </w:r>
      <w:r w:rsidRPr="00A2429B">
        <w:rPr>
          <w:i/>
        </w:rPr>
        <w:t>[part 1]</w:t>
      </w:r>
      <w:r w:rsidRPr="008F685D">
        <w:rPr>
          <w:i/>
        </w:rPr>
        <w:t xml:space="preserve"> </w:t>
      </w:r>
    </w:p>
    <w:p w:rsidR="00751959" w:rsidRPr="008F685D" w:rsidRDefault="00751959" w:rsidP="008F685D">
      <w:pPr>
        <w:pStyle w:val="Listeafsnit"/>
        <w:numPr>
          <w:ilvl w:val="0"/>
          <w:numId w:val="22"/>
        </w:numPr>
        <w:ind w:left="1276" w:hanging="567"/>
        <w:rPr>
          <w:i/>
        </w:rPr>
      </w:pPr>
      <w:r w:rsidRPr="008F685D">
        <w:t xml:space="preserve">Ja, </w:t>
      </w:r>
      <w:r w:rsidRPr="00A2429B">
        <w:rPr>
          <w:i/>
        </w:rPr>
        <w:t>[part 2]</w:t>
      </w:r>
    </w:p>
    <w:p w:rsidR="00751959" w:rsidRPr="008F685D" w:rsidRDefault="00751959" w:rsidP="008F685D">
      <w:pPr>
        <w:pStyle w:val="Listeafsnit"/>
        <w:numPr>
          <w:ilvl w:val="0"/>
          <w:numId w:val="22"/>
        </w:numPr>
        <w:ind w:left="1276" w:hanging="567"/>
      </w:pPr>
      <w:r w:rsidRPr="008F685D">
        <w:t>Nej</w:t>
      </w:r>
    </w:p>
    <w:p w:rsidR="00751959" w:rsidRPr="008F685D" w:rsidRDefault="00751959" w:rsidP="00592963">
      <w:pPr>
        <w:pStyle w:val="Listeafsnit"/>
        <w:numPr>
          <w:ilvl w:val="0"/>
          <w:numId w:val="22"/>
        </w:numPr>
        <w:spacing w:after="0" w:line="240" w:lineRule="auto"/>
        <w:ind w:left="1276" w:hanging="567"/>
      </w:pPr>
      <w:r w:rsidRPr="008F685D">
        <w:t>Ved ikke</w:t>
      </w:r>
    </w:p>
    <w:p w:rsidR="00751959" w:rsidRPr="008F685D" w:rsidRDefault="00751959" w:rsidP="00751959">
      <w:pPr>
        <w:tabs>
          <w:tab w:val="left" w:pos="709"/>
          <w:tab w:val="left" w:pos="1560"/>
          <w:tab w:val="left" w:pos="2552"/>
        </w:tabs>
        <w:spacing w:after="0"/>
      </w:pPr>
    </w:p>
    <w:p w:rsidR="00751959" w:rsidRDefault="00751959" w:rsidP="00806980">
      <w:pPr>
        <w:spacing w:after="0" w:line="240" w:lineRule="auto"/>
      </w:pPr>
      <w:r>
        <w:t xml:space="preserve">Hvis ”Ja” i </w:t>
      </w:r>
      <w:r w:rsidR="00592963">
        <w:fldChar w:fldCharType="begin"/>
      </w:r>
      <w:r w:rsidR="00592963">
        <w:instrText xml:space="preserve"> REF _Ref172275017 \r \h  \* MERGEFORMAT </w:instrText>
      </w:r>
      <w:r w:rsidR="00592963">
        <w:fldChar w:fldCharType="separate"/>
      </w:r>
      <w:r w:rsidR="00067D10">
        <w:t>3.3.10</w:t>
      </w:r>
      <w:r w:rsidR="00592963">
        <w:fldChar w:fldCharType="end"/>
      </w:r>
      <w:r>
        <w:t>:</w:t>
      </w:r>
    </w:p>
    <w:p w:rsidR="00592963" w:rsidRDefault="00592963" w:rsidP="00592963">
      <w:pPr>
        <w:spacing w:after="120" w:line="160" w:lineRule="atLeast"/>
        <w:ind w:left="709"/>
      </w:pPr>
    </w:p>
    <w:p w:rsidR="00995CA0" w:rsidRDefault="00995CA0" w:rsidP="00995CA0">
      <w:pPr>
        <w:spacing w:after="120" w:line="160" w:lineRule="atLeast"/>
      </w:pPr>
      <w:r>
        <w:rPr>
          <w:lang w:val="en-US"/>
        </w:rPr>
        <w:t>Royal Unibrew/Aqua D’Or:</w:t>
      </w:r>
    </w:p>
    <w:p w:rsidR="00751959" w:rsidRDefault="00751959" w:rsidP="00592963">
      <w:pPr>
        <w:pStyle w:val="Typografi4"/>
        <w:numPr>
          <w:ilvl w:val="3"/>
          <w:numId w:val="4"/>
        </w:numPr>
      </w:pPr>
      <w:r>
        <w:t>Hvad var jeres virksomheds reaktion?</w:t>
      </w:r>
    </w:p>
    <w:p w:rsidR="00751959" w:rsidRDefault="00751959" w:rsidP="00592963">
      <w:pPr>
        <w:spacing w:after="120" w:line="160" w:lineRule="atLeast"/>
        <w:ind w:left="851"/>
      </w:pPr>
      <w:r w:rsidRPr="00592963">
        <w:rPr>
          <w:i/>
        </w:rPr>
        <w:t>[part 1/part2]</w:t>
      </w:r>
      <w:r>
        <w:t>:</w:t>
      </w:r>
    </w:p>
    <w:p w:rsidR="00751959" w:rsidRDefault="00751959" w:rsidP="00592963">
      <w:pPr>
        <w:pStyle w:val="Listeafsnit"/>
        <w:numPr>
          <w:ilvl w:val="0"/>
          <w:numId w:val="22"/>
        </w:numPr>
        <w:ind w:left="1418" w:hanging="567"/>
      </w:pPr>
      <w:r>
        <w:t>Vi accepterede prisstigningen og den blev gennemført fuldt ud (uden en modsvarende stigning i vores eventuelle rabat eller markedsføringstilskud)</w:t>
      </w:r>
    </w:p>
    <w:p w:rsidR="00751959" w:rsidRDefault="00751959" w:rsidP="00592963">
      <w:pPr>
        <w:pStyle w:val="Listeafsnit"/>
        <w:numPr>
          <w:ilvl w:val="0"/>
          <w:numId w:val="22"/>
        </w:numPr>
        <w:ind w:left="1418" w:hanging="567"/>
      </w:pPr>
      <w:r>
        <w:t>Vi forsøgte at forhandle, men prisstigningen blev alligevel gennemført fuldt ud (uden en modsvarende stigning i vores eventuelle rabat eller markedsføringstilskud)</w:t>
      </w:r>
    </w:p>
    <w:p w:rsidR="00751959" w:rsidRDefault="00751959" w:rsidP="00592963">
      <w:pPr>
        <w:pStyle w:val="Listeafsnit"/>
        <w:numPr>
          <w:ilvl w:val="0"/>
          <w:numId w:val="22"/>
        </w:numPr>
        <w:ind w:left="1418" w:hanging="567"/>
      </w:pPr>
      <w:r>
        <w:t>Vi forhandlede og prisstigningen blev delvist gennemført (enten i form af en (større) rabat eller markedsføringstilskud og/eller en mindre prisstigning)</w:t>
      </w:r>
    </w:p>
    <w:p w:rsidR="00751959" w:rsidRDefault="00751959" w:rsidP="00592963">
      <w:pPr>
        <w:pStyle w:val="Listeafsnit"/>
        <w:numPr>
          <w:ilvl w:val="0"/>
          <w:numId w:val="22"/>
        </w:numPr>
        <w:ind w:left="1418" w:hanging="567"/>
      </w:pPr>
      <w:r>
        <w:t>Vi forhandlede og prisstigningen blev ikke gennemført (enten i form af en (større) rabat eller markedsføringstilskud og/eller en mindre prisstigning)</w:t>
      </w:r>
    </w:p>
    <w:p w:rsidR="00751959" w:rsidRPr="00592963" w:rsidRDefault="00751959" w:rsidP="00592963">
      <w:pPr>
        <w:pStyle w:val="Listeafsnit"/>
        <w:numPr>
          <w:ilvl w:val="0"/>
          <w:numId w:val="22"/>
        </w:numPr>
        <w:spacing w:after="120" w:line="240" w:lineRule="auto"/>
        <w:ind w:left="1418" w:hanging="567"/>
      </w:pPr>
      <w:r>
        <w:t xml:space="preserve">Andet, angiv venligst: </w:t>
      </w:r>
      <w:r w:rsidRPr="00592963">
        <w:rPr>
          <w:i/>
        </w:rPr>
        <w:t>[Tekstfelt]</w:t>
      </w:r>
    </w:p>
    <w:p w:rsidR="00995CA0" w:rsidRDefault="00995CA0" w:rsidP="00592963">
      <w:pPr>
        <w:spacing w:after="120" w:line="160" w:lineRule="atLeast"/>
      </w:pPr>
    </w:p>
    <w:p w:rsidR="00592963" w:rsidRDefault="00995CA0" w:rsidP="00592963">
      <w:pPr>
        <w:spacing w:after="120" w:line="160" w:lineRule="atLeast"/>
      </w:pPr>
      <w:r w:rsidRPr="00E85165">
        <w:t>Lyreco</w:t>
      </w:r>
      <w:r>
        <w:t>/</w:t>
      </w:r>
      <w:r w:rsidRPr="00E85165">
        <w:t>Lomax</w:t>
      </w:r>
      <w:r>
        <w:t>:</w:t>
      </w:r>
    </w:p>
    <w:p w:rsidR="00751959" w:rsidRDefault="00751959" w:rsidP="00592963">
      <w:pPr>
        <w:pStyle w:val="Typografi4"/>
      </w:pPr>
      <w:r>
        <w:t>Hvilken betydning har muligheden for at forhandle særlige vilkår vedrørende pris, rabat og/eller bonus for jeres valg af leverandør?</w:t>
      </w:r>
    </w:p>
    <w:p w:rsidR="00751959" w:rsidRPr="00592963" w:rsidRDefault="00751959" w:rsidP="00592963">
      <w:pPr>
        <w:pStyle w:val="Listeafsnit"/>
        <w:numPr>
          <w:ilvl w:val="0"/>
          <w:numId w:val="22"/>
        </w:numPr>
        <w:ind w:left="1276" w:hanging="567"/>
      </w:pPr>
      <w:r w:rsidRPr="00592963">
        <w:t>Meget stor betydning</w:t>
      </w:r>
    </w:p>
    <w:p w:rsidR="00751959" w:rsidRPr="00592963" w:rsidRDefault="00751959" w:rsidP="00592963">
      <w:pPr>
        <w:pStyle w:val="Listeafsnit"/>
        <w:numPr>
          <w:ilvl w:val="0"/>
          <w:numId w:val="22"/>
        </w:numPr>
        <w:ind w:left="1276" w:hanging="567"/>
      </w:pPr>
      <w:r w:rsidRPr="00592963">
        <w:t>Stor betydning</w:t>
      </w:r>
    </w:p>
    <w:p w:rsidR="00751959" w:rsidRPr="00592963" w:rsidRDefault="00751959" w:rsidP="00592963">
      <w:pPr>
        <w:pStyle w:val="Listeafsnit"/>
        <w:numPr>
          <w:ilvl w:val="0"/>
          <w:numId w:val="22"/>
        </w:numPr>
        <w:ind w:left="1276" w:hanging="567"/>
      </w:pPr>
      <w:r w:rsidRPr="00592963">
        <w:t>Hverken stor eller lille betydning</w:t>
      </w:r>
    </w:p>
    <w:p w:rsidR="00751959" w:rsidRPr="00592963" w:rsidRDefault="00751959" w:rsidP="00592963">
      <w:pPr>
        <w:pStyle w:val="Listeafsnit"/>
        <w:numPr>
          <w:ilvl w:val="0"/>
          <w:numId w:val="22"/>
        </w:numPr>
        <w:ind w:left="1276" w:hanging="567"/>
      </w:pPr>
      <w:r w:rsidRPr="00592963">
        <w:t>Lille betydning</w:t>
      </w:r>
    </w:p>
    <w:p w:rsidR="00751959" w:rsidRPr="00592963" w:rsidRDefault="00751959" w:rsidP="00592963">
      <w:pPr>
        <w:pStyle w:val="Listeafsnit"/>
        <w:numPr>
          <w:ilvl w:val="0"/>
          <w:numId w:val="22"/>
        </w:numPr>
        <w:ind w:left="1276" w:hanging="567"/>
      </w:pPr>
      <w:r w:rsidRPr="00592963">
        <w:t xml:space="preserve">Meget lille betydning  </w:t>
      </w:r>
    </w:p>
    <w:p w:rsidR="00751959" w:rsidRPr="00592963" w:rsidRDefault="00751959" w:rsidP="00592963">
      <w:pPr>
        <w:pStyle w:val="Listeafsnit"/>
        <w:numPr>
          <w:ilvl w:val="0"/>
          <w:numId w:val="22"/>
        </w:numPr>
        <w:ind w:left="1276" w:hanging="567"/>
      </w:pPr>
      <w:r w:rsidRPr="00592963">
        <w:t>Ved ikke</w:t>
      </w:r>
    </w:p>
    <w:p w:rsidR="00003F93" w:rsidRPr="00E34BAD" w:rsidRDefault="00003F93" w:rsidP="00003F93">
      <w:pPr>
        <w:pStyle w:val="Overskrift2"/>
      </w:pPr>
      <w:bookmarkStart w:id="76" w:name="_Toc169699843"/>
      <w:bookmarkStart w:id="77" w:name="_Toc181784801"/>
      <w:r w:rsidRPr="00E34BAD">
        <w:t>Markedsafgrænsning på produkt</w:t>
      </w:r>
      <w:bookmarkEnd w:id="76"/>
      <w:bookmarkEnd w:id="77"/>
    </w:p>
    <w:p w:rsidR="00003F93" w:rsidRPr="00003F93" w:rsidRDefault="00003F93" w:rsidP="00003F93">
      <w:pPr>
        <w:pStyle w:val="Typografi4"/>
      </w:pPr>
      <w:r w:rsidRPr="00003F93">
        <w:t xml:space="preserve">I har angivet, at I køber </w:t>
      </w:r>
      <w:r w:rsidRPr="00003F93">
        <w:rPr>
          <w:i/>
        </w:rPr>
        <w:t>[produkt]</w:t>
      </w:r>
      <w:r w:rsidRPr="00003F93">
        <w:t xml:space="preserve">. Hvilke tre af følgende parametre har størst betydning for, at jeres virksomhed vælger </w:t>
      </w:r>
      <w:r w:rsidRPr="00003F93">
        <w:rPr>
          <w:i/>
        </w:rPr>
        <w:t>[produkt]</w:t>
      </w:r>
      <w:r w:rsidRPr="00003F93">
        <w:t xml:space="preserve"> fremfor </w:t>
      </w:r>
      <w:r w:rsidRPr="00003F93">
        <w:rPr>
          <w:i/>
        </w:rPr>
        <w:t>[andre relevante produkter]</w:t>
      </w:r>
      <w:r w:rsidRPr="00003F93">
        <w:t>? (sæt tre kryds)</w:t>
      </w:r>
    </w:p>
    <w:p w:rsidR="00003F93" w:rsidRPr="00E34BAD" w:rsidRDefault="00003F93" w:rsidP="00003F93">
      <w:pPr>
        <w:pStyle w:val="Listeafsnit"/>
        <w:numPr>
          <w:ilvl w:val="0"/>
          <w:numId w:val="22"/>
        </w:numPr>
        <w:ind w:left="1276" w:hanging="567"/>
      </w:pPr>
      <w:r w:rsidRPr="00E34BAD">
        <w:t>Pris</w:t>
      </w:r>
    </w:p>
    <w:p w:rsidR="00003F93" w:rsidRPr="00E34BAD" w:rsidRDefault="00003F93" w:rsidP="00003F93">
      <w:pPr>
        <w:pStyle w:val="Listeafsnit"/>
        <w:numPr>
          <w:ilvl w:val="0"/>
          <w:numId w:val="22"/>
        </w:numPr>
        <w:ind w:left="1276" w:hanging="567"/>
      </w:pPr>
      <w:r w:rsidRPr="00E34BAD">
        <w:t>Opfylder regulatoriske krav</w:t>
      </w:r>
    </w:p>
    <w:p w:rsidR="00003F93" w:rsidRPr="00E34BAD" w:rsidRDefault="00003F93" w:rsidP="00003F93">
      <w:pPr>
        <w:pStyle w:val="Listeafsnit"/>
        <w:numPr>
          <w:ilvl w:val="0"/>
          <w:numId w:val="22"/>
        </w:numPr>
        <w:ind w:left="1276" w:hanging="567"/>
      </w:pPr>
      <w:r w:rsidRPr="00E34BAD">
        <w:t>Udseende</w:t>
      </w:r>
    </w:p>
    <w:p w:rsidR="00003F93" w:rsidRPr="00E34BAD" w:rsidRDefault="00003F93" w:rsidP="00003F93">
      <w:pPr>
        <w:pStyle w:val="Listeafsnit"/>
        <w:numPr>
          <w:ilvl w:val="0"/>
          <w:numId w:val="22"/>
        </w:numPr>
        <w:ind w:left="1276" w:hanging="567"/>
      </w:pPr>
      <w:r w:rsidRPr="00E34BAD">
        <w:t>Sundhedsmæssige kvaliteter</w:t>
      </w:r>
    </w:p>
    <w:p w:rsidR="00003F93" w:rsidRPr="00E34BAD" w:rsidRDefault="00003F93" w:rsidP="00003F93">
      <w:pPr>
        <w:pStyle w:val="Listeafsnit"/>
        <w:numPr>
          <w:ilvl w:val="0"/>
          <w:numId w:val="22"/>
        </w:numPr>
        <w:ind w:left="1276" w:hanging="567"/>
      </w:pPr>
      <w:r w:rsidRPr="00E34BAD">
        <w:t>Bæredygtighed</w:t>
      </w:r>
    </w:p>
    <w:p w:rsidR="00003F93" w:rsidRPr="00E34BAD" w:rsidRDefault="00003F93" w:rsidP="00003F93">
      <w:pPr>
        <w:pStyle w:val="Listeafsnit"/>
        <w:numPr>
          <w:ilvl w:val="0"/>
          <w:numId w:val="22"/>
        </w:numPr>
        <w:ind w:left="1276" w:hanging="567"/>
      </w:pPr>
      <w:r w:rsidRPr="00E34BAD">
        <w:t>…</w:t>
      </w:r>
    </w:p>
    <w:p w:rsidR="00003F93" w:rsidRDefault="00003F93" w:rsidP="00265918">
      <w:pPr>
        <w:pStyle w:val="Listeafsnit"/>
        <w:numPr>
          <w:ilvl w:val="0"/>
          <w:numId w:val="22"/>
        </w:numPr>
        <w:spacing w:after="0"/>
        <w:ind w:left="1276" w:hanging="567"/>
      </w:pPr>
      <w:r w:rsidRPr="00E34BAD">
        <w:t xml:space="preserve">Andet, noter: </w:t>
      </w:r>
      <w:r w:rsidRPr="00003F93">
        <w:rPr>
          <w:i/>
        </w:rPr>
        <w:t>[Tekstfelt]</w:t>
      </w:r>
    </w:p>
    <w:p w:rsidR="00003F93" w:rsidRPr="00E34BAD" w:rsidRDefault="00003F93" w:rsidP="00265918">
      <w:pPr>
        <w:pStyle w:val="Listeafsnit"/>
        <w:numPr>
          <w:ilvl w:val="0"/>
          <w:numId w:val="22"/>
        </w:numPr>
        <w:spacing w:after="0"/>
        <w:ind w:left="1276" w:hanging="567"/>
      </w:pPr>
      <w:r w:rsidRPr="00E34BAD">
        <w:t>Ved ikke</w:t>
      </w:r>
    </w:p>
    <w:p w:rsidR="00003F93" w:rsidRPr="00003F93" w:rsidRDefault="00003F93" w:rsidP="00003F93">
      <w:pPr>
        <w:spacing w:after="120" w:line="240" w:lineRule="auto"/>
      </w:pPr>
    </w:p>
    <w:p w:rsidR="00003F93" w:rsidRPr="00E34BAD" w:rsidRDefault="00003F93" w:rsidP="00003F93">
      <w:pPr>
        <w:pStyle w:val="Typografi4"/>
      </w:pPr>
      <w:bookmarkStart w:id="78" w:name="_Ref172275869"/>
      <w:r w:rsidRPr="00E34BAD">
        <w:t xml:space="preserve">Har jeres virksomhed et private label inden for </w:t>
      </w:r>
      <w:r w:rsidRPr="00E34BAD">
        <w:rPr>
          <w:i/>
        </w:rPr>
        <w:t>[produkt]</w:t>
      </w:r>
      <w:r w:rsidRPr="00E34BAD">
        <w:t>?</w:t>
      </w:r>
      <w:bookmarkEnd w:id="78"/>
    </w:p>
    <w:p w:rsidR="00003F93" w:rsidRPr="00E34BAD" w:rsidRDefault="00003F93" w:rsidP="00003F93">
      <w:pPr>
        <w:pStyle w:val="Listeafsnit"/>
        <w:numPr>
          <w:ilvl w:val="0"/>
          <w:numId w:val="22"/>
        </w:numPr>
        <w:ind w:left="1276" w:hanging="567"/>
      </w:pPr>
      <w:r w:rsidRPr="00E34BAD">
        <w:t>Ja</w:t>
      </w:r>
    </w:p>
    <w:p w:rsidR="00003F93" w:rsidRDefault="00003F93" w:rsidP="00003F93">
      <w:pPr>
        <w:pStyle w:val="Listeafsnit"/>
        <w:numPr>
          <w:ilvl w:val="0"/>
          <w:numId w:val="22"/>
        </w:numPr>
        <w:spacing w:after="0"/>
        <w:ind w:left="1276" w:hanging="567"/>
      </w:pPr>
      <w:r w:rsidRPr="00E34BAD">
        <w:t>Nej</w:t>
      </w:r>
    </w:p>
    <w:p w:rsidR="00003F93" w:rsidRPr="00E34BAD" w:rsidRDefault="00003F93" w:rsidP="00003F93">
      <w:pPr>
        <w:spacing w:after="120" w:line="160" w:lineRule="atLeast"/>
      </w:pPr>
    </w:p>
    <w:p w:rsidR="00003F93" w:rsidRDefault="00003F93" w:rsidP="00806980">
      <w:pPr>
        <w:spacing w:after="0" w:line="240" w:lineRule="auto"/>
      </w:pPr>
      <w:r w:rsidRPr="00E34BAD">
        <w:t xml:space="preserve">Hvis ”ja” i </w:t>
      </w:r>
      <w:r>
        <w:fldChar w:fldCharType="begin"/>
      </w:r>
      <w:r>
        <w:instrText xml:space="preserve"> REF _Ref172275869 \r \h </w:instrText>
      </w:r>
      <w:r>
        <w:fldChar w:fldCharType="separate"/>
      </w:r>
      <w:r w:rsidR="00067D10">
        <w:t>3.4.2</w:t>
      </w:r>
      <w:r>
        <w:fldChar w:fldCharType="end"/>
      </w:r>
      <w:r w:rsidRPr="00E34BAD">
        <w:t>:</w:t>
      </w:r>
    </w:p>
    <w:p w:rsidR="00003F93" w:rsidRDefault="00003F93" w:rsidP="00003F93">
      <w:pPr>
        <w:spacing w:after="120" w:line="160" w:lineRule="atLeast"/>
      </w:pPr>
    </w:p>
    <w:p w:rsidR="00003F93" w:rsidRPr="00003F93" w:rsidRDefault="00003F93" w:rsidP="00003F93">
      <w:pPr>
        <w:pStyle w:val="Typografi4"/>
        <w:numPr>
          <w:ilvl w:val="3"/>
          <w:numId w:val="4"/>
        </w:numPr>
      </w:pPr>
      <w:r w:rsidRPr="00E34BAD">
        <w:t xml:space="preserve">Hvem leverer til jeres private label? </w:t>
      </w:r>
      <w:r w:rsidRPr="00003F93">
        <w:rPr>
          <w:i/>
        </w:rPr>
        <w:t>[Tekstfelt]</w:t>
      </w:r>
    </w:p>
    <w:p w:rsidR="00003F93" w:rsidRDefault="00003F93" w:rsidP="00806980">
      <w:pPr>
        <w:spacing w:after="0" w:line="240" w:lineRule="auto"/>
      </w:pPr>
      <w:r w:rsidRPr="00E34BAD">
        <w:t>Hvis ”nej” i 3.4.2:</w:t>
      </w:r>
    </w:p>
    <w:p w:rsidR="00003F93" w:rsidRPr="00E34BAD" w:rsidRDefault="00003F93" w:rsidP="00003F93">
      <w:pPr>
        <w:spacing w:after="120" w:line="160" w:lineRule="atLeast"/>
      </w:pPr>
    </w:p>
    <w:p w:rsidR="00003F93" w:rsidRPr="00E34BAD" w:rsidRDefault="00003F93" w:rsidP="00003F93">
      <w:pPr>
        <w:pStyle w:val="Typografi4"/>
        <w:numPr>
          <w:ilvl w:val="3"/>
          <w:numId w:val="4"/>
        </w:numPr>
      </w:pPr>
      <w:bookmarkStart w:id="79" w:name="_Ref172275956"/>
      <w:r w:rsidRPr="00E34BAD">
        <w:t xml:space="preserve">Forestil dig, at indkøbsprisen på </w:t>
      </w:r>
      <w:r w:rsidRPr="00003F93">
        <w:rPr>
          <w:i/>
        </w:rPr>
        <w:t>[produkt]</w:t>
      </w:r>
      <w:r w:rsidRPr="00E34BAD">
        <w:t xml:space="preserve"> fra alle leverandører af </w:t>
      </w:r>
      <w:r w:rsidRPr="00003F93">
        <w:rPr>
          <w:i/>
        </w:rPr>
        <w:t>[produkt]</w:t>
      </w:r>
      <w:r w:rsidRPr="00E34BAD">
        <w:t xml:space="preserve"> stiger varigt med 5-10 pct., mens indkøbsprisen på andre </w:t>
      </w:r>
      <w:r w:rsidRPr="00003F93">
        <w:rPr>
          <w:i/>
        </w:rPr>
        <w:t>[produkter]</w:t>
      </w:r>
      <w:r w:rsidRPr="00E34BAD">
        <w:t xml:space="preserve"> forbliver uændret. Ville jeres virksomhed i dette tilfælde overgå til at have et private label indenfor </w:t>
      </w:r>
      <w:r w:rsidRPr="00003F93">
        <w:rPr>
          <w:i/>
        </w:rPr>
        <w:t>[produktet]</w:t>
      </w:r>
      <w:r w:rsidRPr="00E34BAD">
        <w:t>?</w:t>
      </w:r>
      <w:bookmarkEnd w:id="79"/>
    </w:p>
    <w:p w:rsidR="00003F93" w:rsidRPr="00E34BAD" w:rsidRDefault="00003F93" w:rsidP="00003F93">
      <w:pPr>
        <w:pStyle w:val="Listeafsnit"/>
        <w:numPr>
          <w:ilvl w:val="0"/>
          <w:numId w:val="22"/>
        </w:numPr>
        <w:spacing w:after="0"/>
        <w:ind w:left="1418" w:hanging="567"/>
      </w:pPr>
      <w:r w:rsidRPr="00E34BAD">
        <w:t>Ja</w:t>
      </w:r>
    </w:p>
    <w:p w:rsidR="00003F93" w:rsidRPr="00E34BAD" w:rsidRDefault="00003F93" w:rsidP="00003F93">
      <w:pPr>
        <w:pStyle w:val="Listeafsnit"/>
        <w:numPr>
          <w:ilvl w:val="0"/>
          <w:numId w:val="22"/>
        </w:numPr>
        <w:spacing w:after="0"/>
        <w:ind w:left="1418" w:hanging="567"/>
      </w:pPr>
      <w:r w:rsidRPr="00E34BAD">
        <w:t>Nej</w:t>
      </w:r>
    </w:p>
    <w:p w:rsidR="00003F93" w:rsidRPr="00E34BAD" w:rsidRDefault="00995CA0" w:rsidP="00B61CF0">
      <w:pPr>
        <w:pStyle w:val="Listeafsnit"/>
        <w:numPr>
          <w:ilvl w:val="0"/>
          <w:numId w:val="22"/>
        </w:numPr>
        <w:spacing w:after="0" w:line="240" w:lineRule="auto"/>
        <w:ind w:left="1418" w:hanging="567"/>
      </w:pPr>
      <w:r>
        <w:rPr>
          <w:noProof/>
        </w:rPr>
        <mc:AlternateContent>
          <mc:Choice Requires="wps">
            <w:drawing>
              <wp:anchor distT="45720" distB="45720" distL="114300" distR="114300" simplePos="0" relativeHeight="251708416" behindDoc="0" locked="0" layoutInCell="1" allowOverlap="1" wp14:anchorId="61E0A8A6" wp14:editId="14E53B51">
                <wp:simplePos x="0" y="0"/>
                <wp:positionH relativeFrom="page">
                  <wp:align>right</wp:align>
                </wp:positionH>
                <wp:positionV relativeFrom="paragraph">
                  <wp:posOffset>260350</wp:posOffset>
                </wp:positionV>
                <wp:extent cx="4819650" cy="1000125"/>
                <wp:effectExtent l="0" t="0" r="19050" b="28575"/>
                <wp:wrapTopAndBottom/>
                <wp:docPr id="19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000125"/>
                        </a:xfrm>
                        <a:prstGeom prst="rect">
                          <a:avLst/>
                        </a:prstGeom>
                        <a:solidFill>
                          <a:srgbClr val="FFFFFF"/>
                        </a:solidFill>
                        <a:ln w="9525">
                          <a:solidFill>
                            <a:srgbClr val="000000">
                              <a:alpha val="25000"/>
                            </a:srgbClr>
                          </a:solidFill>
                          <a:miter lim="800000"/>
                          <a:headEnd/>
                          <a:tailEnd/>
                        </a:ln>
                      </wps:spPr>
                      <wps:txbx>
                        <w:txbxContent>
                          <w:p w:rsidR="00FF75C3" w:rsidRDefault="00FF75C3" w:rsidP="00995CA0">
                            <w:pPr>
                              <w:pStyle w:val="Kommentartekst"/>
                            </w:pPr>
                            <w:r>
                              <w:t xml:space="preserve">Vedr. spørgsmål </w:t>
                            </w:r>
                            <w:r>
                              <w:fldChar w:fldCharType="begin"/>
                            </w:r>
                            <w:r>
                              <w:instrText xml:space="preserve"> REF _Ref172275956 \r \h </w:instrText>
                            </w:r>
                            <w:r>
                              <w:fldChar w:fldCharType="separate"/>
                            </w:r>
                            <w:r>
                              <w:t>3.4.2.2</w:t>
                            </w:r>
                            <w:r>
                              <w:fldChar w:fldCharType="end"/>
                            </w:r>
                            <w:r>
                              <w:t xml:space="preserve"> </w:t>
                            </w:r>
                          </w:p>
                          <w:p w:rsidR="00FF75C3" w:rsidRDefault="00FF75C3" w:rsidP="00995CA0">
                            <w:pPr>
                              <w:pStyle w:val="Kommentartekst"/>
                            </w:pPr>
                            <w:r>
                              <w:t xml:space="preserve">I tilfælde, hvor procentsatsen meningsfuldt kan laves om til enten 5 eller 10 %, vil det gøre det nemmere for respondenterne. </w:t>
                            </w:r>
                          </w:p>
                          <w:p w:rsidR="00FF75C3" w:rsidRDefault="00FF75C3" w:rsidP="00995CA0">
                            <w:pPr>
                              <w:pStyle w:val="Kommentartekst"/>
                            </w:pPr>
                            <w:r>
                              <w:t xml:space="preserve">Hvor det er muligt – prøv at angive et konkret beløb som illustration. </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0A8A6" id="_x0000_s1044" type="#_x0000_t202" style="position:absolute;left:0;text-align:left;margin-left:328.3pt;margin-top:20.5pt;width:379.5pt;height:78.75pt;z-index:2517084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">
                <v:stroke opacity="16448f"/>
                <v:textbox>
                  <w:txbxContent>
                    <w:p w:rsidR="00FF75C3" w:rsidRDefault="00FF75C3" w:rsidP="00995CA0">
                      <w:pPr>
                        <w:pStyle w:val="Kommentartekst"/>
                      </w:pPr>
                      <w:r>
                        <w:t xml:space="preserve">Vedr. spørgsmål </w:t>
                      </w:r>
                      <w:r>
                        <w:fldChar w:fldCharType="begin"/>
                      </w:r>
                      <w:r>
                        <w:instrText xml:space="preserve"> REF _Ref172275956 \r \h </w:instrText>
                      </w:r>
                      <w:r>
                        <w:fldChar w:fldCharType="separate"/>
                      </w:r>
                      <w:r>
                        <w:t>3.4.2.2</w:t>
                      </w:r>
                      <w:r>
                        <w:fldChar w:fldCharType="end"/>
                      </w:r>
                      <w:r>
                        <w:t xml:space="preserve"> </w:t>
                      </w:r>
                    </w:p>
                    <w:p w:rsidR="00FF75C3" w:rsidRDefault="00FF75C3" w:rsidP="00995CA0">
                      <w:pPr>
                        <w:pStyle w:val="Kommentartekst"/>
                      </w:pPr>
                      <w:r>
                        <w:t xml:space="preserve">I tilfælde, hvor procentsatsen meningsfuldt kan laves om til enten 5 eller 10 %, vil det gøre det nemmere for respondenterne. </w:t>
                      </w:r>
                    </w:p>
                    <w:p w:rsidR="00FF75C3" w:rsidRDefault="00FF75C3" w:rsidP="00995CA0">
                      <w:pPr>
                        <w:pStyle w:val="Kommentartekst"/>
                      </w:pPr>
                      <w:r>
                        <w:t xml:space="preserve">Hvor det er muligt – prøv at angive et konkret beløb som illustration. </w:t>
                      </w:r>
                    </w:p>
                    <w:p w:rsidR="00FF75C3" w:rsidRDefault="00FF75C3"/>
                  </w:txbxContent>
                </v:textbox>
                <w10:wrap type="topAndBottom" anchorx="page"/>
              </v:shape>
            </w:pict>
          </mc:Fallback>
        </mc:AlternateContent>
      </w:r>
      <w:r w:rsidR="00003F93" w:rsidRPr="00E34BAD">
        <w:t>Ved ikke</w:t>
      </w:r>
    </w:p>
    <w:p w:rsidR="00003F93" w:rsidRDefault="00003F93" w:rsidP="00B61CF0">
      <w:pPr>
        <w:spacing w:after="120" w:line="160" w:lineRule="atLeast"/>
      </w:pPr>
    </w:p>
    <w:p w:rsidR="00003F93" w:rsidRDefault="00003F93" w:rsidP="00995CA0">
      <w:pPr>
        <w:spacing w:after="0" w:line="240" w:lineRule="auto"/>
      </w:pPr>
      <w:r w:rsidRPr="00E34BAD">
        <w:t xml:space="preserve">Hvis ”nej” i </w:t>
      </w:r>
      <w:r>
        <w:fldChar w:fldCharType="begin"/>
      </w:r>
      <w:r>
        <w:instrText xml:space="preserve"> REF _Ref172275956 \r \h </w:instrText>
      </w:r>
      <w:r>
        <w:fldChar w:fldCharType="separate"/>
      </w:r>
      <w:r w:rsidR="00067D10">
        <w:t>3.4.2.2</w:t>
      </w:r>
      <w:r>
        <w:fldChar w:fldCharType="end"/>
      </w:r>
      <w:r w:rsidRPr="00E34BAD">
        <w:t>:</w:t>
      </w:r>
    </w:p>
    <w:p w:rsidR="00995CA0" w:rsidRDefault="00995CA0" w:rsidP="00995CA0">
      <w:pPr>
        <w:spacing w:after="0" w:line="240" w:lineRule="auto"/>
      </w:pPr>
    </w:p>
    <w:p w:rsidR="00003F93" w:rsidRPr="00E34BAD" w:rsidRDefault="00003F93" w:rsidP="00003F93">
      <w:pPr>
        <w:pStyle w:val="Typografi4"/>
        <w:numPr>
          <w:ilvl w:val="4"/>
          <w:numId w:val="4"/>
        </w:numPr>
      </w:pPr>
      <w:r w:rsidRPr="00E34BAD">
        <w:t xml:space="preserve">Hvorfor ikke? </w:t>
      </w:r>
      <w:r w:rsidRPr="00003F93">
        <w:rPr>
          <w:i/>
        </w:rPr>
        <w:t>[Tekstfelt]</w:t>
      </w:r>
    </w:p>
    <w:p w:rsidR="00003F93" w:rsidRDefault="00995CA0" w:rsidP="00003F93">
      <w:pPr>
        <w:pStyle w:val="Overskrift3"/>
      </w:pPr>
      <w:r>
        <w:rPr>
          <w:noProof/>
        </w:rPr>
        <mc:AlternateContent>
          <mc:Choice Requires="wps">
            <w:drawing>
              <wp:anchor distT="45720" distB="45720" distL="114300" distR="114300" simplePos="0" relativeHeight="251712512" behindDoc="0" locked="0" layoutInCell="1" allowOverlap="1" wp14:anchorId="4E2102F1" wp14:editId="0E97185B">
                <wp:simplePos x="0" y="0"/>
                <wp:positionH relativeFrom="page">
                  <wp:align>right</wp:align>
                </wp:positionH>
                <wp:positionV relativeFrom="paragraph">
                  <wp:posOffset>300355</wp:posOffset>
                </wp:positionV>
                <wp:extent cx="5372100" cy="714375"/>
                <wp:effectExtent l="0" t="0" r="19050" b="28575"/>
                <wp:wrapTopAndBottom/>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14375"/>
                        </a:xfrm>
                        <a:prstGeom prst="rect">
                          <a:avLst/>
                        </a:prstGeom>
                        <a:solidFill>
                          <a:srgbClr val="FFFFFF"/>
                        </a:solidFill>
                        <a:ln w="9525">
                          <a:solidFill>
                            <a:srgbClr val="000000"/>
                          </a:solidFill>
                          <a:miter lim="800000"/>
                          <a:headEnd/>
                          <a:tailEnd/>
                        </a:ln>
                      </wps:spPr>
                      <wps:txbx>
                        <w:txbxContent>
                          <w:p w:rsidR="00FF75C3" w:rsidRDefault="00FF75C3" w:rsidP="00995CA0">
                            <w:pPr>
                              <w:pStyle w:val="Kommentartekst"/>
                            </w:pPr>
                            <w:r>
                              <w:t xml:space="preserve">I de følgende spørgsmål vil det gøre det nemmere for respondenterne, hvis procentsatsen meningsfuldt kan laves om til enten 5 eller 10 %. </w:t>
                            </w:r>
                          </w:p>
                          <w:p w:rsidR="00FF75C3" w:rsidRDefault="00FF75C3" w:rsidP="00995CA0">
                            <w:pPr>
                              <w:pStyle w:val="Kommentartekst"/>
                            </w:pPr>
                            <w:r>
                              <w:t xml:space="preserve">Hvor det er muligt – prøv at angive et konkret beløb som illustration. </w:t>
                            </w:r>
                          </w:p>
                          <w:p w:rsidR="00FF75C3" w:rsidRDefault="00FF75C3" w:rsidP="00995C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102F1" id="_x0000_s1045" type="#_x0000_t202" style="position:absolute;margin-left:371.8pt;margin-top:23.65pt;width:423pt;height:56.25pt;z-index:2517125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">
                <v:textbox>
                  <w:txbxContent>
                    <w:p w:rsidR="00FF75C3" w:rsidRDefault="00FF75C3" w:rsidP="00995CA0">
                      <w:pPr>
                        <w:pStyle w:val="Kommentartekst"/>
                      </w:pPr>
                      <w:r>
                        <w:t xml:space="preserve">I de følgende spørgsmål vil det gøre det nemmere for respondenterne, hvis procentsatsen meningsfuldt kan laves om til enten 5 eller 10 %. </w:t>
                      </w:r>
                    </w:p>
                    <w:p w:rsidR="00FF75C3" w:rsidRDefault="00FF75C3" w:rsidP="00995CA0">
                      <w:pPr>
                        <w:pStyle w:val="Kommentartekst"/>
                      </w:pPr>
                      <w:r>
                        <w:t xml:space="preserve">Hvor det er muligt – prøv at angive et konkret beløb som illustration. </w:t>
                      </w:r>
                    </w:p>
                    <w:p w:rsidR="00FF75C3" w:rsidRDefault="00FF75C3" w:rsidP="00995CA0"/>
                  </w:txbxContent>
                </v:textbox>
                <w10:wrap type="topAndBottom" anchorx="page"/>
              </v:shape>
            </w:pict>
          </mc:Fallback>
        </mc:AlternateContent>
      </w:r>
      <w:r w:rsidR="00003F93" w:rsidRPr="00E34BAD">
        <w:t>Eksempler på SNIPP-spørgsmål</w:t>
      </w:r>
    </w:p>
    <w:p w:rsidR="00995CA0" w:rsidRPr="00995CA0" w:rsidRDefault="00995CA0" w:rsidP="00FF75C3">
      <w:pPr>
        <w:spacing w:after="0"/>
      </w:pPr>
      <w:r>
        <w:rPr>
          <w:noProof/>
        </w:rPr>
        <mc:AlternateContent>
          <mc:Choice Requires="wps">
            <w:drawing>
              <wp:anchor distT="45720" distB="45720" distL="114300" distR="114300" simplePos="0" relativeHeight="251714560" behindDoc="0" locked="0" layoutInCell="1" allowOverlap="1" wp14:anchorId="127440D7" wp14:editId="79271D55">
                <wp:simplePos x="0" y="0"/>
                <wp:positionH relativeFrom="margin">
                  <wp:posOffset>658495</wp:posOffset>
                </wp:positionH>
                <wp:positionV relativeFrom="paragraph">
                  <wp:posOffset>1177290</wp:posOffset>
                </wp:positionV>
                <wp:extent cx="4695825" cy="1419225"/>
                <wp:effectExtent l="0" t="0" r="28575" b="28575"/>
                <wp:wrapTopAndBottom/>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419225"/>
                        </a:xfrm>
                        <a:prstGeom prst="rect">
                          <a:avLst/>
                        </a:prstGeom>
                        <a:solidFill>
                          <a:srgbClr val="FFFFFF"/>
                        </a:solidFill>
                        <a:ln w="9525">
                          <a:solidFill>
                            <a:srgbClr val="000000">
                              <a:alpha val="25000"/>
                            </a:srgbClr>
                          </a:solidFill>
                          <a:miter lim="800000"/>
                          <a:headEnd/>
                          <a:tailEnd/>
                        </a:ln>
                      </wps:spPr>
                      <wps:txbx>
                        <w:txbxContent>
                          <w:p w:rsidR="00FF75C3" w:rsidRPr="00667340" w:rsidRDefault="00FF75C3" w:rsidP="00995CA0">
                            <w:pPr>
                              <w:pStyle w:val="Kommentartekst"/>
                            </w:pPr>
                            <w:r>
                              <w:t xml:space="preserve">Vedr. 3.4.3a og 3.4.3b: </w:t>
                            </w:r>
                          </w:p>
                          <w:p w:rsidR="00FF75C3" w:rsidRDefault="00FF75C3" w:rsidP="00995CA0">
                            <w:pPr>
                              <w:pStyle w:val="Kommentartekst"/>
                            </w:pPr>
                            <w:r w:rsidRPr="00667340">
                              <w:t>Hvad der giver bedst mening vil afhænge af den konkrete situation. Fx kan det give bedre mening at spørge ind til det seneste køb, hvis købssituationerne varierer betydeligt (fx indkøb af en reparation, hvor reparationens omfang varierer). Det kan i sådanne tilfælde være svært at svare generelt og adfærden kan afhænge af hvad det er for en købssituation. Det kan i så fald være nyttigt også at have nogle spørgsmål vedrørende den konkrete købssituation (fx hvor stor var reparationens omfang, etc.).</w:t>
                            </w:r>
                          </w:p>
                          <w:p w:rsidR="00FF75C3" w:rsidRDefault="00FF75C3" w:rsidP="00995C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440D7" id="_x0000_s1046" type="#_x0000_t202" style="position:absolute;margin-left:51.85pt;margin-top:92.7pt;width:369.75pt;height:111.7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">
                <v:stroke opacity="16448f"/>
                <v:textbox>
                  <w:txbxContent>
                    <w:p w:rsidR="00FF75C3" w:rsidRPr="00667340" w:rsidRDefault="00FF75C3" w:rsidP="00995CA0">
                      <w:pPr>
                        <w:pStyle w:val="Kommentartekst"/>
                      </w:pPr>
                      <w:r>
                        <w:t xml:space="preserve">Vedr. 3.4.3a og 3.4.3b: </w:t>
                      </w:r>
                    </w:p>
                    <w:p w:rsidR="00FF75C3" w:rsidRDefault="00FF75C3" w:rsidP="00995CA0">
                      <w:pPr>
                        <w:pStyle w:val="Kommentartekst"/>
                      </w:pPr>
                      <w:r w:rsidRPr="00667340">
                        <w:t>Hvad der giver bedst mening vil afhænge af den konkrete situation. Fx kan det give bedre mening at spørge ind til det seneste køb, hvis købssituationerne varierer betydeligt (fx indkøb af en reparation, hvor reparationens omfang varierer). Det kan i sådanne tilfælde være svært at svare generelt og adfærden kan afhænge af hvad det er for en købssituation. Det kan i så fald være nyttigt også at have nogle spørgsmål vedrørende den konkrete købssituation (fx hvor stor var reparationens omfang, etc.).</w:t>
                      </w:r>
                    </w:p>
                    <w:p w:rsidR="00FF75C3" w:rsidRDefault="00FF75C3" w:rsidP="00995CA0"/>
                  </w:txbxContent>
                </v:textbox>
                <w10:wrap type="topAndBottom" anchorx="margin"/>
              </v:shape>
            </w:pict>
          </mc:Fallback>
        </mc:AlternateContent>
      </w:r>
    </w:p>
    <w:p w:rsidR="00995CA0" w:rsidRPr="00995CA0" w:rsidRDefault="00995CA0" w:rsidP="00995CA0"/>
    <w:p w:rsidR="00003F93" w:rsidRDefault="00995CA0" w:rsidP="00995CA0">
      <w:pPr>
        <w:spacing w:after="0"/>
      </w:pPr>
      <w:r w:rsidRPr="00A30088">
        <w:t>Royal Unibrew</w:t>
      </w:r>
      <w:r w:rsidR="00FF75C3">
        <w:t>/</w:t>
      </w:r>
      <w:r w:rsidRPr="00A30088">
        <w:t>Aqua D’Or</w:t>
      </w:r>
      <w:r>
        <w:t>:</w:t>
      </w:r>
    </w:p>
    <w:p w:rsidR="00995CA0" w:rsidRPr="00995CA0" w:rsidRDefault="00995CA0" w:rsidP="00995CA0">
      <w:pPr>
        <w:spacing w:after="0"/>
      </w:pPr>
    </w:p>
    <w:p w:rsidR="004A5C47" w:rsidRPr="00E34BAD" w:rsidRDefault="004A5C47" w:rsidP="004A5C47">
      <w:pPr>
        <w:pStyle w:val="Typografi4"/>
        <w:tabs>
          <w:tab w:val="left" w:pos="426"/>
        </w:tabs>
        <w:ind w:left="851" w:hanging="863"/>
      </w:pPr>
      <w:bookmarkStart w:id="80" w:name="_Ref181784633"/>
      <w:r>
        <w:t>a)</w:t>
      </w:r>
      <w:bookmarkStart w:id="81" w:name="_Hlk165289521"/>
      <w:r>
        <w:tab/>
      </w:r>
      <w:r w:rsidRPr="00E34BAD">
        <w:t xml:space="preserve">I har angivet, at jeres virksomhed har købt </w:t>
      </w:r>
      <w:r w:rsidRPr="004A5C47">
        <w:rPr>
          <w:i/>
        </w:rPr>
        <w:t>[produkt]</w:t>
      </w:r>
      <w:r w:rsidRPr="00E34BAD">
        <w:t xml:space="preserve"> i 2021. Forestil dig, at indkø</w:t>
      </w:r>
      <w:r w:rsidR="00873B3E">
        <w:t>bs</w:t>
      </w:r>
      <w:r w:rsidRPr="00E34BAD">
        <w:t xml:space="preserve">prisen på </w:t>
      </w:r>
      <w:r w:rsidRPr="004A5C47">
        <w:rPr>
          <w:i/>
        </w:rPr>
        <w:t>[produkt]</w:t>
      </w:r>
      <w:r w:rsidRPr="00E34BAD">
        <w:t xml:space="preserve"> fra alle leverandører af </w:t>
      </w:r>
      <w:r w:rsidRPr="004A5C47">
        <w:rPr>
          <w:i/>
        </w:rPr>
        <w:t>[produkt]</w:t>
      </w:r>
      <w:r w:rsidRPr="00E34BAD">
        <w:t xml:space="preserve"> stiger varigt med 5-10 pct., mens indkøbsprisen på </w:t>
      </w:r>
      <w:r w:rsidRPr="004A5C47">
        <w:rPr>
          <w:i/>
        </w:rPr>
        <w:t>[andet/andre relevant(e) produkt(er)]</w:t>
      </w:r>
      <w:r w:rsidRPr="00E34BAD">
        <w:t xml:space="preserve"> forbliver uændret. Hvad ville jeres virksomhed da gøre?</w:t>
      </w:r>
      <w:bookmarkEnd w:id="80"/>
    </w:p>
    <w:p w:rsidR="004A5C47" w:rsidRPr="00E34BAD" w:rsidRDefault="004A5C47" w:rsidP="004A5C47">
      <w:pPr>
        <w:pStyle w:val="Listeafsnit"/>
        <w:numPr>
          <w:ilvl w:val="0"/>
          <w:numId w:val="22"/>
        </w:numPr>
        <w:spacing w:after="0"/>
        <w:ind w:left="1418" w:hanging="567"/>
      </w:pPr>
      <w:r w:rsidRPr="00E34BAD">
        <w:t xml:space="preserve">Fortsat købe </w:t>
      </w:r>
      <w:r w:rsidRPr="00B61CF0">
        <w:rPr>
          <w:i/>
        </w:rPr>
        <w:t>[produkt]</w:t>
      </w:r>
      <w:r w:rsidRPr="00E34BAD">
        <w:t xml:space="preserve"> i samme omfang</w:t>
      </w:r>
    </w:p>
    <w:p w:rsidR="004A5C47" w:rsidRPr="00E34BAD" w:rsidRDefault="004A5C47" w:rsidP="004A5C47">
      <w:pPr>
        <w:pStyle w:val="Listeafsnit"/>
        <w:numPr>
          <w:ilvl w:val="0"/>
          <w:numId w:val="22"/>
        </w:numPr>
        <w:spacing w:after="0"/>
        <w:ind w:left="1418" w:hanging="567"/>
      </w:pPr>
      <w:r>
        <w:t>D</w:t>
      </w:r>
      <w:r w:rsidRPr="00E34BAD">
        <w:t xml:space="preserve">elvist erstatte købet af </w:t>
      </w:r>
      <w:r w:rsidRPr="00B61CF0">
        <w:rPr>
          <w:i/>
        </w:rPr>
        <w:t>[produkt]</w:t>
      </w:r>
      <w:r w:rsidRPr="00E34BAD">
        <w:t xml:space="preserve"> med andre produkter</w:t>
      </w:r>
    </w:p>
    <w:p w:rsidR="004A5C47" w:rsidRPr="00E34BAD" w:rsidRDefault="004A5C47" w:rsidP="004A5C47">
      <w:pPr>
        <w:pStyle w:val="Listeafsnit"/>
        <w:numPr>
          <w:ilvl w:val="0"/>
          <w:numId w:val="22"/>
        </w:numPr>
        <w:spacing w:after="0"/>
        <w:ind w:left="1418" w:hanging="567"/>
      </w:pPr>
      <w:r w:rsidRPr="00E34BAD">
        <w:t xml:space="preserve">Helt erstatte købet af </w:t>
      </w:r>
      <w:r w:rsidRPr="00B61CF0">
        <w:rPr>
          <w:i/>
        </w:rPr>
        <w:t>[produkt]</w:t>
      </w:r>
      <w:r w:rsidRPr="00E34BAD">
        <w:t xml:space="preserve"> med andre produkter</w:t>
      </w:r>
    </w:p>
    <w:p w:rsidR="004A5C47" w:rsidRPr="00E34BAD" w:rsidRDefault="004A5C47" w:rsidP="004A5C47">
      <w:pPr>
        <w:pStyle w:val="Listeafsnit"/>
        <w:numPr>
          <w:ilvl w:val="0"/>
          <w:numId w:val="22"/>
        </w:numPr>
        <w:spacing w:after="0"/>
        <w:ind w:left="1418" w:hanging="567"/>
      </w:pPr>
      <w:r>
        <w:t>A</w:t>
      </w:r>
      <w:r w:rsidRPr="00E34BAD">
        <w:t xml:space="preserve">ndet, angiv venligst: </w:t>
      </w:r>
      <w:r w:rsidRPr="00B61CF0">
        <w:rPr>
          <w:i/>
        </w:rPr>
        <w:t>[Tekstfelt]</w:t>
      </w:r>
    </w:p>
    <w:p w:rsidR="004A5C47" w:rsidRPr="00E34BAD" w:rsidRDefault="004A5C47" w:rsidP="004A5C47">
      <w:pPr>
        <w:pStyle w:val="Listeafsnit"/>
        <w:numPr>
          <w:ilvl w:val="0"/>
          <w:numId w:val="22"/>
        </w:numPr>
        <w:spacing w:after="0"/>
        <w:ind w:left="1418" w:hanging="567"/>
      </w:pPr>
      <w:r w:rsidRPr="00E34BAD">
        <w:t>Ved ikke</w:t>
      </w:r>
    </w:p>
    <w:bookmarkEnd w:id="81"/>
    <w:p w:rsidR="004A5C47" w:rsidRPr="00E34BAD" w:rsidRDefault="004A5C47" w:rsidP="00995CA0">
      <w:pPr>
        <w:tabs>
          <w:tab w:val="left" w:pos="709"/>
          <w:tab w:val="left" w:pos="1560"/>
          <w:tab w:val="left" w:pos="2552"/>
        </w:tabs>
        <w:spacing w:after="0"/>
      </w:pPr>
    </w:p>
    <w:p w:rsidR="004A5C47" w:rsidRPr="00E34BAD" w:rsidRDefault="004A5C47" w:rsidP="00873B3E">
      <w:pPr>
        <w:tabs>
          <w:tab w:val="left" w:pos="426"/>
        </w:tabs>
        <w:ind w:left="851" w:hanging="851"/>
      </w:pPr>
      <w:r w:rsidRPr="00873B3E">
        <w:rPr>
          <w:rFonts w:eastAsiaTheme="majorEastAsia" w:cstheme="majorBidi"/>
          <w:bCs/>
          <w:szCs w:val="26"/>
        </w:rPr>
        <w:t>3.4.3</w:t>
      </w:r>
      <w:r w:rsidR="00873B3E">
        <w:rPr>
          <w:rFonts w:eastAsiaTheme="majorEastAsia" w:cstheme="majorBidi"/>
          <w:bCs/>
          <w:szCs w:val="26"/>
        </w:rPr>
        <w:tab/>
      </w:r>
      <w:r w:rsidRPr="00873B3E">
        <w:rPr>
          <w:rFonts w:eastAsiaTheme="majorEastAsia" w:cstheme="majorBidi"/>
          <w:bCs/>
          <w:szCs w:val="26"/>
        </w:rPr>
        <w:t>b</w:t>
      </w:r>
      <w:r w:rsidR="00873B3E">
        <w:rPr>
          <w:rFonts w:eastAsiaTheme="majorEastAsia" w:cstheme="majorBidi"/>
          <w:bCs/>
          <w:szCs w:val="26"/>
        </w:rPr>
        <w:t>)</w:t>
      </w:r>
      <w:r w:rsidRPr="00873B3E">
        <w:rPr>
          <w:rFonts w:eastAsiaTheme="majorEastAsia" w:cstheme="majorBidi"/>
          <w:bCs/>
          <w:szCs w:val="26"/>
        </w:rPr>
        <w:tab/>
        <w:t xml:space="preserve">I har angivet, at jeres virksomhed har købt </w:t>
      </w:r>
      <w:r w:rsidRPr="00873B3E">
        <w:rPr>
          <w:rFonts w:eastAsiaTheme="majorEastAsia" w:cstheme="majorBidi"/>
          <w:bCs/>
          <w:i/>
          <w:szCs w:val="26"/>
        </w:rPr>
        <w:t>[produkt]</w:t>
      </w:r>
      <w:r w:rsidRPr="00873B3E">
        <w:rPr>
          <w:rFonts w:eastAsiaTheme="majorEastAsia" w:cstheme="majorBidi"/>
          <w:bCs/>
          <w:szCs w:val="26"/>
        </w:rPr>
        <w:t xml:space="preserve"> i 2021. Forestil dig, at indkøbs</w:t>
      </w:r>
      <w:r w:rsidRPr="00E34BAD">
        <w:t xml:space="preserve">prisen på </w:t>
      </w:r>
      <w:r w:rsidRPr="00E34BAD">
        <w:rPr>
          <w:i/>
        </w:rPr>
        <w:t>[produkt]</w:t>
      </w:r>
      <w:r w:rsidRPr="00E34BAD">
        <w:t xml:space="preserve"> fra alle leverandører af </w:t>
      </w:r>
      <w:r w:rsidRPr="00E34BAD">
        <w:rPr>
          <w:i/>
        </w:rPr>
        <w:t>[produkt]</w:t>
      </w:r>
      <w:r w:rsidRPr="00E34BAD">
        <w:t xml:space="preserve"> på det tidspunkt var steget varigt med 5-10 pct., mens indkøbsprisen på </w:t>
      </w:r>
      <w:r w:rsidRPr="00E34BAD">
        <w:rPr>
          <w:i/>
        </w:rPr>
        <w:t>[andet/andre relevant(e) produkt(er)]</w:t>
      </w:r>
      <w:r w:rsidRPr="00E34BAD">
        <w:t xml:space="preserve"> var uændrede. Hvad ville jeres virksomhed da have gjort?</w:t>
      </w:r>
    </w:p>
    <w:p w:rsidR="004A5C47" w:rsidRPr="00E34BAD" w:rsidRDefault="004A5C47" w:rsidP="004A5C47">
      <w:pPr>
        <w:pStyle w:val="Listeafsnit"/>
        <w:numPr>
          <w:ilvl w:val="0"/>
          <w:numId w:val="22"/>
        </w:numPr>
        <w:spacing w:after="0"/>
        <w:ind w:left="1276" w:hanging="567"/>
      </w:pPr>
      <w:r w:rsidRPr="00E34BAD">
        <w:t xml:space="preserve">Fortsat have købt </w:t>
      </w:r>
      <w:r w:rsidRPr="0038734B">
        <w:rPr>
          <w:i/>
        </w:rPr>
        <w:t>[produkt]</w:t>
      </w:r>
      <w:r w:rsidRPr="00E34BAD">
        <w:t xml:space="preserve"> i samme omfang</w:t>
      </w:r>
    </w:p>
    <w:p w:rsidR="004A5C47" w:rsidRPr="00E34BAD" w:rsidRDefault="004A5C47" w:rsidP="004A5C47">
      <w:pPr>
        <w:pStyle w:val="Listeafsnit"/>
        <w:numPr>
          <w:ilvl w:val="0"/>
          <w:numId w:val="22"/>
        </w:numPr>
        <w:spacing w:after="0"/>
        <w:ind w:left="1276" w:hanging="567"/>
      </w:pPr>
      <w:r w:rsidRPr="00E34BAD">
        <w:t xml:space="preserve">Delvist erstattet købet af </w:t>
      </w:r>
      <w:r w:rsidRPr="0038734B">
        <w:rPr>
          <w:i/>
        </w:rPr>
        <w:t>[produkt]</w:t>
      </w:r>
      <w:r w:rsidRPr="00E34BAD">
        <w:t xml:space="preserve"> med andre produkter</w:t>
      </w:r>
    </w:p>
    <w:p w:rsidR="004A5C47" w:rsidRPr="00E34BAD" w:rsidRDefault="004A5C47" w:rsidP="004A5C47">
      <w:pPr>
        <w:pStyle w:val="Listeafsnit"/>
        <w:numPr>
          <w:ilvl w:val="0"/>
          <w:numId w:val="22"/>
        </w:numPr>
        <w:spacing w:after="0"/>
        <w:ind w:left="1276" w:hanging="567"/>
      </w:pPr>
      <w:r w:rsidRPr="00E34BAD">
        <w:t xml:space="preserve">Helt erstattet købet af </w:t>
      </w:r>
      <w:r w:rsidRPr="0038734B">
        <w:t>[</w:t>
      </w:r>
      <w:r w:rsidRPr="0038734B">
        <w:rPr>
          <w:i/>
        </w:rPr>
        <w:t>produkt</w:t>
      </w:r>
      <w:r w:rsidRPr="0038734B">
        <w:t>]</w:t>
      </w:r>
      <w:r w:rsidRPr="00E34BAD">
        <w:t xml:space="preserve"> med andre produkter</w:t>
      </w:r>
    </w:p>
    <w:p w:rsidR="004A5C47" w:rsidRPr="00E34BAD" w:rsidRDefault="004A5C47" w:rsidP="004A5C47">
      <w:pPr>
        <w:pStyle w:val="Listeafsnit"/>
        <w:numPr>
          <w:ilvl w:val="0"/>
          <w:numId w:val="22"/>
        </w:numPr>
        <w:spacing w:after="0"/>
        <w:ind w:left="1276" w:hanging="567"/>
      </w:pPr>
      <w:r w:rsidRPr="00E34BAD">
        <w:t xml:space="preserve">Andet, angiv venligst: </w:t>
      </w:r>
      <w:r w:rsidRPr="0038734B">
        <w:t>[</w:t>
      </w:r>
      <w:r w:rsidRPr="0038734B">
        <w:rPr>
          <w:i/>
        </w:rPr>
        <w:t>Tekstfelt</w:t>
      </w:r>
      <w:r w:rsidRPr="0038734B">
        <w:t>]</w:t>
      </w:r>
    </w:p>
    <w:p w:rsidR="004A5C47" w:rsidRPr="00E34BAD" w:rsidRDefault="004A5C47" w:rsidP="004A5C47">
      <w:pPr>
        <w:pStyle w:val="Listeafsnit"/>
        <w:numPr>
          <w:ilvl w:val="0"/>
          <w:numId w:val="22"/>
        </w:numPr>
        <w:spacing w:after="0"/>
        <w:ind w:left="1276" w:hanging="567"/>
      </w:pPr>
      <w:r w:rsidRPr="00E34BAD">
        <w:t>Ved ikke</w:t>
      </w:r>
    </w:p>
    <w:p w:rsidR="00873B3E" w:rsidRDefault="00873B3E" w:rsidP="00973B21">
      <w:pPr>
        <w:spacing w:after="0"/>
        <w:ind w:left="708"/>
      </w:pPr>
    </w:p>
    <w:p w:rsidR="00003F93" w:rsidRPr="00E34BAD" w:rsidRDefault="00003F93" w:rsidP="00995CA0">
      <w:pPr>
        <w:spacing w:after="0"/>
      </w:pPr>
      <w:r w:rsidRPr="00E34BAD">
        <w:t>Hvis helt eller delvist erstatte i</w:t>
      </w:r>
      <w:r w:rsidR="00D520BF">
        <w:t xml:space="preserve"> 3.4.3</w:t>
      </w:r>
      <w:r w:rsidRPr="00E34BAD">
        <w:t>:</w:t>
      </w:r>
    </w:p>
    <w:p w:rsidR="00003F93" w:rsidRPr="00E34BAD" w:rsidRDefault="00003F93" w:rsidP="00003F93">
      <w:pPr>
        <w:tabs>
          <w:tab w:val="left" w:pos="709"/>
          <w:tab w:val="left" w:pos="1560"/>
          <w:tab w:val="left" w:pos="2552"/>
        </w:tabs>
        <w:spacing w:after="0"/>
        <w:ind w:left="708"/>
      </w:pPr>
    </w:p>
    <w:p w:rsidR="00003F93" w:rsidRPr="00E34BAD" w:rsidRDefault="00003F93" w:rsidP="004A5C47">
      <w:pPr>
        <w:pStyle w:val="Typografi4"/>
        <w:numPr>
          <w:ilvl w:val="3"/>
          <w:numId w:val="4"/>
        </w:numPr>
      </w:pPr>
      <w:bookmarkStart w:id="82" w:name="_Hlk165289543"/>
      <w:r w:rsidRPr="00E34BAD">
        <w:t xml:space="preserve">I har angivet, at jeres virksomhed helt eller delvist ville erstatte købet af </w:t>
      </w:r>
      <w:r w:rsidRPr="00973B21">
        <w:rPr>
          <w:i/>
        </w:rPr>
        <w:t>[produkt]</w:t>
      </w:r>
      <w:r w:rsidRPr="00E34BAD">
        <w:t xml:space="preserve">. Hvilket produkt ville jeres virksomhed </w:t>
      </w:r>
      <w:r w:rsidRPr="00973B21">
        <w:t>primært</w:t>
      </w:r>
      <w:r w:rsidRPr="00E34BAD">
        <w:t xml:space="preserve"> købe i stedet?</w:t>
      </w:r>
    </w:p>
    <w:p w:rsidR="00973B21" w:rsidRDefault="00003F93" w:rsidP="00265918">
      <w:pPr>
        <w:pStyle w:val="Listeafsnit"/>
        <w:numPr>
          <w:ilvl w:val="0"/>
          <w:numId w:val="22"/>
        </w:numPr>
        <w:spacing w:after="0"/>
        <w:ind w:left="1418" w:hanging="567"/>
      </w:pPr>
      <w:r w:rsidRPr="00E34BAD">
        <w:t>Produkt 1</w:t>
      </w:r>
    </w:p>
    <w:p w:rsidR="00973B21" w:rsidRDefault="00003F93" w:rsidP="00265918">
      <w:pPr>
        <w:pStyle w:val="Listeafsnit"/>
        <w:numPr>
          <w:ilvl w:val="0"/>
          <w:numId w:val="22"/>
        </w:numPr>
        <w:spacing w:after="0"/>
        <w:ind w:left="1418" w:hanging="567"/>
      </w:pPr>
      <w:r w:rsidRPr="00E34BAD">
        <w:t>Produkt 2</w:t>
      </w:r>
    </w:p>
    <w:p w:rsidR="00973B21" w:rsidRDefault="00003F93" w:rsidP="00265918">
      <w:pPr>
        <w:pStyle w:val="Listeafsnit"/>
        <w:numPr>
          <w:ilvl w:val="0"/>
          <w:numId w:val="22"/>
        </w:numPr>
        <w:spacing w:after="0"/>
        <w:ind w:left="1418" w:hanging="567"/>
      </w:pPr>
      <w:r w:rsidRPr="00E34BAD">
        <w:t>Produkt 3</w:t>
      </w:r>
    </w:p>
    <w:p w:rsidR="00973B21" w:rsidRDefault="00003F93" w:rsidP="00265918">
      <w:pPr>
        <w:pStyle w:val="Listeafsnit"/>
        <w:numPr>
          <w:ilvl w:val="0"/>
          <w:numId w:val="22"/>
        </w:numPr>
        <w:spacing w:after="0"/>
        <w:ind w:left="1418" w:hanging="567"/>
      </w:pPr>
      <w:r w:rsidRPr="00E34BAD">
        <w:t>…</w:t>
      </w:r>
    </w:p>
    <w:p w:rsidR="00973B21" w:rsidRDefault="00003F93" w:rsidP="00265918">
      <w:pPr>
        <w:pStyle w:val="Listeafsnit"/>
        <w:numPr>
          <w:ilvl w:val="0"/>
          <w:numId w:val="22"/>
        </w:numPr>
        <w:spacing w:after="0"/>
        <w:ind w:left="1418" w:hanging="567"/>
      </w:pPr>
      <w:r w:rsidRPr="00E34BAD">
        <w:t>Andet, angiv venligst:</w:t>
      </w:r>
      <w:r w:rsidRPr="00973B21">
        <w:t xml:space="preserve"> [</w:t>
      </w:r>
      <w:r w:rsidRPr="00973B21">
        <w:rPr>
          <w:i/>
        </w:rPr>
        <w:t>Tekstfelt</w:t>
      </w:r>
      <w:r w:rsidRPr="00973B21">
        <w:t>]</w:t>
      </w:r>
    </w:p>
    <w:p w:rsidR="00003F93" w:rsidRPr="00E34BAD" w:rsidRDefault="00003F93" w:rsidP="00265918">
      <w:pPr>
        <w:pStyle w:val="Listeafsnit"/>
        <w:numPr>
          <w:ilvl w:val="0"/>
          <w:numId w:val="22"/>
        </w:numPr>
        <w:spacing w:after="0"/>
        <w:ind w:left="1418" w:hanging="567"/>
      </w:pPr>
      <w:r w:rsidRPr="00E34BAD">
        <w:t>Ved ikke</w:t>
      </w:r>
    </w:p>
    <w:bookmarkEnd w:id="82"/>
    <w:p w:rsidR="00973B21" w:rsidRDefault="00973B21" w:rsidP="00973B21">
      <w:pPr>
        <w:tabs>
          <w:tab w:val="left" w:pos="709"/>
          <w:tab w:val="left" w:pos="1560"/>
          <w:tab w:val="left" w:pos="2552"/>
        </w:tabs>
        <w:spacing w:after="0"/>
        <w:ind w:left="708"/>
      </w:pPr>
    </w:p>
    <w:p w:rsidR="00003F93" w:rsidRPr="00E34BAD" w:rsidRDefault="00003F93" w:rsidP="004A5C47">
      <w:pPr>
        <w:pStyle w:val="Typografi4"/>
        <w:numPr>
          <w:ilvl w:val="3"/>
          <w:numId w:val="4"/>
        </w:numPr>
      </w:pPr>
      <w:r w:rsidRPr="00E34BAD">
        <w:t xml:space="preserve">I har angivet, at jeres virksomhed delvist ville erstatte købet af </w:t>
      </w:r>
      <w:r w:rsidRPr="00973B21">
        <w:t>[</w:t>
      </w:r>
      <w:r w:rsidRPr="00973B21">
        <w:rPr>
          <w:i/>
        </w:rPr>
        <w:t>produkt</w:t>
      </w:r>
      <w:r w:rsidRPr="00973B21">
        <w:t>]</w:t>
      </w:r>
      <w:r w:rsidRPr="00E34BAD">
        <w:t xml:space="preserve">. Hvilken andel af købet af </w:t>
      </w:r>
      <w:r w:rsidRPr="00973B21">
        <w:t>[</w:t>
      </w:r>
      <w:r w:rsidRPr="00973B21">
        <w:rPr>
          <w:i/>
        </w:rPr>
        <w:t>produkt</w:t>
      </w:r>
      <w:r w:rsidRPr="00973B21">
        <w:t xml:space="preserve">] </w:t>
      </w:r>
      <w:r w:rsidRPr="00E34BAD">
        <w:t>ville I formentlig erstatte (bedste skøn)?</w:t>
      </w:r>
    </w:p>
    <w:p w:rsidR="00003F93" w:rsidRPr="00E34BAD" w:rsidRDefault="00003F93" w:rsidP="00973B21">
      <w:pPr>
        <w:pStyle w:val="Listeafsnit"/>
        <w:numPr>
          <w:ilvl w:val="0"/>
          <w:numId w:val="22"/>
        </w:numPr>
        <w:spacing w:after="0"/>
        <w:ind w:left="1418" w:hanging="567"/>
      </w:pPr>
      <w:r w:rsidRPr="00E34BAD">
        <w:t>0-10 pct.</w:t>
      </w:r>
    </w:p>
    <w:p w:rsidR="00003F93" w:rsidRPr="00E34BAD" w:rsidRDefault="00003F93" w:rsidP="00973B21">
      <w:pPr>
        <w:pStyle w:val="Listeafsnit"/>
        <w:numPr>
          <w:ilvl w:val="0"/>
          <w:numId w:val="22"/>
        </w:numPr>
        <w:spacing w:after="0"/>
        <w:ind w:left="1418" w:hanging="567"/>
      </w:pPr>
      <w:r w:rsidRPr="00E34BAD">
        <w:t>11-20 pct.</w:t>
      </w:r>
    </w:p>
    <w:p w:rsidR="00003F93" w:rsidRPr="00E34BAD" w:rsidRDefault="00003F93" w:rsidP="00973B21">
      <w:pPr>
        <w:pStyle w:val="Listeafsnit"/>
        <w:numPr>
          <w:ilvl w:val="0"/>
          <w:numId w:val="22"/>
        </w:numPr>
        <w:spacing w:after="0"/>
        <w:ind w:left="1418" w:hanging="567"/>
      </w:pPr>
      <w:r w:rsidRPr="00E34BAD">
        <w:t>21-40 pct.</w:t>
      </w:r>
    </w:p>
    <w:p w:rsidR="00003F93" w:rsidRPr="00E34BAD" w:rsidRDefault="00003F93" w:rsidP="00973B21">
      <w:pPr>
        <w:pStyle w:val="Listeafsnit"/>
        <w:numPr>
          <w:ilvl w:val="0"/>
          <w:numId w:val="22"/>
        </w:numPr>
        <w:spacing w:after="0"/>
        <w:ind w:left="1418" w:hanging="567"/>
      </w:pPr>
      <w:r w:rsidRPr="00E34BAD">
        <w:t>41-60 pct.</w:t>
      </w:r>
    </w:p>
    <w:p w:rsidR="00003F93" w:rsidRPr="00E34BAD" w:rsidRDefault="00003F93" w:rsidP="00973B21">
      <w:pPr>
        <w:pStyle w:val="Listeafsnit"/>
        <w:numPr>
          <w:ilvl w:val="0"/>
          <w:numId w:val="22"/>
        </w:numPr>
        <w:spacing w:after="0"/>
        <w:ind w:left="1418" w:hanging="567"/>
      </w:pPr>
      <w:r w:rsidRPr="00E34BAD">
        <w:t>61-80 pct.</w:t>
      </w:r>
    </w:p>
    <w:p w:rsidR="00003F93" w:rsidRPr="00E34BAD" w:rsidRDefault="00003F93" w:rsidP="00973B21">
      <w:pPr>
        <w:pStyle w:val="Listeafsnit"/>
        <w:numPr>
          <w:ilvl w:val="0"/>
          <w:numId w:val="22"/>
        </w:numPr>
        <w:spacing w:after="0"/>
        <w:ind w:left="1418" w:hanging="567"/>
      </w:pPr>
      <w:r w:rsidRPr="00E34BAD">
        <w:t>81-100 pct.</w:t>
      </w:r>
    </w:p>
    <w:p w:rsidR="00003F93" w:rsidRPr="00E34BAD" w:rsidRDefault="00003F93" w:rsidP="00973B21">
      <w:pPr>
        <w:pStyle w:val="Listeafsnit"/>
        <w:numPr>
          <w:ilvl w:val="0"/>
          <w:numId w:val="22"/>
        </w:numPr>
        <w:spacing w:after="0"/>
        <w:ind w:left="1418" w:hanging="567"/>
      </w:pPr>
      <w:r w:rsidRPr="00E34BAD">
        <w:t>Ved ikke</w:t>
      </w:r>
    </w:p>
    <w:p w:rsidR="00973B21" w:rsidRDefault="00973B21" w:rsidP="00973B21">
      <w:pPr>
        <w:tabs>
          <w:tab w:val="left" w:pos="709"/>
          <w:tab w:val="left" w:pos="1560"/>
          <w:tab w:val="left" w:pos="2552"/>
        </w:tabs>
        <w:spacing w:after="0"/>
        <w:ind w:left="708"/>
      </w:pPr>
    </w:p>
    <w:p w:rsidR="00973B21" w:rsidRDefault="00003F93" w:rsidP="00995CA0">
      <w:pPr>
        <w:spacing w:after="0"/>
      </w:pPr>
      <w:r w:rsidRPr="00E34BAD">
        <w:t>Hvis fortsat købe i</w:t>
      </w:r>
      <w:r w:rsidR="00D520BF">
        <w:t xml:space="preserve"> 3.4.3:</w:t>
      </w:r>
    </w:p>
    <w:p w:rsidR="00973B21" w:rsidRDefault="00973B21" w:rsidP="00973B21">
      <w:pPr>
        <w:tabs>
          <w:tab w:val="left" w:pos="709"/>
          <w:tab w:val="left" w:pos="1560"/>
          <w:tab w:val="left" w:pos="2552"/>
        </w:tabs>
        <w:spacing w:after="0"/>
        <w:ind w:left="708"/>
      </w:pPr>
    </w:p>
    <w:p w:rsidR="00003F93" w:rsidRPr="00E34BAD" w:rsidRDefault="00003F93" w:rsidP="004A5C47">
      <w:pPr>
        <w:pStyle w:val="Typografi4"/>
        <w:numPr>
          <w:ilvl w:val="3"/>
          <w:numId w:val="4"/>
        </w:numPr>
      </w:pPr>
      <w:r w:rsidRPr="00E34BAD">
        <w:t xml:space="preserve">Hvorfor ville I fortsat have brugt </w:t>
      </w:r>
      <w:r w:rsidRPr="00973B21">
        <w:t>[</w:t>
      </w:r>
      <w:r w:rsidRPr="00973B21">
        <w:rPr>
          <w:i/>
        </w:rPr>
        <w:t>produkt</w:t>
      </w:r>
      <w:r w:rsidRPr="00973B21">
        <w:t>]</w:t>
      </w:r>
      <w:r w:rsidRPr="00E34BAD">
        <w:t xml:space="preserve"> i samme omfang, hvis prisen på </w:t>
      </w:r>
      <w:r w:rsidRPr="00973B21">
        <w:t>[</w:t>
      </w:r>
      <w:r w:rsidRPr="00973B21">
        <w:rPr>
          <w:i/>
        </w:rPr>
        <w:t>produkt</w:t>
      </w:r>
      <w:r w:rsidRPr="00973B21">
        <w:t>]</w:t>
      </w:r>
      <w:r w:rsidRPr="00E34BAD">
        <w:t xml:space="preserve"> havde været 5-10 pct. højere, mens priserne på</w:t>
      </w:r>
      <w:r w:rsidRPr="00973B21">
        <w:t xml:space="preserve"> [</w:t>
      </w:r>
      <w:r w:rsidRPr="00973B21">
        <w:rPr>
          <w:i/>
        </w:rPr>
        <w:t>andet/andre</w:t>
      </w:r>
      <w:r w:rsidRPr="00973B21">
        <w:t xml:space="preserve"> </w:t>
      </w:r>
      <w:r w:rsidRPr="00973B21">
        <w:rPr>
          <w:i/>
        </w:rPr>
        <w:t>relevant(e) produkt(er)</w:t>
      </w:r>
      <w:r w:rsidRPr="00973B21">
        <w:t>]</w:t>
      </w:r>
      <w:r w:rsidRPr="00E34BAD">
        <w:t xml:space="preserve"> var uændrede? (sæt gerne flere krydser)</w:t>
      </w:r>
    </w:p>
    <w:tbl>
      <w:tblPr>
        <w:tblStyle w:val="Tabel-Gitter"/>
        <w:tblW w:w="0" w:type="auto"/>
        <w:jc w:val="center"/>
        <w:tblLook w:val="04A0" w:firstRow="1" w:lastRow="0" w:firstColumn="1" w:lastColumn="0" w:noHBand="0" w:noVBand="1"/>
      </w:tblPr>
      <w:tblGrid>
        <w:gridCol w:w="5687"/>
        <w:gridCol w:w="265"/>
      </w:tblGrid>
      <w:tr w:rsidR="00973B21" w:rsidRPr="00E34BAD" w:rsidTr="00973B21">
        <w:trPr>
          <w:trHeight w:val="318"/>
          <w:jc w:val="center"/>
        </w:trPr>
        <w:tc>
          <w:tcPr>
            <w:tcW w:w="5687" w:type="dxa"/>
          </w:tcPr>
          <w:p w:rsidR="00973B21" w:rsidRPr="00E34BAD" w:rsidRDefault="00973B21" w:rsidP="00265918">
            <w:r w:rsidRPr="00E34BAD">
              <w:rPr>
                <w:i/>
              </w:rPr>
              <w:t>[produkt]</w:t>
            </w:r>
            <w:r w:rsidRPr="00E34BAD">
              <w:t xml:space="preserve"> ville fortsat være det billigste alternativ</w:t>
            </w:r>
          </w:p>
        </w:tc>
        <w:tc>
          <w:tcPr>
            <w:tcW w:w="265" w:type="dxa"/>
          </w:tcPr>
          <w:p w:rsidR="00973B21" w:rsidRPr="00E34BAD" w:rsidRDefault="00973B21" w:rsidP="00265918"/>
        </w:tc>
      </w:tr>
      <w:tr w:rsidR="00973B21" w:rsidRPr="00E34BAD" w:rsidTr="00973B21">
        <w:trPr>
          <w:trHeight w:val="318"/>
          <w:jc w:val="center"/>
        </w:trPr>
        <w:tc>
          <w:tcPr>
            <w:tcW w:w="5687" w:type="dxa"/>
          </w:tcPr>
          <w:p w:rsidR="00973B21" w:rsidRPr="00E34BAD" w:rsidRDefault="00973B21" w:rsidP="00265918">
            <w:r w:rsidRPr="00E34BAD">
              <w:t xml:space="preserve">Der er funktionelle behov, som kun </w:t>
            </w:r>
            <w:r w:rsidRPr="00E34BAD">
              <w:rPr>
                <w:i/>
              </w:rPr>
              <w:t>[produkt]</w:t>
            </w:r>
            <w:r w:rsidRPr="00E34BAD">
              <w:t xml:space="preserve"> kan opfylde</w:t>
            </w:r>
          </w:p>
        </w:tc>
        <w:tc>
          <w:tcPr>
            <w:tcW w:w="265" w:type="dxa"/>
          </w:tcPr>
          <w:p w:rsidR="00973B21" w:rsidRPr="00E34BAD" w:rsidRDefault="00973B21" w:rsidP="00265918"/>
        </w:tc>
      </w:tr>
      <w:tr w:rsidR="00973B21" w:rsidRPr="00E34BAD" w:rsidTr="00973B21">
        <w:trPr>
          <w:trHeight w:val="318"/>
          <w:jc w:val="center"/>
        </w:trPr>
        <w:tc>
          <w:tcPr>
            <w:tcW w:w="5687" w:type="dxa"/>
          </w:tcPr>
          <w:p w:rsidR="00973B21" w:rsidRPr="00E34BAD" w:rsidRDefault="00973B21" w:rsidP="00265918">
            <w:r w:rsidRPr="00E34BAD">
              <w:t xml:space="preserve">Der er tekniske krav, som kun </w:t>
            </w:r>
            <w:r w:rsidRPr="00E34BAD">
              <w:rPr>
                <w:i/>
              </w:rPr>
              <w:t>[produkt]</w:t>
            </w:r>
            <w:r w:rsidRPr="00E34BAD">
              <w:t xml:space="preserve"> kan opfylde</w:t>
            </w:r>
          </w:p>
        </w:tc>
        <w:tc>
          <w:tcPr>
            <w:tcW w:w="265" w:type="dxa"/>
          </w:tcPr>
          <w:p w:rsidR="00973B21" w:rsidRPr="00E34BAD" w:rsidRDefault="00973B21" w:rsidP="00265918"/>
        </w:tc>
      </w:tr>
      <w:tr w:rsidR="00973B21" w:rsidRPr="00E34BAD" w:rsidTr="00973B21">
        <w:trPr>
          <w:trHeight w:val="318"/>
          <w:jc w:val="center"/>
        </w:trPr>
        <w:tc>
          <w:tcPr>
            <w:tcW w:w="5687" w:type="dxa"/>
          </w:tcPr>
          <w:p w:rsidR="00973B21" w:rsidRPr="00E34BAD" w:rsidRDefault="00973B21" w:rsidP="00265918">
            <w:pPr>
              <w:rPr>
                <w:i/>
              </w:rPr>
            </w:pPr>
            <w:r w:rsidRPr="00E34BAD">
              <w:t xml:space="preserve">Der er andre behov, som kun </w:t>
            </w:r>
            <w:r w:rsidRPr="00E34BAD">
              <w:rPr>
                <w:i/>
              </w:rPr>
              <w:t>[produkt]</w:t>
            </w:r>
            <w:r w:rsidRPr="00E34BAD">
              <w:t xml:space="preserve"> kan opfylde, uddyb: </w:t>
            </w:r>
            <w:r w:rsidRPr="00E34BAD">
              <w:rPr>
                <w:i/>
              </w:rPr>
              <w:t>[Tekstfelt]</w:t>
            </w:r>
          </w:p>
        </w:tc>
        <w:tc>
          <w:tcPr>
            <w:tcW w:w="265" w:type="dxa"/>
          </w:tcPr>
          <w:p w:rsidR="00973B21" w:rsidRPr="00E34BAD" w:rsidRDefault="00973B21" w:rsidP="00265918"/>
        </w:tc>
      </w:tr>
      <w:tr w:rsidR="00973B21" w:rsidRPr="00E34BAD" w:rsidTr="00973B21">
        <w:trPr>
          <w:trHeight w:val="318"/>
          <w:jc w:val="center"/>
        </w:trPr>
        <w:tc>
          <w:tcPr>
            <w:tcW w:w="5687" w:type="dxa"/>
          </w:tcPr>
          <w:p w:rsidR="00973B21" w:rsidRPr="00E34BAD" w:rsidRDefault="00973B21" w:rsidP="00265918">
            <w:r w:rsidRPr="00E34BAD">
              <w:t>Det er for tidskrævende at skifte til en anden leverandør</w:t>
            </w:r>
          </w:p>
        </w:tc>
        <w:tc>
          <w:tcPr>
            <w:tcW w:w="265" w:type="dxa"/>
          </w:tcPr>
          <w:p w:rsidR="00973B21" w:rsidRPr="00E34BAD" w:rsidRDefault="00973B21" w:rsidP="00265918"/>
        </w:tc>
      </w:tr>
      <w:tr w:rsidR="00973B21" w:rsidRPr="00E34BAD" w:rsidTr="00973B21">
        <w:trPr>
          <w:trHeight w:val="318"/>
          <w:jc w:val="center"/>
        </w:trPr>
        <w:tc>
          <w:tcPr>
            <w:tcW w:w="5687" w:type="dxa"/>
          </w:tcPr>
          <w:p w:rsidR="00973B21" w:rsidRPr="00E34BAD" w:rsidRDefault="00973B21" w:rsidP="00265918">
            <w:r w:rsidRPr="00E34BAD">
              <w:t>…</w:t>
            </w:r>
          </w:p>
        </w:tc>
        <w:tc>
          <w:tcPr>
            <w:tcW w:w="265" w:type="dxa"/>
          </w:tcPr>
          <w:p w:rsidR="00973B21" w:rsidRPr="00E34BAD" w:rsidRDefault="00973B21" w:rsidP="00265918"/>
        </w:tc>
      </w:tr>
      <w:tr w:rsidR="00973B21" w:rsidRPr="00E34BAD" w:rsidTr="00973B21">
        <w:trPr>
          <w:trHeight w:val="318"/>
          <w:jc w:val="center"/>
        </w:trPr>
        <w:tc>
          <w:tcPr>
            <w:tcW w:w="5687" w:type="dxa"/>
          </w:tcPr>
          <w:p w:rsidR="00973B21" w:rsidRPr="00E34BAD" w:rsidRDefault="00973B21" w:rsidP="00265918">
            <w:r w:rsidRPr="00E34BAD">
              <w:t>Andet</w:t>
            </w:r>
          </w:p>
        </w:tc>
        <w:tc>
          <w:tcPr>
            <w:tcW w:w="265" w:type="dxa"/>
          </w:tcPr>
          <w:p w:rsidR="00973B21" w:rsidRPr="00E34BAD" w:rsidRDefault="00973B21" w:rsidP="00265918"/>
        </w:tc>
      </w:tr>
    </w:tbl>
    <w:p w:rsidR="00003F93" w:rsidRPr="00E34BAD" w:rsidRDefault="00003F93" w:rsidP="00003F93">
      <w:pPr>
        <w:spacing w:after="0"/>
      </w:pPr>
    </w:p>
    <w:p w:rsidR="00973B21" w:rsidRDefault="00973B21" w:rsidP="00995CA0">
      <w:pPr>
        <w:spacing w:after="0"/>
      </w:pPr>
      <w:r w:rsidRPr="00E34BAD">
        <w:t>Hvis fortsat købe / delvist erstatte i</w:t>
      </w:r>
      <w:r w:rsidR="00AD256C">
        <w:t xml:space="preserve"> </w:t>
      </w:r>
      <w:r w:rsidR="00AD256C">
        <w:fldChar w:fldCharType="begin"/>
      </w:r>
      <w:r w:rsidR="00AD256C">
        <w:instrText xml:space="preserve"> REF _Ref181784633 \r \h </w:instrText>
      </w:r>
      <w:r w:rsidR="00AD256C">
        <w:fldChar w:fldCharType="separate"/>
      </w:r>
      <w:r w:rsidR="00AD256C">
        <w:t>3.4.3</w:t>
      </w:r>
      <w:r w:rsidR="00AD256C">
        <w:fldChar w:fldCharType="end"/>
      </w:r>
      <w:r w:rsidRPr="00E34BAD">
        <w:t>:</w:t>
      </w:r>
    </w:p>
    <w:p w:rsidR="00973B21" w:rsidRDefault="00973B21" w:rsidP="00973B21">
      <w:pPr>
        <w:tabs>
          <w:tab w:val="left" w:pos="709"/>
          <w:tab w:val="left" w:pos="1560"/>
          <w:tab w:val="left" w:pos="2552"/>
        </w:tabs>
        <w:spacing w:after="0"/>
        <w:ind w:left="708"/>
      </w:pPr>
    </w:p>
    <w:p w:rsidR="00973B21" w:rsidRPr="00E34BAD" w:rsidRDefault="00973B21" w:rsidP="004A5C47">
      <w:pPr>
        <w:pStyle w:val="Typografi4"/>
        <w:numPr>
          <w:ilvl w:val="3"/>
          <w:numId w:val="4"/>
        </w:numPr>
      </w:pPr>
      <w:r w:rsidRPr="00E34BAD">
        <w:t xml:space="preserve">Forestil dig, at priserne på </w:t>
      </w:r>
      <w:r w:rsidRPr="00973B21">
        <w:t>[</w:t>
      </w:r>
      <w:r w:rsidRPr="00973B21">
        <w:rPr>
          <w:i/>
        </w:rPr>
        <w:t>produkt</w:t>
      </w:r>
      <w:r w:rsidRPr="00973B21">
        <w:t xml:space="preserve">] </w:t>
      </w:r>
      <w:r w:rsidRPr="00E34BAD">
        <w:t xml:space="preserve">stiger med 10 pct. på hele markedet for </w:t>
      </w:r>
      <w:r w:rsidRPr="004A5C47">
        <w:rPr>
          <w:i/>
        </w:rPr>
        <w:t>[produkt]</w:t>
      </w:r>
      <w:r w:rsidRPr="00973B21">
        <w:t xml:space="preserve">. </w:t>
      </w:r>
      <w:r w:rsidRPr="00E34BAD">
        <w:t xml:space="preserve">Vil jeres virksomhed kunne sende en prisstigning på 10 pct. på </w:t>
      </w:r>
      <w:r w:rsidRPr="00973B21">
        <w:t>[</w:t>
      </w:r>
      <w:r w:rsidRPr="00973B21">
        <w:rPr>
          <w:i/>
        </w:rPr>
        <w:t>produkt</w:t>
      </w:r>
      <w:r w:rsidRPr="00973B21">
        <w:t>]</w:t>
      </w:r>
      <w:r w:rsidRPr="00E34BAD">
        <w:t xml:space="preserve"> videre til jeres kunder?</w:t>
      </w:r>
    </w:p>
    <w:p w:rsidR="00973B21" w:rsidRPr="00E34BAD" w:rsidRDefault="00973B21" w:rsidP="00973B21">
      <w:pPr>
        <w:pStyle w:val="Listeafsnit"/>
        <w:numPr>
          <w:ilvl w:val="0"/>
          <w:numId w:val="22"/>
        </w:numPr>
        <w:spacing w:after="0"/>
        <w:ind w:left="1418" w:hanging="567"/>
      </w:pPr>
      <w:r w:rsidRPr="00E34BAD">
        <w:t>Ja, fuldstændigt</w:t>
      </w:r>
    </w:p>
    <w:p w:rsidR="00973B21" w:rsidRPr="00E34BAD" w:rsidRDefault="00973B21" w:rsidP="00973B21">
      <w:pPr>
        <w:pStyle w:val="Listeafsnit"/>
        <w:numPr>
          <w:ilvl w:val="0"/>
          <w:numId w:val="22"/>
        </w:numPr>
        <w:spacing w:after="0"/>
        <w:ind w:left="1418" w:hanging="567"/>
      </w:pPr>
      <w:r w:rsidRPr="00E34BAD">
        <w:t>Ja, i nogen grad</w:t>
      </w:r>
    </w:p>
    <w:p w:rsidR="00973B21" w:rsidRPr="00E34BAD" w:rsidRDefault="00973B21" w:rsidP="00973B21">
      <w:pPr>
        <w:pStyle w:val="Listeafsnit"/>
        <w:numPr>
          <w:ilvl w:val="0"/>
          <w:numId w:val="22"/>
        </w:numPr>
        <w:spacing w:after="0"/>
        <w:ind w:left="1418" w:hanging="567"/>
      </w:pPr>
      <w:r w:rsidRPr="00E34BAD">
        <w:t>Nej</w:t>
      </w:r>
    </w:p>
    <w:p w:rsidR="00973B21" w:rsidRPr="00E34BAD" w:rsidRDefault="00973B21" w:rsidP="00973B21">
      <w:pPr>
        <w:pStyle w:val="Listeafsnit"/>
        <w:numPr>
          <w:ilvl w:val="0"/>
          <w:numId w:val="22"/>
        </w:numPr>
        <w:spacing w:after="0"/>
        <w:ind w:left="1418" w:hanging="567"/>
      </w:pPr>
      <w:r w:rsidRPr="00E34BAD">
        <w:t>Ved ikke</w:t>
      </w:r>
    </w:p>
    <w:p w:rsidR="00973B21" w:rsidRDefault="00973B21" w:rsidP="00973B21">
      <w:pPr>
        <w:spacing w:after="0"/>
        <w:ind w:left="708"/>
      </w:pPr>
    </w:p>
    <w:p w:rsidR="00973B21" w:rsidRDefault="00973B21" w:rsidP="00995CA0">
      <w:pPr>
        <w:spacing w:after="0"/>
      </w:pPr>
      <w:r w:rsidRPr="00E34BAD">
        <w:t>Hvis ”ja, i nogen grad”:</w:t>
      </w:r>
    </w:p>
    <w:p w:rsidR="00973B21" w:rsidRPr="00E34BAD" w:rsidRDefault="00973B21" w:rsidP="00973B21">
      <w:pPr>
        <w:tabs>
          <w:tab w:val="left" w:pos="709"/>
          <w:tab w:val="left" w:pos="1560"/>
          <w:tab w:val="left" w:pos="2552"/>
        </w:tabs>
        <w:spacing w:after="0"/>
        <w:ind w:left="708"/>
      </w:pPr>
    </w:p>
    <w:p w:rsidR="00973B21" w:rsidRPr="00E34BAD" w:rsidRDefault="00973B21" w:rsidP="004A5C47">
      <w:pPr>
        <w:pStyle w:val="Typografi4"/>
        <w:numPr>
          <w:ilvl w:val="4"/>
          <w:numId w:val="4"/>
        </w:numPr>
      </w:pPr>
      <w:bookmarkStart w:id="83" w:name="_Ref182994297"/>
      <w:r w:rsidRPr="00E34BAD">
        <w:t xml:space="preserve">Hvilken andel af en prisstigning på 10 pct. </w:t>
      </w:r>
      <w:r w:rsidR="004A5C47">
        <w:t xml:space="preserve"> </w:t>
      </w:r>
      <w:r w:rsidRPr="00E34BAD">
        <w:t>vil jeres virksomhed kunne sende videre til jeres kunder?</w:t>
      </w:r>
      <w:bookmarkEnd w:id="83"/>
    </w:p>
    <w:p w:rsidR="00973B21" w:rsidRPr="00E34BAD" w:rsidRDefault="00973B21" w:rsidP="004A5C47">
      <w:pPr>
        <w:pStyle w:val="Listeafsnit"/>
        <w:numPr>
          <w:ilvl w:val="0"/>
          <w:numId w:val="22"/>
        </w:numPr>
        <w:spacing w:after="0"/>
        <w:ind w:left="1560" w:hanging="567"/>
      </w:pPr>
      <w:r w:rsidRPr="00E34BAD">
        <w:t>0-20 pct.</w:t>
      </w:r>
    </w:p>
    <w:p w:rsidR="00973B21" w:rsidRPr="00E34BAD" w:rsidRDefault="00973B21" w:rsidP="004A5C47">
      <w:pPr>
        <w:pStyle w:val="Listeafsnit"/>
        <w:numPr>
          <w:ilvl w:val="0"/>
          <w:numId w:val="22"/>
        </w:numPr>
        <w:spacing w:after="0"/>
        <w:ind w:left="1560" w:hanging="567"/>
      </w:pPr>
      <w:r w:rsidRPr="00E34BAD">
        <w:t>21-40 pct.</w:t>
      </w:r>
    </w:p>
    <w:p w:rsidR="00973B21" w:rsidRPr="00E34BAD" w:rsidRDefault="00973B21" w:rsidP="004A5C47">
      <w:pPr>
        <w:pStyle w:val="Listeafsnit"/>
        <w:numPr>
          <w:ilvl w:val="0"/>
          <w:numId w:val="22"/>
        </w:numPr>
        <w:spacing w:after="0"/>
        <w:ind w:left="1560" w:hanging="567"/>
      </w:pPr>
      <w:r w:rsidRPr="00E34BAD">
        <w:t>41-60 pct.</w:t>
      </w:r>
    </w:p>
    <w:p w:rsidR="00973B21" w:rsidRPr="00E34BAD" w:rsidRDefault="00973B21" w:rsidP="004A5C47">
      <w:pPr>
        <w:pStyle w:val="Listeafsnit"/>
        <w:numPr>
          <w:ilvl w:val="0"/>
          <w:numId w:val="22"/>
        </w:numPr>
        <w:spacing w:after="0"/>
        <w:ind w:left="1560" w:hanging="567"/>
      </w:pPr>
      <w:r w:rsidRPr="00E34BAD">
        <w:t>61-80 pct.</w:t>
      </w:r>
    </w:p>
    <w:p w:rsidR="00973B21" w:rsidRPr="00E34BAD" w:rsidRDefault="00973B21" w:rsidP="004A5C47">
      <w:pPr>
        <w:pStyle w:val="Listeafsnit"/>
        <w:numPr>
          <w:ilvl w:val="0"/>
          <w:numId w:val="22"/>
        </w:numPr>
        <w:spacing w:after="0"/>
        <w:ind w:left="1560" w:hanging="567"/>
      </w:pPr>
      <w:r w:rsidRPr="00E34BAD">
        <w:t>81-100 pct.</w:t>
      </w:r>
    </w:p>
    <w:p w:rsidR="00973B21" w:rsidRPr="00E34BAD" w:rsidRDefault="00FF75C3" w:rsidP="004A5C47">
      <w:pPr>
        <w:pStyle w:val="Listeafsnit"/>
        <w:numPr>
          <w:ilvl w:val="0"/>
          <w:numId w:val="22"/>
        </w:numPr>
        <w:spacing w:after="0"/>
        <w:ind w:left="1560" w:hanging="567"/>
      </w:pPr>
      <w:r>
        <w:rPr>
          <w:noProof/>
        </w:rPr>
        <mc:AlternateContent>
          <mc:Choice Requires="wps">
            <w:drawing>
              <wp:anchor distT="45720" distB="45720" distL="114300" distR="114300" simplePos="0" relativeHeight="251716608" behindDoc="0" locked="0" layoutInCell="1" allowOverlap="1" wp14:anchorId="24317308" wp14:editId="47025CF0">
                <wp:simplePos x="0" y="0"/>
                <wp:positionH relativeFrom="margin">
                  <wp:align>right</wp:align>
                </wp:positionH>
                <wp:positionV relativeFrom="paragraph">
                  <wp:posOffset>342265</wp:posOffset>
                </wp:positionV>
                <wp:extent cx="4181475" cy="590550"/>
                <wp:effectExtent l="0" t="0" r="28575" b="19050"/>
                <wp:wrapTopAndBottom/>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590550"/>
                        </a:xfrm>
                        <a:prstGeom prst="rect">
                          <a:avLst/>
                        </a:prstGeom>
                        <a:solidFill>
                          <a:srgbClr val="FFFFFF"/>
                        </a:solidFill>
                        <a:ln w="9525">
                          <a:solidFill>
                            <a:srgbClr val="000000"/>
                          </a:solidFill>
                          <a:miter lim="800000"/>
                          <a:headEnd/>
                          <a:tailEnd/>
                        </a:ln>
                      </wps:spPr>
                      <wps:txbx>
                        <w:txbxContent>
                          <w:p w:rsidR="00FF75C3" w:rsidRDefault="00FF75C3" w:rsidP="00995CA0">
                            <w:pPr>
                              <w:pStyle w:val="Kommentartekst"/>
                            </w:pPr>
                            <w:r>
                              <w:t xml:space="preserve">Særligt i spørgsmål </w:t>
                            </w:r>
                            <w:r>
                              <w:fldChar w:fldCharType="begin"/>
                            </w:r>
                            <w:r>
                              <w:instrText xml:space="preserve"> REF _Ref182994297 \r \h </w:instrText>
                            </w:r>
                            <w:r>
                              <w:fldChar w:fldCharType="separate"/>
                            </w:r>
                            <w:r>
                              <w:t>3.4.3.4.1</w:t>
                            </w:r>
                            <w:r>
                              <w:fldChar w:fldCharType="end"/>
                            </w:r>
                            <w:r>
                              <w:t>, hvor respondenten bliver bedt om at forholde sig til en procentdel af en procentdel vil det fungere bedre, hvis der kan angives et konkret beløb.</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17308" id="_x0000_s1047" type="#_x0000_t202" style="position:absolute;left:0;text-align:left;margin-left:278.05pt;margin-top:26.95pt;width:329.25pt;height:46.5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">
                <v:textbox>
                  <w:txbxContent>
                    <w:p w:rsidR="00FF75C3" w:rsidRDefault="00FF75C3" w:rsidP="00995CA0">
                      <w:pPr>
                        <w:pStyle w:val="Kommentartekst"/>
                      </w:pPr>
                      <w:r>
                        <w:t xml:space="preserve">Særligt i spørgsmål </w:t>
                      </w:r>
                      <w:r>
                        <w:fldChar w:fldCharType="begin"/>
                      </w:r>
                      <w:r>
                        <w:instrText xml:space="preserve"> REF _Ref182994297 \r \h </w:instrText>
                      </w:r>
                      <w:r>
                        <w:fldChar w:fldCharType="separate"/>
                      </w:r>
                      <w:r>
                        <w:t>3.4.3.4.1</w:t>
                      </w:r>
                      <w:r>
                        <w:fldChar w:fldCharType="end"/>
                      </w:r>
                      <w:r>
                        <w:t>, hvor respondenten bliver bedt om at forholde sig til en procentdel af en procentdel vil det fungere bedre, hvis der kan angives et konkret beløb.</w:t>
                      </w:r>
                    </w:p>
                    <w:p w:rsidR="00FF75C3" w:rsidRDefault="00FF75C3"/>
                  </w:txbxContent>
                </v:textbox>
                <w10:wrap type="topAndBottom" anchorx="margin"/>
              </v:shape>
            </w:pict>
          </mc:Fallback>
        </mc:AlternateContent>
      </w:r>
      <w:r w:rsidR="00973B21" w:rsidRPr="00E34BAD">
        <w:t>Ved ikke</w:t>
      </w:r>
    </w:p>
    <w:p w:rsidR="00873B3E" w:rsidRDefault="00873B3E" w:rsidP="00FF75C3">
      <w:pPr>
        <w:pStyle w:val="Overskrift2"/>
        <w:numPr>
          <w:ilvl w:val="0"/>
          <w:numId w:val="0"/>
        </w:numPr>
        <w:spacing w:after="0"/>
        <w:ind w:left="397"/>
      </w:pPr>
      <w:bookmarkStart w:id="84" w:name="_Toc169699844"/>
    </w:p>
    <w:p w:rsidR="00265918" w:rsidRDefault="00873B3E" w:rsidP="00873B3E">
      <w:pPr>
        <w:pStyle w:val="Overskrift2"/>
      </w:pPr>
      <w:bookmarkStart w:id="85" w:name="_Toc181784802"/>
      <w:r w:rsidRPr="00873B3E">
        <w:t>Markedsafgrænsning på geografi</w:t>
      </w:r>
      <w:bookmarkEnd w:id="85"/>
    </w:p>
    <w:p w:rsidR="00E3692F" w:rsidRPr="00265918" w:rsidRDefault="00E3692F" w:rsidP="00265918">
      <w:pPr>
        <w:pStyle w:val="Typografi4"/>
      </w:pPr>
      <w:bookmarkStart w:id="86" w:name="_Ref172537512"/>
      <w:bookmarkStart w:id="87" w:name="_Hlk165289583"/>
      <w:bookmarkEnd w:id="84"/>
      <w:r w:rsidRPr="00265918">
        <w:t>Køber jeres virksomhed primært [</w:t>
      </w:r>
      <w:r w:rsidRPr="00265918">
        <w:rPr>
          <w:i/>
        </w:rPr>
        <w:t>produkt</w:t>
      </w:r>
      <w:r w:rsidRPr="00265918">
        <w:t>] lokalt, regionalt eller nationalt?</w:t>
      </w:r>
      <w:bookmarkEnd w:id="86"/>
      <w:r w:rsidRPr="00265918">
        <w:t xml:space="preserve"> </w:t>
      </w:r>
    </w:p>
    <w:p w:rsidR="00E3692F" w:rsidRPr="00E34BAD" w:rsidRDefault="00E3692F" w:rsidP="00265918">
      <w:pPr>
        <w:pStyle w:val="Listeafsnit"/>
        <w:numPr>
          <w:ilvl w:val="0"/>
          <w:numId w:val="22"/>
        </w:numPr>
        <w:spacing w:after="0"/>
        <w:ind w:left="1276" w:hanging="567"/>
      </w:pPr>
      <w:r w:rsidRPr="00E34BAD">
        <w:t>Lokalt</w:t>
      </w:r>
    </w:p>
    <w:p w:rsidR="00E3692F" w:rsidRPr="00E34BAD" w:rsidRDefault="00E3692F" w:rsidP="00265918">
      <w:pPr>
        <w:pStyle w:val="Listeafsnit"/>
        <w:numPr>
          <w:ilvl w:val="0"/>
          <w:numId w:val="22"/>
        </w:numPr>
        <w:spacing w:after="0"/>
        <w:ind w:left="1276" w:hanging="567"/>
      </w:pPr>
      <w:r w:rsidRPr="00E34BAD">
        <w:t>Regionalt</w:t>
      </w:r>
    </w:p>
    <w:p w:rsidR="00E3692F" w:rsidRPr="00E34BAD" w:rsidRDefault="00E3692F" w:rsidP="00265918">
      <w:pPr>
        <w:pStyle w:val="Listeafsnit"/>
        <w:numPr>
          <w:ilvl w:val="0"/>
          <w:numId w:val="22"/>
        </w:numPr>
        <w:spacing w:after="0"/>
        <w:ind w:left="1276" w:hanging="567"/>
      </w:pPr>
      <w:r w:rsidRPr="00E34BAD">
        <w:t>Nationalt</w:t>
      </w:r>
    </w:p>
    <w:p w:rsidR="00E3692F" w:rsidRPr="00E34BAD" w:rsidRDefault="00265918" w:rsidP="00265918">
      <w:pPr>
        <w:pStyle w:val="Listeafsnit"/>
        <w:numPr>
          <w:ilvl w:val="0"/>
          <w:numId w:val="22"/>
        </w:numPr>
        <w:spacing w:after="0"/>
        <w:ind w:left="1276" w:hanging="567"/>
      </w:pPr>
      <w:r>
        <w:t>A</w:t>
      </w:r>
      <w:r w:rsidR="00E3692F" w:rsidRPr="00E34BAD">
        <w:t xml:space="preserve">ndet, angiv venligst: </w:t>
      </w:r>
      <w:r w:rsidR="00E3692F" w:rsidRPr="00265918">
        <w:t>[</w:t>
      </w:r>
      <w:r w:rsidR="00E3692F" w:rsidRPr="00265918">
        <w:rPr>
          <w:i/>
        </w:rPr>
        <w:t>Tekstfelt</w:t>
      </w:r>
      <w:r w:rsidR="00E3692F" w:rsidRPr="00265918">
        <w:t>]</w:t>
      </w:r>
    </w:p>
    <w:p w:rsidR="00265918" w:rsidRDefault="00265918" w:rsidP="00265918">
      <w:pPr>
        <w:spacing w:after="120" w:line="240" w:lineRule="auto"/>
        <w:ind w:left="720" w:hanging="720"/>
      </w:pPr>
    </w:p>
    <w:p w:rsidR="00E3692F" w:rsidRPr="00E34BAD" w:rsidRDefault="00E3692F" w:rsidP="00E3692F">
      <w:pPr>
        <w:ind w:left="720" w:hanging="720"/>
      </w:pPr>
      <w:r w:rsidRPr="00E34BAD">
        <w:t>Hvis regionalt i</w:t>
      </w:r>
      <w:r w:rsidR="00873B3E">
        <w:t xml:space="preserve"> </w:t>
      </w:r>
      <w:r w:rsidR="00873B3E">
        <w:fldChar w:fldCharType="begin"/>
      </w:r>
      <w:r w:rsidR="00873B3E">
        <w:instrText xml:space="preserve"> REF _Ref172537512 \r \h </w:instrText>
      </w:r>
      <w:r w:rsidR="00873B3E">
        <w:fldChar w:fldCharType="separate"/>
      </w:r>
      <w:r w:rsidR="00067D10">
        <w:t>3.5.1</w:t>
      </w:r>
      <w:r w:rsidR="00873B3E">
        <w:fldChar w:fldCharType="end"/>
      </w:r>
      <w:r w:rsidRPr="00E34BAD">
        <w:t>:</w:t>
      </w:r>
    </w:p>
    <w:p w:rsidR="00E3692F" w:rsidRPr="00E34BAD" w:rsidRDefault="00E3692F" w:rsidP="00265918">
      <w:pPr>
        <w:pStyle w:val="Typografi4"/>
        <w:numPr>
          <w:ilvl w:val="3"/>
          <w:numId w:val="4"/>
        </w:numPr>
      </w:pPr>
      <w:r w:rsidRPr="00E34BAD">
        <w:t xml:space="preserve">I hvilke(n) region(er) køber jeres virksomhed i udgangspunktet </w:t>
      </w:r>
      <w:r w:rsidRPr="00265918">
        <w:t>[</w:t>
      </w:r>
      <w:r w:rsidRPr="00265918">
        <w:rPr>
          <w:i/>
        </w:rPr>
        <w:t>produkt</w:t>
      </w:r>
      <w:r w:rsidRPr="00265918">
        <w:t>]</w:t>
      </w:r>
      <w:r w:rsidRPr="00E34BAD">
        <w:t>?</w:t>
      </w:r>
    </w:p>
    <w:p w:rsidR="00E3692F" w:rsidRPr="00E34BAD" w:rsidRDefault="00E3692F" w:rsidP="00265918">
      <w:pPr>
        <w:pStyle w:val="Listeafsnit"/>
        <w:numPr>
          <w:ilvl w:val="0"/>
          <w:numId w:val="22"/>
        </w:numPr>
        <w:spacing w:after="0"/>
        <w:ind w:left="1418" w:hanging="567"/>
      </w:pPr>
      <w:r w:rsidRPr="00E34BAD">
        <w:t>Region Hovedstaden</w:t>
      </w:r>
    </w:p>
    <w:p w:rsidR="00E3692F" w:rsidRPr="00E34BAD" w:rsidRDefault="00E3692F" w:rsidP="00265918">
      <w:pPr>
        <w:pStyle w:val="Listeafsnit"/>
        <w:numPr>
          <w:ilvl w:val="0"/>
          <w:numId w:val="22"/>
        </w:numPr>
        <w:spacing w:after="0"/>
        <w:ind w:left="1418" w:hanging="567"/>
      </w:pPr>
      <w:r w:rsidRPr="00E34BAD">
        <w:t>Region Nordjylland</w:t>
      </w:r>
    </w:p>
    <w:p w:rsidR="00E3692F" w:rsidRPr="00E34BAD" w:rsidRDefault="00E3692F" w:rsidP="00265918">
      <w:pPr>
        <w:pStyle w:val="Listeafsnit"/>
        <w:numPr>
          <w:ilvl w:val="0"/>
          <w:numId w:val="22"/>
        </w:numPr>
        <w:spacing w:after="0"/>
        <w:ind w:left="1418" w:hanging="567"/>
      </w:pPr>
      <w:r w:rsidRPr="00E34BAD">
        <w:t>Region Midtjylland</w:t>
      </w:r>
    </w:p>
    <w:p w:rsidR="00E3692F" w:rsidRPr="00E34BAD" w:rsidRDefault="00E3692F" w:rsidP="00265918">
      <w:pPr>
        <w:pStyle w:val="Listeafsnit"/>
        <w:numPr>
          <w:ilvl w:val="0"/>
          <w:numId w:val="22"/>
        </w:numPr>
        <w:spacing w:after="0"/>
        <w:ind w:left="1418" w:hanging="567"/>
      </w:pPr>
      <w:r w:rsidRPr="00E34BAD">
        <w:t>Region Syddanmark</w:t>
      </w:r>
    </w:p>
    <w:p w:rsidR="00E3692F" w:rsidRPr="00E34BAD" w:rsidRDefault="00E3692F" w:rsidP="00265918">
      <w:pPr>
        <w:pStyle w:val="Listeafsnit"/>
        <w:numPr>
          <w:ilvl w:val="0"/>
          <w:numId w:val="22"/>
        </w:numPr>
        <w:spacing w:after="0"/>
        <w:ind w:left="1418" w:hanging="567"/>
      </w:pPr>
      <w:r w:rsidRPr="00E34BAD">
        <w:t>Region Sjælland</w:t>
      </w:r>
    </w:p>
    <w:p w:rsidR="00E3692F" w:rsidRPr="00265918" w:rsidRDefault="00265918" w:rsidP="00265918">
      <w:pPr>
        <w:pStyle w:val="Listeafsnit"/>
        <w:numPr>
          <w:ilvl w:val="0"/>
          <w:numId w:val="22"/>
        </w:numPr>
        <w:spacing w:after="0"/>
        <w:ind w:left="1418" w:hanging="567"/>
      </w:pPr>
      <w:r>
        <w:t>A</w:t>
      </w:r>
      <w:r w:rsidR="00E3692F" w:rsidRPr="00E34BAD">
        <w:t xml:space="preserve">ndet, angiv venligst: </w:t>
      </w:r>
      <w:r w:rsidR="00E3692F" w:rsidRPr="00265918">
        <w:t>[</w:t>
      </w:r>
      <w:r w:rsidR="00E3692F" w:rsidRPr="00265918">
        <w:rPr>
          <w:i/>
        </w:rPr>
        <w:t>Tekstfelt</w:t>
      </w:r>
      <w:r w:rsidR="00E3692F" w:rsidRPr="00265918">
        <w:t>]</w:t>
      </w:r>
    </w:p>
    <w:bookmarkEnd w:id="87"/>
    <w:p w:rsidR="00265918" w:rsidRDefault="00265918" w:rsidP="00265918">
      <w:pPr>
        <w:spacing w:after="120" w:line="240" w:lineRule="auto"/>
        <w:ind w:left="720" w:hanging="720"/>
      </w:pPr>
    </w:p>
    <w:p w:rsidR="00995CA0" w:rsidRDefault="00995CA0" w:rsidP="00265918">
      <w:pPr>
        <w:spacing w:after="120" w:line="240" w:lineRule="auto"/>
        <w:ind w:left="720" w:hanging="720"/>
      </w:pPr>
      <w:r w:rsidRPr="00BD6F9C">
        <w:t>NDI</w:t>
      </w:r>
      <w:r>
        <w:t>/</w:t>
      </w:r>
      <w:r w:rsidRPr="00BD6F9C">
        <w:t>Euromaster</w:t>
      </w:r>
      <w:r>
        <w:t>:</w:t>
      </w:r>
    </w:p>
    <w:p w:rsidR="00E3692F" w:rsidRPr="00E34BAD" w:rsidRDefault="00E3692F" w:rsidP="00265918">
      <w:pPr>
        <w:pStyle w:val="Typografi4"/>
      </w:pPr>
      <w:bookmarkStart w:id="88" w:name="_Ref172278074"/>
      <w:r w:rsidRPr="00E34BAD">
        <w:t xml:space="preserve">Hvor købte din virksomhed sidste gang </w:t>
      </w:r>
      <w:r w:rsidRPr="00265918">
        <w:t>[</w:t>
      </w:r>
      <w:r w:rsidRPr="00265918">
        <w:rPr>
          <w:i/>
        </w:rPr>
        <w:t>produkt</w:t>
      </w:r>
      <w:r w:rsidRPr="00265918">
        <w:t>]</w:t>
      </w:r>
      <w:r w:rsidRPr="00E34BAD">
        <w:t>?</w:t>
      </w:r>
      <w:bookmarkEnd w:id="88"/>
    </w:p>
    <w:p w:rsidR="00265918" w:rsidRDefault="00E3692F" w:rsidP="00265918">
      <w:pPr>
        <w:ind w:left="709"/>
      </w:pPr>
      <w:r w:rsidRPr="00E34BAD">
        <w:t xml:space="preserve">Angiv postnummer: </w:t>
      </w:r>
      <w:r w:rsidRPr="00265918">
        <w:t>[</w:t>
      </w:r>
      <w:r w:rsidRPr="00265918">
        <w:rPr>
          <w:i/>
        </w:rPr>
        <w:t>Talfelt</w:t>
      </w:r>
      <w:r w:rsidRPr="00265918">
        <w:t>]</w:t>
      </w:r>
    </w:p>
    <w:p w:rsidR="00E3692F" w:rsidRDefault="00E3692F" w:rsidP="00995CA0">
      <w:r w:rsidRPr="00E34BAD">
        <w:t xml:space="preserve">Hvis uden for lokalområdet i </w:t>
      </w:r>
      <w:r w:rsidR="00265918">
        <w:fldChar w:fldCharType="begin"/>
      </w:r>
      <w:r w:rsidR="00265918">
        <w:instrText xml:space="preserve"> REF _Ref172278074 \r \h </w:instrText>
      </w:r>
      <w:r w:rsidR="00265918">
        <w:fldChar w:fldCharType="separate"/>
      </w:r>
      <w:r w:rsidR="00067D10">
        <w:t>3.5.2</w:t>
      </w:r>
      <w:r w:rsidR="00265918">
        <w:fldChar w:fldCharType="end"/>
      </w:r>
      <w:r w:rsidRPr="00E34BAD">
        <w:t>:</w:t>
      </w:r>
    </w:p>
    <w:p w:rsidR="00995CA0" w:rsidRPr="00BD6F9C" w:rsidRDefault="00995CA0" w:rsidP="00995CA0">
      <w:pPr>
        <w:pStyle w:val="Kommentartekst"/>
      </w:pPr>
      <w:r w:rsidRPr="00BD6F9C">
        <w:t>Stark</w:t>
      </w:r>
      <w:r>
        <w:t>/</w:t>
      </w:r>
      <w:r w:rsidRPr="00BD6F9C">
        <w:t>Jens Schultz</w:t>
      </w:r>
      <w:r>
        <w:t>:</w:t>
      </w:r>
    </w:p>
    <w:p w:rsidR="00E3692F" w:rsidRPr="00E34BAD" w:rsidRDefault="00E3692F" w:rsidP="00265918">
      <w:pPr>
        <w:pStyle w:val="Typografi4"/>
        <w:numPr>
          <w:ilvl w:val="3"/>
          <w:numId w:val="4"/>
        </w:numPr>
      </w:pPr>
      <w:r w:rsidRPr="00E34BAD">
        <w:t xml:space="preserve">Du har angivet, at din virksomhed har købt </w:t>
      </w:r>
      <w:r w:rsidRPr="00265918">
        <w:t>[</w:t>
      </w:r>
      <w:r w:rsidRPr="00265918">
        <w:rPr>
          <w:i/>
        </w:rPr>
        <w:t>produkt</w:t>
      </w:r>
      <w:r w:rsidRPr="00265918">
        <w:t>]</w:t>
      </w:r>
      <w:r w:rsidRPr="00E34BAD">
        <w:t xml:space="preserve"> uden for </w:t>
      </w:r>
      <w:r w:rsidRPr="00265918">
        <w:t>[</w:t>
      </w:r>
      <w:r w:rsidRPr="00265918">
        <w:rPr>
          <w:i/>
        </w:rPr>
        <w:t>jeres lokalområde</w:t>
      </w:r>
      <w:r w:rsidRPr="00265918">
        <w:t>]</w:t>
      </w:r>
      <w:r w:rsidRPr="00E34BAD">
        <w:t xml:space="preserve">. Angiv venligst den primære årsag til, at I har købt </w:t>
      </w:r>
      <w:r w:rsidRPr="00265918">
        <w:t>[</w:t>
      </w:r>
      <w:r w:rsidRPr="00265918">
        <w:rPr>
          <w:i/>
        </w:rPr>
        <w:t>produkt</w:t>
      </w:r>
      <w:r w:rsidRPr="00265918">
        <w:t>]</w:t>
      </w:r>
      <w:r w:rsidRPr="00E34BAD">
        <w:t xml:space="preserve"> uden for </w:t>
      </w:r>
      <w:r w:rsidRPr="00265918">
        <w:t>[</w:t>
      </w:r>
      <w:r w:rsidRPr="00265918">
        <w:rPr>
          <w:i/>
        </w:rPr>
        <w:t>jeres lokalområde</w:t>
      </w:r>
      <w:r w:rsidRPr="00265918">
        <w:t>]</w:t>
      </w:r>
    </w:p>
    <w:p w:rsidR="00E3692F" w:rsidRPr="00E34BAD" w:rsidRDefault="00E3692F" w:rsidP="00265918">
      <w:pPr>
        <w:pStyle w:val="Listeafsnit"/>
        <w:numPr>
          <w:ilvl w:val="0"/>
          <w:numId w:val="22"/>
        </w:numPr>
        <w:spacing w:after="0"/>
        <w:ind w:left="1418" w:hanging="567"/>
      </w:pPr>
      <w:r w:rsidRPr="00E34BAD">
        <w:tab/>
        <w:t>Vi kunne få bedre service</w:t>
      </w:r>
    </w:p>
    <w:p w:rsidR="00E3692F" w:rsidRPr="00E34BAD" w:rsidRDefault="00E3692F" w:rsidP="00265918">
      <w:pPr>
        <w:pStyle w:val="Listeafsnit"/>
        <w:numPr>
          <w:ilvl w:val="0"/>
          <w:numId w:val="22"/>
        </w:numPr>
        <w:spacing w:after="0"/>
        <w:ind w:left="1418" w:hanging="567"/>
      </w:pPr>
      <w:r w:rsidRPr="00265918">
        <w:tab/>
      </w:r>
      <w:r w:rsidRPr="00E34BAD">
        <w:t>Vi kunne få en bedre pris</w:t>
      </w:r>
    </w:p>
    <w:p w:rsidR="00E3692F" w:rsidRPr="00E34BAD" w:rsidRDefault="00E3692F" w:rsidP="00265918">
      <w:pPr>
        <w:pStyle w:val="Listeafsnit"/>
        <w:numPr>
          <w:ilvl w:val="0"/>
          <w:numId w:val="22"/>
        </w:numPr>
        <w:spacing w:after="0"/>
        <w:ind w:left="1418" w:hanging="567"/>
      </w:pPr>
      <w:r w:rsidRPr="00E34BAD">
        <w:tab/>
        <w:t>Vi kunne få bedre rådgivning</w:t>
      </w:r>
    </w:p>
    <w:p w:rsidR="00E3692F" w:rsidRPr="00E34BAD" w:rsidRDefault="00E3692F" w:rsidP="00265918">
      <w:pPr>
        <w:pStyle w:val="Listeafsnit"/>
        <w:numPr>
          <w:ilvl w:val="0"/>
          <w:numId w:val="22"/>
        </w:numPr>
        <w:spacing w:after="0"/>
        <w:ind w:left="1418" w:hanging="567"/>
      </w:pPr>
      <w:r w:rsidRPr="00265918">
        <w:tab/>
      </w:r>
      <w:r w:rsidRPr="00E34BAD">
        <w:t>Leverandøren udenfor vores [</w:t>
      </w:r>
      <w:r w:rsidRPr="00265918">
        <w:rPr>
          <w:i/>
        </w:rPr>
        <w:t>lokalområde</w:t>
      </w:r>
      <w:r w:rsidRPr="00E34BAD">
        <w:t>] havde et større sortiment</w:t>
      </w:r>
    </w:p>
    <w:p w:rsidR="00E3692F" w:rsidRPr="00E34BAD" w:rsidRDefault="00E3692F" w:rsidP="00265918">
      <w:pPr>
        <w:pStyle w:val="Listeafsnit"/>
        <w:numPr>
          <w:ilvl w:val="0"/>
          <w:numId w:val="22"/>
        </w:numPr>
        <w:spacing w:after="0"/>
        <w:ind w:left="1418" w:hanging="567"/>
      </w:pPr>
      <w:r w:rsidRPr="00E34BAD">
        <w:t>Vi kommer forbi leverandøren udenfor vores lokalområde i anden forbindelse</w:t>
      </w:r>
    </w:p>
    <w:p w:rsidR="00E3692F" w:rsidRPr="00265918" w:rsidRDefault="00E3692F" w:rsidP="00265918">
      <w:pPr>
        <w:pStyle w:val="Listeafsnit"/>
        <w:numPr>
          <w:ilvl w:val="0"/>
          <w:numId w:val="22"/>
        </w:numPr>
        <w:spacing w:after="0"/>
        <w:ind w:left="1418" w:hanging="567"/>
      </w:pPr>
      <w:r w:rsidRPr="00265918">
        <w:t>…</w:t>
      </w:r>
    </w:p>
    <w:p w:rsidR="00E3692F" w:rsidRPr="00E34BAD" w:rsidRDefault="00E3692F" w:rsidP="00265918">
      <w:pPr>
        <w:pStyle w:val="Listeafsnit"/>
        <w:numPr>
          <w:ilvl w:val="0"/>
          <w:numId w:val="22"/>
        </w:numPr>
        <w:spacing w:after="0"/>
        <w:ind w:left="1418" w:hanging="567"/>
      </w:pPr>
      <w:r w:rsidRPr="00E34BAD">
        <w:t>Andet, angiv venligst</w:t>
      </w:r>
      <w:r w:rsidRPr="00265918">
        <w:t>: [</w:t>
      </w:r>
      <w:r w:rsidRPr="00265918">
        <w:rPr>
          <w:i/>
        </w:rPr>
        <w:t>Tekstfelt</w:t>
      </w:r>
      <w:r w:rsidRPr="00265918">
        <w:t>]</w:t>
      </w:r>
    </w:p>
    <w:p w:rsidR="00E3692F" w:rsidRPr="00E34BAD" w:rsidRDefault="00E3692F" w:rsidP="00265918">
      <w:pPr>
        <w:pStyle w:val="Listeafsnit"/>
        <w:numPr>
          <w:ilvl w:val="0"/>
          <w:numId w:val="22"/>
        </w:numPr>
        <w:spacing w:after="0"/>
        <w:ind w:left="1418" w:hanging="567"/>
      </w:pPr>
      <w:r w:rsidRPr="00E34BAD">
        <w:t>Ved ikke</w:t>
      </w:r>
    </w:p>
    <w:p w:rsidR="00265918" w:rsidRDefault="00265918" w:rsidP="00265918">
      <w:pPr>
        <w:spacing w:after="120" w:line="240" w:lineRule="auto"/>
        <w:ind w:left="720" w:hanging="720"/>
      </w:pPr>
    </w:p>
    <w:p w:rsidR="00E3692F" w:rsidRPr="00E34BAD" w:rsidRDefault="00E3692F" w:rsidP="00265918">
      <w:pPr>
        <w:pStyle w:val="Typografi4"/>
      </w:pPr>
      <w:bookmarkStart w:id="89" w:name="_Ref172278219"/>
      <w:r w:rsidRPr="00E34BAD">
        <w:t xml:space="preserve">Hvilken svarmulighed beskriver bedst jeres virksomheds behov for køb af </w:t>
      </w:r>
      <w:r w:rsidRPr="00265918">
        <w:t>[</w:t>
      </w:r>
      <w:r w:rsidRPr="00265918">
        <w:rPr>
          <w:i/>
        </w:rPr>
        <w:t>produkt</w:t>
      </w:r>
      <w:r w:rsidRPr="00265918">
        <w:t>]</w:t>
      </w:r>
      <w:r w:rsidRPr="00E34BAD">
        <w:t>:</w:t>
      </w:r>
      <w:bookmarkEnd w:id="89"/>
    </w:p>
    <w:p w:rsidR="00E3692F" w:rsidRPr="00265918" w:rsidRDefault="00E3692F" w:rsidP="00265918">
      <w:pPr>
        <w:pStyle w:val="Listeafsnit"/>
        <w:numPr>
          <w:ilvl w:val="0"/>
          <w:numId w:val="22"/>
        </w:numPr>
        <w:spacing w:after="0"/>
        <w:ind w:left="1418" w:hanging="567"/>
      </w:pPr>
      <w:r w:rsidRPr="00E34BAD">
        <w:t xml:space="preserve">Vores virksomhed har behov for køb af </w:t>
      </w:r>
      <w:r w:rsidR="00265918" w:rsidRPr="00265918">
        <w:t>[</w:t>
      </w:r>
      <w:r w:rsidR="00265918" w:rsidRPr="00265918">
        <w:rPr>
          <w:i/>
        </w:rPr>
        <w:t>produkt</w:t>
      </w:r>
      <w:r w:rsidR="00265918" w:rsidRPr="00265918">
        <w:t>]</w:t>
      </w:r>
      <w:r w:rsidRPr="00E34BAD">
        <w:t xml:space="preserve"> i hele Danmark</w:t>
      </w:r>
    </w:p>
    <w:p w:rsidR="00E3692F" w:rsidRPr="00E34BAD" w:rsidRDefault="00995CA0" w:rsidP="00265918">
      <w:pPr>
        <w:pStyle w:val="Listeafsnit"/>
        <w:numPr>
          <w:ilvl w:val="0"/>
          <w:numId w:val="22"/>
        </w:numPr>
        <w:spacing w:after="0"/>
        <w:ind w:left="1418" w:hanging="567"/>
      </w:pPr>
      <w:r>
        <w:rPr>
          <w:noProof/>
        </w:rPr>
        <mc:AlternateContent>
          <mc:Choice Requires="wps">
            <w:drawing>
              <wp:anchor distT="45720" distB="45720" distL="114300" distR="114300" simplePos="0" relativeHeight="251718656" behindDoc="0" locked="0" layoutInCell="1" allowOverlap="1" wp14:anchorId="47BEBB5F" wp14:editId="307004AA">
                <wp:simplePos x="0" y="0"/>
                <wp:positionH relativeFrom="margin">
                  <wp:align>right</wp:align>
                </wp:positionH>
                <wp:positionV relativeFrom="paragraph">
                  <wp:posOffset>363855</wp:posOffset>
                </wp:positionV>
                <wp:extent cx="4257675" cy="419100"/>
                <wp:effectExtent l="0" t="0" r="28575" b="19050"/>
                <wp:wrapTopAndBottom/>
                <wp:docPr id="19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19100"/>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Spørgsmål </w:t>
                            </w:r>
                            <w:r>
                              <w:fldChar w:fldCharType="begin"/>
                            </w:r>
                            <w:r>
                              <w:instrText xml:space="preserve"> REF _Ref172278219 \r \h </w:instrText>
                            </w:r>
                            <w:r>
                              <w:fldChar w:fldCharType="separate"/>
                            </w:r>
                            <w:r>
                              <w:t>3.5.3</w:t>
                            </w:r>
                            <w:r>
                              <w:fldChar w:fldCharType="end"/>
                            </w:r>
                            <w:r>
                              <w:t xml:space="preserve"> skal stilles flere gange, hvis der er tale om flere forskellige produkter, hvor svarene evt. kan være forskellige.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EBB5F" id="_x0000_s1048" type="#_x0000_t202" style="position:absolute;left:0;text-align:left;margin-left:284.05pt;margin-top:28.65pt;width:335.25pt;height:33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">
                <v:stroke opacity="16448f"/>
                <v:textbox>
                  <w:txbxContent>
                    <w:p w:rsidR="00FF75C3" w:rsidRDefault="00FF75C3">
                      <w:r>
                        <w:t xml:space="preserve">Spørgsmål </w:t>
                      </w:r>
                      <w:r>
                        <w:fldChar w:fldCharType="begin"/>
                      </w:r>
                      <w:r>
                        <w:instrText xml:space="preserve"> REF _Ref172278219 \r \h </w:instrText>
                      </w:r>
                      <w:r>
                        <w:fldChar w:fldCharType="separate"/>
                      </w:r>
                      <w:r>
                        <w:t>3.5.3</w:t>
                      </w:r>
                      <w:r>
                        <w:fldChar w:fldCharType="end"/>
                      </w:r>
                      <w:r>
                        <w:t xml:space="preserve"> skal stilles flere gange, hvis der er tale om flere forskellige produkter, hvor svarene evt. kan være forskellige.</w:t>
                      </w:r>
                    </w:p>
                  </w:txbxContent>
                </v:textbox>
                <w10:wrap type="topAndBottom" anchorx="margin"/>
              </v:shape>
            </w:pict>
          </mc:Fallback>
        </mc:AlternateContent>
      </w:r>
      <w:r w:rsidR="00E3692F" w:rsidRPr="00E34BAD">
        <w:t xml:space="preserve">Vores virksomhed har behov for køb af </w:t>
      </w:r>
      <w:r w:rsidR="00E3692F" w:rsidRPr="00265918">
        <w:t>[</w:t>
      </w:r>
      <w:r w:rsidR="00E3692F" w:rsidRPr="00265918">
        <w:rPr>
          <w:i/>
        </w:rPr>
        <w:t>produkt</w:t>
      </w:r>
      <w:r w:rsidR="00E3692F" w:rsidRPr="00265918">
        <w:t>]</w:t>
      </w:r>
      <w:r w:rsidR="00E3692F" w:rsidRPr="00E34BAD">
        <w:t xml:space="preserve"> i et mindre område end hele Danmark</w:t>
      </w:r>
    </w:p>
    <w:p w:rsidR="00E3692F" w:rsidRPr="00E34BAD" w:rsidRDefault="00E3692F" w:rsidP="00E3692F">
      <w:pPr>
        <w:tabs>
          <w:tab w:val="left" w:pos="709"/>
          <w:tab w:val="left" w:pos="1560"/>
          <w:tab w:val="left" w:pos="2552"/>
        </w:tabs>
        <w:spacing w:after="0"/>
        <w:ind w:left="708" w:hanging="708"/>
      </w:pPr>
      <w:r w:rsidRPr="00E34BAD">
        <w:tab/>
      </w:r>
    </w:p>
    <w:p w:rsidR="00E3692F" w:rsidRPr="00E34BAD" w:rsidRDefault="00E3692F" w:rsidP="00806980">
      <w:r w:rsidRPr="00E34BAD">
        <w:t xml:space="preserve">Hvis ”hele Danmark” i </w:t>
      </w:r>
      <w:r w:rsidR="00265918">
        <w:fldChar w:fldCharType="begin"/>
      </w:r>
      <w:r w:rsidR="00265918">
        <w:instrText xml:space="preserve"> REF _Ref172278219 \r \h </w:instrText>
      </w:r>
      <w:r w:rsidR="00265918">
        <w:fldChar w:fldCharType="separate"/>
      </w:r>
      <w:r w:rsidR="00067D10">
        <w:t>3.5.3</w:t>
      </w:r>
      <w:r w:rsidR="00265918">
        <w:fldChar w:fldCharType="end"/>
      </w:r>
      <w:r w:rsidRPr="00E34BAD">
        <w:t>:</w:t>
      </w:r>
    </w:p>
    <w:p w:rsidR="00E3692F" w:rsidRPr="00E34BAD" w:rsidRDefault="00E3692F" w:rsidP="00265918">
      <w:pPr>
        <w:pStyle w:val="Typografi4"/>
        <w:numPr>
          <w:ilvl w:val="3"/>
          <w:numId w:val="4"/>
        </w:numPr>
      </w:pPr>
      <w:r w:rsidRPr="00E34BAD">
        <w:t xml:space="preserve">Hvordan får jeres virksomhed dækket jeres behov for landsdækkende køb af </w:t>
      </w:r>
      <w:r w:rsidRPr="00265918">
        <w:t>[</w:t>
      </w:r>
      <w:r w:rsidRPr="00265918">
        <w:rPr>
          <w:i/>
        </w:rPr>
        <w:t>produkt</w:t>
      </w:r>
      <w:r w:rsidRPr="00265918">
        <w:t>]</w:t>
      </w:r>
      <w:r w:rsidRPr="00E34BAD">
        <w:t>?</w:t>
      </w:r>
    </w:p>
    <w:p w:rsidR="00E3692F" w:rsidRPr="00E34BAD" w:rsidRDefault="00E3692F" w:rsidP="00265918">
      <w:pPr>
        <w:pStyle w:val="Listeafsnit"/>
        <w:numPr>
          <w:ilvl w:val="0"/>
          <w:numId w:val="22"/>
        </w:numPr>
        <w:spacing w:after="0"/>
        <w:ind w:left="1418" w:hanging="567"/>
      </w:pPr>
      <w:r w:rsidRPr="00E34BAD">
        <w:tab/>
        <w:t xml:space="preserve">Hos én leverandør af </w:t>
      </w:r>
      <w:r w:rsidRPr="00265918">
        <w:t>[produkt]</w:t>
      </w:r>
      <w:r w:rsidRPr="00E34BAD">
        <w:t>, der gennem afdelinger (eller samarbejdsaftaler) dækker hele Danmark</w:t>
      </w:r>
    </w:p>
    <w:p w:rsidR="00E3692F" w:rsidRPr="00E34BAD" w:rsidRDefault="00E3692F" w:rsidP="00265918">
      <w:pPr>
        <w:pStyle w:val="Listeafsnit"/>
        <w:numPr>
          <w:ilvl w:val="0"/>
          <w:numId w:val="22"/>
        </w:numPr>
        <w:spacing w:after="0"/>
        <w:ind w:left="1418" w:hanging="567"/>
      </w:pPr>
      <w:r w:rsidRPr="00265918">
        <w:tab/>
      </w:r>
      <w:r w:rsidRPr="00E34BAD">
        <w:t xml:space="preserve">Hos flere forskellige leverandører af </w:t>
      </w:r>
      <w:r w:rsidRPr="00265918">
        <w:t>[</w:t>
      </w:r>
      <w:r w:rsidRPr="00265918">
        <w:rPr>
          <w:i/>
        </w:rPr>
        <w:t>produkt</w:t>
      </w:r>
      <w:r w:rsidRPr="00265918">
        <w:t>]</w:t>
      </w:r>
    </w:p>
    <w:p w:rsidR="00265918" w:rsidRDefault="00265918" w:rsidP="00265918">
      <w:pPr>
        <w:spacing w:after="120" w:line="240" w:lineRule="auto"/>
      </w:pPr>
    </w:p>
    <w:p w:rsidR="00995CA0" w:rsidRDefault="00995CA0" w:rsidP="00265918">
      <w:pPr>
        <w:spacing w:after="120" w:line="240" w:lineRule="auto"/>
      </w:pPr>
      <w:r w:rsidRPr="002D360B">
        <w:rPr>
          <w:lang w:val="en-US"/>
        </w:rPr>
        <w:t>Stark</w:t>
      </w:r>
      <w:r>
        <w:rPr>
          <w:lang w:val="en-US"/>
        </w:rPr>
        <w:t>/</w:t>
      </w:r>
      <w:r w:rsidRPr="002D360B">
        <w:rPr>
          <w:lang w:val="en-US"/>
        </w:rPr>
        <w:t>Jens Schultz</w:t>
      </w:r>
      <w:r>
        <w:rPr>
          <w:lang w:val="en-US"/>
        </w:rPr>
        <w:t>:</w:t>
      </w:r>
    </w:p>
    <w:p w:rsidR="00E3692F" w:rsidRDefault="00E3692F" w:rsidP="00265918">
      <w:pPr>
        <w:pStyle w:val="Typografi4"/>
      </w:pPr>
      <w:r w:rsidRPr="00E34BAD">
        <w:t xml:space="preserve">Indenfor hvilken køretid (minutter) afsøger I typisk priserne på </w:t>
      </w:r>
      <w:r w:rsidRPr="00265918">
        <w:t>[</w:t>
      </w:r>
      <w:r w:rsidRPr="00265918">
        <w:rPr>
          <w:i/>
        </w:rPr>
        <w:t>produkt</w:t>
      </w:r>
      <w:r w:rsidRPr="00265918">
        <w:t>]</w:t>
      </w:r>
      <w:r w:rsidRPr="00E34BAD">
        <w:t xml:space="preserve">? Du bedes svare for hhv. køb for </w:t>
      </w:r>
      <w:r w:rsidRPr="00265918">
        <w:rPr>
          <w:u w:val="single"/>
        </w:rPr>
        <w:t>over</w:t>
      </w:r>
      <w:r w:rsidRPr="00E34BAD">
        <w:t xml:space="preserve"> [x] kr. ekskl. moms og køb for </w:t>
      </w:r>
      <w:r w:rsidRPr="00265918">
        <w:rPr>
          <w:i/>
        </w:rPr>
        <w:t>under</w:t>
      </w:r>
      <w:r w:rsidRPr="00E34BAD">
        <w:t xml:space="preserve"> [x]</w:t>
      </w:r>
      <w:r w:rsidR="00265918">
        <w:t xml:space="preserve"> </w:t>
      </w:r>
      <w:r w:rsidRPr="00E34BAD">
        <w:t>kr.  ekskl. moms.</w:t>
      </w:r>
    </w:p>
    <w:tbl>
      <w:tblPr>
        <w:tblStyle w:val="Tabel-Gitter"/>
        <w:tblW w:w="7116" w:type="dxa"/>
        <w:tblInd w:w="817" w:type="dxa"/>
        <w:tblLayout w:type="fixed"/>
        <w:tblLook w:val="04A0" w:firstRow="1" w:lastRow="0" w:firstColumn="1" w:lastColumn="0" w:noHBand="0" w:noVBand="1"/>
      </w:tblPr>
      <w:tblGrid>
        <w:gridCol w:w="1021"/>
        <w:gridCol w:w="1134"/>
        <w:gridCol w:w="992"/>
        <w:gridCol w:w="993"/>
        <w:gridCol w:w="992"/>
        <w:gridCol w:w="992"/>
        <w:gridCol w:w="992"/>
      </w:tblGrid>
      <w:tr w:rsidR="00265918" w:rsidRPr="00E34BAD" w:rsidTr="00995CA0">
        <w:tc>
          <w:tcPr>
            <w:tcW w:w="1021"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tab/>
            </w:r>
            <w:r w:rsidRPr="00E34BAD">
              <w:tab/>
            </w:r>
          </w:p>
        </w:tc>
        <w:tc>
          <w:tcPr>
            <w:tcW w:w="1134"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 xml:space="preserve">Jeg afsøger sjældent priserne før indkøb </w:t>
            </w:r>
          </w:p>
        </w:tc>
        <w:tc>
          <w:tcPr>
            <w:tcW w:w="992"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Afstand og køretid er ikke relevant, da vi køber online og /eller får varerne leveret</w:t>
            </w:r>
          </w:p>
        </w:tc>
        <w:tc>
          <w:tcPr>
            <w:tcW w:w="993" w:type="dxa"/>
            <w:shd w:val="clear" w:color="auto" w:fill="89121E" w:themeFill="accent5" w:themeFillShade="80"/>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0 til 10 minutter</w:t>
            </w:r>
          </w:p>
        </w:tc>
        <w:tc>
          <w:tcPr>
            <w:tcW w:w="992" w:type="dxa"/>
            <w:shd w:val="clear" w:color="auto" w:fill="89121E" w:themeFill="accent5" w:themeFillShade="80"/>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11 til 20 minutter</w:t>
            </w:r>
          </w:p>
        </w:tc>
        <w:tc>
          <w:tcPr>
            <w:tcW w:w="992" w:type="dxa"/>
            <w:shd w:val="clear" w:color="auto" w:fill="89121E" w:themeFill="accent5" w:themeFillShade="80"/>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21 til 30 minutter</w:t>
            </w:r>
          </w:p>
        </w:tc>
        <w:tc>
          <w:tcPr>
            <w:tcW w:w="992" w:type="dxa"/>
            <w:shd w:val="clear" w:color="auto" w:fill="89121E" w:themeFill="accent5" w:themeFillShade="80"/>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Over 30 minutter</w:t>
            </w:r>
          </w:p>
        </w:tc>
      </w:tr>
      <w:tr w:rsidR="00265918" w:rsidRPr="00E34BAD" w:rsidTr="00995CA0">
        <w:trPr>
          <w:trHeight w:val="318"/>
        </w:trPr>
        <w:tc>
          <w:tcPr>
            <w:tcW w:w="1021" w:type="dxa"/>
          </w:tcPr>
          <w:p w:rsidR="00265918" w:rsidRPr="00E34BAD" w:rsidRDefault="00265918" w:rsidP="00265918">
            <w:pPr>
              <w:tabs>
                <w:tab w:val="left" w:pos="709"/>
                <w:tab w:val="left" w:pos="1560"/>
                <w:tab w:val="left" w:pos="2552"/>
              </w:tabs>
              <w:rPr>
                <w:sz w:val="16"/>
                <w:szCs w:val="16"/>
              </w:rPr>
            </w:pPr>
            <w:r w:rsidRPr="00E34BAD">
              <w:rPr>
                <w:sz w:val="16"/>
                <w:szCs w:val="16"/>
              </w:rPr>
              <w:t>Køb under [x] kr.</w:t>
            </w:r>
          </w:p>
        </w:tc>
        <w:tc>
          <w:tcPr>
            <w:tcW w:w="1134" w:type="dxa"/>
          </w:tcPr>
          <w:p w:rsidR="00265918" w:rsidRPr="00E34BAD" w:rsidRDefault="00265918" w:rsidP="00265918">
            <w:pPr>
              <w:tabs>
                <w:tab w:val="left" w:pos="709"/>
                <w:tab w:val="left" w:pos="1560"/>
                <w:tab w:val="left" w:pos="2552"/>
              </w:tabs>
              <w:jc w:val="center"/>
              <w:rPr>
                <w:sz w:val="16"/>
                <w:szCs w:val="16"/>
              </w:rPr>
            </w:pPr>
          </w:p>
        </w:tc>
        <w:tc>
          <w:tcPr>
            <w:tcW w:w="992" w:type="dxa"/>
          </w:tcPr>
          <w:p w:rsidR="00265918" w:rsidRPr="00E34BAD" w:rsidRDefault="00265918" w:rsidP="00265918">
            <w:pPr>
              <w:tabs>
                <w:tab w:val="left" w:pos="709"/>
                <w:tab w:val="left" w:pos="1560"/>
                <w:tab w:val="left" w:pos="2552"/>
              </w:tabs>
              <w:jc w:val="center"/>
              <w:rPr>
                <w:sz w:val="16"/>
                <w:szCs w:val="16"/>
              </w:rPr>
            </w:pPr>
          </w:p>
        </w:tc>
        <w:tc>
          <w:tcPr>
            <w:tcW w:w="993" w:type="dxa"/>
          </w:tcPr>
          <w:p w:rsidR="00265918" w:rsidRPr="00E34BAD" w:rsidRDefault="00265918" w:rsidP="00265918">
            <w:pPr>
              <w:tabs>
                <w:tab w:val="left" w:pos="709"/>
                <w:tab w:val="left" w:pos="1560"/>
                <w:tab w:val="left" w:pos="2552"/>
              </w:tabs>
              <w:jc w:val="center"/>
              <w:rPr>
                <w:sz w:val="16"/>
                <w:szCs w:val="16"/>
              </w:rPr>
            </w:pPr>
          </w:p>
        </w:tc>
        <w:tc>
          <w:tcPr>
            <w:tcW w:w="992" w:type="dxa"/>
          </w:tcPr>
          <w:p w:rsidR="00265918" w:rsidRPr="00E34BAD" w:rsidRDefault="00265918" w:rsidP="00265918">
            <w:pPr>
              <w:tabs>
                <w:tab w:val="left" w:pos="709"/>
                <w:tab w:val="left" w:pos="1560"/>
                <w:tab w:val="left" w:pos="2552"/>
              </w:tabs>
              <w:jc w:val="center"/>
              <w:rPr>
                <w:sz w:val="16"/>
                <w:szCs w:val="16"/>
              </w:rPr>
            </w:pPr>
          </w:p>
        </w:tc>
        <w:tc>
          <w:tcPr>
            <w:tcW w:w="992" w:type="dxa"/>
          </w:tcPr>
          <w:p w:rsidR="00265918" w:rsidRPr="00E34BAD" w:rsidRDefault="00265918" w:rsidP="00265918">
            <w:pPr>
              <w:tabs>
                <w:tab w:val="left" w:pos="709"/>
                <w:tab w:val="left" w:pos="1560"/>
                <w:tab w:val="left" w:pos="2552"/>
              </w:tabs>
              <w:jc w:val="center"/>
              <w:rPr>
                <w:sz w:val="16"/>
                <w:szCs w:val="16"/>
              </w:rPr>
            </w:pPr>
          </w:p>
        </w:tc>
        <w:tc>
          <w:tcPr>
            <w:tcW w:w="992"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995CA0">
        <w:trPr>
          <w:trHeight w:val="318"/>
        </w:trPr>
        <w:tc>
          <w:tcPr>
            <w:tcW w:w="1021" w:type="dxa"/>
          </w:tcPr>
          <w:p w:rsidR="00265918" w:rsidRPr="00E34BAD" w:rsidRDefault="00265918" w:rsidP="00265918">
            <w:pPr>
              <w:tabs>
                <w:tab w:val="left" w:pos="709"/>
                <w:tab w:val="left" w:pos="1560"/>
                <w:tab w:val="left" w:pos="2552"/>
              </w:tabs>
              <w:rPr>
                <w:sz w:val="16"/>
                <w:szCs w:val="16"/>
              </w:rPr>
            </w:pPr>
            <w:r w:rsidRPr="00E34BAD">
              <w:rPr>
                <w:sz w:val="16"/>
                <w:szCs w:val="16"/>
              </w:rPr>
              <w:t>Køb over [x] kr.</w:t>
            </w:r>
          </w:p>
        </w:tc>
        <w:tc>
          <w:tcPr>
            <w:tcW w:w="1134" w:type="dxa"/>
          </w:tcPr>
          <w:p w:rsidR="00265918" w:rsidRPr="00E34BAD" w:rsidRDefault="00265918" w:rsidP="00265918">
            <w:pPr>
              <w:tabs>
                <w:tab w:val="left" w:pos="709"/>
                <w:tab w:val="left" w:pos="1560"/>
                <w:tab w:val="left" w:pos="2552"/>
              </w:tabs>
              <w:jc w:val="center"/>
              <w:rPr>
                <w:sz w:val="16"/>
                <w:szCs w:val="16"/>
              </w:rPr>
            </w:pPr>
          </w:p>
        </w:tc>
        <w:tc>
          <w:tcPr>
            <w:tcW w:w="992" w:type="dxa"/>
          </w:tcPr>
          <w:p w:rsidR="00265918" w:rsidRPr="00E34BAD" w:rsidRDefault="00265918" w:rsidP="00265918">
            <w:pPr>
              <w:tabs>
                <w:tab w:val="left" w:pos="709"/>
                <w:tab w:val="left" w:pos="1560"/>
                <w:tab w:val="left" w:pos="2552"/>
              </w:tabs>
              <w:rPr>
                <w:sz w:val="16"/>
                <w:szCs w:val="16"/>
              </w:rPr>
            </w:pPr>
          </w:p>
        </w:tc>
        <w:tc>
          <w:tcPr>
            <w:tcW w:w="993" w:type="dxa"/>
          </w:tcPr>
          <w:p w:rsidR="00265918" w:rsidRPr="00E34BAD" w:rsidRDefault="00265918" w:rsidP="00265918">
            <w:pPr>
              <w:tabs>
                <w:tab w:val="left" w:pos="709"/>
                <w:tab w:val="left" w:pos="1560"/>
                <w:tab w:val="left" w:pos="2552"/>
              </w:tabs>
              <w:rPr>
                <w:sz w:val="16"/>
                <w:szCs w:val="16"/>
              </w:rPr>
            </w:pPr>
          </w:p>
        </w:tc>
        <w:tc>
          <w:tcPr>
            <w:tcW w:w="992" w:type="dxa"/>
          </w:tcPr>
          <w:p w:rsidR="00265918" w:rsidRPr="00E34BAD" w:rsidRDefault="00265918" w:rsidP="00265918">
            <w:pPr>
              <w:tabs>
                <w:tab w:val="left" w:pos="709"/>
                <w:tab w:val="left" w:pos="1560"/>
                <w:tab w:val="left" w:pos="2552"/>
              </w:tabs>
              <w:rPr>
                <w:sz w:val="16"/>
                <w:szCs w:val="16"/>
              </w:rPr>
            </w:pPr>
          </w:p>
        </w:tc>
        <w:tc>
          <w:tcPr>
            <w:tcW w:w="992" w:type="dxa"/>
          </w:tcPr>
          <w:p w:rsidR="00265918" w:rsidRPr="00E34BAD" w:rsidRDefault="00265918" w:rsidP="00265918">
            <w:pPr>
              <w:tabs>
                <w:tab w:val="left" w:pos="709"/>
                <w:tab w:val="left" w:pos="1560"/>
                <w:tab w:val="left" w:pos="2552"/>
              </w:tabs>
              <w:rPr>
                <w:sz w:val="16"/>
                <w:szCs w:val="16"/>
              </w:rPr>
            </w:pPr>
          </w:p>
        </w:tc>
        <w:tc>
          <w:tcPr>
            <w:tcW w:w="992" w:type="dxa"/>
          </w:tcPr>
          <w:p w:rsidR="00265918" w:rsidRPr="00E34BAD" w:rsidRDefault="00265918" w:rsidP="00265918">
            <w:pPr>
              <w:tabs>
                <w:tab w:val="left" w:pos="709"/>
                <w:tab w:val="left" w:pos="1560"/>
                <w:tab w:val="left" w:pos="2552"/>
              </w:tabs>
              <w:rPr>
                <w:sz w:val="16"/>
                <w:szCs w:val="16"/>
              </w:rPr>
            </w:pPr>
          </w:p>
        </w:tc>
      </w:tr>
    </w:tbl>
    <w:p w:rsidR="00265918" w:rsidRDefault="00265918" w:rsidP="00265918">
      <w:pPr>
        <w:spacing w:after="120" w:line="240" w:lineRule="auto"/>
      </w:pPr>
    </w:p>
    <w:p w:rsidR="00265918" w:rsidRDefault="00265918" w:rsidP="00265918">
      <w:pPr>
        <w:pStyle w:val="Listeafsnit"/>
        <w:numPr>
          <w:ilvl w:val="0"/>
          <w:numId w:val="22"/>
        </w:numPr>
        <w:spacing w:after="0"/>
        <w:ind w:left="1418" w:hanging="567"/>
      </w:pPr>
      <w:r w:rsidRPr="00E34BAD">
        <w:t>Ved ikke</w:t>
      </w:r>
    </w:p>
    <w:p w:rsidR="00265918" w:rsidRDefault="00265918" w:rsidP="00265918">
      <w:pPr>
        <w:spacing w:after="120" w:line="240" w:lineRule="auto"/>
      </w:pPr>
    </w:p>
    <w:p w:rsidR="00265918" w:rsidRPr="00E34BAD" w:rsidRDefault="00265918" w:rsidP="00265918">
      <w:pPr>
        <w:pStyle w:val="Typografi4"/>
      </w:pPr>
      <w:bookmarkStart w:id="90" w:name="_Ref172278818"/>
      <w:r w:rsidRPr="00E34BAD">
        <w:t xml:space="preserve">Køber jeres virksomhed </w:t>
      </w:r>
      <w:r w:rsidRPr="00E34BAD">
        <w:rPr>
          <w:i/>
        </w:rPr>
        <w:t>[produkt]</w:t>
      </w:r>
      <w:r w:rsidRPr="00E34BAD">
        <w:t xml:space="preserve"> i udlandet?</w:t>
      </w:r>
      <w:bookmarkEnd w:id="90"/>
    </w:p>
    <w:p w:rsidR="00265918" w:rsidRPr="00E34BAD" w:rsidRDefault="00265918" w:rsidP="00120918">
      <w:pPr>
        <w:pStyle w:val="Listeafsnit"/>
        <w:numPr>
          <w:ilvl w:val="0"/>
          <w:numId w:val="22"/>
        </w:numPr>
        <w:spacing w:after="0"/>
        <w:ind w:left="1418" w:hanging="567"/>
      </w:pPr>
      <w:r w:rsidRPr="00E34BAD">
        <w:t>Ja</w:t>
      </w:r>
    </w:p>
    <w:p w:rsidR="00265918" w:rsidRPr="00E34BAD" w:rsidRDefault="00265918" w:rsidP="00120918">
      <w:pPr>
        <w:pStyle w:val="Listeafsnit"/>
        <w:numPr>
          <w:ilvl w:val="0"/>
          <w:numId w:val="22"/>
        </w:numPr>
        <w:spacing w:after="0"/>
        <w:ind w:left="1418" w:hanging="567"/>
      </w:pPr>
      <w:r w:rsidRPr="00E34BAD">
        <w:t>Nej</w:t>
      </w:r>
    </w:p>
    <w:p w:rsidR="00265918" w:rsidRPr="00E34BAD" w:rsidRDefault="00265918" w:rsidP="00265918">
      <w:pPr>
        <w:tabs>
          <w:tab w:val="left" w:pos="709"/>
          <w:tab w:val="left" w:pos="1560"/>
          <w:tab w:val="left" w:pos="2552"/>
        </w:tabs>
        <w:spacing w:after="0"/>
        <w:ind w:left="708"/>
      </w:pPr>
    </w:p>
    <w:p w:rsidR="00265918" w:rsidRPr="00E34BAD" w:rsidRDefault="00265918" w:rsidP="00806980">
      <w:pPr>
        <w:spacing w:after="0" w:line="240" w:lineRule="auto"/>
      </w:pPr>
      <w:r w:rsidRPr="00E34BAD">
        <w:t xml:space="preserve">Hvis ”Ja” i </w:t>
      </w:r>
      <w:r w:rsidR="00120918">
        <w:fldChar w:fldCharType="begin"/>
      </w:r>
      <w:r w:rsidR="00120918">
        <w:instrText xml:space="preserve"> REF _Ref172278818 \n \h </w:instrText>
      </w:r>
      <w:r w:rsidR="00120918">
        <w:fldChar w:fldCharType="separate"/>
      </w:r>
      <w:r w:rsidR="00067D10">
        <w:t>3.5.5</w:t>
      </w:r>
      <w:r w:rsidR="00120918">
        <w:fldChar w:fldCharType="end"/>
      </w:r>
      <w:r w:rsidRPr="00E34BAD">
        <w:t>:</w:t>
      </w:r>
    </w:p>
    <w:p w:rsidR="00265918" w:rsidRPr="00E34BAD" w:rsidRDefault="00265918" w:rsidP="00120918">
      <w:pPr>
        <w:spacing w:after="120" w:line="240" w:lineRule="auto"/>
      </w:pPr>
    </w:p>
    <w:p w:rsidR="00265918" w:rsidRPr="00E34BAD" w:rsidRDefault="00265918" w:rsidP="004A5C47">
      <w:pPr>
        <w:pStyle w:val="Typografi4"/>
        <w:numPr>
          <w:ilvl w:val="3"/>
          <w:numId w:val="4"/>
        </w:numPr>
        <w:spacing w:after="120" w:line="240" w:lineRule="auto"/>
      </w:pPr>
      <w:r w:rsidRPr="00E34BAD">
        <w:t xml:space="preserve">Hvordan fordeler jeres køb af </w:t>
      </w:r>
      <w:r w:rsidRPr="00120918">
        <w:t>[produkt]</w:t>
      </w:r>
      <w:r w:rsidRPr="00E34BAD">
        <w:t xml:space="preserve"> sig på ind- og udland? Angiv den procentvise fordeling i forhold til det samlede køb i kr.:</w:t>
      </w:r>
      <w:r w:rsidRPr="00E34BAD">
        <w:tab/>
      </w:r>
    </w:p>
    <w:tbl>
      <w:tblPr>
        <w:tblStyle w:val="Tabel-Gitter"/>
        <w:tblW w:w="7116" w:type="dxa"/>
        <w:tblInd w:w="817" w:type="dxa"/>
        <w:tblLayout w:type="fixed"/>
        <w:tblLook w:val="04A0" w:firstRow="1" w:lastRow="0" w:firstColumn="1" w:lastColumn="0" w:noHBand="0" w:noVBand="1"/>
      </w:tblPr>
      <w:tblGrid>
        <w:gridCol w:w="5103"/>
        <w:gridCol w:w="29"/>
        <w:gridCol w:w="1984"/>
      </w:tblGrid>
      <w:tr w:rsidR="00265918" w:rsidRPr="00E34BAD" w:rsidTr="00120918">
        <w:trPr>
          <w:trHeight w:val="488"/>
        </w:trPr>
        <w:tc>
          <w:tcPr>
            <w:tcW w:w="5132" w:type="dxa"/>
            <w:gridSpan w:val="2"/>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p>
        </w:tc>
        <w:tc>
          <w:tcPr>
            <w:tcW w:w="1984"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Pct. af samlet indkøb i kr.</w:t>
            </w:r>
          </w:p>
        </w:tc>
      </w:tr>
      <w:tr w:rsidR="00265918" w:rsidRPr="00E34BAD" w:rsidTr="00120918">
        <w:trPr>
          <w:trHeight w:val="318"/>
        </w:trPr>
        <w:tc>
          <w:tcPr>
            <w:tcW w:w="5103" w:type="dxa"/>
          </w:tcPr>
          <w:p w:rsidR="00265918" w:rsidRPr="00E34BAD" w:rsidRDefault="00265918" w:rsidP="00265918">
            <w:pPr>
              <w:tabs>
                <w:tab w:val="left" w:pos="709"/>
                <w:tab w:val="left" w:pos="1560"/>
                <w:tab w:val="left" w:pos="2552"/>
              </w:tabs>
              <w:rPr>
                <w:sz w:val="16"/>
                <w:szCs w:val="16"/>
              </w:rPr>
            </w:pPr>
            <w:r w:rsidRPr="00E34BAD">
              <w:t>Indenlands køb (hos virksomheder i Danmark)</w:t>
            </w:r>
          </w:p>
        </w:tc>
        <w:tc>
          <w:tcPr>
            <w:tcW w:w="2013" w:type="dxa"/>
            <w:gridSpan w:val="2"/>
          </w:tcPr>
          <w:p w:rsidR="00265918" w:rsidRPr="00E34BAD" w:rsidRDefault="00265918" w:rsidP="00265918">
            <w:pPr>
              <w:tabs>
                <w:tab w:val="left" w:pos="709"/>
                <w:tab w:val="left" w:pos="1560"/>
                <w:tab w:val="left" w:pos="2552"/>
              </w:tabs>
              <w:jc w:val="center"/>
              <w:rPr>
                <w:sz w:val="16"/>
                <w:szCs w:val="16"/>
              </w:rPr>
            </w:pPr>
          </w:p>
        </w:tc>
      </w:tr>
      <w:tr w:rsidR="00265918" w:rsidRPr="00E34BAD" w:rsidTr="00120918">
        <w:trPr>
          <w:trHeight w:val="318"/>
        </w:trPr>
        <w:tc>
          <w:tcPr>
            <w:tcW w:w="5103" w:type="dxa"/>
          </w:tcPr>
          <w:p w:rsidR="00265918" w:rsidRPr="00E34BAD" w:rsidRDefault="00265918" w:rsidP="00265918">
            <w:pPr>
              <w:tabs>
                <w:tab w:val="left" w:pos="709"/>
                <w:tab w:val="left" w:pos="1560"/>
                <w:tab w:val="left" w:pos="2552"/>
              </w:tabs>
              <w:rPr>
                <w:sz w:val="16"/>
                <w:szCs w:val="16"/>
              </w:rPr>
            </w:pPr>
            <w:r w:rsidRPr="00E34BAD">
              <w:t>Udenlands køb (hos virksomheder, der ikke er repræsenterede i Danmark)</w:t>
            </w:r>
          </w:p>
        </w:tc>
        <w:tc>
          <w:tcPr>
            <w:tcW w:w="2013" w:type="dxa"/>
            <w:gridSpan w:val="2"/>
          </w:tcPr>
          <w:p w:rsidR="00265918" w:rsidRPr="00E34BAD" w:rsidRDefault="00265918" w:rsidP="00265918">
            <w:pPr>
              <w:tabs>
                <w:tab w:val="left" w:pos="709"/>
                <w:tab w:val="left" w:pos="1560"/>
                <w:tab w:val="left" w:pos="2552"/>
              </w:tabs>
              <w:jc w:val="center"/>
              <w:rPr>
                <w:sz w:val="16"/>
                <w:szCs w:val="16"/>
              </w:rPr>
            </w:pPr>
          </w:p>
        </w:tc>
      </w:tr>
    </w:tbl>
    <w:p w:rsidR="00265918" w:rsidRPr="00E34BAD" w:rsidRDefault="00265918" w:rsidP="00265918">
      <w:pPr>
        <w:tabs>
          <w:tab w:val="left" w:pos="709"/>
          <w:tab w:val="left" w:pos="1560"/>
          <w:tab w:val="left" w:pos="2552"/>
        </w:tabs>
        <w:spacing w:after="0"/>
        <w:ind w:left="720" w:hanging="720"/>
      </w:pPr>
      <w:r w:rsidRPr="00E34BAD">
        <w:tab/>
      </w:r>
    </w:p>
    <w:p w:rsidR="00265918" w:rsidRPr="00E34BAD" w:rsidRDefault="00265918" w:rsidP="00806980">
      <w:pPr>
        <w:spacing w:after="0" w:line="240" w:lineRule="auto"/>
      </w:pPr>
      <w:r w:rsidRPr="00E34BAD">
        <w:t xml:space="preserve">Hvis ”nej” </w:t>
      </w:r>
      <w:r w:rsidR="00120918">
        <w:fldChar w:fldCharType="begin"/>
      </w:r>
      <w:r w:rsidR="00120918">
        <w:instrText xml:space="preserve"> REF _Ref172278818 \n \h </w:instrText>
      </w:r>
      <w:r w:rsidR="00120918">
        <w:fldChar w:fldCharType="separate"/>
      </w:r>
      <w:r w:rsidR="00067D10">
        <w:t>3.5.5</w:t>
      </w:r>
      <w:r w:rsidR="00120918">
        <w:fldChar w:fldCharType="end"/>
      </w:r>
      <w:r w:rsidRPr="00E34BAD">
        <w:t>:</w:t>
      </w:r>
    </w:p>
    <w:p w:rsidR="00265918" w:rsidRDefault="00265918" w:rsidP="00265918">
      <w:pPr>
        <w:tabs>
          <w:tab w:val="left" w:pos="709"/>
          <w:tab w:val="left" w:pos="1560"/>
          <w:tab w:val="left" w:pos="2552"/>
        </w:tabs>
        <w:spacing w:after="0"/>
      </w:pPr>
    </w:p>
    <w:p w:rsidR="00995CA0" w:rsidRPr="00FF75C3" w:rsidRDefault="00995CA0" w:rsidP="00265918">
      <w:pPr>
        <w:tabs>
          <w:tab w:val="left" w:pos="709"/>
          <w:tab w:val="left" w:pos="1560"/>
          <w:tab w:val="left" w:pos="2552"/>
        </w:tabs>
        <w:spacing w:after="0"/>
      </w:pPr>
      <w:r w:rsidRPr="00FF75C3">
        <w:t>CM Biomass/Ekman:</w:t>
      </w:r>
    </w:p>
    <w:p w:rsidR="00995CA0" w:rsidRPr="00E34BAD" w:rsidRDefault="00995CA0" w:rsidP="00265918">
      <w:pPr>
        <w:tabs>
          <w:tab w:val="left" w:pos="709"/>
          <w:tab w:val="left" w:pos="1560"/>
          <w:tab w:val="left" w:pos="2552"/>
        </w:tabs>
        <w:spacing w:after="0"/>
      </w:pPr>
    </w:p>
    <w:p w:rsidR="00265918" w:rsidRPr="00E34BAD" w:rsidRDefault="00265918" w:rsidP="00806980">
      <w:pPr>
        <w:pStyle w:val="Typografi4"/>
        <w:numPr>
          <w:ilvl w:val="3"/>
          <w:numId w:val="4"/>
        </w:numPr>
        <w:spacing w:after="0"/>
      </w:pPr>
      <w:r w:rsidRPr="00E34BAD">
        <w:t xml:space="preserve">Beskriv kort de primære årsager til, at I ikke køber </w:t>
      </w:r>
      <w:r w:rsidRPr="00120918">
        <w:t>[</w:t>
      </w:r>
      <w:r w:rsidRPr="00120918">
        <w:rPr>
          <w:i/>
        </w:rPr>
        <w:t>produkt</w:t>
      </w:r>
      <w:r w:rsidRPr="00120918">
        <w:t>]</w:t>
      </w:r>
      <w:r w:rsidRPr="00E34BAD">
        <w:t xml:space="preserve"> fra udenlandske producenter / forhandlere:</w:t>
      </w:r>
    </w:p>
    <w:p w:rsidR="00265918" w:rsidRPr="00E34BAD" w:rsidRDefault="00265918" w:rsidP="00265918">
      <w:pPr>
        <w:tabs>
          <w:tab w:val="left" w:pos="709"/>
          <w:tab w:val="left" w:pos="1560"/>
          <w:tab w:val="left" w:pos="2552"/>
        </w:tabs>
        <w:spacing w:after="0"/>
        <w:ind w:left="708"/>
      </w:pPr>
    </w:p>
    <w:p w:rsidR="00265918" w:rsidRPr="00120918" w:rsidRDefault="00265918" w:rsidP="00120918">
      <w:pPr>
        <w:spacing w:after="0" w:line="240" w:lineRule="auto"/>
        <w:ind w:left="851"/>
      </w:pPr>
      <w:r w:rsidRPr="00120918">
        <w:t>[</w:t>
      </w:r>
      <w:r w:rsidRPr="00120918">
        <w:rPr>
          <w:i/>
        </w:rPr>
        <w:t>Tekstfelt</w:t>
      </w:r>
      <w:r w:rsidRPr="00120918">
        <w:t>]</w:t>
      </w:r>
    </w:p>
    <w:p w:rsidR="00265918" w:rsidRPr="00E34BAD" w:rsidRDefault="00265918" w:rsidP="00265918">
      <w:pPr>
        <w:spacing w:after="0"/>
        <w:ind w:left="720" w:firstLine="720"/>
        <w:rPr>
          <w:sz w:val="24"/>
          <w:szCs w:val="24"/>
        </w:rPr>
      </w:pPr>
    </w:p>
    <w:p w:rsidR="00265918" w:rsidRDefault="00265918" w:rsidP="00120918">
      <w:pPr>
        <w:pStyle w:val="Listeafsnit"/>
        <w:numPr>
          <w:ilvl w:val="0"/>
          <w:numId w:val="22"/>
        </w:numPr>
        <w:spacing w:after="0"/>
        <w:ind w:left="1418" w:hanging="567"/>
      </w:pPr>
      <w:r w:rsidRPr="00E34BAD">
        <w:t>Ved ikke</w:t>
      </w:r>
    </w:p>
    <w:p w:rsidR="00995CA0" w:rsidRDefault="00995CA0" w:rsidP="00995CA0">
      <w:pPr>
        <w:spacing w:after="0" w:line="240" w:lineRule="auto"/>
      </w:pPr>
    </w:p>
    <w:p w:rsidR="00995CA0" w:rsidRDefault="00995CA0" w:rsidP="00995CA0">
      <w:pPr>
        <w:spacing w:after="0" w:line="240" w:lineRule="auto"/>
        <w:rPr>
          <w:lang w:val="en-US"/>
        </w:rPr>
      </w:pPr>
      <w:r w:rsidRPr="002D360B">
        <w:rPr>
          <w:lang w:val="en-US"/>
        </w:rPr>
        <w:t>Kingspan</w:t>
      </w:r>
      <w:r>
        <w:rPr>
          <w:lang w:val="en-US"/>
        </w:rPr>
        <w:t>/T</w:t>
      </w:r>
      <w:r w:rsidRPr="002D360B">
        <w:rPr>
          <w:lang w:val="en-US"/>
        </w:rPr>
        <w:t>reetops</w:t>
      </w:r>
      <w:r>
        <w:rPr>
          <w:lang w:val="en-US"/>
        </w:rPr>
        <w:t>:</w:t>
      </w:r>
    </w:p>
    <w:p w:rsidR="00995CA0" w:rsidRPr="00E34BAD" w:rsidRDefault="00995CA0" w:rsidP="00995CA0">
      <w:pPr>
        <w:spacing w:after="0" w:line="240" w:lineRule="auto"/>
      </w:pPr>
    </w:p>
    <w:p w:rsidR="00265918" w:rsidRPr="00E34BAD" w:rsidRDefault="00265918" w:rsidP="00120918">
      <w:pPr>
        <w:pStyle w:val="Typografi4"/>
      </w:pPr>
      <w:bookmarkStart w:id="91" w:name="_Ref172278984"/>
      <w:bookmarkStart w:id="92" w:name="_Hlk165289624"/>
      <w:r w:rsidRPr="00E34BAD">
        <w:t xml:space="preserve">Oplever I det som besværligt, tidskrævende eller omkostningsfuldt at købe </w:t>
      </w:r>
      <w:r w:rsidRPr="00120918">
        <w:t>[</w:t>
      </w:r>
      <w:r w:rsidRPr="00120918">
        <w:rPr>
          <w:i/>
        </w:rPr>
        <w:t>produkt</w:t>
      </w:r>
      <w:r w:rsidRPr="00120918">
        <w:t>]</w:t>
      </w:r>
      <w:r w:rsidRPr="00E34BAD">
        <w:t xml:space="preserve"> fra udenlandske leverandører?</w:t>
      </w:r>
      <w:bookmarkEnd w:id="91"/>
      <w:r w:rsidRPr="00E34BAD">
        <w:t xml:space="preserve"> </w:t>
      </w:r>
    </w:p>
    <w:p w:rsidR="00265918" w:rsidRPr="00E34BAD" w:rsidRDefault="00265918" w:rsidP="00120918">
      <w:pPr>
        <w:pStyle w:val="Listeafsnit"/>
        <w:numPr>
          <w:ilvl w:val="0"/>
          <w:numId w:val="22"/>
        </w:numPr>
        <w:spacing w:after="0"/>
        <w:ind w:left="1276" w:hanging="567"/>
      </w:pPr>
      <w:r w:rsidRPr="00E34BAD">
        <w:t>Ja</w:t>
      </w:r>
    </w:p>
    <w:p w:rsidR="00265918" w:rsidRPr="00E34BAD" w:rsidRDefault="00265918" w:rsidP="00120918">
      <w:pPr>
        <w:pStyle w:val="Listeafsnit"/>
        <w:numPr>
          <w:ilvl w:val="0"/>
          <w:numId w:val="22"/>
        </w:numPr>
        <w:spacing w:after="0"/>
        <w:ind w:left="1276" w:hanging="567"/>
      </w:pPr>
      <w:r w:rsidRPr="00E34BAD">
        <w:t>Nej</w:t>
      </w:r>
    </w:p>
    <w:p w:rsidR="00265918" w:rsidRPr="00E34BAD" w:rsidRDefault="00265918" w:rsidP="00120918">
      <w:pPr>
        <w:pStyle w:val="Listeafsnit"/>
        <w:numPr>
          <w:ilvl w:val="0"/>
          <w:numId w:val="22"/>
        </w:numPr>
        <w:spacing w:after="0"/>
        <w:ind w:left="1276" w:hanging="567"/>
      </w:pPr>
      <w:r w:rsidRPr="00E34BAD">
        <w:t>Ved ikke</w:t>
      </w:r>
    </w:p>
    <w:p w:rsidR="00120918" w:rsidRDefault="00120918" w:rsidP="00120918">
      <w:pPr>
        <w:spacing w:after="0" w:line="240" w:lineRule="auto"/>
        <w:ind w:left="709"/>
      </w:pPr>
    </w:p>
    <w:p w:rsidR="00265918" w:rsidRDefault="00265918" w:rsidP="00120918">
      <w:pPr>
        <w:spacing w:after="0" w:line="240" w:lineRule="auto"/>
        <w:ind w:left="709"/>
      </w:pPr>
      <w:r w:rsidRPr="00E34BAD">
        <w:t>Hvis ’Ja’ i</w:t>
      </w:r>
      <w:r w:rsidR="00873B3E">
        <w:t xml:space="preserve"> </w:t>
      </w:r>
      <w:r w:rsidR="00873B3E">
        <w:fldChar w:fldCharType="begin"/>
      </w:r>
      <w:r w:rsidR="00873B3E">
        <w:instrText xml:space="preserve"> REF _Ref172278984 \r \h </w:instrText>
      </w:r>
      <w:r w:rsidR="00873B3E">
        <w:fldChar w:fldCharType="separate"/>
      </w:r>
      <w:r w:rsidR="00067D10">
        <w:t>3.5.6</w:t>
      </w:r>
      <w:r w:rsidR="00873B3E">
        <w:fldChar w:fldCharType="end"/>
      </w:r>
      <w:r w:rsidRPr="00E34BAD">
        <w:t>:</w:t>
      </w:r>
    </w:p>
    <w:p w:rsidR="00995CA0" w:rsidRDefault="00995CA0" w:rsidP="00995CA0">
      <w:pPr>
        <w:spacing w:after="0" w:line="240" w:lineRule="auto"/>
      </w:pPr>
    </w:p>
    <w:p w:rsidR="00995CA0" w:rsidRDefault="00995CA0" w:rsidP="00995CA0">
      <w:pPr>
        <w:spacing w:after="0" w:line="240" w:lineRule="auto"/>
        <w:rPr>
          <w:lang w:val="en-US"/>
        </w:rPr>
      </w:pPr>
      <w:r w:rsidRPr="002D360B">
        <w:rPr>
          <w:lang w:val="en-US"/>
        </w:rPr>
        <w:t>Kingspan</w:t>
      </w:r>
      <w:r>
        <w:rPr>
          <w:lang w:val="en-US"/>
        </w:rPr>
        <w:t>/T</w:t>
      </w:r>
      <w:r w:rsidRPr="002D360B">
        <w:rPr>
          <w:lang w:val="en-US"/>
        </w:rPr>
        <w:t>reetops</w:t>
      </w:r>
      <w:r>
        <w:rPr>
          <w:lang w:val="en-US"/>
        </w:rPr>
        <w:t>:</w:t>
      </w:r>
    </w:p>
    <w:p w:rsidR="00995CA0" w:rsidRPr="00E34BAD" w:rsidRDefault="00995CA0" w:rsidP="00995CA0">
      <w:pPr>
        <w:spacing w:after="0" w:line="240" w:lineRule="auto"/>
      </w:pPr>
    </w:p>
    <w:p w:rsidR="00265918" w:rsidRPr="00E34BAD" w:rsidRDefault="00265918" w:rsidP="00873B3E">
      <w:pPr>
        <w:pStyle w:val="Typografi4"/>
        <w:numPr>
          <w:ilvl w:val="3"/>
          <w:numId w:val="4"/>
        </w:numPr>
      </w:pPr>
      <w:r w:rsidRPr="00E34BAD">
        <w:t xml:space="preserve">Hvilke af nedenstående barrierer er væsentligst i forhold til at købe </w:t>
      </w:r>
      <w:r w:rsidRPr="00120918">
        <w:t>[</w:t>
      </w:r>
      <w:r w:rsidRPr="00120918">
        <w:rPr>
          <w:i/>
        </w:rPr>
        <w:t>produkt</w:t>
      </w:r>
      <w:r w:rsidRPr="00120918">
        <w:t>]</w:t>
      </w:r>
      <w:r w:rsidRPr="00E34BAD">
        <w:t xml:space="preserve"> fra udenlandske leverandører? (Markér tre barrierer)</w:t>
      </w:r>
    </w:p>
    <w:p w:rsidR="00265918" w:rsidRPr="00E34BAD" w:rsidRDefault="00265918" w:rsidP="00873B3E">
      <w:pPr>
        <w:pStyle w:val="Listeafsnit"/>
        <w:numPr>
          <w:ilvl w:val="0"/>
          <w:numId w:val="22"/>
        </w:numPr>
        <w:spacing w:after="0"/>
        <w:ind w:left="1418" w:hanging="567"/>
      </w:pPr>
      <w:r w:rsidRPr="00E34BAD">
        <w:t>Transport- og logistikomkostninger</w:t>
      </w:r>
    </w:p>
    <w:p w:rsidR="00265918" w:rsidRPr="00E34BAD" w:rsidRDefault="00265918" w:rsidP="00873B3E">
      <w:pPr>
        <w:pStyle w:val="Listeafsnit"/>
        <w:numPr>
          <w:ilvl w:val="0"/>
          <w:numId w:val="22"/>
        </w:numPr>
        <w:spacing w:after="0"/>
        <w:ind w:left="1418" w:hanging="567"/>
      </w:pPr>
      <w:r w:rsidRPr="00E34BAD">
        <w:t>Brandkrav i Danmark</w:t>
      </w:r>
    </w:p>
    <w:p w:rsidR="00265918" w:rsidRPr="00E34BAD" w:rsidRDefault="00265918" w:rsidP="00873B3E">
      <w:pPr>
        <w:pStyle w:val="Listeafsnit"/>
        <w:numPr>
          <w:ilvl w:val="0"/>
          <w:numId w:val="22"/>
        </w:numPr>
        <w:spacing w:after="0"/>
        <w:ind w:left="1418" w:hanging="567"/>
      </w:pPr>
      <w:r w:rsidRPr="00E34BAD">
        <w:t>Certifikater</w:t>
      </w:r>
    </w:p>
    <w:p w:rsidR="00265918" w:rsidRPr="00E34BAD" w:rsidRDefault="00265918" w:rsidP="00873B3E">
      <w:pPr>
        <w:pStyle w:val="Listeafsnit"/>
        <w:numPr>
          <w:ilvl w:val="0"/>
          <w:numId w:val="22"/>
        </w:numPr>
        <w:spacing w:after="0"/>
        <w:ind w:left="1418" w:hanging="567"/>
      </w:pPr>
      <w:r w:rsidRPr="00120918">
        <w:t>…</w:t>
      </w:r>
    </w:p>
    <w:p w:rsidR="00265918" w:rsidRPr="00E34BAD" w:rsidRDefault="00265918" w:rsidP="00873B3E">
      <w:pPr>
        <w:pStyle w:val="Listeafsnit"/>
        <w:numPr>
          <w:ilvl w:val="0"/>
          <w:numId w:val="22"/>
        </w:numPr>
        <w:spacing w:after="0"/>
        <w:ind w:left="1418" w:hanging="567"/>
      </w:pPr>
      <w:r w:rsidRPr="00E34BAD">
        <w:t xml:space="preserve">Andet, angiv venligst: </w:t>
      </w:r>
      <w:r w:rsidRPr="00120918">
        <w:t>[</w:t>
      </w:r>
      <w:r w:rsidRPr="00120918">
        <w:rPr>
          <w:i/>
        </w:rPr>
        <w:t>Tekstfelt</w:t>
      </w:r>
      <w:r w:rsidRPr="00120918">
        <w:t>]</w:t>
      </w:r>
    </w:p>
    <w:p w:rsidR="00265918" w:rsidRPr="00E34BAD" w:rsidRDefault="00265918" w:rsidP="00873B3E">
      <w:pPr>
        <w:pStyle w:val="Listeafsnit"/>
        <w:numPr>
          <w:ilvl w:val="0"/>
          <w:numId w:val="22"/>
        </w:numPr>
        <w:spacing w:after="0"/>
        <w:ind w:left="1418" w:hanging="567"/>
      </w:pPr>
      <w:r w:rsidRPr="00E34BAD">
        <w:t>Nej</w:t>
      </w:r>
    </w:p>
    <w:p w:rsidR="00265918" w:rsidRDefault="00265918" w:rsidP="00873B3E">
      <w:pPr>
        <w:pStyle w:val="Listeafsnit"/>
        <w:numPr>
          <w:ilvl w:val="0"/>
          <w:numId w:val="22"/>
        </w:numPr>
        <w:spacing w:after="0"/>
        <w:ind w:left="1418" w:hanging="567"/>
      </w:pPr>
      <w:r w:rsidRPr="00E34BAD">
        <w:t>Ved ikke</w:t>
      </w:r>
    </w:p>
    <w:p w:rsidR="00120918" w:rsidRPr="00E34BAD" w:rsidRDefault="00120918" w:rsidP="00120918">
      <w:pPr>
        <w:spacing w:after="0" w:line="240" w:lineRule="auto"/>
        <w:ind w:left="709"/>
      </w:pPr>
    </w:p>
    <w:p w:rsidR="00265918" w:rsidRPr="00E34BAD" w:rsidRDefault="00265918" w:rsidP="00120918">
      <w:pPr>
        <w:pStyle w:val="Overskrift2"/>
      </w:pPr>
      <w:bookmarkStart w:id="93" w:name="_Toc169699845"/>
      <w:bookmarkStart w:id="94" w:name="_Toc181784803"/>
      <w:bookmarkEnd w:id="92"/>
      <w:r w:rsidRPr="00E34BAD">
        <w:t>Entry/exit</w:t>
      </w:r>
      <w:bookmarkEnd w:id="93"/>
      <w:bookmarkEnd w:id="94"/>
    </w:p>
    <w:p w:rsidR="00265918" w:rsidRPr="00E34BAD" w:rsidRDefault="00265918" w:rsidP="00120918">
      <w:pPr>
        <w:pStyle w:val="Typografi4"/>
      </w:pPr>
      <w:bookmarkStart w:id="95" w:name="_Ref172279156"/>
      <w:r w:rsidRPr="00E34BAD">
        <w:t xml:space="preserve">Har nogen nye leverandører </w:t>
      </w:r>
      <w:r w:rsidRPr="00120918">
        <w:rPr>
          <w:u w:val="single"/>
        </w:rPr>
        <w:t>etableret</w:t>
      </w:r>
      <w:r w:rsidRPr="00E34BAD">
        <w:t xml:space="preserve"> sig på markedet for </w:t>
      </w:r>
      <w:r w:rsidRPr="00120918">
        <w:t>[</w:t>
      </w:r>
      <w:r w:rsidRPr="00120918">
        <w:rPr>
          <w:i/>
        </w:rPr>
        <w:t>produkt</w:t>
      </w:r>
      <w:r w:rsidRPr="00120918">
        <w:t>]</w:t>
      </w:r>
      <w:r w:rsidRPr="00E34BAD">
        <w:t xml:space="preserve"> i Danmark inden for de sidste fem år?</w:t>
      </w:r>
      <w:bookmarkEnd w:id="95"/>
    </w:p>
    <w:p w:rsidR="00265918" w:rsidRPr="00E34BAD" w:rsidRDefault="00265918" w:rsidP="00120918">
      <w:pPr>
        <w:pStyle w:val="Listeafsnit"/>
        <w:numPr>
          <w:ilvl w:val="0"/>
          <w:numId w:val="22"/>
        </w:numPr>
        <w:spacing w:after="0"/>
        <w:ind w:left="1276" w:hanging="567"/>
      </w:pPr>
      <w:r w:rsidRPr="00E34BAD">
        <w:t>Ja</w:t>
      </w:r>
    </w:p>
    <w:p w:rsidR="00265918" w:rsidRPr="00E34BAD" w:rsidRDefault="00265918" w:rsidP="00120918">
      <w:pPr>
        <w:pStyle w:val="Listeafsnit"/>
        <w:numPr>
          <w:ilvl w:val="0"/>
          <w:numId w:val="22"/>
        </w:numPr>
        <w:spacing w:after="0"/>
        <w:ind w:left="1276" w:hanging="567"/>
      </w:pPr>
      <w:r w:rsidRPr="00E34BAD">
        <w:t>Nej</w:t>
      </w:r>
    </w:p>
    <w:p w:rsidR="00265918" w:rsidRPr="00E34BAD" w:rsidRDefault="00265918" w:rsidP="0049439E">
      <w:pPr>
        <w:pStyle w:val="Listeafsnit"/>
        <w:numPr>
          <w:ilvl w:val="0"/>
          <w:numId w:val="22"/>
        </w:numPr>
        <w:spacing w:after="0" w:line="240" w:lineRule="auto"/>
        <w:ind w:left="1276" w:hanging="567"/>
      </w:pPr>
      <w:r w:rsidRPr="00E34BAD">
        <w:t>Ved ikke</w:t>
      </w:r>
    </w:p>
    <w:p w:rsidR="00265918" w:rsidRPr="00E34BAD" w:rsidRDefault="00265918" w:rsidP="00120918">
      <w:pPr>
        <w:spacing w:after="120" w:line="240" w:lineRule="auto"/>
      </w:pPr>
    </w:p>
    <w:p w:rsidR="00265918" w:rsidRPr="00E34BAD" w:rsidRDefault="00265918" w:rsidP="00806980">
      <w:pPr>
        <w:spacing w:after="0" w:line="240" w:lineRule="auto"/>
      </w:pPr>
      <w:r w:rsidRPr="00E34BAD">
        <w:t xml:space="preserve">Hvis ”Ja” i </w:t>
      </w:r>
      <w:r w:rsidR="00120918">
        <w:fldChar w:fldCharType="begin"/>
      </w:r>
      <w:r w:rsidR="00120918">
        <w:instrText xml:space="preserve"> REF _Ref172279156 \n \h </w:instrText>
      </w:r>
      <w:r w:rsidR="00120918">
        <w:fldChar w:fldCharType="separate"/>
      </w:r>
      <w:r w:rsidR="00067D10">
        <w:t>3.6.1</w:t>
      </w:r>
      <w:r w:rsidR="00120918">
        <w:fldChar w:fldCharType="end"/>
      </w:r>
      <w:r w:rsidRPr="00E34BAD">
        <w:t>:</w:t>
      </w:r>
    </w:p>
    <w:p w:rsidR="00265918" w:rsidRPr="00E34BAD" w:rsidRDefault="00265918" w:rsidP="0049439E">
      <w:pPr>
        <w:spacing w:after="0" w:line="240" w:lineRule="auto"/>
      </w:pPr>
    </w:p>
    <w:p w:rsidR="00265918" w:rsidRPr="00E34BAD" w:rsidRDefault="00265918" w:rsidP="00120918">
      <w:pPr>
        <w:pStyle w:val="Typografi4"/>
        <w:numPr>
          <w:ilvl w:val="3"/>
          <w:numId w:val="4"/>
        </w:numPr>
      </w:pPr>
      <w:r w:rsidRPr="00E34BAD">
        <w:t>Angiv i tabellen nedenfor hvilke leverandører, det drejede sig om, og [</w:t>
      </w:r>
      <w:r w:rsidRPr="00120918">
        <w:rPr>
          <w:i/>
        </w:rPr>
        <w:t>hvilket år</w:t>
      </w:r>
      <w:r w:rsidRPr="00E34BAD">
        <w:t>] de trådte ind på markedet:</w:t>
      </w:r>
    </w:p>
    <w:tbl>
      <w:tblPr>
        <w:tblStyle w:val="Tabel-Gitter"/>
        <w:tblW w:w="7088" w:type="dxa"/>
        <w:tblInd w:w="817" w:type="dxa"/>
        <w:tblLayout w:type="fixed"/>
        <w:tblLook w:val="04A0" w:firstRow="1" w:lastRow="0" w:firstColumn="1" w:lastColumn="0" w:noHBand="0" w:noVBand="1"/>
      </w:tblPr>
      <w:tblGrid>
        <w:gridCol w:w="4281"/>
        <w:gridCol w:w="2807"/>
      </w:tblGrid>
      <w:tr w:rsidR="00265918" w:rsidRPr="00E34BAD" w:rsidTr="00120918">
        <w:trPr>
          <w:trHeight w:val="488"/>
        </w:trPr>
        <w:tc>
          <w:tcPr>
            <w:tcW w:w="4281"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Leverandør</w:t>
            </w:r>
          </w:p>
        </w:tc>
        <w:tc>
          <w:tcPr>
            <w:tcW w:w="2807"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Hvilket år trådte leverandøren ind på markedet?</w:t>
            </w:r>
          </w:p>
        </w:tc>
      </w:tr>
      <w:tr w:rsidR="00265918" w:rsidRPr="00E34BAD" w:rsidTr="00120918">
        <w:trPr>
          <w:trHeight w:val="318"/>
        </w:trPr>
        <w:tc>
          <w:tcPr>
            <w:tcW w:w="4281" w:type="dxa"/>
          </w:tcPr>
          <w:p w:rsidR="00265918" w:rsidRPr="00E34BAD" w:rsidRDefault="00265918" w:rsidP="00265918">
            <w:pPr>
              <w:tabs>
                <w:tab w:val="left" w:pos="709"/>
                <w:tab w:val="left" w:pos="1560"/>
                <w:tab w:val="left" w:pos="2552"/>
              </w:tabs>
              <w:rPr>
                <w:sz w:val="16"/>
                <w:szCs w:val="16"/>
              </w:rPr>
            </w:pPr>
          </w:p>
        </w:tc>
        <w:tc>
          <w:tcPr>
            <w:tcW w:w="2807"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120918">
        <w:trPr>
          <w:trHeight w:val="318"/>
        </w:trPr>
        <w:tc>
          <w:tcPr>
            <w:tcW w:w="4281" w:type="dxa"/>
          </w:tcPr>
          <w:p w:rsidR="00265918" w:rsidRPr="00E34BAD" w:rsidRDefault="00265918" w:rsidP="00265918">
            <w:pPr>
              <w:tabs>
                <w:tab w:val="left" w:pos="709"/>
                <w:tab w:val="left" w:pos="1560"/>
                <w:tab w:val="left" w:pos="2552"/>
              </w:tabs>
              <w:rPr>
                <w:sz w:val="16"/>
                <w:szCs w:val="16"/>
              </w:rPr>
            </w:pPr>
          </w:p>
        </w:tc>
        <w:tc>
          <w:tcPr>
            <w:tcW w:w="2807"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120918">
        <w:trPr>
          <w:trHeight w:val="318"/>
        </w:trPr>
        <w:tc>
          <w:tcPr>
            <w:tcW w:w="4281" w:type="dxa"/>
          </w:tcPr>
          <w:p w:rsidR="00265918" w:rsidRPr="00E34BAD" w:rsidRDefault="00265918" w:rsidP="00265918">
            <w:pPr>
              <w:tabs>
                <w:tab w:val="left" w:pos="709"/>
                <w:tab w:val="left" w:pos="1560"/>
                <w:tab w:val="left" w:pos="2552"/>
              </w:tabs>
              <w:rPr>
                <w:sz w:val="16"/>
                <w:szCs w:val="16"/>
              </w:rPr>
            </w:pPr>
          </w:p>
        </w:tc>
        <w:tc>
          <w:tcPr>
            <w:tcW w:w="2807"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120918">
        <w:trPr>
          <w:trHeight w:val="318"/>
        </w:trPr>
        <w:tc>
          <w:tcPr>
            <w:tcW w:w="4281" w:type="dxa"/>
          </w:tcPr>
          <w:p w:rsidR="00265918" w:rsidRPr="00E34BAD" w:rsidRDefault="00265918" w:rsidP="00265918">
            <w:pPr>
              <w:tabs>
                <w:tab w:val="left" w:pos="709"/>
                <w:tab w:val="left" w:pos="1560"/>
                <w:tab w:val="left" w:pos="2552"/>
              </w:tabs>
              <w:rPr>
                <w:sz w:val="16"/>
                <w:szCs w:val="16"/>
              </w:rPr>
            </w:pPr>
          </w:p>
        </w:tc>
        <w:tc>
          <w:tcPr>
            <w:tcW w:w="2807" w:type="dxa"/>
          </w:tcPr>
          <w:p w:rsidR="00265918" w:rsidRPr="00E34BAD" w:rsidRDefault="00265918" w:rsidP="00265918">
            <w:pPr>
              <w:tabs>
                <w:tab w:val="left" w:pos="709"/>
                <w:tab w:val="left" w:pos="1560"/>
                <w:tab w:val="left" w:pos="2552"/>
              </w:tabs>
              <w:rPr>
                <w:sz w:val="16"/>
                <w:szCs w:val="16"/>
              </w:rPr>
            </w:pPr>
          </w:p>
        </w:tc>
      </w:tr>
    </w:tbl>
    <w:p w:rsidR="00120918" w:rsidRDefault="00120918" w:rsidP="00120918">
      <w:pPr>
        <w:spacing w:after="120" w:line="160" w:lineRule="atLeast"/>
      </w:pPr>
    </w:p>
    <w:p w:rsidR="00265918" w:rsidRPr="00E34BAD" w:rsidRDefault="00265918" w:rsidP="00120918">
      <w:pPr>
        <w:pStyle w:val="Typografi4"/>
      </w:pPr>
      <w:bookmarkStart w:id="96" w:name="_Ref172279316"/>
      <w:r w:rsidRPr="00E34BAD">
        <w:t xml:space="preserve">Har nogen nye leverandører </w:t>
      </w:r>
      <w:r w:rsidRPr="00E34BAD">
        <w:rPr>
          <w:u w:val="single"/>
        </w:rPr>
        <w:t>forladt</w:t>
      </w:r>
      <w:r w:rsidRPr="00E34BAD">
        <w:t xml:space="preserve"> markedet for </w:t>
      </w:r>
      <w:r w:rsidRPr="00E34BAD">
        <w:rPr>
          <w:i/>
        </w:rPr>
        <w:t>[produkt]</w:t>
      </w:r>
      <w:r w:rsidRPr="00E34BAD">
        <w:t xml:space="preserve"> i Danmark indenfor de sidste fem år?</w:t>
      </w:r>
      <w:bookmarkEnd w:id="96"/>
    </w:p>
    <w:p w:rsidR="00265918" w:rsidRPr="00E34BAD" w:rsidRDefault="00265918" w:rsidP="00120918">
      <w:pPr>
        <w:pStyle w:val="Listeafsnit"/>
        <w:numPr>
          <w:ilvl w:val="0"/>
          <w:numId w:val="22"/>
        </w:numPr>
        <w:spacing w:after="0"/>
        <w:ind w:left="1276" w:hanging="567"/>
      </w:pPr>
      <w:r w:rsidRPr="00E34BAD">
        <w:t>Ja</w:t>
      </w:r>
    </w:p>
    <w:p w:rsidR="00265918" w:rsidRPr="00E34BAD" w:rsidRDefault="00265918" w:rsidP="00120918">
      <w:pPr>
        <w:pStyle w:val="Listeafsnit"/>
        <w:numPr>
          <w:ilvl w:val="0"/>
          <w:numId w:val="22"/>
        </w:numPr>
        <w:spacing w:after="0"/>
        <w:ind w:left="1276" w:hanging="567"/>
      </w:pPr>
      <w:r w:rsidRPr="00E34BAD">
        <w:t>Nej</w:t>
      </w:r>
    </w:p>
    <w:p w:rsidR="00265918" w:rsidRPr="00E34BAD" w:rsidRDefault="00265918" w:rsidP="00120918">
      <w:pPr>
        <w:pStyle w:val="Listeafsnit"/>
        <w:numPr>
          <w:ilvl w:val="0"/>
          <w:numId w:val="22"/>
        </w:numPr>
        <w:spacing w:after="0"/>
        <w:ind w:left="1276" w:hanging="567"/>
      </w:pPr>
      <w:r w:rsidRPr="00E34BAD">
        <w:t>Ved ikke</w:t>
      </w:r>
    </w:p>
    <w:p w:rsidR="00265918" w:rsidRPr="00E34BAD" w:rsidRDefault="00265918" w:rsidP="0049439E">
      <w:pPr>
        <w:spacing w:after="120" w:line="160" w:lineRule="atLeast"/>
      </w:pPr>
    </w:p>
    <w:p w:rsidR="00265918" w:rsidRPr="00E34BAD" w:rsidRDefault="00265918" w:rsidP="00806980">
      <w:pPr>
        <w:spacing w:after="0" w:line="240" w:lineRule="auto"/>
      </w:pPr>
      <w:r w:rsidRPr="00E34BAD">
        <w:t xml:space="preserve">Hvis ”Ja” i </w:t>
      </w:r>
      <w:r w:rsidR="0049439E">
        <w:fldChar w:fldCharType="begin"/>
      </w:r>
      <w:r w:rsidR="0049439E">
        <w:instrText xml:space="preserve"> REF _Ref172279316 \n \h </w:instrText>
      </w:r>
      <w:r w:rsidR="0049439E">
        <w:fldChar w:fldCharType="separate"/>
      </w:r>
      <w:r w:rsidR="00067D10">
        <w:t>3.6.2</w:t>
      </w:r>
      <w:r w:rsidR="0049439E">
        <w:fldChar w:fldCharType="end"/>
      </w:r>
      <w:r w:rsidRPr="00E34BAD">
        <w:t>:</w:t>
      </w:r>
    </w:p>
    <w:p w:rsidR="00265918" w:rsidRPr="00E34BAD" w:rsidRDefault="00265918" w:rsidP="00806980">
      <w:pPr>
        <w:pStyle w:val="Typografi4"/>
        <w:numPr>
          <w:ilvl w:val="3"/>
          <w:numId w:val="4"/>
        </w:numPr>
        <w:spacing w:before="120"/>
      </w:pPr>
      <w:r w:rsidRPr="00E34BAD">
        <w:t>Angiv i tabellen nedenfor hvilke leverandører, det drejede sig om, og hvilket år de forlod markedet:</w:t>
      </w:r>
    </w:p>
    <w:tbl>
      <w:tblPr>
        <w:tblStyle w:val="Tabel-Gitter"/>
        <w:tblW w:w="7088" w:type="dxa"/>
        <w:tblInd w:w="817" w:type="dxa"/>
        <w:tblLayout w:type="fixed"/>
        <w:tblLook w:val="04A0" w:firstRow="1" w:lastRow="0" w:firstColumn="1" w:lastColumn="0" w:noHBand="0" w:noVBand="1"/>
      </w:tblPr>
      <w:tblGrid>
        <w:gridCol w:w="4281"/>
        <w:gridCol w:w="2807"/>
      </w:tblGrid>
      <w:tr w:rsidR="00265918" w:rsidRPr="00E34BAD" w:rsidTr="00265918">
        <w:tc>
          <w:tcPr>
            <w:tcW w:w="4281"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Leverandør</w:t>
            </w:r>
          </w:p>
        </w:tc>
        <w:tc>
          <w:tcPr>
            <w:tcW w:w="2807"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Hvilket år forlod leverandøren markedet?</w:t>
            </w:r>
          </w:p>
        </w:tc>
      </w:tr>
      <w:tr w:rsidR="00265918" w:rsidRPr="00E34BAD" w:rsidTr="00873B3E">
        <w:trPr>
          <w:trHeight w:val="318"/>
        </w:trPr>
        <w:tc>
          <w:tcPr>
            <w:tcW w:w="4281" w:type="dxa"/>
          </w:tcPr>
          <w:p w:rsidR="00265918" w:rsidRPr="00E34BAD" w:rsidRDefault="00265918" w:rsidP="00265918">
            <w:pPr>
              <w:tabs>
                <w:tab w:val="left" w:pos="709"/>
                <w:tab w:val="left" w:pos="1560"/>
                <w:tab w:val="left" w:pos="2552"/>
              </w:tabs>
              <w:rPr>
                <w:sz w:val="16"/>
                <w:szCs w:val="16"/>
              </w:rPr>
            </w:pPr>
          </w:p>
        </w:tc>
        <w:tc>
          <w:tcPr>
            <w:tcW w:w="2807"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873B3E">
        <w:trPr>
          <w:trHeight w:val="318"/>
        </w:trPr>
        <w:tc>
          <w:tcPr>
            <w:tcW w:w="4281" w:type="dxa"/>
          </w:tcPr>
          <w:p w:rsidR="00265918" w:rsidRPr="00E34BAD" w:rsidRDefault="00265918" w:rsidP="00265918">
            <w:pPr>
              <w:tabs>
                <w:tab w:val="left" w:pos="709"/>
                <w:tab w:val="left" w:pos="1560"/>
                <w:tab w:val="left" w:pos="2552"/>
              </w:tabs>
              <w:rPr>
                <w:sz w:val="16"/>
                <w:szCs w:val="16"/>
              </w:rPr>
            </w:pPr>
          </w:p>
        </w:tc>
        <w:tc>
          <w:tcPr>
            <w:tcW w:w="2807"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873B3E">
        <w:trPr>
          <w:trHeight w:val="318"/>
        </w:trPr>
        <w:tc>
          <w:tcPr>
            <w:tcW w:w="4281" w:type="dxa"/>
          </w:tcPr>
          <w:p w:rsidR="00265918" w:rsidRPr="00E34BAD" w:rsidRDefault="00265918" w:rsidP="00265918">
            <w:pPr>
              <w:tabs>
                <w:tab w:val="left" w:pos="709"/>
                <w:tab w:val="left" w:pos="1560"/>
                <w:tab w:val="left" w:pos="2552"/>
              </w:tabs>
              <w:rPr>
                <w:sz w:val="16"/>
                <w:szCs w:val="16"/>
              </w:rPr>
            </w:pPr>
          </w:p>
        </w:tc>
        <w:tc>
          <w:tcPr>
            <w:tcW w:w="2807"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873B3E">
        <w:trPr>
          <w:trHeight w:val="318"/>
        </w:trPr>
        <w:tc>
          <w:tcPr>
            <w:tcW w:w="4281" w:type="dxa"/>
          </w:tcPr>
          <w:p w:rsidR="00265918" w:rsidRPr="00E34BAD" w:rsidRDefault="00265918" w:rsidP="00265918">
            <w:pPr>
              <w:tabs>
                <w:tab w:val="left" w:pos="709"/>
                <w:tab w:val="left" w:pos="1560"/>
                <w:tab w:val="left" w:pos="2552"/>
              </w:tabs>
              <w:rPr>
                <w:sz w:val="16"/>
                <w:szCs w:val="16"/>
              </w:rPr>
            </w:pPr>
          </w:p>
        </w:tc>
        <w:tc>
          <w:tcPr>
            <w:tcW w:w="2807" w:type="dxa"/>
          </w:tcPr>
          <w:p w:rsidR="00265918" w:rsidRPr="00E34BAD" w:rsidRDefault="00265918" w:rsidP="00265918">
            <w:pPr>
              <w:tabs>
                <w:tab w:val="left" w:pos="709"/>
                <w:tab w:val="left" w:pos="1560"/>
                <w:tab w:val="left" w:pos="2552"/>
              </w:tabs>
              <w:rPr>
                <w:sz w:val="16"/>
                <w:szCs w:val="16"/>
              </w:rPr>
            </w:pPr>
          </w:p>
        </w:tc>
      </w:tr>
    </w:tbl>
    <w:p w:rsidR="00265918" w:rsidRPr="00E34BAD" w:rsidRDefault="00265918" w:rsidP="00265918"/>
    <w:p w:rsidR="00265918" w:rsidRPr="00E34BAD" w:rsidRDefault="00265918" w:rsidP="00120918">
      <w:pPr>
        <w:pStyle w:val="Overskrift2"/>
      </w:pPr>
      <w:bookmarkStart w:id="97" w:name="_Toc169699846"/>
      <w:bookmarkStart w:id="98" w:name="_Toc181784804"/>
      <w:r w:rsidRPr="00E34BAD">
        <w:t>Konkurrence</w:t>
      </w:r>
      <w:bookmarkEnd w:id="97"/>
      <w:bookmarkEnd w:id="98"/>
    </w:p>
    <w:p w:rsidR="00265918" w:rsidRPr="00E34BAD" w:rsidRDefault="00265918" w:rsidP="004A5C47">
      <w:pPr>
        <w:pStyle w:val="Typografi4"/>
      </w:pPr>
      <w:bookmarkStart w:id="99" w:name="_Ref172278555"/>
      <w:r w:rsidRPr="00E34BAD">
        <w:t xml:space="preserve">Er der nogen leverandører på markedet for </w:t>
      </w:r>
      <w:r w:rsidRPr="00E34BAD">
        <w:rPr>
          <w:i/>
        </w:rPr>
        <w:t>[produkt]</w:t>
      </w:r>
      <w:r w:rsidRPr="00E34BAD">
        <w:t>, som det er afgørende for jeres virksomhed at handle med?</w:t>
      </w:r>
      <w:bookmarkEnd w:id="99"/>
      <w:r w:rsidRPr="00E34BAD">
        <w:tab/>
      </w:r>
    </w:p>
    <w:tbl>
      <w:tblPr>
        <w:tblStyle w:val="Tabel-Gitter"/>
        <w:tblW w:w="7088" w:type="dxa"/>
        <w:tblInd w:w="817" w:type="dxa"/>
        <w:tblLayout w:type="fixed"/>
        <w:tblLook w:val="04A0" w:firstRow="1" w:lastRow="0" w:firstColumn="1" w:lastColumn="0" w:noHBand="0" w:noVBand="1"/>
      </w:tblPr>
      <w:tblGrid>
        <w:gridCol w:w="5103"/>
        <w:gridCol w:w="992"/>
        <w:gridCol w:w="993"/>
      </w:tblGrid>
      <w:tr w:rsidR="00265918" w:rsidRPr="00E34BAD" w:rsidTr="00873B3E">
        <w:trPr>
          <w:trHeight w:val="488"/>
        </w:trPr>
        <w:tc>
          <w:tcPr>
            <w:tcW w:w="5103"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t>Leverandør</w:t>
            </w:r>
            <w:r w:rsidRPr="00E34BAD">
              <w:tab/>
            </w:r>
          </w:p>
        </w:tc>
        <w:tc>
          <w:tcPr>
            <w:tcW w:w="992"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Ja</w:t>
            </w:r>
          </w:p>
        </w:tc>
        <w:tc>
          <w:tcPr>
            <w:tcW w:w="993"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Nej</w:t>
            </w:r>
          </w:p>
        </w:tc>
      </w:tr>
      <w:tr w:rsidR="00265918" w:rsidRPr="00E34BAD" w:rsidTr="00873B3E">
        <w:trPr>
          <w:trHeight w:val="318"/>
        </w:trPr>
        <w:tc>
          <w:tcPr>
            <w:tcW w:w="5103" w:type="dxa"/>
            <w:vAlign w:val="center"/>
          </w:tcPr>
          <w:p w:rsidR="00265918" w:rsidRPr="00E34BAD" w:rsidRDefault="00265918" w:rsidP="00265918">
            <w:pPr>
              <w:tabs>
                <w:tab w:val="left" w:pos="709"/>
                <w:tab w:val="left" w:pos="1560"/>
                <w:tab w:val="left" w:pos="2552"/>
              </w:tabs>
              <w:rPr>
                <w:i/>
                <w:sz w:val="16"/>
                <w:szCs w:val="16"/>
              </w:rPr>
            </w:pPr>
            <w:r w:rsidRPr="00E34BAD">
              <w:rPr>
                <w:i/>
                <w:sz w:val="16"/>
                <w:szCs w:val="16"/>
              </w:rPr>
              <w:t>[Part 1]</w:t>
            </w:r>
          </w:p>
        </w:tc>
        <w:tc>
          <w:tcPr>
            <w:tcW w:w="992" w:type="dxa"/>
            <w:vAlign w:val="center"/>
          </w:tcPr>
          <w:p w:rsidR="00265918" w:rsidRPr="00E34BAD" w:rsidRDefault="00265918" w:rsidP="00265918">
            <w:pPr>
              <w:tabs>
                <w:tab w:val="left" w:pos="709"/>
                <w:tab w:val="left" w:pos="1560"/>
                <w:tab w:val="left" w:pos="2552"/>
              </w:tabs>
              <w:jc w:val="center"/>
              <w:rPr>
                <w:sz w:val="16"/>
                <w:szCs w:val="16"/>
              </w:rPr>
            </w:pPr>
          </w:p>
        </w:tc>
        <w:tc>
          <w:tcPr>
            <w:tcW w:w="993" w:type="dxa"/>
            <w:vAlign w:val="center"/>
          </w:tcPr>
          <w:p w:rsidR="00265918" w:rsidRPr="00E34BAD" w:rsidRDefault="00265918" w:rsidP="00265918">
            <w:pPr>
              <w:tabs>
                <w:tab w:val="left" w:pos="709"/>
                <w:tab w:val="left" w:pos="1560"/>
                <w:tab w:val="left" w:pos="2552"/>
              </w:tabs>
              <w:jc w:val="center"/>
              <w:rPr>
                <w:sz w:val="16"/>
                <w:szCs w:val="16"/>
              </w:rPr>
            </w:pPr>
          </w:p>
        </w:tc>
      </w:tr>
      <w:tr w:rsidR="00265918" w:rsidRPr="00E34BAD" w:rsidTr="00873B3E">
        <w:trPr>
          <w:trHeight w:val="318"/>
        </w:trPr>
        <w:tc>
          <w:tcPr>
            <w:tcW w:w="5103" w:type="dxa"/>
            <w:vAlign w:val="center"/>
          </w:tcPr>
          <w:p w:rsidR="00265918" w:rsidRPr="00E34BAD" w:rsidRDefault="00265918" w:rsidP="00265918">
            <w:pPr>
              <w:tabs>
                <w:tab w:val="left" w:pos="709"/>
                <w:tab w:val="left" w:pos="1560"/>
                <w:tab w:val="left" w:pos="2552"/>
              </w:tabs>
              <w:rPr>
                <w:sz w:val="16"/>
                <w:szCs w:val="16"/>
              </w:rPr>
            </w:pPr>
            <w:r w:rsidRPr="00E34BAD">
              <w:rPr>
                <w:i/>
                <w:sz w:val="16"/>
                <w:szCs w:val="16"/>
              </w:rPr>
              <w:t>[Part 2]</w:t>
            </w:r>
          </w:p>
        </w:tc>
        <w:tc>
          <w:tcPr>
            <w:tcW w:w="992" w:type="dxa"/>
            <w:vAlign w:val="center"/>
          </w:tcPr>
          <w:p w:rsidR="00265918" w:rsidRPr="00E34BAD" w:rsidRDefault="00265918" w:rsidP="00265918">
            <w:pPr>
              <w:tabs>
                <w:tab w:val="left" w:pos="709"/>
                <w:tab w:val="left" w:pos="1560"/>
                <w:tab w:val="left" w:pos="2552"/>
              </w:tabs>
              <w:jc w:val="center"/>
              <w:rPr>
                <w:sz w:val="16"/>
                <w:szCs w:val="16"/>
              </w:rPr>
            </w:pPr>
          </w:p>
        </w:tc>
        <w:tc>
          <w:tcPr>
            <w:tcW w:w="993" w:type="dxa"/>
            <w:vAlign w:val="center"/>
          </w:tcPr>
          <w:p w:rsidR="00265918" w:rsidRPr="00E34BAD" w:rsidRDefault="00265918" w:rsidP="00265918">
            <w:pPr>
              <w:tabs>
                <w:tab w:val="left" w:pos="709"/>
                <w:tab w:val="left" w:pos="1560"/>
                <w:tab w:val="left" w:pos="2552"/>
              </w:tabs>
              <w:rPr>
                <w:sz w:val="16"/>
                <w:szCs w:val="16"/>
              </w:rPr>
            </w:pPr>
          </w:p>
        </w:tc>
      </w:tr>
      <w:tr w:rsidR="00265918" w:rsidRPr="00E34BAD" w:rsidTr="00873B3E">
        <w:trPr>
          <w:trHeight w:val="318"/>
        </w:trPr>
        <w:tc>
          <w:tcPr>
            <w:tcW w:w="5103" w:type="dxa"/>
            <w:vAlign w:val="center"/>
          </w:tcPr>
          <w:p w:rsidR="00265918" w:rsidRPr="00E34BAD" w:rsidRDefault="00265918" w:rsidP="00265918">
            <w:pPr>
              <w:tabs>
                <w:tab w:val="left" w:pos="709"/>
                <w:tab w:val="left" w:pos="1560"/>
                <w:tab w:val="left" w:pos="2552"/>
              </w:tabs>
              <w:rPr>
                <w:i/>
                <w:sz w:val="16"/>
                <w:szCs w:val="16"/>
              </w:rPr>
            </w:pPr>
            <w:r w:rsidRPr="00E34BAD">
              <w:rPr>
                <w:i/>
                <w:sz w:val="16"/>
                <w:szCs w:val="16"/>
              </w:rPr>
              <w:t>[Leverandør 3]</w:t>
            </w:r>
          </w:p>
        </w:tc>
        <w:tc>
          <w:tcPr>
            <w:tcW w:w="992" w:type="dxa"/>
            <w:vAlign w:val="center"/>
          </w:tcPr>
          <w:p w:rsidR="00265918" w:rsidRPr="00E34BAD" w:rsidRDefault="00265918" w:rsidP="00265918">
            <w:pPr>
              <w:tabs>
                <w:tab w:val="left" w:pos="709"/>
                <w:tab w:val="left" w:pos="1560"/>
                <w:tab w:val="left" w:pos="2552"/>
              </w:tabs>
              <w:jc w:val="center"/>
              <w:rPr>
                <w:sz w:val="16"/>
                <w:szCs w:val="16"/>
              </w:rPr>
            </w:pPr>
          </w:p>
        </w:tc>
        <w:tc>
          <w:tcPr>
            <w:tcW w:w="993" w:type="dxa"/>
            <w:vAlign w:val="center"/>
          </w:tcPr>
          <w:p w:rsidR="00265918" w:rsidRPr="00E34BAD" w:rsidRDefault="00265918" w:rsidP="00265918">
            <w:pPr>
              <w:tabs>
                <w:tab w:val="left" w:pos="709"/>
                <w:tab w:val="left" w:pos="1560"/>
                <w:tab w:val="left" w:pos="2552"/>
              </w:tabs>
              <w:rPr>
                <w:sz w:val="16"/>
                <w:szCs w:val="16"/>
              </w:rPr>
            </w:pPr>
          </w:p>
        </w:tc>
      </w:tr>
      <w:tr w:rsidR="00265918" w:rsidRPr="00E34BAD" w:rsidTr="00873B3E">
        <w:trPr>
          <w:trHeight w:val="318"/>
        </w:trPr>
        <w:tc>
          <w:tcPr>
            <w:tcW w:w="5103" w:type="dxa"/>
            <w:vAlign w:val="center"/>
          </w:tcPr>
          <w:p w:rsidR="00265918" w:rsidRPr="00E34BAD" w:rsidRDefault="00265918" w:rsidP="00265918">
            <w:pPr>
              <w:tabs>
                <w:tab w:val="left" w:pos="709"/>
                <w:tab w:val="left" w:pos="1560"/>
                <w:tab w:val="left" w:pos="2552"/>
              </w:tabs>
              <w:rPr>
                <w:sz w:val="16"/>
                <w:szCs w:val="16"/>
              </w:rPr>
            </w:pPr>
            <w:r w:rsidRPr="00E34BAD">
              <w:rPr>
                <w:i/>
                <w:sz w:val="16"/>
                <w:szCs w:val="16"/>
              </w:rPr>
              <w:t>[Leverandør 4]</w:t>
            </w:r>
          </w:p>
        </w:tc>
        <w:tc>
          <w:tcPr>
            <w:tcW w:w="992" w:type="dxa"/>
            <w:vAlign w:val="center"/>
          </w:tcPr>
          <w:p w:rsidR="00265918" w:rsidRPr="00E34BAD" w:rsidRDefault="00265918" w:rsidP="00265918">
            <w:pPr>
              <w:tabs>
                <w:tab w:val="left" w:pos="709"/>
                <w:tab w:val="left" w:pos="1560"/>
                <w:tab w:val="left" w:pos="2552"/>
              </w:tabs>
              <w:jc w:val="center"/>
              <w:rPr>
                <w:sz w:val="16"/>
                <w:szCs w:val="16"/>
              </w:rPr>
            </w:pPr>
          </w:p>
        </w:tc>
        <w:tc>
          <w:tcPr>
            <w:tcW w:w="993" w:type="dxa"/>
            <w:vAlign w:val="center"/>
          </w:tcPr>
          <w:p w:rsidR="00265918" w:rsidRPr="00E34BAD" w:rsidRDefault="00265918" w:rsidP="00265918">
            <w:pPr>
              <w:tabs>
                <w:tab w:val="left" w:pos="709"/>
                <w:tab w:val="left" w:pos="1560"/>
                <w:tab w:val="left" w:pos="2552"/>
              </w:tabs>
              <w:rPr>
                <w:sz w:val="16"/>
                <w:szCs w:val="16"/>
              </w:rPr>
            </w:pPr>
          </w:p>
        </w:tc>
      </w:tr>
      <w:tr w:rsidR="00265918" w:rsidRPr="00E34BAD" w:rsidTr="00873B3E">
        <w:trPr>
          <w:trHeight w:val="318"/>
        </w:trPr>
        <w:tc>
          <w:tcPr>
            <w:tcW w:w="5103" w:type="dxa"/>
            <w:vAlign w:val="center"/>
          </w:tcPr>
          <w:p w:rsidR="00265918" w:rsidRPr="00E34BAD" w:rsidRDefault="00265918" w:rsidP="00265918">
            <w:pPr>
              <w:tabs>
                <w:tab w:val="left" w:pos="709"/>
                <w:tab w:val="left" w:pos="1560"/>
                <w:tab w:val="left" w:pos="2552"/>
              </w:tabs>
              <w:rPr>
                <w:sz w:val="16"/>
                <w:szCs w:val="16"/>
              </w:rPr>
            </w:pPr>
            <w:r w:rsidRPr="00E34BAD">
              <w:rPr>
                <w:i/>
                <w:sz w:val="16"/>
                <w:szCs w:val="16"/>
              </w:rPr>
              <w:t>…</w:t>
            </w:r>
          </w:p>
        </w:tc>
        <w:tc>
          <w:tcPr>
            <w:tcW w:w="992" w:type="dxa"/>
            <w:vAlign w:val="center"/>
          </w:tcPr>
          <w:p w:rsidR="00265918" w:rsidRPr="00E34BAD" w:rsidRDefault="00265918" w:rsidP="00265918">
            <w:pPr>
              <w:tabs>
                <w:tab w:val="left" w:pos="709"/>
                <w:tab w:val="left" w:pos="1560"/>
                <w:tab w:val="left" w:pos="2552"/>
              </w:tabs>
              <w:jc w:val="center"/>
              <w:rPr>
                <w:sz w:val="16"/>
                <w:szCs w:val="16"/>
              </w:rPr>
            </w:pPr>
          </w:p>
        </w:tc>
        <w:tc>
          <w:tcPr>
            <w:tcW w:w="993" w:type="dxa"/>
            <w:vAlign w:val="center"/>
          </w:tcPr>
          <w:p w:rsidR="00265918" w:rsidRPr="00E34BAD" w:rsidRDefault="00265918" w:rsidP="00265918">
            <w:pPr>
              <w:tabs>
                <w:tab w:val="left" w:pos="709"/>
                <w:tab w:val="left" w:pos="1560"/>
                <w:tab w:val="left" w:pos="2552"/>
              </w:tabs>
              <w:rPr>
                <w:sz w:val="16"/>
                <w:szCs w:val="16"/>
              </w:rPr>
            </w:pPr>
          </w:p>
        </w:tc>
      </w:tr>
    </w:tbl>
    <w:p w:rsidR="00873B3E" w:rsidRDefault="00873B3E" w:rsidP="00873B3E">
      <w:pPr>
        <w:spacing w:after="0" w:line="240" w:lineRule="auto"/>
      </w:pPr>
    </w:p>
    <w:p w:rsidR="00265918" w:rsidRPr="00E34BAD" w:rsidRDefault="00265918" w:rsidP="00873B3E">
      <w:r w:rsidRPr="00E34BAD">
        <w:t xml:space="preserve">Hvis </w:t>
      </w:r>
      <w:r w:rsidRPr="00E34BAD">
        <w:rPr>
          <w:i/>
        </w:rPr>
        <w:t>[part]</w:t>
      </w:r>
      <w:r w:rsidRPr="00E34BAD">
        <w:t>:</w:t>
      </w:r>
    </w:p>
    <w:p w:rsidR="00265918" w:rsidRPr="00873B3E" w:rsidRDefault="00265918" w:rsidP="00A46267">
      <w:pPr>
        <w:pStyle w:val="Typografi4"/>
        <w:numPr>
          <w:ilvl w:val="3"/>
          <w:numId w:val="4"/>
        </w:numPr>
        <w:tabs>
          <w:tab w:val="left" w:pos="709"/>
          <w:tab w:val="left" w:pos="1560"/>
          <w:tab w:val="left" w:pos="2552"/>
        </w:tabs>
        <w:spacing w:after="0"/>
        <w:ind w:left="708" w:hanging="708"/>
      </w:pPr>
      <w:r w:rsidRPr="00873B3E">
        <w:t xml:space="preserve">Hvorfor er </w:t>
      </w:r>
      <w:r w:rsidRPr="00A46267">
        <w:rPr>
          <w:i/>
        </w:rPr>
        <w:t>[part]</w:t>
      </w:r>
      <w:r w:rsidRPr="00873B3E">
        <w:t xml:space="preserve"> afgørende for jer? </w:t>
      </w:r>
      <w:r w:rsidRPr="00873B3E">
        <w:rPr>
          <w:i/>
        </w:rPr>
        <w:t>[Tekstfelt]</w:t>
      </w:r>
    </w:p>
    <w:p w:rsidR="00873B3E" w:rsidRDefault="00873B3E" w:rsidP="00873B3E">
      <w:pPr>
        <w:pStyle w:val="Typografi4"/>
        <w:numPr>
          <w:ilvl w:val="0"/>
          <w:numId w:val="0"/>
        </w:numPr>
        <w:ind w:left="720"/>
      </w:pPr>
    </w:p>
    <w:p w:rsidR="00265918" w:rsidRPr="00E34BAD" w:rsidRDefault="00265918" w:rsidP="00873B3E">
      <w:pPr>
        <w:pStyle w:val="Typografi4"/>
      </w:pPr>
      <w:r w:rsidRPr="00E34BAD">
        <w:t xml:space="preserve">Er der andre leverandørers </w:t>
      </w:r>
      <w:r w:rsidRPr="00E34BAD">
        <w:rPr>
          <w:i/>
        </w:rPr>
        <w:t>[produkt]</w:t>
      </w:r>
      <w:r w:rsidRPr="00E34BAD">
        <w:t>, der lever op til jeres virksomheds krav og behov?</w:t>
      </w:r>
    </w:p>
    <w:tbl>
      <w:tblPr>
        <w:tblStyle w:val="Tabel-Gitter"/>
        <w:tblW w:w="7088" w:type="dxa"/>
        <w:tblInd w:w="817" w:type="dxa"/>
        <w:tblLayout w:type="fixed"/>
        <w:tblLook w:val="04A0" w:firstRow="1" w:lastRow="0" w:firstColumn="1" w:lastColumn="0" w:noHBand="0" w:noVBand="1"/>
      </w:tblPr>
      <w:tblGrid>
        <w:gridCol w:w="5103"/>
        <w:gridCol w:w="992"/>
        <w:gridCol w:w="993"/>
      </w:tblGrid>
      <w:tr w:rsidR="00265918" w:rsidRPr="00E34BAD" w:rsidTr="00873B3E">
        <w:trPr>
          <w:trHeight w:val="488"/>
        </w:trPr>
        <w:tc>
          <w:tcPr>
            <w:tcW w:w="5103"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t>Leverandør</w:t>
            </w:r>
            <w:r w:rsidRPr="00E34BAD">
              <w:tab/>
            </w:r>
          </w:p>
        </w:tc>
        <w:tc>
          <w:tcPr>
            <w:tcW w:w="992"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Ja</w:t>
            </w:r>
          </w:p>
        </w:tc>
        <w:tc>
          <w:tcPr>
            <w:tcW w:w="993"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Nej</w:t>
            </w:r>
          </w:p>
        </w:tc>
      </w:tr>
      <w:tr w:rsidR="00265918" w:rsidRPr="00E34BAD" w:rsidTr="00A46267">
        <w:trPr>
          <w:trHeight w:val="318"/>
        </w:trPr>
        <w:tc>
          <w:tcPr>
            <w:tcW w:w="5103" w:type="dxa"/>
            <w:vAlign w:val="center"/>
          </w:tcPr>
          <w:p w:rsidR="00265918" w:rsidRPr="00E34BAD" w:rsidRDefault="00265918" w:rsidP="00265918">
            <w:pPr>
              <w:tabs>
                <w:tab w:val="left" w:pos="709"/>
                <w:tab w:val="left" w:pos="1560"/>
                <w:tab w:val="left" w:pos="2552"/>
              </w:tabs>
              <w:rPr>
                <w:i/>
                <w:sz w:val="16"/>
                <w:szCs w:val="16"/>
              </w:rPr>
            </w:pPr>
            <w:r w:rsidRPr="00E34BAD">
              <w:rPr>
                <w:i/>
                <w:sz w:val="16"/>
                <w:szCs w:val="16"/>
              </w:rPr>
              <w:t>[Leverandør, der ikke får ”ja” i 1.7.1]</w:t>
            </w:r>
          </w:p>
        </w:tc>
        <w:tc>
          <w:tcPr>
            <w:tcW w:w="992" w:type="dxa"/>
            <w:vAlign w:val="center"/>
          </w:tcPr>
          <w:p w:rsidR="00265918" w:rsidRPr="00873B3E" w:rsidRDefault="00265918" w:rsidP="00265918">
            <w:pPr>
              <w:tabs>
                <w:tab w:val="left" w:pos="709"/>
                <w:tab w:val="left" w:pos="1560"/>
                <w:tab w:val="left" w:pos="2552"/>
              </w:tabs>
              <w:jc w:val="center"/>
              <w:rPr>
                <w:i/>
                <w:sz w:val="16"/>
                <w:szCs w:val="16"/>
              </w:rPr>
            </w:pPr>
          </w:p>
        </w:tc>
        <w:tc>
          <w:tcPr>
            <w:tcW w:w="993" w:type="dxa"/>
            <w:vAlign w:val="center"/>
          </w:tcPr>
          <w:p w:rsidR="00265918" w:rsidRPr="00873B3E" w:rsidRDefault="00265918" w:rsidP="00265918">
            <w:pPr>
              <w:tabs>
                <w:tab w:val="left" w:pos="709"/>
                <w:tab w:val="left" w:pos="1560"/>
                <w:tab w:val="left" w:pos="2552"/>
              </w:tabs>
              <w:jc w:val="center"/>
              <w:rPr>
                <w:i/>
                <w:sz w:val="16"/>
                <w:szCs w:val="16"/>
              </w:rPr>
            </w:pPr>
          </w:p>
        </w:tc>
      </w:tr>
      <w:tr w:rsidR="00265918" w:rsidRPr="00E34BAD" w:rsidTr="00A46267">
        <w:trPr>
          <w:trHeight w:val="318"/>
        </w:trPr>
        <w:tc>
          <w:tcPr>
            <w:tcW w:w="5103" w:type="dxa"/>
            <w:vAlign w:val="center"/>
          </w:tcPr>
          <w:p w:rsidR="00265918" w:rsidRPr="00873B3E" w:rsidRDefault="00265918" w:rsidP="00265918">
            <w:pPr>
              <w:tabs>
                <w:tab w:val="left" w:pos="709"/>
                <w:tab w:val="left" w:pos="1560"/>
                <w:tab w:val="left" w:pos="2552"/>
              </w:tabs>
              <w:rPr>
                <w:i/>
                <w:sz w:val="16"/>
                <w:szCs w:val="16"/>
              </w:rPr>
            </w:pPr>
            <w:r w:rsidRPr="00873B3E">
              <w:rPr>
                <w:i/>
                <w:sz w:val="16"/>
                <w:szCs w:val="16"/>
              </w:rPr>
              <w:t>…</w:t>
            </w:r>
          </w:p>
        </w:tc>
        <w:tc>
          <w:tcPr>
            <w:tcW w:w="992" w:type="dxa"/>
            <w:vAlign w:val="center"/>
          </w:tcPr>
          <w:p w:rsidR="00265918" w:rsidRPr="00873B3E" w:rsidRDefault="00265918" w:rsidP="00265918">
            <w:pPr>
              <w:tabs>
                <w:tab w:val="left" w:pos="709"/>
                <w:tab w:val="left" w:pos="1560"/>
                <w:tab w:val="left" w:pos="2552"/>
              </w:tabs>
              <w:jc w:val="center"/>
              <w:rPr>
                <w:i/>
                <w:sz w:val="16"/>
                <w:szCs w:val="16"/>
              </w:rPr>
            </w:pPr>
          </w:p>
        </w:tc>
        <w:tc>
          <w:tcPr>
            <w:tcW w:w="993" w:type="dxa"/>
            <w:vAlign w:val="center"/>
          </w:tcPr>
          <w:p w:rsidR="00265918" w:rsidRPr="00873B3E" w:rsidRDefault="00265918" w:rsidP="00265918">
            <w:pPr>
              <w:tabs>
                <w:tab w:val="left" w:pos="709"/>
                <w:tab w:val="left" w:pos="1560"/>
                <w:tab w:val="left" w:pos="2552"/>
              </w:tabs>
              <w:rPr>
                <w:i/>
                <w:sz w:val="16"/>
                <w:szCs w:val="16"/>
              </w:rPr>
            </w:pPr>
          </w:p>
        </w:tc>
      </w:tr>
      <w:tr w:rsidR="00265918" w:rsidRPr="00E34BAD" w:rsidTr="00A46267">
        <w:trPr>
          <w:trHeight w:val="318"/>
        </w:trPr>
        <w:tc>
          <w:tcPr>
            <w:tcW w:w="5103" w:type="dxa"/>
            <w:vAlign w:val="center"/>
          </w:tcPr>
          <w:p w:rsidR="00265918" w:rsidRPr="00873B3E" w:rsidRDefault="00265918" w:rsidP="00265918">
            <w:pPr>
              <w:tabs>
                <w:tab w:val="left" w:pos="709"/>
                <w:tab w:val="left" w:pos="1560"/>
                <w:tab w:val="left" w:pos="2552"/>
              </w:tabs>
              <w:rPr>
                <w:i/>
                <w:sz w:val="16"/>
                <w:szCs w:val="16"/>
              </w:rPr>
            </w:pPr>
            <w:r w:rsidRPr="00873B3E">
              <w:rPr>
                <w:i/>
                <w:sz w:val="16"/>
                <w:szCs w:val="16"/>
              </w:rPr>
              <w:t>…</w:t>
            </w:r>
          </w:p>
        </w:tc>
        <w:tc>
          <w:tcPr>
            <w:tcW w:w="992" w:type="dxa"/>
            <w:vAlign w:val="center"/>
          </w:tcPr>
          <w:p w:rsidR="00265918" w:rsidRPr="00873B3E" w:rsidRDefault="00265918" w:rsidP="00265918">
            <w:pPr>
              <w:tabs>
                <w:tab w:val="left" w:pos="709"/>
                <w:tab w:val="left" w:pos="1560"/>
                <w:tab w:val="left" w:pos="2552"/>
              </w:tabs>
              <w:jc w:val="center"/>
              <w:rPr>
                <w:i/>
                <w:sz w:val="16"/>
                <w:szCs w:val="16"/>
              </w:rPr>
            </w:pPr>
          </w:p>
        </w:tc>
        <w:tc>
          <w:tcPr>
            <w:tcW w:w="993" w:type="dxa"/>
            <w:vAlign w:val="center"/>
          </w:tcPr>
          <w:p w:rsidR="00265918" w:rsidRPr="00873B3E" w:rsidRDefault="00265918" w:rsidP="00265918">
            <w:pPr>
              <w:tabs>
                <w:tab w:val="left" w:pos="709"/>
                <w:tab w:val="left" w:pos="1560"/>
                <w:tab w:val="left" w:pos="2552"/>
              </w:tabs>
              <w:rPr>
                <w:i/>
                <w:sz w:val="16"/>
                <w:szCs w:val="16"/>
              </w:rPr>
            </w:pPr>
          </w:p>
        </w:tc>
      </w:tr>
      <w:tr w:rsidR="00265918" w:rsidRPr="00E34BAD" w:rsidTr="00A46267">
        <w:trPr>
          <w:trHeight w:val="318"/>
        </w:trPr>
        <w:tc>
          <w:tcPr>
            <w:tcW w:w="5103" w:type="dxa"/>
            <w:vAlign w:val="center"/>
          </w:tcPr>
          <w:p w:rsidR="00265918" w:rsidRPr="00873B3E" w:rsidRDefault="00265918" w:rsidP="00265918">
            <w:pPr>
              <w:tabs>
                <w:tab w:val="left" w:pos="709"/>
                <w:tab w:val="left" w:pos="1560"/>
                <w:tab w:val="left" w:pos="2552"/>
              </w:tabs>
              <w:rPr>
                <w:i/>
                <w:sz w:val="16"/>
                <w:szCs w:val="16"/>
              </w:rPr>
            </w:pPr>
            <w:r w:rsidRPr="00873B3E">
              <w:rPr>
                <w:i/>
                <w:sz w:val="16"/>
                <w:szCs w:val="16"/>
              </w:rPr>
              <w:t>…</w:t>
            </w:r>
          </w:p>
        </w:tc>
        <w:tc>
          <w:tcPr>
            <w:tcW w:w="992" w:type="dxa"/>
            <w:vAlign w:val="center"/>
          </w:tcPr>
          <w:p w:rsidR="00265918" w:rsidRPr="00873B3E" w:rsidRDefault="00265918" w:rsidP="00265918">
            <w:pPr>
              <w:tabs>
                <w:tab w:val="left" w:pos="709"/>
                <w:tab w:val="left" w:pos="1560"/>
                <w:tab w:val="left" w:pos="2552"/>
              </w:tabs>
              <w:jc w:val="center"/>
              <w:rPr>
                <w:i/>
                <w:sz w:val="16"/>
                <w:szCs w:val="16"/>
              </w:rPr>
            </w:pPr>
          </w:p>
        </w:tc>
        <w:tc>
          <w:tcPr>
            <w:tcW w:w="993" w:type="dxa"/>
            <w:vAlign w:val="center"/>
          </w:tcPr>
          <w:p w:rsidR="00265918" w:rsidRPr="00873B3E" w:rsidRDefault="00265918" w:rsidP="00265918">
            <w:pPr>
              <w:tabs>
                <w:tab w:val="left" w:pos="709"/>
                <w:tab w:val="left" w:pos="1560"/>
                <w:tab w:val="left" w:pos="2552"/>
              </w:tabs>
              <w:rPr>
                <w:i/>
                <w:sz w:val="16"/>
                <w:szCs w:val="16"/>
              </w:rPr>
            </w:pPr>
          </w:p>
        </w:tc>
      </w:tr>
    </w:tbl>
    <w:p w:rsidR="00A46267" w:rsidRDefault="00A46267" w:rsidP="00A46267">
      <w:pPr>
        <w:spacing w:after="0" w:line="240" w:lineRule="auto"/>
        <w:contextualSpacing/>
      </w:pPr>
    </w:p>
    <w:p w:rsidR="00265918" w:rsidRPr="00E34BAD" w:rsidRDefault="00265918" w:rsidP="00A46267">
      <w:r w:rsidRPr="00E34BAD">
        <w:tab/>
        <w:t>For hvert ”nej”:</w:t>
      </w:r>
    </w:p>
    <w:p w:rsidR="00265918" w:rsidRPr="00E34BAD" w:rsidRDefault="00265918" w:rsidP="00A46267">
      <w:pPr>
        <w:pStyle w:val="Typografi4"/>
        <w:numPr>
          <w:ilvl w:val="3"/>
          <w:numId w:val="4"/>
        </w:numPr>
      </w:pPr>
      <w:r w:rsidRPr="00E34BAD">
        <w:t xml:space="preserve">I har angivet, at </w:t>
      </w:r>
      <w:r w:rsidRPr="00E34BAD">
        <w:rPr>
          <w:i/>
        </w:rPr>
        <w:t xml:space="preserve">[leverandør] </w:t>
      </w:r>
      <w:r w:rsidRPr="00E34BAD">
        <w:t>ikke kan leve op til jeres virksomheds krav og behov. Hvorfor ikke?</w:t>
      </w:r>
      <w:r w:rsidRPr="00E34BAD">
        <w:rPr>
          <w:i/>
        </w:rPr>
        <w:t xml:space="preserve"> [Tekstfelt]</w:t>
      </w:r>
    </w:p>
    <w:p w:rsidR="00A46267" w:rsidRDefault="00A46267" w:rsidP="00FF75C3">
      <w:pPr>
        <w:pStyle w:val="Typografi4"/>
        <w:numPr>
          <w:ilvl w:val="0"/>
          <w:numId w:val="0"/>
        </w:numPr>
        <w:spacing w:after="120"/>
        <w:ind w:left="720" w:hanging="720"/>
      </w:pPr>
    </w:p>
    <w:p w:rsidR="00995CA0" w:rsidRPr="00995CA0" w:rsidRDefault="00995CA0" w:rsidP="00FF75C3">
      <w:pPr>
        <w:spacing w:after="120"/>
      </w:pPr>
      <w:r w:rsidRPr="00905F33">
        <w:rPr>
          <w:lang w:val="en-US"/>
        </w:rPr>
        <w:t>NDI</w:t>
      </w:r>
      <w:r>
        <w:rPr>
          <w:lang w:val="en-US"/>
        </w:rPr>
        <w:t>/</w:t>
      </w:r>
      <w:r w:rsidRPr="00905F33">
        <w:rPr>
          <w:lang w:val="en-US"/>
        </w:rPr>
        <w:t>Euromaster</w:t>
      </w:r>
      <w:r>
        <w:rPr>
          <w:lang w:val="en-US"/>
        </w:rPr>
        <w:t>:</w:t>
      </w:r>
    </w:p>
    <w:p w:rsidR="00265918" w:rsidRPr="00E34BAD" w:rsidRDefault="00265918" w:rsidP="00A46267">
      <w:pPr>
        <w:pStyle w:val="Typografi4"/>
      </w:pPr>
      <w:r w:rsidRPr="00E34BAD">
        <w:t xml:space="preserve">Hvor mange nye leverandører skulle jeres virksomhed indgå samarbejde med for at dække det behov for </w:t>
      </w:r>
      <w:r w:rsidRPr="00E34BAD">
        <w:rPr>
          <w:i/>
        </w:rPr>
        <w:t>[produkt]</w:t>
      </w:r>
      <w:r w:rsidRPr="00E34BAD">
        <w:t xml:space="preserve">, som I i dag får dækket hos </w:t>
      </w:r>
      <w:r w:rsidRPr="00E34BAD">
        <w:rPr>
          <w:i/>
        </w:rPr>
        <w:t>[part 1]</w:t>
      </w:r>
      <w:r w:rsidRPr="00E34BAD">
        <w:t>?</w:t>
      </w:r>
    </w:p>
    <w:p w:rsidR="00265918" w:rsidRPr="00E34BAD" w:rsidRDefault="00265918" w:rsidP="00A46267">
      <w:pPr>
        <w:pStyle w:val="Listeafsnit"/>
        <w:numPr>
          <w:ilvl w:val="0"/>
          <w:numId w:val="22"/>
        </w:numPr>
        <w:spacing w:after="0"/>
        <w:ind w:left="1276" w:hanging="567"/>
      </w:pPr>
      <w:r w:rsidRPr="00E34BAD">
        <w:t>1</w:t>
      </w:r>
    </w:p>
    <w:p w:rsidR="00265918" w:rsidRPr="00E34BAD" w:rsidRDefault="00265918" w:rsidP="00A46267">
      <w:pPr>
        <w:pStyle w:val="Listeafsnit"/>
        <w:numPr>
          <w:ilvl w:val="0"/>
          <w:numId w:val="22"/>
        </w:numPr>
        <w:spacing w:after="0"/>
        <w:ind w:left="1276" w:hanging="567"/>
      </w:pPr>
      <w:r w:rsidRPr="00E34BAD">
        <w:t>2-5</w:t>
      </w:r>
    </w:p>
    <w:p w:rsidR="00265918" w:rsidRPr="00E34BAD" w:rsidRDefault="00265918" w:rsidP="00A46267">
      <w:pPr>
        <w:pStyle w:val="Listeafsnit"/>
        <w:numPr>
          <w:ilvl w:val="0"/>
          <w:numId w:val="22"/>
        </w:numPr>
        <w:spacing w:after="0"/>
        <w:ind w:left="1276" w:hanging="567"/>
      </w:pPr>
      <w:r w:rsidRPr="00E34BAD">
        <w:t>Mere end 5</w:t>
      </w:r>
    </w:p>
    <w:p w:rsidR="00265918" w:rsidRPr="00E34BAD" w:rsidRDefault="00265918" w:rsidP="00A46267">
      <w:pPr>
        <w:pStyle w:val="Listeafsnit"/>
        <w:numPr>
          <w:ilvl w:val="0"/>
          <w:numId w:val="22"/>
        </w:numPr>
        <w:spacing w:after="0"/>
        <w:ind w:left="1276" w:hanging="567"/>
      </w:pPr>
      <w:r w:rsidRPr="00E34BAD">
        <w:t>Ved ikke</w:t>
      </w:r>
    </w:p>
    <w:p w:rsidR="00265918" w:rsidRDefault="00265918" w:rsidP="00265918">
      <w:pPr>
        <w:tabs>
          <w:tab w:val="left" w:pos="709"/>
          <w:tab w:val="left" w:pos="1560"/>
          <w:tab w:val="left" w:pos="2552"/>
        </w:tabs>
        <w:spacing w:after="0"/>
        <w:ind w:left="705" w:hanging="705"/>
      </w:pPr>
    </w:p>
    <w:p w:rsidR="00995CA0" w:rsidRDefault="00995CA0" w:rsidP="00FF75C3">
      <w:pPr>
        <w:tabs>
          <w:tab w:val="left" w:pos="709"/>
          <w:tab w:val="left" w:pos="1560"/>
          <w:tab w:val="left" w:pos="2552"/>
        </w:tabs>
        <w:spacing w:after="0"/>
        <w:ind w:left="705" w:hanging="705"/>
        <w:rPr>
          <w:lang w:val="en-US"/>
        </w:rPr>
      </w:pPr>
      <w:r w:rsidRPr="00905F33">
        <w:rPr>
          <w:lang w:val="en-US"/>
        </w:rPr>
        <w:t>Royal Unibrew</w:t>
      </w:r>
      <w:r>
        <w:rPr>
          <w:lang w:val="en-US"/>
        </w:rPr>
        <w:t>/</w:t>
      </w:r>
      <w:r w:rsidRPr="00905F33">
        <w:rPr>
          <w:lang w:val="en-US"/>
        </w:rPr>
        <w:t>Aqua D’Or</w:t>
      </w:r>
      <w:r>
        <w:rPr>
          <w:lang w:val="en-US"/>
        </w:rPr>
        <w:t>:</w:t>
      </w:r>
    </w:p>
    <w:p w:rsidR="00995CA0" w:rsidRPr="00E34BAD" w:rsidRDefault="00995CA0" w:rsidP="00265918">
      <w:pPr>
        <w:tabs>
          <w:tab w:val="left" w:pos="709"/>
          <w:tab w:val="left" w:pos="1560"/>
          <w:tab w:val="left" w:pos="2552"/>
        </w:tabs>
        <w:spacing w:after="0"/>
        <w:ind w:left="705" w:hanging="705"/>
      </w:pPr>
    </w:p>
    <w:p w:rsidR="00265918" w:rsidRPr="00E34BAD" w:rsidRDefault="00265918" w:rsidP="00A46267">
      <w:pPr>
        <w:pStyle w:val="Typografi4"/>
      </w:pPr>
      <w:bookmarkStart w:id="100" w:name="_Ref172538181"/>
      <w:r w:rsidRPr="00E34BAD">
        <w:t xml:space="preserve">Kan </w:t>
      </w:r>
      <w:r w:rsidRPr="00E34BAD">
        <w:rPr>
          <w:i/>
        </w:rPr>
        <w:t>[part 1’s]</w:t>
      </w:r>
      <w:r w:rsidRPr="00E34BAD">
        <w:t xml:space="preserve"> og </w:t>
      </w:r>
      <w:r w:rsidRPr="00E34BAD">
        <w:rPr>
          <w:i/>
        </w:rPr>
        <w:t>[part 2’s]</w:t>
      </w:r>
      <w:r w:rsidRPr="00E34BAD">
        <w:t xml:space="preserve"> produkter efter jeres virksomheds vurdering erstattes af andre producenters produkter?</w:t>
      </w:r>
      <w:bookmarkEnd w:id="100"/>
    </w:p>
    <w:tbl>
      <w:tblPr>
        <w:tblStyle w:val="Tabel-Gitter"/>
        <w:tblW w:w="5966" w:type="dxa"/>
        <w:tblInd w:w="817" w:type="dxa"/>
        <w:tblLayout w:type="fixed"/>
        <w:tblLook w:val="04A0" w:firstRow="1" w:lastRow="0" w:firstColumn="1" w:lastColumn="0" w:noHBand="0" w:noVBand="1"/>
      </w:tblPr>
      <w:tblGrid>
        <w:gridCol w:w="1676"/>
        <w:gridCol w:w="1430"/>
        <w:gridCol w:w="1430"/>
        <w:gridCol w:w="1430"/>
      </w:tblGrid>
      <w:tr w:rsidR="00265918" w:rsidRPr="00E34BAD" w:rsidTr="00A46267">
        <w:trPr>
          <w:trHeight w:val="488"/>
        </w:trPr>
        <w:tc>
          <w:tcPr>
            <w:tcW w:w="1676" w:type="dxa"/>
            <w:shd w:val="clear" w:color="auto" w:fill="89121E" w:themeFill="accent5" w:themeFillShade="80"/>
            <w:vAlign w:val="center"/>
          </w:tcPr>
          <w:p w:rsidR="00265918" w:rsidRPr="00E34BAD" w:rsidRDefault="00265918" w:rsidP="00A46267">
            <w:pPr>
              <w:pStyle w:val="Opstilling-talellerbogst"/>
              <w:numPr>
                <w:ilvl w:val="0"/>
                <w:numId w:val="0"/>
              </w:numPr>
              <w:tabs>
                <w:tab w:val="left" w:pos="709"/>
                <w:tab w:val="left" w:pos="1560"/>
                <w:tab w:val="left" w:pos="2552"/>
              </w:tabs>
              <w:jc w:val="center"/>
              <w:rPr>
                <w:sz w:val="18"/>
                <w:szCs w:val="18"/>
              </w:rPr>
            </w:pPr>
            <w:r w:rsidRPr="00E34BAD">
              <w:tab/>
            </w:r>
            <w:r w:rsidRPr="00E34BAD">
              <w:tab/>
            </w:r>
            <w:r w:rsidRPr="00E34BAD">
              <w:tab/>
            </w:r>
          </w:p>
        </w:tc>
        <w:tc>
          <w:tcPr>
            <w:tcW w:w="1430" w:type="dxa"/>
            <w:shd w:val="clear" w:color="auto" w:fill="89121E" w:themeFill="accent5" w:themeFillShade="80"/>
            <w:vAlign w:val="center"/>
          </w:tcPr>
          <w:p w:rsidR="00265918" w:rsidRPr="00E34BAD" w:rsidRDefault="00265918" w:rsidP="00A46267">
            <w:pPr>
              <w:pStyle w:val="Opstilling-talellerbogst"/>
              <w:numPr>
                <w:ilvl w:val="0"/>
                <w:numId w:val="0"/>
              </w:numPr>
              <w:tabs>
                <w:tab w:val="left" w:pos="709"/>
                <w:tab w:val="left" w:pos="1560"/>
                <w:tab w:val="left" w:pos="2552"/>
              </w:tabs>
              <w:jc w:val="center"/>
              <w:rPr>
                <w:sz w:val="18"/>
                <w:szCs w:val="18"/>
              </w:rPr>
            </w:pPr>
            <w:r w:rsidRPr="00E34BAD">
              <w:rPr>
                <w:sz w:val="18"/>
                <w:szCs w:val="18"/>
              </w:rPr>
              <w:t>Ja, kan erstattes</w:t>
            </w:r>
          </w:p>
        </w:tc>
        <w:tc>
          <w:tcPr>
            <w:tcW w:w="1430" w:type="dxa"/>
            <w:shd w:val="clear" w:color="auto" w:fill="89121E" w:themeFill="accent5" w:themeFillShade="80"/>
            <w:vAlign w:val="center"/>
          </w:tcPr>
          <w:p w:rsidR="00265918" w:rsidRPr="00E34BAD" w:rsidRDefault="00265918" w:rsidP="00A46267">
            <w:pPr>
              <w:pStyle w:val="Opstilling-talellerbogst"/>
              <w:numPr>
                <w:ilvl w:val="0"/>
                <w:numId w:val="0"/>
              </w:numPr>
              <w:tabs>
                <w:tab w:val="left" w:pos="709"/>
                <w:tab w:val="left" w:pos="1560"/>
                <w:tab w:val="left" w:pos="2552"/>
              </w:tabs>
              <w:jc w:val="center"/>
              <w:rPr>
                <w:sz w:val="18"/>
                <w:szCs w:val="18"/>
              </w:rPr>
            </w:pPr>
            <w:r w:rsidRPr="00E34BAD">
              <w:rPr>
                <w:sz w:val="18"/>
                <w:szCs w:val="18"/>
              </w:rPr>
              <w:t>Nej, kan ikke erstattes</w:t>
            </w:r>
          </w:p>
        </w:tc>
        <w:tc>
          <w:tcPr>
            <w:tcW w:w="1430" w:type="dxa"/>
            <w:shd w:val="clear" w:color="auto" w:fill="89121E" w:themeFill="accent5" w:themeFillShade="80"/>
            <w:vAlign w:val="center"/>
          </w:tcPr>
          <w:p w:rsidR="00265918" w:rsidRPr="00E34BAD" w:rsidRDefault="00265918" w:rsidP="00A46267">
            <w:pPr>
              <w:pStyle w:val="Opstilling-talellerbogst"/>
              <w:numPr>
                <w:ilvl w:val="0"/>
                <w:numId w:val="0"/>
              </w:numPr>
              <w:tabs>
                <w:tab w:val="left" w:pos="709"/>
                <w:tab w:val="left" w:pos="1560"/>
                <w:tab w:val="left" w:pos="2552"/>
              </w:tabs>
              <w:jc w:val="center"/>
              <w:rPr>
                <w:sz w:val="18"/>
                <w:szCs w:val="18"/>
              </w:rPr>
            </w:pPr>
            <w:r w:rsidRPr="00E34BAD">
              <w:rPr>
                <w:sz w:val="18"/>
                <w:szCs w:val="18"/>
              </w:rPr>
              <w:t>Ved ikke</w:t>
            </w:r>
          </w:p>
        </w:tc>
      </w:tr>
      <w:tr w:rsidR="00265918" w:rsidRPr="00E34BAD" w:rsidTr="00A46267">
        <w:trPr>
          <w:trHeight w:val="318"/>
        </w:trPr>
        <w:tc>
          <w:tcPr>
            <w:tcW w:w="1676" w:type="dxa"/>
          </w:tcPr>
          <w:p w:rsidR="00265918" w:rsidRPr="00E34BAD" w:rsidRDefault="00265918" w:rsidP="00265918">
            <w:pPr>
              <w:tabs>
                <w:tab w:val="left" w:pos="709"/>
                <w:tab w:val="left" w:pos="1560"/>
                <w:tab w:val="left" w:pos="2552"/>
              </w:tabs>
              <w:rPr>
                <w:b/>
                <w:i/>
                <w:sz w:val="16"/>
                <w:szCs w:val="16"/>
              </w:rPr>
            </w:pPr>
            <w:r w:rsidRPr="00E34BAD">
              <w:rPr>
                <w:b/>
                <w:i/>
                <w:sz w:val="16"/>
                <w:szCs w:val="16"/>
              </w:rPr>
              <w:t>[Part 1]</w:t>
            </w: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A46267">
        <w:trPr>
          <w:trHeight w:val="318"/>
        </w:trPr>
        <w:tc>
          <w:tcPr>
            <w:tcW w:w="1676" w:type="dxa"/>
          </w:tcPr>
          <w:p w:rsidR="00265918" w:rsidRPr="00E34BAD" w:rsidRDefault="00265918" w:rsidP="00265918">
            <w:pPr>
              <w:tabs>
                <w:tab w:val="left" w:pos="709"/>
                <w:tab w:val="left" w:pos="1560"/>
                <w:tab w:val="left" w:pos="2552"/>
              </w:tabs>
              <w:rPr>
                <w:i/>
                <w:sz w:val="16"/>
                <w:szCs w:val="16"/>
              </w:rPr>
            </w:pPr>
            <w:r w:rsidRPr="00E34BAD">
              <w:rPr>
                <w:i/>
                <w:sz w:val="16"/>
                <w:szCs w:val="16"/>
              </w:rPr>
              <w:t>[Produkt 1]</w:t>
            </w: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r>
      <w:tr w:rsidR="00265918" w:rsidRPr="00E34BAD" w:rsidTr="00A46267">
        <w:trPr>
          <w:trHeight w:val="318"/>
        </w:trPr>
        <w:tc>
          <w:tcPr>
            <w:tcW w:w="1676" w:type="dxa"/>
          </w:tcPr>
          <w:p w:rsidR="00265918" w:rsidRPr="00E34BAD" w:rsidRDefault="00265918" w:rsidP="00265918">
            <w:pPr>
              <w:tabs>
                <w:tab w:val="left" w:pos="709"/>
                <w:tab w:val="left" w:pos="1560"/>
                <w:tab w:val="left" w:pos="2552"/>
              </w:tabs>
              <w:rPr>
                <w:i/>
                <w:sz w:val="16"/>
                <w:szCs w:val="16"/>
              </w:rPr>
            </w:pPr>
            <w:r w:rsidRPr="00E34BAD">
              <w:rPr>
                <w:i/>
                <w:sz w:val="16"/>
                <w:szCs w:val="16"/>
              </w:rPr>
              <w:t>[Produkt 2]</w:t>
            </w: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r>
      <w:tr w:rsidR="00265918" w:rsidRPr="00E34BAD" w:rsidTr="00A46267">
        <w:trPr>
          <w:trHeight w:val="318"/>
        </w:trPr>
        <w:tc>
          <w:tcPr>
            <w:tcW w:w="1676" w:type="dxa"/>
          </w:tcPr>
          <w:p w:rsidR="00265918" w:rsidRPr="00E34BAD" w:rsidRDefault="00265918" w:rsidP="00265918">
            <w:pPr>
              <w:tabs>
                <w:tab w:val="left" w:pos="709"/>
                <w:tab w:val="left" w:pos="1560"/>
                <w:tab w:val="left" w:pos="2552"/>
              </w:tabs>
              <w:rPr>
                <w:sz w:val="16"/>
                <w:szCs w:val="16"/>
              </w:rPr>
            </w:pPr>
            <w:r w:rsidRPr="00E34BAD">
              <w:rPr>
                <w:sz w:val="16"/>
                <w:szCs w:val="16"/>
              </w:rPr>
              <w:t>…</w:t>
            </w: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r>
      <w:tr w:rsidR="00265918" w:rsidRPr="00E34BAD" w:rsidTr="00A46267">
        <w:trPr>
          <w:trHeight w:val="318"/>
        </w:trPr>
        <w:tc>
          <w:tcPr>
            <w:tcW w:w="1676" w:type="dxa"/>
          </w:tcPr>
          <w:p w:rsidR="00265918" w:rsidRPr="00E34BAD" w:rsidRDefault="00265918" w:rsidP="00265918">
            <w:pPr>
              <w:tabs>
                <w:tab w:val="left" w:pos="709"/>
                <w:tab w:val="left" w:pos="1560"/>
                <w:tab w:val="left" w:pos="2552"/>
              </w:tabs>
              <w:rPr>
                <w:b/>
                <w:i/>
                <w:sz w:val="16"/>
                <w:szCs w:val="16"/>
              </w:rPr>
            </w:pPr>
            <w:r w:rsidRPr="00E34BAD">
              <w:rPr>
                <w:b/>
                <w:i/>
                <w:sz w:val="16"/>
                <w:szCs w:val="16"/>
              </w:rPr>
              <w:t>[part 2]</w:t>
            </w: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r>
      <w:tr w:rsidR="00265918" w:rsidRPr="00E34BAD" w:rsidTr="00A46267">
        <w:trPr>
          <w:trHeight w:val="318"/>
        </w:trPr>
        <w:tc>
          <w:tcPr>
            <w:tcW w:w="1676" w:type="dxa"/>
          </w:tcPr>
          <w:p w:rsidR="00265918" w:rsidRPr="00E34BAD" w:rsidRDefault="00265918" w:rsidP="00265918">
            <w:pPr>
              <w:tabs>
                <w:tab w:val="left" w:pos="709"/>
                <w:tab w:val="left" w:pos="1560"/>
                <w:tab w:val="left" w:pos="2552"/>
              </w:tabs>
              <w:rPr>
                <w:b/>
                <w:i/>
                <w:sz w:val="16"/>
                <w:szCs w:val="16"/>
              </w:rPr>
            </w:pPr>
            <w:r w:rsidRPr="00E34BAD">
              <w:rPr>
                <w:i/>
                <w:sz w:val="16"/>
                <w:szCs w:val="16"/>
              </w:rPr>
              <w:t>[Produkt 3]</w:t>
            </w: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r>
      <w:tr w:rsidR="00265918" w:rsidRPr="00E34BAD" w:rsidTr="00A46267">
        <w:trPr>
          <w:trHeight w:val="318"/>
        </w:trPr>
        <w:tc>
          <w:tcPr>
            <w:tcW w:w="1676" w:type="dxa"/>
          </w:tcPr>
          <w:p w:rsidR="00265918" w:rsidRPr="00E34BAD" w:rsidRDefault="00265918" w:rsidP="00265918">
            <w:pPr>
              <w:tabs>
                <w:tab w:val="left" w:pos="709"/>
                <w:tab w:val="left" w:pos="1560"/>
                <w:tab w:val="left" w:pos="2552"/>
              </w:tabs>
              <w:rPr>
                <w:b/>
                <w:i/>
                <w:sz w:val="16"/>
                <w:szCs w:val="16"/>
              </w:rPr>
            </w:pPr>
            <w:r w:rsidRPr="00E34BAD">
              <w:rPr>
                <w:i/>
                <w:sz w:val="16"/>
                <w:szCs w:val="16"/>
              </w:rPr>
              <w:t>[Produkt 4]</w:t>
            </w: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r>
      <w:tr w:rsidR="00265918" w:rsidRPr="00E34BAD" w:rsidTr="00A46267">
        <w:trPr>
          <w:trHeight w:val="318"/>
        </w:trPr>
        <w:tc>
          <w:tcPr>
            <w:tcW w:w="1676" w:type="dxa"/>
          </w:tcPr>
          <w:p w:rsidR="00265918" w:rsidRPr="00E34BAD" w:rsidRDefault="00265918" w:rsidP="00265918">
            <w:pPr>
              <w:tabs>
                <w:tab w:val="left" w:pos="709"/>
                <w:tab w:val="left" w:pos="1560"/>
                <w:tab w:val="left" w:pos="2552"/>
              </w:tabs>
              <w:rPr>
                <w:b/>
                <w:sz w:val="16"/>
                <w:szCs w:val="16"/>
              </w:rPr>
            </w:pPr>
            <w:r w:rsidRPr="00E34BAD">
              <w:rPr>
                <w:b/>
                <w:sz w:val="16"/>
                <w:szCs w:val="16"/>
              </w:rPr>
              <w:t>…</w:t>
            </w:r>
          </w:p>
        </w:tc>
        <w:tc>
          <w:tcPr>
            <w:tcW w:w="1430" w:type="dxa"/>
          </w:tcPr>
          <w:p w:rsidR="00265918" w:rsidRPr="00E34BAD" w:rsidRDefault="00265918" w:rsidP="00265918">
            <w:pPr>
              <w:tabs>
                <w:tab w:val="left" w:pos="709"/>
                <w:tab w:val="left" w:pos="1560"/>
                <w:tab w:val="left" w:pos="2552"/>
              </w:tabs>
              <w:jc w:val="center"/>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c>
          <w:tcPr>
            <w:tcW w:w="1430" w:type="dxa"/>
          </w:tcPr>
          <w:p w:rsidR="00265918" w:rsidRPr="00E34BAD" w:rsidRDefault="00265918" w:rsidP="00265918">
            <w:pPr>
              <w:tabs>
                <w:tab w:val="left" w:pos="709"/>
                <w:tab w:val="left" w:pos="1560"/>
                <w:tab w:val="left" w:pos="2552"/>
              </w:tabs>
              <w:rPr>
                <w:sz w:val="16"/>
                <w:szCs w:val="16"/>
              </w:rPr>
            </w:pPr>
          </w:p>
        </w:tc>
      </w:tr>
    </w:tbl>
    <w:p w:rsidR="00A46267" w:rsidRDefault="00A46267" w:rsidP="00A46267">
      <w:pPr>
        <w:spacing w:after="0" w:line="240" w:lineRule="auto"/>
      </w:pPr>
    </w:p>
    <w:p w:rsidR="00265918" w:rsidRPr="00E34BAD" w:rsidRDefault="00265918" w:rsidP="00A46267">
      <w:r w:rsidRPr="00E34BAD">
        <w:tab/>
        <w:t xml:space="preserve">For hvert produkt, der får ”nej” i </w:t>
      </w:r>
      <w:r w:rsidR="00A46267">
        <w:fldChar w:fldCharType="begin"/>
      </w:r>
      <w:r w:rsidR="00A46267">
        <w:instrText xml:space="preserve"> REF _Ref172538181 \r \h </w:instrText>
      </w:r>
      <w:r w:rsidR="00A46267">
        <w:fldChar w:fldCharType="separate"/>
      </w:r>
      <w:r w:rsidR="00067D10">
        <w:t>3.7.4</w:t>
      </w:r>
      <w:r w:rsidR="00A46267">
        <w:fldChar w:fldCharType="end"/>
      </w:r>
      <w:r w:rsidRPr="00E34BAD">
        <w:t>:</w:t>
      </w:r>
    </w:p>
    <w:p w:rsidR="00A46267" w:rsidRDefault="00265918" w:rsidP="00A46267">
      <w:pPr>
        <w:pStyle w:val="Typografi4"/>
        <w:numPr>
          <w:ilvl w:val="3"/>
          <w:numId w:val="4"/>
        </w:numPr>
      </w:pPr>
      <w:r w:rsidRPr="00E34BAD">
        <w:t xml:space="preserve">I har svaret, at </w:t>
      </w:r>
      <w:r w:rsidRPr="00E34BAD">
        <w:rPr>
          <w:i/>
        </w:rPr>
        <w:t xml:space="preserve">[parts][produkt] </w:t>
      </w:r>
      <w:r w:rsidRPr="00E34BAD">
        <w:t xml:space="preserve">ikke kan erstattes af andre produkter. Hvorfor ikke? </w:t>
      </w:r>
    </w:p>
    <w:p w:rsidR="00265918" w:rsidRPr="00A46267" w:rsidRDefault="00265918" w:rsidP="00A46267">
      <w:pPr>
        <w:ind w:left="851"/>
        <w:rPr>
          <w:i/>
        </w:rPr>
      </w:pPr>
      <w:r w:rsidRPr="00A46267">
        <w:rPr>
          <w:i/>
        </w:rPr>
        <w:t xml:space="preserve">[Tekstfelt] </w:t>
      </w:r>
    </w:p>
    <w:p w:rsidR="00265918" w:rsidRPr="00E34BAD" w:rsidRDefault="00265918" w:rsidP="00A46267">
      <w:pPr>
        <w:ind w:left="851"/>
      </w:pPr>
      <w:r w:rsidRPr="00E34BAD">
        <w:t xml:space="preserve">For hvert produkt, der får ”Ja” i </w:t>
      </w:r>
      <w:r w:rsidR="00A46267">
        <w:fldChar w:fldCharType="begin"/>
      </w:r>
      <w:r w:rsidR="00A46267">
        <w:instrText xml:space="preserve"> REF _Ref172538181 \r \h </w:instrText>
      </w:r>
      <w:r w:rsidR="00A46267">
        <w:fldChar w:fldCharType="separate"/>
      </w:r>
      <w:r w:rsidR="00067D10">
        <w:t>3.7.4</w:t>
      </w:r>
      <w:r w:rsidR="00A46267">
        <w:fldChar w:fldCharType="end"/>
      </w:r>
      <w:r w:rsidRPr="00E34BAD">
        <w:t>:</w:t>
      </w:r>
    </w:p>
    <w:p w:rsidR="00265918" w:rsidRPr="00E34BAD" w:rsidRDefault="00265918" w:rsidP="00A46267">
      <w:pPr>
        <w:pStyle w:val="Typografi4"/>
        <w:numPr>
          <w:ilvl w:val="3"/>
          <w:numId w:val="4"/>
        </w:numPr>
        <w:rPr>
          <w:i/>
        </w:rPr>
      </w:pPr>
      <w:r w:rsidRPr="00E34BAD">
        <w:t xml:space="preserve">I har svaret, at </w:t>
      </w:r>
      <w:r w:rsidRPr="00E34BAD">
        <w:rPr>
          <w:i/>
        </w:rPr>
        <w:t>[parts][produkt]</w:t>
      </w:r>
      <w:r w:rsidRPr="00E34BAD">
        <w:t xml:space="preserve"> kan erstattes af andre produkter. Hvilke producenters produkter drejer det sig om? </w:t>
      </w:r>
      <w:r w:rsidRPr="00E34BAD">
        <w:rPr>
          <w:i/>
        </w:rPr>
        <w:t>[Tekstfelt]</w:t>
      </w:r>
    </w:p>
    <w:p w:rsidR="00A46267" w:rsidRDefault="00265918" w:rsidP="00A46267">
      <w:pPr>
        <w:pStyle w:val="Typografi4"/>
        <w:numPr>
          <w:ilvl w:val="0"/>
          <w:numId w:val="0"/>
        </w:numPr>
        <w:ind w:left="720"/>
      </w:pPr>
      <w:r w:rsidRPr="00E34BAD">
        <w:tab/>
      </w:r>
    </w:p>
    <w:p w:rsidR="00A46267" w:rsidRPr="00A46267" w:rsidRDefault="00265918" w:rsidP="00A46267">
      <w:pPr>
        <w:pStyle w:val="Typografi4"/>
        <w:spacing w:after="0" w:line="240" w:lineRule="auto"/>
      </w:pPr>
      <w:r w:rsidRPr="00E34BAD">
        <w:t xml:space="preserve">Hvem anser jeres virksomhed for at være de tre nærmeste konkurrenter til </w:t>
      </w:r>
      <w:r w:rsidRPr="00A46267">
        <w:rPr>
          <w:i/>
        </w:rPr>
        <w:t>[part 1]</w:t>
      </w:r>
      <w:r w:rsidRPr="00E34BAD">
        <w:t xml:space="preserve"> og </w:t>
      </w:r>
      <w:r w:rsidRPr="00A46267">
        <w:rPr>
          <w:i/>
        </w:rPr>
        <w:t>[part 2]</w:t>
      </w:r>
      <w:r w:rsidRPr="00E34BAD">
        <w:t>?</w:t>
      </w:r>
    </w:p>
    <w:tbl>
      <w:tblPr>
        <w:tblStyle w:val="Tabel-Gitter"/>
        <w:tblpPr w:leftFromText="141" w:rightFromText="141" w:vertAnchor="text" w:horzAnchor="margin" w:tblpXSpec="center" w:tblpY="126"/>
        <w:tblW w:w="6516" w:type="dxa"/>
        <w:tblLayout w:type="fixed"/>
        <w:tblLook w:val="04A0" w:firstRow="1" w:lastRow="0" w:firstColumn="1" w:lastColumn="0" w:noHBand="0" w:noVBand="1"/>
      </w:tblPr>
      <w:tblGrid>
        <w:gridCol w:w="3479"/>
        <w:gridCol w:w="3037"/>
      </w:tblGrid>
      <w:tr w:rsidR="00265918" w:rsidRPr="00E34BAD" w:rsidTr="00A46267">
        <w:trPr>
          <w:trHeight w:val="488"/>
        </w:trPr>
        <w:tc>
          <w:tcPr>
            <w:tcW w:w="3479"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 xml:space="preserve">Konkurrent, </w:t>
            </w:r>
            <w:r w:rsidRPr="00E34BAD">
              <w:rPr>
                <w:i/>
                <w:sz w:val="18"/>
                <w:szCs w:val="18"/>
              </w:rPr>
              <w:t>[part 1]</w:t>
            </w:r>
          </w:p>
        </w:tc>
        <w:tc>
          <w:tcPr>
            <w:tcW w:w="3037" w:type="dxa"/>
            <w:shd w:val="clear" w:color="auto" w:fill="89121E" w:themeFill="accent5" w:themeFillShade="80"/>
            <w:vAlign w:val="center"/>
          </w:tcPr>
          <w:p w:rsidR="00265918" w:rsidRPr="00E34BAD" w:rsidRDefault="00265918" w:rsidP="00265918">
            <w:pPr>
              <w:pStyle w:val="Opstilling-talellerbogst"/>
              <w:numPr>
                <w:ilvl w:val="0"/>
                <w:numId w:val="0"/>
              </w:numPr>
              <w:tabs>
                <w:tab w:val="left" w:pos="709"/>
                <w:tab w:val="left" w:pos="1560"/>
                <w:tab w:val="left" w:pos="2552"/>
              </w:tabs>
              <w:jc w:val="center"/>
              <w:rPr>
                <w:sz w:val="18"/>
                <w:szCs w:val="18"/>
              </w:rPr>
            </w:pPr>
            <w:r w:rsidRPr="00E34BAD">
              <w:rPr>
                <w:sz w:val="18"/>
                <w:szCs w:val="18"/>
              </w:rPr>
              <w:t>Konkurrent,</w:t>
            </w:r>
            <w:r w:rsidRPr="00E34BAD">
              <w:rPr>
                <w:i/>
                <w:sz w:val="18"/>
                <w:szCs w:val="18"/>
              </w:rPr>
              <w:t xml:space="preserve"> [part 2]</w:t>
            </w:r>
          </w:p>
        </w:tc>
      </w:tr>
      <w:tr w:rsidR="00265918" w:rsidRPr="00E34BAD" w:rsidTr="00A46267">
        <w:trPr>
          <w:trHeight w:val="318"/>
        </w:trPr>
        <w:tc>
          <w:tcPr>
            <w:tcW w:w="3479" w:type="dxa"/>
          </w:tcPr>
          <w:p w:rsidR="00265918" w:rsidRPr="00E34BAD" w:rsidRDefault="00265918" w:rsidP="00265918">
            <w:pPr>
              <w:tabs>
                <w:tab w:val="left" w:pos="709"/>
                <w:tab w:val="left" w:pos="1560"/>
                <w:tab w:val="left" w:pos="2552"/>
              </w:tabs>
              <w:rPr>
                <w:sz w:val="16"/>
                <w:szCs w:val="16"/>
              </w:rPr>
            </w:pPr>
            <w:r w:rsidRPr="00E34BAD">
              <w:rPr>
                <w:sz w:val="16"/>
                <w:szCs w:val="16"/>
              </w:rPr>
              <w:t xml:space="preserve">1 </w:t>
            </w:r>
          </w:p>
        </w:tc>
        <w:tc>
          <w:tcPr>
            <w:tcW w:w="3037"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A46267">
        <w:trPr>
          <w:trHeight w:val="318"/>
        </w:trPr>
        <w:tc>
          <w:tcPr>
            <w:tcW w:w="3479" w:type="dxa"/>
          </w:tcPr>
          <w:p w:rsidR="00265918" w:rsidRPr="00E34BAD" w:rsidRDefault="00265918" w:rsidP="00265918">
            <w:pPr>
              <w:tabs>
                <w:tab w:val="left" w:pos="709"/>
                <w:tab w:val="left" w:pos="1560"/>
                <w:tab w:val="left" w:pos="2552"/>
              </w:tabs>
              <w:rPr>
                <w:sz w:val="16"/>
                <w:szCs w:val="16"/>
              </w:rPr>
            </w:pPr>
            <w:r w:rsidRPr="00E34BAD">
              <w:rPr>
                <w:sz w:val="16"/>
                <w:szCs w:val="16"/>
              </w:rPr>
              <w:t>2</w:t>
            </w:r>
          </w:p>
        </w:tc>
        <w:tc>
          <w:tcPr>
            <w:tcW w:w="3037" w:type="dxa"/>
          </w:tcPr>
          <w:p w:rsidR="00265918" w:rsidRPr="00E34BAD" w:rsidRDefault="00265918" w:rsidP="00265918">
            <w:pPr>
              <w:tabs>
                <w:tab w:val="left" w:pos="709"/>
                <w:tab w:val="left" w:pos="1560"/>
                <w:tab w:val="left" w:pos="2552"/>
              </w:tabs>
              <w:jc w:val="center"/>
              <w:rPr>
                <w:sz w:val="16"/>
                <w:szCs w:val="16"/>
              </w:rPr>
            </w:pPr>
          </w:p>
        </w:tc>
      </w:tr>
      <w:tr w:rsidR="00265918" w:rsidRPr="00E34BAD" w:rsidTr="00A46267">
        <w:trPr>
          <w:trHeight w:val="318"/>
        </w:trPr>
        <w:tc>
          <w:tcPr>
            <w:tcW w:w="3479" w:type="dxa"/>
          </w:tcPr>
          <w:p w:rsidR="00265918" w:rsidRPr="00E34BAD" w:rsidRDefault="00265918" w:rsidP="00265918">
            <w:pPr>
              <w:tabs>
                <w:tab w:val="left" w:pos="709"/>
                <w:tab w:val="left" w:pos="1560"/>
                <w:tab w:val="left" w:pos="2552"/>
              </w:tabs>
              <w:rPr>
                <w:sz w:val="16"/>
                <w:szCs w:val="16"/>
              </w:rPr>
            </w:pPr>
            <w:r w:rsidRPr="00E34BAD">
              <w:rPr>
                <w:sz w:val="16"/>
                <w:szCs w:val="16"/>
              </w:rPr>
              <w:t>3</w:t>
            </w:r>
          </w:p>
        </w:tc>
        <w:tc>
          <w:tcPr>
            <w:tcW w:w="3037" w:type="dxa"/>
          </w:tcPr>
          <w:p w:rsidR="00265918" w:rsidRPr="00E34BAD" w:rsidRDefault="00265918" w:rsidP="00265918">
            <w:pPr>
              <w:tabs>
                <w:tab w:val="left" w:pos="709"/>
                <w:tab w:val="left" w:pos="1560"/>
                <w:tab w:val="left" w:pos="2552"/>
              </w:tabs>
              <w:jc w:val="center"/>
              <w:rPr>
                <w:sz w:val="16"/>
                <w:szCs w:val="16"/>
              </w:rPr>
            </w:pPr>
          </w:p>
        </w:tc>
      </w:tr>
    </w:tbl>
    <w:p w:rsidR="00265918" w:rsidRPr="00E34BAD" w:rsidRDefault="00265918" w:rsidP="00265918">
      <w:pPr>
        <w:ind w:left="708" w:hanging="708"/>
      </w:pPr>
    </w:p>
    <w:p w:rsidR="00265918" w:rsidRPr="00E34BAD" w:rsidRDefault="00265918" w:rsidP="00265918">
      <w:pPr>
        <w:ind w:left="708" w:hanging="708"/>
      </w:pPr>
    </w:p>
    <w:p w:rsidR="00265918" w:rsidRPr="00E34BAD" w:rsidRDefault="00265918" w:rsidP="00265918">
      <w:pPr>
        <w:ind w:left="708" w:hanging="708"/>
      </w:pPr>
    </w:p>
    <w:p w:rsidR="00A46267" w:rsidRDefault="00A46267" w:rsidP="00265918">
      <w:pPr>
        <w:ind w:left="708" w:hanging="708"/>
      </w:pPr>
    </w:p>
    <w:p w:rsidR="00502B2D" w:rsidRDefault="00502B2D" w:rsidP="00265918">
      <w:pPr>
        <w:ind w:left="708" w:hanging="708"/>
      </w:pPr>
      <w:r w:rsidRPr="00AE1F19">
        <w:rPr>
          <w:lang w:val="en-US"/>
        </w:rPr>
        <w:t>Knorr-Bremse/DSB</w:t>
      </w:r>
      <w:r>
        <w:rPr>
          <w:lang w:val="en-US"/>
        </w:rPr>
        <w:t>:</w:t>
      </w:r>
    </w:p>
    <w:p w:rsidR="00265918" w:rsidRPr="00E34BAD" w:rsidRDefault="00265918" w:rsidP="00A46267">
      <w:pPr>
        <w:pStyle w:val="Typografi4"/>
      </w:pPr>
      <w:bookmarkStart w:id="101" w:name="_Hlk165289672"/>
      <w:r w:rsidRPr="00E34BAD">
        <w:t xml:space="preserve">Hvordan ville jeres virksomhed reagere, hvis </w:t>
      </w:r>
      <w:r w:rsidRPr="00E34BAD">
        <w:rPr>
          <w:i/>
        </w:rPr>
        <w:t>[part]</w:t>
      </w:r>
      <w:r w:rsidRPr="00E34BAD">
        <w:t xml:space="preserve"> hævede priserne på </w:t>
      </w:r>
      <w:r w:rsidRPr="00E34BAD">
        <w:rPr>
          <w:i/>
        </w:rPr>
        <w:t>[produkt]</w:t>
      </w:r>
      <w:r w:rsidRPr="00E34BAD">
        <w:t xml:space="preserve"> med </w:t>
      </w:r>
      <w:r w:rsidRPr="00E34BAD">
        <w:rPr>
          <w:i/>
        </w:rPr>
        <w:t>[5-10]</w:t>
      </w:r>
      <w:r w:rsidRPr="00E34BAD">
        <w:t xml:space="preserve"> pct.? (sæt gerne flere krydser)</w:t>
      </w:r>
    </w:p>
    <w:p w:rsidR="00265918" w:rsidRPr="00E34BAD" w:rsidRDefault="00265918" w:rsidP="00A46267">
      <w:pPr>
        <w:pStyle w:val="Listeafsnit"/>
        <w:numPr>
          <w:ilvl w:val="0"/>
          <w:numId w:val="22"/>
        </w:numPr>
        <w:spacing w:after="0"/>
        <w:ind w:left="1276" w:hanging="567"/>
      </w:pPr>
      <w:r w:rsidRPr="00E34BAD">
        <w:t xml:space="preserve">Vi ville købe den samme mængde </w:t>
      </w:r>
      <w:r w:rsidRPr="00A46267">
        <w:rPr>
          <w:i/>
        </w:rPr>
        <w:t>[produkt]</w:t>
      </w:r>
      <w:r w:rsidRPr="00E34BAD">
        <w:t xml:space="preserve"> af </w:t>
      </w:r>
      <w:r w:rsidRPr="00A46267">
        <w:t>[</w:t>
      </w:r>
      <w:r w:rsidRPr="00A46267">
        <w:rPr>
          <w:i/>
        </w:rPr>
        <w:t>part</w:t>
      </w:r>
      <w:r w:rsidRPr="00A46267">
        <w:t>]</w:t>
      </w:r>
    </w:p>
    <w:p w:rsidR="00265918" w:rsidRPr="00E34BAD" w:rsidRDefault="00265918" w:rsidP="00A46267">
      <w:pPr>
        <w:pStyle w:val="Listeafsnit"/>
        <w:numPr>
          <w:ilvl w:val="0"/>
          <w:numId w:val="22"/>
        </w:numPr>
        <w:spacing w:after="0"/>
        <w:ind w:left="1276" w:hanging="567"/>
      </w:pPr>
      <w:r w:rsidRPr="00E34BAD">
        <w:t xml:space="preserve">Vi ville købe mindre </w:t>
      </w:r>
      <w:r w:rsidRPr="00A46267">
        <w:t>[</w:t>
      </w:r>
      <w:r w:rsidRPr="00A46267">
        <w:rPr>
          <w:i/>
        </w:rPr>
        <w:t>produkt</w:t>
      </w:r>
      <w:r w:rsidRPr="00A46267">
        <w:t>]</w:t>
      </w:r>
      <w:r w:rsidRPr="00E34BAD">
        <w:t xml:space="preserve"> af </w:t>
      </w:r>
      <w:r w:rsidRPr="00A46267">
        <w:t>[</w:t>
      </w:r>
      <w:r w:rsidRPr="00A46267">
        <w:rPr>
          <w:i/>
        </w:rPr>
        <w:t>part</w:t>
      </w:r>
      <w:r w:rsidRPr="00A46267">
        <w:t>]</w:t>
      </w:r>
    </w:p>
    <w:p w:rsidR="00265918" w:rsidRPr="00A46267" w:rsidRDefault="00265918" w:rsidP="00A46267">
      <w:pPr>
        <w:pStyle w:val="Listeafsnit"/>
        <w:numPr>
          <w:ilvl w:val="0"/>
          <w:numId w:val="22"/>
        </w:numPr>
        <w:spacing w:after="0"/>
        <w:ind w:left="1276" w:hanging="567"/>
      </w:pPr>
      <w:r w:rsidRPr="00E34BAD">
        <w:t xml:space="preserve">Vi ville købe al vores </w:t>
      </w:r>
      <w:r w:rsidRPr="00A46267">
        <w:t>[</w:t>
      </w:r>
      <w:r w:rsidRPr="00A46267">
        <w:rPr>
          <w:i/>
        </w:rPr>
        <w:t>produkt</w:t>
      </w:r>
      <w:r w:rsidRPr="00A46267">
        <w:t>]</w:t>
      </w:r>
      <w:r w:rsidRPr="00E34BAD">
        <w:t xml:space="preserve"> af en anden leverandør</w:t>
      </w:r>
    </w:p>
    <w:p w:rsidR="00265918" w:rsidRPr="00E34BAD" w:rsidRDefault="00265918" w:rsidP="00A46267">
      <w:pPr>
        <w:pStyle w:val="Listeafsnit"/>
        <w:numPr>
          <w:ilvl w:val="0"/>
          <w:numId w:val="22"/>
        </w:numPr>
        <w:spacing w:after="0"/>
        <w:ind w:left="1276" w:hanging="567"/>
      </w:pPr>
      <w:r w:rsidRPr="00E34BAD">
        <w:t xml:space="preserve">Vi ville købe en (større) del af vores </w:t>
      </w:r>
      <w:r w:rsidRPr="00A46267">
        <w:t>[</w:t>
      </w:r>
      <w:r w:rsidRPr="00A46267">
        <w:rPr>
          <w:i/>
        </w:rPr>
        <w:t>produkt</w:t>
      </w:r>
      <w:r w:rsidRPr="00A46267">
        <w:t>]</w:t>
      </w:r>
      <w:r w:rsidRPr="00E34BAD">
        <w:t xml:space="preserve"> af en anden leverandør</w:t>
      </w:r>
    </w:p>
    <w:p w:rsidR="00265918" w:rsidRPr="00E34BAD" w:rsidRDefault="00265918" w:rsidP="00A46267">
      <w:pPr>
        <w:pStyle w:val="Listeafsnit"/>
        <w:numPr>
          <w:ilvl w:val="0"/>
          <w:numId w:val="22"/>
        </w:numPr>
        <w:spacing w:after="0"/>
        <w:ind w:left="1276" w:hanging="567"/>
      </w:pPr>
      <w:r w:rsidRPr="00E34BAD">
        <w:t xml:space="preserve">Vi ville selv producere (mere) </w:t>
      </w:r>
      <w:r w:rsidRPr="00A46267">
        <w:t>[</w:t>
      </w:r>
      <w:r w:rsidRPr="00A46267">
        <w:rPr>
          <w:i/>
        </w:rPr>
        <w:t>produkt</w:t>
      </w:r>
      <w:r w:rsidRPr="00A46267">
        <w:t>]</w:t>
      </w:r>
    </w:p>
    <w:p w:rsidR="00265918" w:rsidRPr="00A46267" w:rsidRDefault="00265918" w:rsidP="00A46267">
      <w:pPr>
        <w:pStyle w:val="Listeafsnit"/>
        <w:numPr>
          <w:ilvl w:val="0"/>
          <w:numId w:val="22"/>
        </w:numPr>
        <w:spacing w:after="0"/>
        <w:ind w:left="1276" w:hanging="567"/>
      </w:pPr>
      <w:r w:rsidRPr="00E34BAD">
        <w:t xml:space="preserve">Andet, noter venligst: </w:t>
      </w:r>
      <w:r w:rsidRPr="00A46267">
        <w:t>[</w:t>
      </w:r>
      <w:r w:rsidRPr="00A46267">
        <w:rPr>
          <w:i/>
        </w:rPr>
        <w:t>Tekstfelt</w:t>
      </w:r>
      <w:r w:rsidRPr="00A46267">
        <w:t>]</w:t>
      </w:r>
    </w:p>
    <w:p w:rsidR="00265918" w:rsidRDefault="00265918" w:rsidP="00A46267">
      <w:pPr>
        <w:pStyle w:val="Listeafsnit"/>
        <w:numPr>
          <w:ilvl w:val="0"/>
          <w:numId w:val="22"/>
        </w:numPr>
        <w:spacing w:after="0"/>
        <w:ind w:left="1276" w:hanging="567"/>
      </w:pPr>
      <w:r w:rsidRPr="00E34BAD">
        <w:t>Ved ikke</w:t>
      </w:r>
    </w:p>
    <w:p w:rsidR="00A46267" w:rsidRPr="00E34BAD" w:rsidRDefault="00A46267" w:rsidP="00A46267">
      <w:pPr>
        <w:spacing w:after="0" w:line="240" w:lineRule="auto"/>
      </w:pPr>
    </w:p>
    <w:p w:rsidR="00265918" w:rsidRPr="00E34BAD" w:rsidRDefault="00265918" w:rsidP="00A46267">
      <w:pPr>
        <w:pStyle w:val="Overskrift3"/>
      </w:pPr>
      <w:r w:rsidRPr="00E34BAD">
        <w:t>Eksempler på lukkespørgsmål</w:t>
      </w:r>
    </w:p>
    <w:bookmarkEnd w:id="101"/>
    <w:p w:rsidR="00265918" w:rsidRDefault="00265918" w:rsidP="00265918">
      <w:pPr>
        <w:spacing w:after="0"/>
        <w:ind w:left="708" w:hanging="708"/>
      </w:pPr>
    </w:p>
    <w:p w:rsidR="00502B2D" w:rsidRDefault="00502B2D" w:rsidP="00265918">
      <w:pPr>
        <w:spacing w:after="0"/>
        <w:ind w:left="708" w:hanging="708"/>
        <w:rPr>
          <w:lang w:val="en-US"/>
        </w:rPr>
      </w:pPr>
      <w:r w:rsidRPr="00F53C21">
        <w:rPr>
          <w:lang w:val="en-US"/>
        </w:rPr>
        <w:t>CM Biomass</w:t>
      </w:r>
      <w:r>
        <w:rPr>
          <w:lang w:val="en-US"/>
        </w:rPr>
        <w:t>/</w:t>
      </w:r>
      <w:r w:rsidRPr="00F53C21">
        <w:rPr>
          <w:lang w:val="en-US"/>
        </w:rPr>
        <w:t>Ekman</w:t>
      </w:r>
      <w:r>
        <w:rPr>
          <w:lang w:val="en-US"/>
        </w:rPr>
        <w:t>:</w:t>
      </w:r>
    </w:p>
    <w:p w:rsidR="00502B2D" w:rsidRPr="00E34BAD" w:rsidRDefault="00502B2D" w:rsidP="00265918">
      <w:pPr>
        <w:spacing w:after="0"/>
        <w:ind w:left="708" w:hanging="708"/>
      </w:pPr>
    </w:p>
    <w:p w:rsidR="00265918" w:rsidRPr="00E34BAD" w:rsidRDefault="00265918" w:rsidP="00A46267">
      <w:pPr>
        <w:pStyle w:val="Typografi4"/>
      </w:pPr>
      <w:bookmarkStart w:id="102" w:name="_Ref172538523"/>
      <w:r w:rsidRPr="00E34BAD">
        <w:t xml:space="preserve">Forestil dig, at det ikke længere er muligt at købe </w:t>
      </w:r>
      <w:r w:rsidRPr="00E34BAD">
        <w:rPr>
          <w:i/>
        </w:rPr>
        <w:t>[produkt]</w:t>
      </w:r>
      <w:r w:rsidRPr="00E34BAD">
        <w:t xml:space="preserve"> fra </w:t>
      </w:r>
      <w:r w:rsidRPr="00E34BAD">
        <w:rPr>
          <w:i/>
        </w:rPr>
        <w:t>[part]</w:t>
      </w:r>
      <w:r w:rsidRPr="00E34BAD">
        <w:t>. Hvad ville din virksomhed gøre i den situation? (sæt gerne flere krydser)</w:t>
      </w:r>
      <w:bookmarkEnd w:id="102"/>
    </w:p>
    <w:p w:rsidR="00265918" w:rsidRPr="00E34BAD" w:rsidRDefault="00265918" w:rsidP="00A46267">
      <w:pPr>
        <w:pStyle w:val="Listeafsnit"/>
        <w:numPr>
          <w:ilvl w:val="0"/>
          <w:numId w:val="22"/>
        </w:numPr>
        <w:spacing w:after="0"/>
        <w:ind w:left="1276" w:hanging="567"/>
      </w:pPr>
      <w:r w:rsidRPr="00E34BAD">
        <w:t xml:space="preserve">Vi ville helt ophøre med at sælge </w:t>
      </w:r>
      <w:r w:rsidRPr="00A46267">
        <w:t>[</w:t>
      </w:r>
      <w:r w:rsidRPr="00A46267">
        <w:rPr>
          <w:i/>
        </w:rPr>
        <w:t>produkt</w:t>
      </w:r>
      <w:r w:rsidRPr="00A46267">
        <w:t>]</w:t>
      </w:r>
      <w:r w:rsidRPr="00E34BAD">
        <w:t xml:space="preserve"> i Danmark, da det ikke er økonomisk rentabelt for os at købe </w:t>
      </w:r>
      <w:r w:rsidRPr="00A46267">
        <w:t>[</w:t>
      </w:r>
      <w:r w:rsidRPr="00A46267">
        <w:rPr>
          <w:i/>
        </w:rPr>
        <w:t>produkt</w:t>
      </w:r>
      <w:r w:rsidRPr="00A46267">
        <w:t>]</w:t>
      </w:r>
      <w:r w:rsidRPr="00E34BAD">
        <w:t xml:space="preserve"> fra andre end </w:t>
      </w:r>
      <w:r w:rsidRPr="00A46267">
        <w:t>[</w:t>
      </w:r>
      <w:r w:rsidRPr="00A46267">
        <w:rPr>
          <w:i/>
        </w:rPr>
        <w:t>part</w:t>
      </w:r>
      <w:r w:rsidRPr="00A46267">
        <w:t xml:space="preserve"> 1]</w:t>
      </w:r>
    </w:p>
    <w:p w:rsidR="00265918" w:rsidRPr="00A46267" w:rsidRDefault="00265918" w:rsidP="00A46267">
      <w:pPr>
        <w:pStyle w:val="Listeafsnit"/>
        <w:numPr>
          <w:ilvl w:val="0"/>
          <w:numId w:val="22"/>
        </w:numPr>
        <w:spacing w:after="0"/>
        <w:ind w:left="1276" w:hanging="567"/>
      </w:pPr>
      <w:r w:rsidRPr="00E34BAD">
        <w:t xml:space="preserve">Vi ville være nødt til at reducere vores salg af </w:t>
      </w:r>
      <w:r w:rsidRPr="00A46267">
        <w:t>[</w:t>
      </w:r>
      <w:r w:rsidRPr="00A46267">
        <w:rPr>
          <w:i/>
        </w:rPr>
        <w:t>produkt</w:t>
      </w:r>
      <w:r w:rsidRPr="00A46267">
        <w:t>]</w:t>
      </w:r>
      <w:r w:rsidRPr="00E34BAD">
        <w:t xml:space="preserve"> i Danmark.</w:t>
      </w:r>
    </w:p>
    <w:p w:rsidR="00265918" w:rsidRPr="00E34BAD" w:rsidRDefault="00A46267" w:rsidP="00A46267">
      <w:pPr>
        <w:pStyle w:val="Listeafsnit"/>
        <w:numPr>
          <w:ilvl w:val="0"/>
          <w:numId w:val="22"/>
        </w:numPr>
        <w:spacing w:after="0"/>
        <w:ind w:left="1276" w:hanging="567"/>
      </w:pPr>
      <w:r>
        <w:t>V</w:t>
      </w:r>
      <w:r w:rsidR="00265918" w:rsidRPr="00E34BAD">
        <w:t xml:space="preserve">i ville opstarte eller udvide produktion af </w:t>
      </w:r>
      <w:r w:rsidR="00265918" w:rsidRPr="00A46267">
        <w:t>[</w:t>
      </w:r>
      <w:r w:rsidR="00265918" w:rsidRPr="00A46267">
        <w:rPr>
          <w:i/>
        </w:rPr>
        <w:t>produkt</w:t>
      </w:r>
      <w:r w:rsidR="00265918" w:rsidRPr="00A46267">
        <w:t>]</w:t>
      </w:r>
      <w:r w:rsidR="00265918" w:rsidRPr="00E34BAD">
        <w:t xml:space="preserve"> i Danmark</w:t>
      </w:r>
    </w:p>
    <w:p w:rsidR="00265918" w:rsidRPr="00E34BAD" w:rsidRDefault="00265918" w:rsidP="00A46267">
      <w:pPr>
        <w:pStyle w:val="Listeafsnit"/>
        <w:numPr>
          <w:ilvl w:val="0"/>
          <w:numId w:val="22"/>
        </w:numPr>
        <w:spacing w:after="0"/>
        <w:ind w:left="1276" w:hanging="567"/>
      </w:pPr>
      <w:r w:rsidRPr="00E34BAD">
        <w:t xml:space="preserve">Vi ville indkøbe </w:t>
      </w:r>
      <w:r w:rsidRPr="00A46267">
        <w:t>[produkt]</w:t>
      </w:r>
      <w:r w:rsidRPr="00E34BAD">
        <w:t xml:space="preserve"> fra andre danske importører/producenter. </w:t>
      </w:r>
    </w:p>
    <w:p w:rsidR="00265918" w:rsidRPr="00E34BAD" w:rsidRDefault="00265918" w:rsidP="00A46267">
      <w:pPr>
        <w:pStyle w:val="Listeafsnit"/>
        <w:numPr>
          <w:ilvl w:val="0"/>
          <w:numId w:val="22"/>
        </w:numPr>
        <w:spacing w:after="0"/>
        <w:ind w:left="1276" w:hanging="567"/>
      </w:pPr>
      <w:r w:rsidRPr="00E34BAD">
        <w:t>Vi ville erstatte købet helt eller delvist med et andet produkt</w:t>
      </w:r>
    </w:p>
    <w:p w:rsidR="00265918" w:rsidRPr="00E34BAD" w:rsidRDefault="00265918" w:rsidP="00A46267">
      <w:pPr>
        <w:pStyle w:val="Listeafsnit"/>
        <w:numPr>
          <w:ilvl w:val="0"/>
          <w:numId w:val="22"/>
        </w:numPr>
        <w:spacing w:after="0"/>
        <w:ind w:left="1276" w:hanging="567"/>
      </w:pPr>
      <w:r w:rsidRPr="00E34BAD">
        <w:t xml:space="preserve">Vi ville øge importen fra egne eller koncernforbundne producenter af </w:t>
      </w:r>
      <w:r w:rsidRPr="00A46267">
        <w:t>[</w:t>
      </w:r>
      <w:r w:rsidRPr="00A46267">
        <w:rPr>
          <w:i/>
        </w:rPr>
        <w:t>produkt</w:t>
      </w:r>
      <w:r w:rsidRPr="00A46267">
        <w:t>]</w:t>
      </w:r>
    </w:p>
    <w:p w:rsidR="00265918" w:rsidRPr="00E34BAD" w:rsidRDefault="00265918" w:rsidP="00A46267">
      <w:pPr>
        <w:pStyle w:val="Listeafsnit"/>
        <w:numPr>
          <w:ilvl w:val="0"/>
          <w:numId w:val="22"/>
        </w:numPr>
        <w:spacing w:after="0"/>
        <w:ind w:left="1276" w:hanging="567"/>
      </w:pPr>
      <w:r w:rsidRPr="00E34BAD">
        <w:t xml:space="preserve">Vi ville øge importen fra ikke-koncernforbundne forhandlere/producenter af </w:t>
      </w:r>
      <w:r w:rsidRPr="00A46267">
        <w:t>[</w:t>
      </w:r>
      <w:r w:rsidRPr="00A46267">
        <w:rPr>
          <w:i/>
        </w:rPr>
        <w:t>produkt</w:t>
      </w:r>
      <w:r w:rsidRPr="00A46267">
        <w:t>]</w:t>
      </w:r>
    </w:p>
    <w:p w:rsidR="00265918" w:rsidRPr="00E34BAD" w:rsidRDefault="00265918" w:rsidP="00A46267">
      <w:pPr>
        <w:pStyle w:val="Listeafsnit"/>
        <w:numPr>
          <w:ilvl w:val="0"/>
          <w:numId w:val="22"/>
        </w:numPr>
        <w:spacing w:after="0"/>
        <w:ind w:left="1276" w:hanging="567"/>
      </w:pPr>
      <w:r w:rsidRPr="00E34BAD">
        <w:t xml:space="preserve">Vi ville opstarte eller udvide produktion af </w:t>
      </w:r>
      <w:r w:rsidRPr="00A46267">
        <w:t>[produkt]</w:t>
      </w:r>
      <w:r w:rsidRPr="00E34BAD">
        <w:t xml:space="preserve"> i udlandet</w:t>
      </w:r>
    </w:p>
    <w:p w:rsidR="00265918" w:rsidRPr="00A46267" w:rsidRDefault="00265918" w:rsidP="00A46267">
      <w:pPr>
        <w:pStyle w:val="Listeafsnit"/>
        <w:numPr>
          <w:ilvl w:val="0"/>
          <w:numId w:val="22"/>
        </w:numPr>
        <w:spacing w:after="0"/>
        <w:ind w:left="1276" w:hanging="567"/>
      </w:pPr>
      <w:r w:rsidRPr="00E34BAD">
        <w:t>Andet:</w:t>
      </w:r>
      <w:r w:rsidRPr="00A46267">
        <w:t xml:space="preserve"> [</w:t>
      </w:r>
      <w:r w:rsidRPr="00A46267">
        <w:rPr>
          <w:i/>
        </w:rPr>
        <w:t>Tekstfelt</w:t>
      </w:r>
      <w:r w:rsidRPr="00A46267">
        <w:t>]</w:t>
      </w:r>
    </w:p>
    <w:p w:rsidR="00265918" w:rsidRPr="00E34BAD" w:rsidRDefault="00265918" w:rsidP="00A46267">
      <w:pPr>
        <w:pStyle w:val="Listeafsnit"/>
        <w:numPr>
          <w:ilvl w:val="0"/>
          <w:numId w:val="22"/>
        </w:numPr>
        <w:spacing w:after="0"/>
        <w:ind w:left="1276" w:hanging="567"/>
      </w:pPr>
      <w:r w:rsidRPr="00E34BAD">
        <w:t>Ved ikke</w:t>
      </w:r>
    </w:p>
    <w:p w:rsidR="00265918" w:rsidRPr="00E34BAD" w:rsidRDefault="00265918" w:rsidP="00265918">
      <w:pPr>
        <w:spacing w:after="0"/>
        <w:ind w:firstLine="708"/>
        <w:rPr>
          <w:i/>
        </w:rPr>
      </w:pPr>
    </w:p>
    <w:p w:rsidR="00265918" w:rsidRPr="00E34BAD" w:rsidRDefault="00265918" w:rsidP="00502B2D">
      <w:r w:rsidRPr="00E34BAD">
        <w:t xml:space="preserve">Hvis ”Vi ville være nødt til at reducere vores salg af </w:t>
      </w:r>
      <w:r w:rsidRPr="00A46267">
        <w:t>[</w:t>
      </w:r>
      <w:r w:rsidRPr="00A46267">
        <w:rPr>
          <w:i/>
        </w:rPr>
        <w:t>produkt</w:t>
      </w:r>
      <w:r w:rsidRPr="00A46267">
        <w:t>]</w:t>
      </w:r>
      <w:r w:rsidRPr="00E34BAD">
        <w:t xml:space="preserve"> i Danmark” i </w:t>
      </w:r>
      <w:r w:rsidR="00A46267">
        <w:fldChar w:fldCharType="begin"/>
      </w:r>
      <w:r w:rsidR="00A46267">
        <w:instrText xml:space="preserve"> REF _Ref172538523 \r \h </w:instrText>
      </w:r>
      <w:r w:rsidR="00A46267">
        <w:fldChar w:fldCharType="separate"/>
      </w:r>
      <w:r w:rsidR="00067D10">
        <w:t>3.7.7</w:t>
      </w:r>
      <w:r w:rsidR="00A46267">
        <w:fldChar w:fldCharType="end"/>
      </w:r>
      <w:r w:rsidRPr="00E34BAD">
        <w:t>:</w:t>
      </w:r>
    </w:p>
    <w:p w:rsidR="00265918" w:rsidRPr="00E34BAD" w:rsidRDefault="00265918" w:rsidP="00A46267">
      <w:pPr>
        <w:pStyle w:val="Typografi4"/>
        <w:numPr>
          <w:ilvl w:val="3"/>
          <w:numId w:val="4"/>
        </w:numPr>
      </w:pPr>
      <w:r w:rsidRPr="00E34BAD">
        <w:t xml:space="preserve">Angiv i pct., hvor meget jeres salg forventeligt ville falde: </w:t>
      </w:r>
      <w:r w:rsidRPr="00E34BAD">
        <w:softHyphen/>
        <w:t>____ pct. sammenlignet med vores salg i 2020</w:t>
      </w:r>
    </w:p>
    <w:p w:rsidR="00265918" w:rsidRPr="00E34BAD" w:rsidRDefault="00265918" w:rsidP="00502B2D">
      <w:r w:rsidRPr="00E34BAD">
        <w:t xml:space="preserve">Hvis ” Vi ville indkøbe </w:t>
      </w:r>
      <w:r w:rsidRPr="00A46267">
        <w:t>[</w:t>
      </w:r>
      <w:r w:rsidRPr="00A46267">
        <w:rPr>
          <w:i/>
        </w:rPr>
        <w:t>produkt</w:t>
      </w:r>
      <w:r w:rsidRPr="00A46267">
        <w:t>]</w:t>
      </w:r>
      <w:r w:rsidRPr="00E34BAD">
        <w:t xml:space="preserve"> fra andre danske importører/producenter” i </w:t>
      </w:r>
      <w:r w:rsidR="00A46267">
        <w:fldChar w:fldCharType="begin"/>
      </w:r>
      <w:r w:rsidR="00A46267">
        <w:instrText xml:space="preserve"> REF _Ref172538523 \r \h </w:instrText>
      </w:r>
      <w:r w:rsidR="00A46267">
        <w:fldChar w:fldCharType="separate"/>
      </w:r>
      <w:r w:rsidR="00067D10">
        <w:t>3.7.7</w:t>
      </w:r>
      <w:r w:rsidR="00A46267">
        <w:fldChar w:fldCharType="end"/>
      </w:r>
      <w:r w:rsidRPr="00E34BAD">
        <w:t>:</w:t>
      </w:r>
    </w:p>
    <w:p w:rsidR="00265918" w:rsidRPr="00E34BAD" w:rsidRDefault="00265918" w:rsidP="00A46267">
      <w:pPr>
        <w:pStyle w:val="Typografi4"/>
        <w:numPr>
          <w:ilvl w:val="3"/>
          <w:numId w:val="4"/>
        </w:numPr>
        <w:rPr>
          <w:i/>
        </w:rPr>
      </w:pPr>
      <w:r w:rsidRPr="00E34BAD">
        <w:t xml:space="preserve">Angiv hvilke virksomheder, I umiddelbart ville kontakte: </w:t>
      </w:r>
      <w:r w:rsidRPr="00E34BAD">
        <w:rPr>
          <w:i/>
        </w:rPr>
        <w:t>[Tekstfelt]</w:t>
      </w:r>
    </w:p>
    <w:p w:rsidR="00265918" w:rsidRPr="00C87DE3" w:rsidRDefault="00265918" w:rsidP="00502B2D">
      <w:r w:rsidRPr="00E34BAD">
        <w:t>Hvis ” Vi ville erstatte købet helt eller delvist med et andet produkt” i</w:t>
      </w:r>
      <w:r w:rsidR="00A46267">
        <w:t xml:space="preserve"> </w:t>
      </w:r>
      <w:r w:rsidR="00A46267">
        <w:fldChar w:fldCharType="begin"/>
      </w:r>
      <w:r w:rsidR="00A46267">
        <w:instrText xml:space="preserve"> REF _Ref172538523 \r \h </w:instrText>
      </w:r>
      <w:r w:rsidR="00A46267">
        <w:fldChar w:fldCharType="separate"/>
      </w:r>
      <w:r w:rsidR="00067D10">
        <w:t>3.7.7</w:t>
      </w:r>
      <w:r w:rsidR="00A46267">
        <w:fldChar w:fldCharType="end"/>
      </w:r>
      <w:r w:rsidRPr="00E34BAD">
        <w:t>:</w:t>
      </w:r>
    </w:p>
    <w:p w:rsidR="00265918" w:rsidRPr="00C87DE3" w:rsidRDefault="00265918" w:rsidP="00C87DE3">
      <w:pPr>
        <w:pStyle w:val="Typografi4"/>
        <w:numPr>
          <w:ilvl w:val="3"/>
          <w:numId w:val="4"/>
        </w:numPr>
      </w:pPr>
      <w:r w:rsidRPr="00C87DE3">
        <w:t>Angiv hvilket produkt, I ville erstatte [</w:t>
      </w:r>
      <w:r w:rsidRPr="00C87DE3">
        <w:rPr>
          <w:i/>
        </w:rPr>
        <w:t>produkt</w:t>
      </w:r>
      <w:r w:rsidRPr="00C87DE3">
        <w:t>] med: [</w:t>
      </w:r>
      <w:r w:rsidRPr="00C87DE3">
        <w:rPr>
          <w:i/>
        </w:rPr>
        <w:t>Tekstfelt</w:t>
      </w:r>
      <w:r w:rsidRPr="00C87DE3">
        <w:t>]</w:t>
      </w:r>
    </w:p>
    <w:p w:rsidR="00C87DE3" w:rsidRDefault="00C87DE3" w:rsidP="00C87DE3">
      <w:pPr>
        <w:pStyle w:val="Typografi4"/>
        <w:numPr>
          <w:ilvl w:val="0"/>
          <w:numId w:val="0"/>
        </w:numPr>
        <w:ind w:left="864"/>
      </w:pPr>
    </w:p>
    <w:p w:rsidR="00265918" w:rsidRPr="00E34BAD" w:rsidRDefault="00C87DE3" w:rsidP="00C87DE3">
      <w:pPr>
        <w:pStyle w:val="Typografi4"/>
        <w:numPr>
          <w:ilvl w:val="3"/>
          <w:numId w:val="4"/>
        </w:numPr>
      </w:pPr>
      <w:r>
        <w:t>H</w:t>
      </w:r>
      <w:r w:rsidR="00265918" w:rsidRPr="00E34BAD">
        <w:t xml:space="preserve">vilken andel af </w:t>
      </w:r>
      <w:r w:rsidR="00265918" w:rsidRPr="00E34BAD">
        <w:rPr>
          <w:i/>
        </w:rPr>
        <w:t xml:space="preserve">[produktet] </w:t>
      </w:r>
      <w:r w:rsidR="00265918" w:rsidRPr="00E34BAD">
        <w:t>ville I erstatte?</w:t>
      </w:r>
    </w:p>
    <w:p w:rsidR="00265918" w:rsidRPr="00E34BAD" w:rsidRDefault="00265918" w:rsidP="00C87DE3">
      <w:pPr>
        <w:pStyle w:val="Listeafsnit"/>
        <w:numPr>
          <w:ilvl w:val="0"/>
          <w:numId w:val="22"/>
        </w:numPr>
        <w:spacing w:after="0"/>
        <w:ind w:left="1276" w:hanging="567"/>
      </w:pPr>
      <w:r w:rsidRPr="00C87DE3">
        <w:t>[0-5 pct.]</w:t>
      </w:r>
    </w:p>
    <w:p w:rsidR="00265918" w:rsidRPr="00E34BAD" w:rsidRDefault="00265918" w:rsidP="00C87DE3">
      <w:pPr>
        <w:pStyle w:val="Listeafsnit"/>
        <w:numPr>
          <w:ilvl w:val="0"/>
          <w:numId w:val="22"/>
        </w:numPr>
        <w:spacing w:after="0"/>
        <w:ind w:left="1276" w:hanging="567"/>
      </w:pPr>
      <w:r w:rsidRPr="00C87DE3">
        <w:t>[6-10 pct.]</w:t>
      </w:r>
    </w:p>
    <w:p w:rsidR="00265918" w:rsidRPr="00E34BAD" w:rsidRDefault="00265918" w:rsidP="00C87DE3">
      <w:pPr>
        <w:pStyle w:val="Listeafsnit"/>
        <w:numPr>
          <w:ilvl w:val="0"/>
          <w:numId w:val="22"/>
        </w:numPr>
        <w:spacing w:after="0"/>
        <w:ind w:left="1276" w:hanging="567"/>
      </w:pPr>
      <w:r w:rsidRPr="00C87DE3">
        <w:t>[11-20 pct.]</w:t>
      </w:r>
    </w:p>
    <w:p w:rsidR="00265918" w:rsidRPr="00E34BAD" w:rsidRDefault="00265918" w:rsidP="00C87DE3">
      <w:pPr>
        <w:pStyle w:val="Listeafsnit"/>
        <w:numPr>
          <w:ilvl w:val="0"/>
          <w:numId w:val="22"/>
        </w:numPr>
        <w:spacing w:after="0"/>
        <w:ind w:left="1276" w:hanging="567"/>
      </w:pPr>
      <w:r w:rsidRPr="00C87DE3">
        <w:t>[21-50 pct.]</w:t>
      </w:r>
    </w:p>
    <w:p w:rsidR="00265918" w:rsidRPr="00E34BAD" w:rsidRDefault="00265918" w:rsidP="00C87DE3">
      <w:pPr>
        <w:pStyle w:val="Listeafsnit"/>
        <w:numPr>
          <w:ilvl w:val="0"/>
          <w:numId w:val="22"/>
        </w:numPr>
        <w:spacing w:after="0"/>
        <w:ind w:left="1276" w:hanging="567"/>
      </w:pPr>
      <w:r w:rsidRPr="00C87DE3">
        <w:t>[Over 50 pct.]</w:t>
      </w:r>
    </w:p>
    <w:p w:rsidR="00265918" w:rsidRDefault="00265918" w:rsidP="00265918">
      <w:pPr>
        <w:tabs>
          <w:tab w:val="left" w:pos="709"/>
          <w:tab w:val="left" w:pos="1560"/>
          <w:tab w:val="left" w:pos="2552"/>
        </w:tabs>
        <w:spacing w:after="0"/>
        <w:ind w:left="708"/>
      </w:pPr>
    </w:p>
    <w:p w:rsidR="00502B2D" w:rsidRDefault="00502B2D" w:rsidP="00502B2D">
      <w:pPr>
        <w:tabs>
          <w:tab w:val="left" w:pos="709"/>
          <w:tab w:val="left" w:pos="1560"/>
          <w:tab w:val="left" w:pos="2552"/>
        </w:tabs>
        <w:spacing w:after="0"/>
      </w:pPr>
      <w:r w:rsidRPr="00764994">
        <w:t>CRH/Confac</w:t>
      </w:r>
      <w:r>
        <w:t>:</w:t>
      </w:r>
    </w:p>
    <w:p w:rsidR="00502B2D" w:rsidRPr="00E34BAD" w:rsidRDefault="00502B2D" w:rsidP="00502B2D">
      <w:pPr>
        <w:tabs>
          <w:tab w:val="left" w:pos="709"/>
          <w:tab w:val="left" w:pos="1560"/>
          <w:tab w:val="left" w:pos="2552"/>
        </w:tabs>
        <w:spacing w:after="0"/>
      </w:pPr>
    </w:p>
    <w:p w:rsidR="00265918" w:rsidRPr="00E34BAD" w:rsidRDefault="00265918" w:rsidP="00C87DE3">
      <w:pPr>
        <w:pStyle w:val="Typografi4"/>
      </w:pPr>
      <w:r w:rsidRPr="00E34BAD">
        <w:t xml:space="preserve">Tænk tilbage på jeres virksomheds seneste køb hos </w:t>
      </w:r>
      <w:r w:rsidRPr="00E34BAD">
        <w:rPr>
          <w:i/>
        </w:rPr>
        <w:t>[part 1/part2]</w:t>
      </w:r>
      <w:r w:rsidRPr="00E34BAD">
        <w:t xml:space="preserve">. Forestil dig, at </w:t>
      </w:r>
      <w:r w:rsidRPr="00E34BAD">
        <w:rPr>
          <w:i/>
        </w:rPr>
        <w:t>[part 1/part2]</w:t>
      </w:r>
      <w:r w:rsidRPr="00E34BAD">
        <w:t xml:space="preserve"> var lukket permanent, da jeres virksomhed skulle foretage jeres seneste køb.  Hos hvilken anden producent ville jeres virksomhed i stedet have købt </w:t>
      </w:r>
      <w:r w:rsidRPr="00E34BAD">
        <w:rPr>
          <w:i/>
        </w:rPr>
        <w:t>[produkt]</w:t>
      </w:r>
      <w:r w:rsidRPr="00E34BAD">
        <w:t>?</w:t>
      </w:r>
    </w:p>
    <w:p w:rsidR="00265918" w:rsidRPr="00E34BAD" w:rsidRDefault="00C87DE3" w:rsidP="00C87DE3">
      <w:pPr>
        <w:pStyle w:val="Listeafsnit"/>
        <w:numPr>
          <w:ilvl w:val="0"/>
          <w:numId w:val="22"/>
        </w:numPr>
        <w:spacing w:after="0"/>
        <w:ind w:left="1276" w:hanging="567"/>
      </w:pPr>
      <w:r>
        <w:t>[</w:t>
      </w:r>
      <w:r w:rsidR="00265918" w:rsidRPr="00C87DE3">
        <w:rPr>
          <w:i/>
        </w:rPr>
        <w:t>Part 1/Part 2</w:t>
      </w:r>
      <w:r w:rsidR="00265918" w:rsidRPr="00C87DE3">
        <w:t>]</w:t>
      </w:r>
    </w:p>
    <w:p w:rsidR="00265918" w:rsidRPr="00E34BAD" w:rsidRDefault="00265918" w:rsidP="00C87DE3">
      <w:pPr>
        <w:pStyle w:val="Listeafsnit"/>
        <w:numPr>
          <w:ilvl w:val="0"/>
          <w:numId w:val="22"/>
        </w:numPr>
        <w:spacing w:after="0"/>
        <w:ind w:left="1276" w:hanging="567"/>
      </w:pPr>
      <w:r w:rsidRPr="00E34BAD">
        <w:t>Producent 2</w:t>
      </w:r>
    </w:p>
    <w:p w:rsidR="00265918" w:rsidRPr="00E34BAD" w:rsidRDefault="00265918" w:rsidP="00C87DE3">
      <w:pPr>
        <w:pStyle w:val="Listeafsnit"/>
        <w:numPr>
          <w:ilvl w:val="0"/>
          <w:numId w:val="22"/>
        </w:numPr>
        <w:spacing w:after="0"/>
        <w:ind w:left="1276" w:hanging="567"/>
      </w:pPr>
      <w:r w:rsidRPr="00E34BAD">
        <w:t>Producent 3</w:t>
      </w:r>
    </w:p>
    <w:p w:rsidR="00265918" w:rsidRPr="00E34BAD" w:rsidRDefault="00265918" w:rsidP="00C87DE3">
      <w:pPr>
        <w:pStyle w:val="Listeafsnit"/>
        <w:numPr>
          <w:ilvl w:val="0"/>
          <w:numId w:val="22"/>
        </w:numPr>
        <w:spacing w:after="0"/>
        <w:ind w:left="1276" w:hanging="567"/>
      </w:pPr>
      <w:r w:rsidRPr="00C87DE3">
        <w:t>…</w:t>
      </w:r>
    </w:p>
    <w:p w:rsidR="00265918" w:rsidRPr="00C87DE3" w:rsidRDefault="00265918" w:rsidP="00C87DE3">
      <w:pPr>
        <w:pStyle w:val="Listeafsnit"/>
        <w:numPr>
          <w:ilvl w:val="0"/>
          <w:numId w:val="22"/>
        </w:numPr>
        <w:spacing w:after="0"/>
        <w:ind w:left="1276" w:hanging="567"/>
      </w:pPr>
      <w:r w:rsidRPr="00E34BAD">
        <w:t xml:space="preserve">Anden producent, angiv venligst: </w:t>
      </w:r>
      <w:r w:rsidRPr="00C87DE3">
        <w:t>Tekstfelt</w:t>
      </w:r>
    </w:p>
    <w:p w:rsidR="00265918" w:rsidRPr="00E34BAD" w:rsidRDefault="00265918" w:rsidP="00C87DE3">
      <w:pPr>
        <w:pStyle w:val="Listeafsnit"/>
        <w:numPr>
          <w:ilvl w:val="0"/>
          <w:numId w:val="22"/>
        </w:numPr>
        <w:spacing w:after="0"/>
        <w:ind w:left="1276" w:hanging="567"/>
      </w:pPr>
      <w:r w:rsidRPr="00E34BAD">
        <w:t>Ved ikke</w:t>
      </w:r>
    </w:p>
    <w:p w:rsidR="00C87DE3" w:rsidRDefault="00C87DE3" w:rsidP="00C87DE3">
      <w:pPr>
        <w:pStyle w:val="Typografi4"/>
        <w:numPr>
          <w:ilvl w:val="0"/>
          <w:numId w:val="0"/>
        </w:numPr>
        <w:ind w:left="720"/>
      </w:pPr>
    </w:p>
    <w:p w:rsidR="00265918" w:rsidRPr="00E34BAD" w:rsidRDefault="00265918" w:rsidP="00C87DE3">
      <w:pPr>
        <w:pStyle w:val="Typografi4"/>
      </w:pPr>
      <w:bookmarkStart w:id="103" w:name="_Ref172539201"/>
      <w:r w:rsidRPr="00E34BAD">
        <w:t xml:space="preserve">I har oplyst, at I har købt </w:t>
      </w:r>
      <w:r w:rsidRPr="00E34BAD">
        <w:rPr>
          <w:i/>
        </w:rPr>
        <w:t xml:space="preserve">[produkt] </w:t>
      </w:r>
      <w:r w:rsidRPr="00E34BAD">
        <w:t xml:space="preserve">hos </w:t>
      </w:r>
      <w:r w:rsidRPr="00E34BAD">
        <w:rPr>
          <w:i/>
        </w:rPr>
        <w:t xml:space="preserve">[part 1/part 2] </w:t>
      </w:r>
      <w:r w:rsidRPr="00E34BAD">
        <w:t>i 2022. Forestil jer, at</w:t>
      </w:r>
      <w:r w:rsidRPr="00E34BAD">
        <w:rPr>
          <w:i/>
        </w:rPr>
        <w:t xml:space="preserve"> [part1/part2]</w:t>
      </w:r>
      <w:r w:rsidRPr="00E34BAD">
        <w:t xml:space="preserve"> ikke længere sælger </w:t>
      </w:r>
      <w:r w:rsidRPr="00E34BAD">
        <w:rPr>
          <w:i/>
        </w:rPr>
        <w:t xml:space="preserve">[produkt], </w:t>
      </w:r>
      <w:r w:rsidRPr="00E34BAD">
        <w:t>så I ikke kan foretage jeres fremtidige køb der. Hvad ville jeres virksomhed gøre?</w:t>
      </w:r>
      <w:bookmarkEnd w:id="103"/>
    </w:p>
    <w:p w:rsidR="00265918" w:rsidRPr="00E34BAD" w:rsidRDefault="00C87DE3" w:rsidP="00C87DE3">
      <w:pPr>
        <w:pStyle w:val="Listeafsnit"/>
        <w:numPr>
          <w:ilvl w:val="0"/>
          <w:numId w:val="22"/>
        </w:numPr>
        <w:spacing w:after="0"/>
        <w:ind w:left="1276" w:hanging="567"/>
      </w:pPr>
      <w:r>
        <w:t>V</w:t>
      </w:r>
      <w:r w:rsidR="00265918" w:rsidRPr="00E34BAD">
        <w:t xml:space="preserve">i ville købe </w:t>
      </w:r>
      <w:r w:rsidR="00265918" w:rsidRPr="00C87DE3">
        <w:t>[</w:t>
      </w:r>
      <w:r w:rsidR="00265918" w:rsidRPr="00C87DE3">
        <w:rPr>
          <w:i/>
        </w:rPr>
        <w:t>produkt</w:t>
      </w:r>
      <w:r w:rsidR="00265918" w:rsidRPr="00C87DE3">
        <w:t xml:space="preserve">] </w:t>
      </w:r>
      <w:r w:rsidR="00265918" w:rsidRPr="00E34BAD">
        <w:t>hos én anden leverandør</w:t>
      </w:r>
    </w:p>
    <w:p w:rsidR="00265918" w:rsidRPr="00C87DE3" w:rsidRDefault="00265918" w:rsidP="00C87DE3">
      <w:pPr>
        <w:pStyle w:val="Listeafsnit"/>
        <w:numPr>
          <w:ilvl w:val="0"/>
          <w:numId w:val="22"/>
        </w:numPr>
        <w:spacing w:after="0"/>
        <w:ind w:left="1276" w:hanging="567"/>
      </w:pPr>
      <w:r w:rsidRPr="00E34BAD">
        <w:t>Vi ville købe</w:t>
      </w:r>
      <w:r w:rsidRPr="00C87DE3">
        <w:t xml:space="preserve"> [</w:t>
      </w:r>
      <w:r w:rsidRPr="00C87DE3">
        <w:rPr>
          <w:i/>
        </w:rPr>
        <w:t>produkt</w:t>
      </w:r>
      <w:r w:rsidRPr="00C87DE3">
        <w:t xml:space="preserve">] </w:t>
      </w:r>
      <w:r w:rsidRPr="00E34BAD">
        <w:t>hos flere andre leverandører</w:t>
      </w:r>
    </w:p>
    <w:p w:rsidR="00265918" w:rsidRPr="00C87DE3" w:rsidRDefault="00265918" w:rsidP="00C87DE3">
      <w:pPr>
        <w:pStyle w:val="Listeafsnit"/>
        <w:numPr>
          <w:ilvl w:val="0"/>
          <w:numId w:val="22"/>
        </w:numPr>
        <w:spacing w:after="0"/>
        <w:ind w:left="1276" w:hanging="567"/>
      </w:pPr>
      <w:r w:rsidRPr="00E34BAD">
        <w:t>Andet, angiv venligst:</w:t>
      </w:r>
      <w:r w:rsidR="00C87DE3">
        <w:t xml:space="preserve"> [</w:t>
      </w:r>
      <w:r w:rsidRPr="00C87DE3">
        <w:rPr>
          <w:i/>
        </w:rPr>
        <w:t>Tekstfelt</w:t>
      </w:r>
      <w:r w:rsidR="00C87DE3" w:rsidRPr="00C87DE3">
        <w:t>]</w:t>
      </w:r>
    </w:p>
    <w:p w:rsidR="00265918" w:rsidRPr="00E34BAD" w:rsidRDefault="00265918" w:rsidP="00C87DE3">
      <w:pPr>
        <w:pStyle w:val="Listeafsnit"/>
        <w:numPr>
          <w:ilvl w:val="0"/>
          <w:numId w:val="22"/>
        </w:numPr>
        <w:spacing w:after="0"/>
        <w:ind w:left="1276" w:hanging="567"/>
      </w:pPr>
      <w:r w:rsidRPr="00E34BAD">
        <w:t>Ved ikke</w:t>
      </w:r>
    </w:p>
    <w:p w:rsidR="00C87DE3" w:rsidRDefault="00C87DE3" w:rsidP="004A5C47"/>
    <w:p w:rsidR="00265918" w:rsidRPr="00E34BAD" w:rsidRDefault="00265918" w:rsidP="00502B2D">
      <w:r w:rsidRPr="00E34BAD">
        <w:t xml:space="preserve">Hvis ’én anden leverandør’ i </w:t>
      </w:r>
      <w:r w:rsidR="00C87DE3">
        <w:fldChar w:fldCharType="begin"/>
      </w:r>
      <w:r w:rsidR="00C87DE3">
        <w:instrText xml:space="preserve"> REF _Ref172539201 \r \h </w:instrText>
      </w:r>
      <w:r w:rsidR="00C87DE3">
        <w:fldChar w:fldCharType="separate"/>
      </w:r>
      <w:r w:rsidR="00067D10">
        <w:t>3.7.9</w:t>
      </w:r>
      <w:r w:rsidR="00C87DE3">
        <w:fldChar w:fldCharType="end"/>
      </w:r>
      <w:r w:rsidRPr="00E34BAD">
        <w:t xml:space="preserve">: </w:t>
      </w:r>
    </w:p>
    <w:p w:rsidR="00265918" w:rsidRPr="00E34BAD" w:rsidRDefault="00265918" w:rsidP="00C87DE3">
      <w:pPr>
        <w:pStyle w:val="Typografi4"/>
        <w:numPr>
          <w:ilvl w:val="3"/>
          <w:numId w:val="4"/>
        </w:numPr>
      </w:pPr>
      <w:r w:rsidRPr="00E34BAD">
        <w:t xml:space="preserve">Hos hvilken leverandør ville i fremadrettet foretage de køb, som I ellers ville have foretaget hos </w:t>
      </w:r>
      <w:r w:rsidRPr="00E34BAD">
        <w:rPr>
          <w:i/>
        </w:rPr>
        <w:t>[part1/part2]</w:t>
      </w:r>
      <w:r w:rsidRPr="00E34BAD">
        <w:t>?</w:t>
      </w:r>
    </w:p>
    <w:p w:rsidR="00265918" w:rsidRPr="00E34BAD" w:rsidRDefault="00265918" w:rsidP="00C87DE3">
      <w:pPr>
        <w:pStyle w:val="Listeafsnit"/>
        <w:numPr>
          <w:ilvl w:val="0"/>
          <w:numId w:val="22"/>
        </w:numPr>
        <w:spacing w:after="0"/>
        <w:ind w:left="1418" w:hanging="567"/>
      </w:pPr>
      <w:r w:rsidRPr="00E34BAD">
        <w:rPr>
          <w:sz w:val="24"/>
          <w:szCs w:val="24"/>
        </w:rPr>
        <w:tab/>
      </w:r>
      <w:bookmarkStart w:id="104" w:name="_Hlk168053657"/>
      <w:r w:rsidRPr="00C87DE3">
        <w:t>[</w:t>
      </w:r>
      <w:r w:rsidRPr="00C87DE3">
        <w:rPr>
          <w:i/>
        </w:rPr>
        <w:t>Part 1/Part 2</w:t>
      </w:r>
      <w:r w:rsidRPr="00C87DE3">
        <w:t>]</w:t>
      </w:r>
    </w:p>
    <w:p w:rsidR="00265918" w:rsidRPr="00E34BAD" w:rsidRDefault="00265918" w:rsidP="00C87DE3">
      <w:pPr>
        <w:pStyle w:val="Listeafsnit"/>
        <w:numPr>
          <w:ilvl w:val="0"/>
          <w:numId w:val="22"/>
        </w:numPr>
        <w:spacing w:after="0"/>
        <w:ind w:left="1418" w:hanging="567"/>
      </w:pPr>
      <w:r w:rsidRPr="00E34BAD">
        <w:t>Producent 2</w:t>
      </w:r>
    </w:p>
    <w:p w:rsidR="00265918" w:rsidRPr="00E34BAD" w:rsidRDefault="00265918" w:rsidP="00C87DE3">
      <w:pPr>
        <w:pStyle w:val="Listeafsnit"/>
        <w:numPr>
          <w:ilvl w:val="0"/>
          <w:numId w:val="22"/>
        </w:numPr>
        <w:spacing w:after="0"/>
        <w:ind w:left="1418" w:hanging="567"/>
      </w:pPr>
      <w:r w:rsidRPr="00E34BAD">
        <w:t>Producent 3</w:t>
      </w:r>
    </w:p>
    <w:p w:rsidR="00265918" w:rsidRPr="00E34BAD" w:rsidRDefault="00265918" w:rsidP="00C87DE3">
      <w:pPr>
        <w:pStyle w:val="Listeafsnit"/>
        <w:numPr>
          <w:ilvl w:val="0"/>
          <w:numId w:val="22"/>
        </w:numPr>
        <w:spacing w:after="0"/>
        <w:ind w:left="1418" w:hanging="567"/>
      </w:pPr>
      <w:r w:rsidRPr="00C87DE3">
        <w:t>…</w:t>
      </w:r>
    </w:p>
    <w:p w:rsidR="00265918" w:rsidRPr="00C87DE3" w:rsidRDefault="00265918" w:rsidP="00C87DE3">
      <w:pPr>
        <w:pStyle w:val="Listeafsnit"/>
        <w:numPr>
          <w:ilvl w:val="0"/>
          <w:numId w:val="22"/>
        </w:numPr>
        <w:spacing w:after="0"/>
        <w:ind w:left="1418" w:hanging="567"/>
      </w:pPr>
      <w:r w:rsidRPr="00E34BAD">
        <w:t>Anden producent, angiv venligst:</w:t>
      </w:r>
      <w:r w:rsidR="00C87DE3">
        <w:t xml:space="preserve"> [</w:t>
      </w:r>
      <w:r w:rsidRPr="00C87DE3">
        <w:rPr>
          <w:i/>
        </w:rPr>
        <w:t>Tekstfelt</w:t>
      </w:r>
      <w:r w:rsidR="00C87DE3">
        <w:t>]</w:t>
      </w:r>
    </w:p>
    <w:p w:rsidR="00265918" w:rsidRPr="00E34BAD" w:rsidRDefault="00265918" w:rsidP="00C87DE3">
      <w:pPr>
        <w:pStyle w:val="Listeafsnit"/>
        <w:numPr>
          <w:ilvl w:val="0"/>
          <w:numId w:val="22"/>
        </w:numPr>
        <w:spacing w:after="0"/>
        <w:ind w:left="1418" w:hanging="567"/>
      </w:pPr>
      <w:r w:rsidRPr="00E34BAD">
        <w:t>Ved ikke</w:t>
      </w:r>
    </w:p>
    <w:bookmarkEnd w:id="104"/>
    <w:p w:rsidR="00C87DE3" w:rsidRDefault="00C87DE3" w:rsidP="00C87DE3">
      <w:pPr>
        <w:spacing w:after="0" w:line="240" w:lineRule="auto"/>
        <w:ind w:left="709"/>
      </w:pPr>
    </w:p>
    <w:p w:rsidR="00265918" w:rsidRPr="00E34BAD" w:rsidRDefault="00265918" w:rsidP="00502B2D">
      <w:r w:rsidRPr="00E34BAD">
        <w:t xml:space="preserve">Hvis ’flere andre leverandører i </w:t>
      </w:r>
      <w:r w:rsidR="00C87DE3">
        <w:fldChar w:fldCharType="begin"/>
      </w:r>
      <w:r w:rsidR="00C87DE3">
        <w:instrText xml:space="preserve"> REF _Ref172539201 \r \h </w:instrText>
      </w:r>
      <w:r w:rsidR="00C87DE3">
        <w:fldChar w:fldCharType="separate"/>
      </w:r>
      <w:r w:rsidR="00067D10">
        <w:t>3.7.9</w:t>
      </w:r>
      <w:r w:rsidR="00C87DE3">
        <w:fldChar w:fldCharType="end"/>
      </w:r>
      <w:r w:rsidRPr="00E34BAD">
        <w:t>:</w:t>
      </w:r>
    </w:p>
    <w:p w:rsidR="00265918" w:rsidRPr="00E34BAD" w:rsidRDefault="00265918" w:rsidP="00C87DE3">
      <w:pPr>
        <w:pStyle w:val="Typografi4"/>
        <w:numPr>
          <w:ilvl w:val="3"/>
          <w:numId w:val="4"/>
        </w:numPr>
      </w:pPr>
      <w:r w:rsidRPr="00E34BAD">
        <w:t xml:space="preserve">Hos hvilke leverandører ville i fremadrettet foretage de køb, som I ellers ville have foretaget hos </w:t>
      </w:r>
      <w:r w:rsidRPr="00E34BAD">
        <w:rPr>
          <w:i/>
        </w:rPr>
        <w:t>[part1/part2]</w:t>
      </w:r>
      <w:r w:rsidRPr="00E34BAD">
        <w:t>?</w:t>
      </w:r>
    </w:p>
    <w:p w:rsidR="00265918" w:rsidRPr="00E34BAD" w:rsidRDefault="00265918" w:rsidP="00C87DE3">
      <w:pPr>
        <w:pStyle w:val="Listeafsnit"/>
        <w:numPr>
          <w:ilvl w:val="0"/>
          <w:numId w:val="22"/>
        </w:numPr>
        <w:spacing w:after="0"/>
        <w:ind w:left="1418" w:hanging="567"/>
      </w:pPr>
      <w:r w:rsidRPr="00C87DE3">
        <w:t>[</w:t>
      </w:r>
      <w:r w:rsidRPr="00CA1143">
        <w:rPr>
          <w:i/>
        </w:rPr>
        <w:t>Part 1/Part 2</w:t>
      </w:r>
      <w:r w:rsidRPr="00C87DE3">
        <w:t>]</w:t>
      </w:r>
    </w:p>
    <w:p w:rsidR="00265918" w:rsidRPr="00E34BAD" w:rsidRDefault="00265918" w:rsidP="00C87DE3">
      <w:pPr>
        <w:pStyle w:val="Listeafsnit"/>
        <w:numPr>
          <w:ilvl w:val="0"/>
          <w:numId w:val="22"/>
        </w:numPr>
        <w:spacing w:after="0"/>
        <w:ind w:left="1418" w:hanging="567"/>
      </w:pPr>
      <w:r w:rsidRPr="00E34BAD">
        <w:t>Producent 2</w:t>
      </w:r>
    </w:p>
    <w:p w:rsidR="00265918" w:rsidRPr="00E34BAD" w:rsidRDefault="00265918" w:rsidP="00C87DE3">
      <w:pPr>
        <w:pStyle w:val="Listeafsnit"/>
        <w:numPr>
          <w:ilvl w:val="0"/>
          <w:numId w:val="22"/>
        </w:numPr>
        <w:spacing w:after="0"/>
        <w:ind w:left="1418" w:hanging="567"/>
      </w:pPr>
      <w:r w:rsidRPr="00E34BAD">
        <w:t>Producent 3</w:t>
      </w:r>
    </w:p>
    <w:p w:rsidR="00265918" w:rsidRPr="00E34BAD" w:rsidRDefault="00265918" w:rsidP="00C87DE3">
      <w:pPr>
        <w:pStyle w:val="Listeafsnit"/>
        <w:numPr>
          <w:ilvl w:val="0"/>
          <w:numId w:val="22"/>
        </w:numPr>
        <w:spacing w:after="0"/>
        <w:ind w:left="1418" w:hanging="567"/>
      </w:pPr>
      <w:r w:rsidRPr="00C87DE3">
        <w:t>…</w:t>
      </w:r>
    </w:p>
    <w:p w:rsidR="00265918" w:rsidRPr="00C87DE3" w:rsidRDefault="00265918" w:rsidP="00C87DE3">
      <w:pPr>
        <w:pStyle w:val="Listeafsnit"/>
        <w:numPr>
          <w:ilvl w:val="0"/>
          <w:numId w:val="22"/>
        </w:numPr>
        <w:spacing w:after="0"/>
        <w:ind w:left="1418" w:hanging="567"/>
      </w:pPr>
      <w:r w:rsidRPr="00E34BAD">
        <w:t>Anden producent, angiv venligst:</w:t>
      </w:r>
      <w:r w:rsidR="00CA1143">
        <w:t xml:space="preserve"> [</w:t>
      </w:r>
      <w:r w:rsidR="00CA1143" w:rsidRPr="00C87DE3">
        <w:rPr>
          <w:i/>
        </w:rPr>
        <w:t>Tekstfelt</w:t>
      </w:r>
      <w:r w:rsidR="00CA1143">
        <w:t>]</w:t>
      </w:r>
    </w:p>
    <w:p w:rsidR="00265918" w:rsidRPr="00E34BAD" w:rsidRDefault="00265918" w:rsidP="00C87DE3">
      <w:pPr>
        <w:pStyle w:val="Listeafsnit"/>
        <w:numPr>
          <w:ilvl w:val="0"/>
          <w:numId w:val="22"/>
        </w:numPr>
        <w:spacing w:after="0"/>
        <w:ind w:left="1418" w:hanging="567"/>
      </w:pPr>
      <w:r w:rsidRPr="00E34BAD">
        <w:t>Ved ikke</w:t>
      </w:r>
    </w:p>
    <w:p w:rsidR="001B7A0D" w:rsidRDefault="001B7A0D" w:rsidP="001B7A0D"/>
    <w:p w:rsidR="006409AD" w:rsidRDefault="006409AD" w:rsidP="006409AD">
      <w:pPr>
        <w:pStyle w:val="Overskrift2"/>
      </w:pPr>
      <w:bookmarkStart w:id="105" w:name="_Toc181784805"/>
      <w:r>
        <w:t>Øvrige oplysninger</w:t>
      </w:r>
      <w:bookmarkEnd w:id="105"/>
    </w:p>
    <w:p w:rsidR="00502B2D" w:rsidRDefault="006409AD" w:rsidP="00502B2D">
      <w:pPr>
        <w:pStyle w:val="Typografi4"/>
      </w:pPr>
      <w:bookmarkStart w:id="106" w:name="_Ref172539964"/>
      <w:r>
        <w:t>Er der øvrige oplysninger, som din virksomhed finder relevant for Konkurrence- og Forbrugerstyrelsens vurdering af den planlagte fusion?</w:t>
      </w:r>
      <w:bookmarkEnd w:id="106"/>
      <w:r>
        <w:t xml:space="preserve"> </w:t>
      </w:r>
    </w:p>
    <w:p w:rsidR="00502B2D" w:rsidRDefault="00502B2D" w:rsidP="00502B2D">
      <w:pPr>
        <w:pStyle w:val="Typografi4"/>
        <w:numPr>
          <w:ilvl w:val="0"/>
          <w:numId w:val="0"/>
        </w:numPr>
        <w:spacing w:before="120" w:after="120"/>
      </w:pPr>
    </w:p>
    <w:p w:rsidR="006409AD" w:rsidRDefault="006409AD" w:rsidP="00502B2D">
      <w:pPr>
        <w:pStyle w:val="Typografi4"/>
        <w:numPr>
          <w:ilvl w:val="0"/>
          <w:numId w:val="0"/>
        </w:numPr>
        <w:spacing w:before="120" w:after="120"/>
      </w:pPr>
      <w:r>
        <w:t xml:space="preserve">Hvis ”Ja” i </w:t>
      </w:r>
      <w:r>
        <w:fldChar w:fldCharType="begin"/>
      </w:r>
      <w:r>
        <w:instrText xml:space="preserve"> REF _Ref172539964 \r \h </w:instrText>
      </w:r>
      <w:r>
        <w:fldChar w:fldCharType="separate"/>
      </w:r>
      <w:r w:rsidR="00067D10">
        <w:t>3.8.1</w:t>
      </w:r>
      <w:r>
        <w:fldChar w:fldCharType="end"/>
      </w:r>
      <w:r>
        <w:t>:</w:t>
      </w:r>
    </w:p>
    <w:p w:rsidR="00502B2D" w:rsidRPr="00502B2D" w:rsidRDefault="00502B2D" w:rsidP="00FF75C3">
      <w:pPr>
        <w:spacing w:after="0"/>
      </w:pPr>
    </w:p>
    <w:p w:rsidR="00265918" w:rsidRDefault="006409AD" w:rsidP="00502B2D">
      <w:pPr>
        <w:pStyle w:val="Typografi4"/>
        <w:numPr>
          <w:ilvl w:val="3"/>
          <w:numId w:val="4"/>
        </w:numPr>
        <w:spacing w:after="120"/>
      </w:pPr>
      <w:r>
        <w:t>Uddyb venligst. [</w:t>
      </w:r>
      <w:r w:rsidRPr="001B7A0D">
        <w:rPr>
          <w:i/>
        </w:rPr>
        <w:t>Tekstfelt</w:t>
      </w:r>
      <w:r>
        <w:t>]</w:t>
      </w:r>
    </w:p>
    <w:p w:rsidR="00502B2D" w:rsidRPr="00502B2D" w:rsidRDefault="00502B2D" w:rsidP="00502B2D"/>
    <w:p w:rsidR="00067D10" w:rsidRDefault="00067D10" w:rsidP="00067D10">
      <w:pPr>
        <w:pStyle w:val="Overskrift2"/>
      </w:pPr>
      <w:bookmarkStart w:id="107" w:name="_Toc174969222"/>
      <w:bookmarkStart w:id="108" w:name="_Toc181784806"/>
      <w:r>
        <w:t>Spørgsmål til forbrugere</w:t>
      </w:r>
      <w:bookmarkEnd w:id="107"/>
      <w:bookmarkEnd w:id="108"/>
    </w:p>
    <w:p w:rsidR="00067D10" w:rsidRPr="00B67734" w:rsidRDefault="00067D10" w:rsidP="00067D10">
      <w:r>
        <w:t>De følgende spørgsmål er delt op i henholdsvis spørgsmål til kunder i selskaber og kunder i detailbutikker. Med selskaber menes virksomheder, som forbrugerne har en vedvarende købsaftale med, som fx forsikringsselskaber eller banker. Med detailbutikker menes virksomheder, som forbrugerne foretager (eventuelt gentagne) enkeltkøb hos.</w:t>
      </w:r>
    </w:p>
    <w:p w:rsidR="00067D10" w:rsidRPr="00CF136D" w:rsidRDefault="00067D10" w:rsidP="00067D10">
      <w:pPr>
        <w:rPr>
          <w:b/>
        </w:rPr>
      </w:pPr>
      <w:r w:rsidRPr="00CF136D">
        <w:rPr>
          <w:b/>
        </w:rPr>
        <w:t>[Kunder i selskaber]</w:t>
      </w:r>
    </w:p>
    <w:p w:rsidR="00067D10" w:rsidRDefault="00067D10" w:rsidP="00FF75C3">
      <w:pPr>
        <w:pStyle w:val="Typografi4"/>
        <w:spacing w:after="0"/>
      </w:pPr>
      <w:bookmarkStart w:id="109" w:name="_Ref174967199"/>
      <w:r>
        <w:t xml:space="preserve">Er du kunde i ét eller flere </w:t>
      </w:r>
      <w:r>
        <w:rPr>
          <w:i/>
        </w:rPr>
        <w:t>[produkt]</w:t>
      </w:r>
      <w:r w:rsidRPr="006C6212">
        <w:t>-selskab</w:t>
      </w:r>
      <w:r>
        <w:t>er</w:t>
      </w:r>
      <w:r w:rsidRPr="006C6212">
        <w:t>?</w:t>
      </w:r>
      <w:bookmarkEnd w:id="109"/>
    </w:p>
    <w:p w:rsidR="00067D10" w:rsidRDefault="00067D10" w:rsidP="00067D10">
      <w:pPr>
        <w:pStyle w:val="Typografi1"/>
        <w:tabs>
          <w:tab w:val="clear" w:pos="360"/>
        </w:tabs>
      </w:pP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Ja</w:t>
      </w:r>
    </w:p>
    <w:p w:rsidR="00067D10" w:rsidRDefault="00067D10" w:rsidP="00067D10">
      <w:pPr>
        <w:pStyle w:val="Typografi1"/>
        <w:tabs>
          <w:tab w:val="clear" w:pos="360"/>
        </w:tabs>
      </w:pPr>
      <w:r w:rsidRPr="009243F6">
        <w:rPr>
          <w:sz w:val="24"/>
          <w:szCs w:val="24"/>
        </w:rPr>
        <w:sym w:font="Wingdings" w:char="F0A8"/>
      </w:r>
      <w:r>
        <w:rPr>
          <w:sz w:val="24"/>
          <w:szCs w:val="24"/>
        </w:rPr>
        <w:t xml:space="preserve"> </w:t>
      </w:r>
      <w:r w:rsidRPr="00CD7BB9">
        <w:t>Nej</w:t>
      </w:r>
    </w:p>
    <w:p w:rsidR="00067D10" w:rsidRDefault="00067D10" w:rsidP="00067D10">
      <w:pPr>
        <w:pStyle w:val="Typografi1"/>
        <w:tabs>
          <w:tab w:val="clear" w:pos="360"/>
        </w:tabs>
      </w:pPr>
    </w:p>
    <w:p w:rsidR="00067D10" w:rsidRDefault="00067D10" w:rsidP="00067D10">
      <w:pPr>
        <w:pStyle w:val="Typografi1"/>
        <w:tabs>
          <w:tab w:val="clear" w:pos="360"/>
        </w:tabs>
        <w:ind w:hanging="720"/>
      </w:pPr>
      <w:r>
        <w:t xml:space="preserve">Hvis ’Nej’ i </w:t>
      </w:r>
      <w:r>
        <w:fldChar w:fldCharType="begin"/>
      </w:r>
      <w:r>
        <w:instrText xml:space="preserve"> REF _Ref174967199 \r \h </w:instrText>
      </w:r>
      <w:r>
        <w:fldChar w:fldCharType="separate"/>
      </w:r>
      <w:r>
        <w:t>3.9.1</w:t>
      </w:r>
      <w:r>
        <w:fldChar w:fldCharType="end"/>
      </w:r>
      <w:r>
        <w:t xml:space="preserve">: </w:t>
      </w:r>
      <w:r>
        <w:tab/>
      </w:r>
    </w:p>
    <w:p w:rsidR="00067D10" w:rsidRDefault="00067D10" w:rsidP="00067D10">
      <w:pPr>
        <w:pStyle w:val="Typografi1"/>
        <w:tabs>
          <w:tab w:val="clear" w:pos="360"/>
        </w:tabs>
      </w:pPr>
    </w:p>
    <w:p w:rsidR="00067D10" w:rsidRDefault="00067D10" w:rsidP="00067D10">
      <w:pPr>
        <w:pStyle w:val="Typografi1"/>
        <w:numPr>
          <w:ilvl w:val="3"/>
          <w:numId w:val="4"/>
        </w:numPr>
      </w:pPr>
      <w:r>
        <w:t>Tak for hjælpen</w:t>
      </w:r>
    </w:p>
    <w:p w:rsidR="00067D10" w:rsidRDefault="00067D10" w:rsidP="00067D10">
      <w:pPr>
        <w:pStyle w:val="Typografi1"/>
        <w:tabs>
          <w:tab w:val="clear" w:pos="360"/>
        </w:tabs>
      </w:pPr>
    </w:p>
    <w:p w:rsidR="00067D10" w:rsidRDefault="00067D10" w:rsidP="00FF75C3">
      <w:pPr>
        <w:pStyle w:val="Typografi4"/>
        <w:spacing w:after="0"/>
      </w:pPr>
      <w:bookmarkStart w:id="110" w:name="_Ref174967178"/>
      <w:r>
        <w:t xml:space="preserve">Hvilke(t) </w:t>
      </w:r>
      <w:r>
        <w:rPr>
          <w:i/>
        </w:rPr>
        <w:t>[produkt]</w:t>
      </w:r>
      <w:r>
        <w:t>-selskab(er) er du kunde i?</w:t>
      </w:r>
      <w:bookmarkEnd w:id="110"/>
    </w:p>
    <w:p w:rsidR="00067D10" w:rsidRDefault="00067D10" w:rsidP="00067D10">
      <w:pPr>
        <w:pStyle w:val="Typografi1"/>
        <w:tabs>
          <w:tab w:val="clear" w:pos="360"/>
        </w:tabs>
      </w:pP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Selskab 1</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Selskab 2</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Selskab 3</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p>
    <w:p w:rsidR="00067D10" w:rsidRPr="006C6212" w:rsidRDefault="00067D10" w:rsidP="00067D10">
      <w:pPr>
        <w:pStyle w:val="Typografi1"/>
        <w:tabs>
          <w:tab w:val="clear" w:pos="360"/>
        </w:tabs>
      </w:pPr>
      <w:r w:rsidRPr="009243F6">
        <w:rPr>
          <w:sz w:val="24"/>
          <w:szCs w:val="24"/>
        </w:rPr>
        <w:sym w:font="Wingdings" w:char="F0A8"/>
      </w:r>
      <w:r>
        <w:rPr>
          <w:sz w:val="24"/>
          <w:szCs w:val="24"/>
        </w:rPr>
        <w:t xml:space="preserve"> </w:t>
      </w:r>
      <w:r w:rsidRPr="006C6212">
        <w:t xml:space="preserve">Andet, notér venligst: </w:t>
      </w:r>
      <w:r w:rsidRPr="006C6212">
        <w:rPr>
          <w:i/>
        </w:rPr>
        <w:t>[Tekstfelt]</w:t>
      </w:r>
    </w:p>
    <w:p w:rsidR="00067D10" w:rsidRDefault="00067D10" w:rsidP="00067D10">
      <w:pPr>
        <w:pStyle w:val="Typografi1"/>
        <w:tabs>
          <w:tab w:val="clear" w:pos="360"/>
        </w:tabs>
      </w:pPr>
    </w:p>
    <w:p w:rsidR="00067D10" w:rsidRDefault="00067D10" w:rsidP="00FF75C3">
      <w:pPr>
        <w:pStyle w:val="Typografi4"/>
        <w:spacing w:after="0"/>
      </w:pPr>
      <w:r>
        <w:t xml:space="preserve">Hvilke </w:t>
      </w:r>
      <w:r w:rsidRPr="006C6212">
        <w:rPr>
          <w:i/>
        </w:rPr>
        <w:t>[produkter]</w:t>
      </w:r>
      <w:r>
        <w:t xml:space="preserve"> køber du hos </w:t>
      </w:r>
      <w:r>
        <w:rPr>
          <w:i/>
        </w:rPr>
        <w:t xml:space="preserve">[selskab fra </w:t>
      </w:r>
      <w:r>
        <w:rPr>
          <w:i/>
        </w:rPr>
        <w:fldChar w:fldCharType="begin"/>
      </w:r>
      <w:r>
        <w:rPr>
          <w:i/>
        </w:rPr>
        <w:instrText xml:space="preserve"> REF _Ref174967178 \r \h </w:instrText>
      </w:r>
      <w:r>
        <w:rPr>
          <w:i/>
        </w:rPr>
      </w:r>
      <w:r>
        <w:rPr>
          <w:i/>
        </w:rPr>
        <w:fldChar w:fldCharType="separate"/>
      </w:r>
      <w:r>
        <w:rPr>
          <w:i/>
        </w:rPr>
        <w:t>3.9.2</w:t>
      </w:r>
      <w:r>
        <w:rPr>
          <w:i/>
        </w:rPr>
        <w:fldChar w:fldCharType="end"/>
      </w:r>
      <w:r>
        <w:rPr>
          <w:i/>
        </w:rPr>
        <w:t>]</w:t>
      </w:r>
      <w:r>
        <w:t>?</w:t>
      </w:r>
    </w:p>
    <w:p w:rsidR="00067D10" w:rsidRDefault="00067D10" w:rsidP="00067D10">
      <w:pPr>
        <w:pStyle w:val="Typografi1"/>
        <w:tabs>
          <w:tab w:val="clear" w:pos="360"/>
        </w:tabs>
      </w:pP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Produkt 1</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rsidRPr="00EE687D">
        <w:t>Produkt</w:t>
      </w:r>
      <w:r>
        <w:t xml:space="preserve"> 2</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Produkt 3</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p>
    <w:p w:rsidR="00067D10" w:rsidRPr="006C6212" w:rsidRDefault="00067D10" w:rsidP="00067D10">
      <w:pPr>
        <w:pStyle w:val="Typografi1"/>
        <w:tabs>
          <w:tab w:val="clear" w:pos="360"/>
        </w:tabs>
      </w:pPr>
      <w:r w:rsidRPr="009243F6">
        <w:rPr>
          <w:sz w:val="24"/>
          <w:szCs w:val="24"/>
        </w:rPr>
        <w:sym w:font="Wingdings" w:char="F0A8"/>
      </w:r>
      <w:r>
        <w:rPr>
          <w:sz w:val="24"/>
          <w:szCs w:val="24"/>
        </w:rPr>
        <w:t xml:space="preserve"> </w:t>
      </w:r>
      <w:r w:rsidRPr="006C6212">
        <w:t xml:space="preserve">Andet, notér venligst: </w:t>
      </w:r>
      <w:r w:rsidRPr="006C6212">
        <w:rPr>
          <w:i/>
        </w:rPr>
        <w:t>[Tekstfelt]</w:t>
      </w:r>
    </w:p>
    <w:p w:rsidR="00067D10" w:rsidRDefault="00067D10" w:rsidP="00067D10">
      <w:pPr>
        <w:pStyle w:val="Typografi1"/>
        <w:tabs>
          <w:tab w:val="clear" w:pos="360"/>
        </w:tabs>
      </w:pPr>
    </w:p>
    <w:p w:rsidR="00067D10" w:rsidRDefault="00067D10" w:rsidP="00067D10">
      <w:pPr>
        <w:pStyle w:val="Typografi1"/>
        <w:tabs>
          <w:tab w:val="clear" w:pos="360"/>
        </w:tabs>
      </w:pPr>
    </w:p>
    <w:p w:rsidR="00067D10" w:rsidRDefault="00067D10" w:rsidP="00502B2D">
      <w:pPr>
        <w:pStyle w:val="Typografi4"/>
        <w:spacing w:after="0"/>
      </w:pPr>
      <w:bookmarkStart w:id="111" w:name="_Ref174967242"/>
      <w:r>
        <w:t xml:space="preserve">Har du skiftet </w:t>
      </w:r>
      <w:r>
        <w:rPr>
          <w:i/>
        </w:rPr>
        <w:t>[produkt]</w:t>
      </w:r>
      <w:r>
        <w:t xml:space="preserve">-udbyder inden for det seneste </w:t>
      </w:r>
      <w:r w:rsidRPr="00EE687D">
        <w:rPr>
          <w:i/>
        </w:rPr>
        <w:t>[år]</w:t>
      </w:r>
      <w:r>
        <w:t>?</w:t>
      </w:r>
      <w:bookmarkEnd w:id="111"/>
    </w:p>
    <w:p w:rsidR="00067D10" w:rsidRDefault="00067D10" w:rsidP="00502B2D">
      <w:pPr>
        <w:pStyle w:val="Typografi1"/>
        <w:tabs>
          <w:tab w:val="clear" w:pos="360"/>
        </w:tabs>
      </w:pP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Ja</w:t>
      </w:r>
    </w:p>
    <w:p w:rsidR="00067D10" w:rsidRDefault="00067D10" w:rsidP="00067D10">
      <w:pPr>
        <w:pStyle w:val="Typografi1"/>
        <w:tabs>
          <w:tab w:val="clear" w:pos="360"/>
        </w:tabs>
      </w:pPr>
      <w:r w:rsidRPr="009243F6">
        <w:rPr>
          <w:sz w:val="24"/>
          <w:szCs w:val="24"/>
        </w:rPr>
        <w:sym w:font="Wingdings" w:char="F0A8"/>
      </w:r>
      <w:r w:rsidRPr="00CD7BB9">
        <w:rPr>
          <w:sz w:val="24"/>
          <w:szCs w:val="24"/>
        </w:rPr>
        <w:t xml:space="preserve"> </w:t>
      </w:r>
      <w:r w:rsidRPr="00CD7BB9">
        <w:t>Nej</w:t>
      </w:r>
      <w:r>
        <w:t xml:space="preserve"> </w:t>
      </w:r>
    </w:p>
    <w:p w:rsidR="00067D10" w:rsidRDefault="00502B2D" w:rsidP="00067D10">
      <w:pPr>
        <w:tabs>
          <w:tab w:val="left" w:pos="709"/>
          <w:tab w:val="left" w:pos="1560"/>
          <w:tab w:val="left" w:pos="2552"/>
        </w:tabs>
        <w:spacing w:after="0"/>
        <w:ind w:left="1416" w:hanging="708"/>
      </w:pPr>
      <w:r>
        <w:rPr>
          <w:noProof/>
        </w:rPr>
        <mc:AlternateContent>
          <mc:Choice Requires="wps">
            <w:drawing>
              <wp:anchor distT="45720" distB="45720" distL="114300" distR="114300" simplePos="0" relativeHeight="251720704" behindDoc="0" locked="0" layoutInCell="1" allowOverlap="1" wp14:anchorId="27AA0886" wp14:editId="68F08331">
                <wp:simplePos x="0" y="0"/>
                <wp:positionH relativeFrom="margin">
                  <wp:align>right</wp:align>
                </wp:positionH>
                <wp:positionV relativeFrom="paragraph">
                  <wp:posOffset>255905</wp:posOffset>
                </wp:positionV>
                <wp:extent cx="4362450" cy="1095375"/>
                <wp:effectExtent l="0" t="0" r="19050" b="28575"/>
                <wp:wrapTopAndBottom/>
                <wp:docPr id="20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095375"/>
                        </a:xfrm>
                        <a:prstGeom prst="rect">
                          <a:avLst/>
                        </a:prstGeom>
                        <a:solidFill>
                          <a:srgbClr val="FFFFFF"/>
                        </a:solidFill>
                        <a:ln w="9525">
                          <a:solidFill>
                            <a:srgbClr val="000000">
                              <a:alpha val="25000"/>
                            </a:srgbClr>
                          </a:solidFill>
                          <a:miter lim="800000"/>
                          <a:headEnd/>
                          <a:tailEnd/>
                        </a:ln>
                      </wps:spPr>
                      <wps:txbx>
                        <w:txbxContent>
                          <w:p w:rsidR="00FF75C3" w:rsidRDefault="00FF75C3" w:rsidP="00FF75C3">
                            <w:pPr>
                              <w:spacing w:after="120"/>
                            </w:pPr>
                            <w:r>
                              <w:t xml:space="preserve">Vedr. spørgsmål </w:t>
                            </w:r>
                            <w:r>
                              <w:fldChar w:fldCharType="begin"/>
                            </w:r>
                            <w:r>
                              <w:instrText xml:space="preserve"> REF _Ref174967242 \r \h </w:instrText>
                            </w:r>
                            <w:r>
                              <w:fldChar w:fldCharType="separate"/>
                            </w:r>
                            <w:r>
                              <w:t>3.9.4</w:t>
                            </w:r>
                            <w:r>
                              <w:fldChar w:fldCharType="end"/>
                            </w:r>
                          </w:p>
                          <w:p w:rsidR="00FF75C3" w:rsidRDefault="00FF75C3">
                            <w:r>
                              <w:t>Det kan være relevant at spørge til en lidt længere periode, fx 3 år, afhængig af mobiliteten på markedet. Der kan fx være en vis chance for at en kunde har skiftet mobilselskab inden for det seneste år, mens det måske vil være mere hensigtsmæssigt at spørge ind til en længere periode ifm. fx realkreditlån, hvor skiftefrekvensen kan være væsentligt mindre.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A0886" id="_x0000_s1049" type="#_x0000_t202" style="position:absolute;left:0;text-align:left;margin-left:292.3pt;margin-top:20.15pt;width:343.5pt;height:86.25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">
                <v:stroke opacity="16448f"/>
                <v:textbox>
                  <w:txbxContent>
                    <w:p w:rsidR="00FF75C3" w:rsidRDefault="00FF75C3" w:rsidP="00FF75C3">
                      <w:pPr>
                        <w:spacing w:after="120"/>
                      </w:pPr>
                      <w:r>
                        <w:t xml:space="preserve">Vedr. spørgsmål </w:t>
                      </w:r>
                      <w:r>
                        <w:fldChar w:fldCharType="begin"/>
                      </w:r>
                      <w:r>
                        <w:instrText xml:space="preserve"> REF _Ref174967242 \r \h </w:instrText>
                      </w:r>
                      <w:r>
                        <w:fldChar w:fldCharType="separate"/>
                      </w:r>
                      <w:r>
                        <w:t>3.9.4</w:t>
                      </w:r>
                      <w:r>
                        <w:fldChar w:fldCharType="end"/>
                      </w:r>
                    </w:p>
                    <w:p w:rsidR="00FF75C3" w:rsidRDefault="00FF75C3">
                      <w:r>
                        <w:t>Det kan være relevant at spørge til en lidt længere periode, fx 3 år, afhængig af mobiliteten på markedet. Der kan fx være en vis chance for at en kunde har skiftet mobilselskab inden for det seneste år, mens det måske vil være mere hensigtsmæssigt at spørge ind til en længere periode ifm. fx realkreditlån, hvor skiftefrekvensen kan være væsentligt mindre.</w:t>
                      </w:r>
                    </w:p>
                  </w:txbxContent>
                </v:textbox>
                <w10:wrap type="topAndBottom" anchorx="margin"/>
              </v:shape>
            </w:pict>
          </mc:Fallback>
        </mc:AlternateContent>
      </w:r>
      <w:r w:rsidR="00067D10">
        <w:tab/>
      </w:r>
      <w:r w:rsidR="00067D10" w:rsidRPr="009243F6">
        <w:rPr>
          <w:sz w:val="24"/>
          <w:szCs w:val="24"/>
        </w:rPr>
        <w:sym w:font="Wingdings" w:char="F0A8"/>
      </w:r>
      <w:r w:rsidR="00067D10">
        <w:rPr>
          <w:sz w:val="24"/>
          <w:szCs w:val="24"/>
        </w:rPr>
        <w:t xml:space="preserve"> </w:t>
      </w:r>
      <w:r w:rsidR="00067D10">
        <w:t>Ved ikke</w:t>
      </w:r>
    </w:p>
    <w:p w:rsidR="00067D10" w:rsidRDefault="00067D10" w:rsidP="00067D10">
      <w:pPr>
        <w:tabs>
          <w:tab w:val="left" w:pos="709"/>
          <w:tab w:val="left" w:pos="1560"/>
          <w:tab w:val="left" w:pos="2552"/>
        </w:tabs>
        <w:spacing w:after="0"/>
      </w:pPr>
    </w:p>
    <w:p w:rsidR="00067D10" w:rsidRDefault="00067D10" w:rsidP="00067D10">
      <w:pPr>
        <w:tabs>
          <w:tab w:val="left" w:pos="709"/>
          <w:tab w:val="left" w:pos="1560"/>
          <w:tab w:val="left" w:pos="2552"/>
        </w:tabs>
        <w:spacing w:after="0"/>
      </w:pPr>
      <w:r>
        <w:t xml:space="preserve">Hvis ’Ja’ i </w:t>
      </w:r>
      <w:r>
        <w:fldChar w:fldCharType="begin"/>
      </w:r>
      <w:r>
        <w:instrText xml:space="preserve"> REF _Ref174967242 \r \h </w:instrText>
      </w:r>
      <w:r>
        <w:fldChar w:fldCharType="separate"/>
      </w:r>
      <w:r>
        <w:t>3.9.4</w:t>
      </w:r>
      <w:r>
        <w:fldChar w:fldCharType="end"/>
      </w:r>
      <w:r>
        <w:t>:</w:t>
      </w:r>
    </w:p>
    <w:p w:rsidR="00067D10" w:rsidRDefault="00067D10" w:rsidP="00067D10">
      <w:pPr>
        <w:tabs>
          <w:tab w:val="left" w:pos="709"/>
          <w:tab w:val="left" w:pos="1560"/>
          <w:tab w:val="left" w:pos="2552"/>
        </w:tabs>
        <w:spacing w:after="0"/>
      </w:pPr>
    </w:p>
    <w:p w:rsidR="00067D10" w:rsidRDefault="00067D10" w:rsidP="00067D10">
      <w:pPr>
        <w:pStyle w:val="Typografi1"/>
        <w:numPr>
          <w:ilvl w:val="3"/>
          <w:numId w:val="4"/>
        </w:numPr>
      </w:pPr>
      <w:r>
        <w:t>Hvilket selskab var du kunde i, inden du skiftede sidste gang?</w:t>
      </w:r>
    </w:p>
    <w:p w:rsidR="00067D10" w:rsidRPr="006C6212" w:rsidRDefault="00067D10" w:rsidP="00067D10">
      <w:pPr>
        <w:pStyle w:val="Typografi1"/>
        <w:tabs>
          <w:tab w:val="clear" w:pos="360"/>
        </w:tabs>
        <w:ind w:left="405"/>
      </w:pP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Selskab 1</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Selskab 2</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Selskab 3</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p>
    <w:p w:rsidR="00067D10" w:rsidRPr="006C6212" w:rsidRDefault="00067D10" w:rsidP="00067D10">
      <w:pPr>
        <w:pStyle w:val="Typografi1"/>
        <w:tabs>
          <w:tab w:val="clear" w:pos="360"/>
        </w:tabs>
      </w:pPr>
      <w:r w:rsidRPr="009243F6">
        <w:rPr>
          <w:sz w:val="24"/>
          <w:szCs w:val="24"/>
        </w:rPr>
        <w:sym w:font="Wingdings" w:char="F0A8"/>
      </w:r>
      <w:r>
        <w:rPr>
          <w:sz w:val="24"/>
          <w:szCs w:val="24"/>
        </w:rPr>
        <w:t xml:space="preserve"> </w:t>
      </w:r>
      <w:r w:rsidRPr="006C6212">
        <w:t xml:space="preserve">Andet, notér venligst: </w:t>
      </w:r>
      <w:r w:rsidRPr="006C6212">
        <w:rPr>
          <w:i/>
        </w:rPr>
        <w:t>[Tekstfelt]</w:t>
      </w:r>
    </w:p>
    <w:p w:rsidR="00067D10" w:rsidRDefault="00067D10" w:rsidP="00067D10">
      <w:pPr>
        <w:pStyle w:val="Listeafsnit"/>
        <w:tabs>
          <w:tab w:val="left" w:pos="709"/>
          <w:tab w:val="left" w:pos="1560"/>
          <w:tab w:val="left" w:pos="2552"/>
        </w:tabs>
        <w:spacing w:after="0"/>
      </w:pPr>
    </w:p>
    <w:p w:rsidR="00067D10" w:rsidRDefault="00067D10" w:rsidP="00067D10">
      <w:pPr>
        <w:pStyle w:val="Listeafsnit"/>
        <w:numPr>
          <w:ilvl w:val="3"/>
          <w:numId w:val="4"/>
        </w:numPr>
        <w:tabs>
          <w:tab w:val="left" w:pos="709"/>
          <w:tab w:val="left" w:pos="1560"/>
          <w:tab w:val="left" w:pos="2552"/>
        </w:tabs>
        <w:spacing w:after="0"/>
      </w:pPr>
      <w:r>
        <w:t xml:space="preserve">Hvad var de væsentligste årsager til, at du skiftede </w:t>
      </w:r>
      <w:r w:rsidRPr="00894FF3">
        <w:rPr>
          <w:i/>
        </w:rPr>
        <w:t>[produkt]</w:t>
      </w:r>
      <w:r>
        <w:t>-</w:t>
      </w:r>
      <w:r w:rsidRPr="00AF2596">
        <w:t>udbyder</w:t>
      </w:r>
      <w:r>
        <w:t>? (Angiv op til tre svar)</w:t>
      </w:r>
    </w:p>
    <w:p w:rsidR="00067D10" w:rsidRDefault="00067D10" w:rsidP="00067D10">
      <w:pPr>
        <w:pStyle w:val="Listeafsnit"/>
        <w:tabs>
          <w:tab w:val="left" w:pos="709"/>
          <w:tab w:val="left" w:pos="1560"/>
          <w:tab w:val="left" w:pos="2552"/>
        </w:tabs>
        <w:spacing w:after="0"/>
        <w:ind w:left="405"/>
        <w:rPr>
          <w:i/>
        </w:rPr>
      </w:pPr>
      <w:r>
        <w:rPr>
          <w:sz w:val="24"/>
          <w:szCs w:val="24"/>
        </w:rPr>
        <w:tab/>
      </w:r>
      <w:r w:rsidRPr="009243F6">
        <w:rPr>
          <w:sz w:val="24"/>
          <w:szCs w:val="24"/>
        </w:rPr>
        <w:sym w:font="Wingdings" w:char="F0A8"/>
      </w:r>
      <w:r w:rsidRPr="00E25195">
        <w:rPr>
          <w:sz w:val="24"/>
          <w:szCs w:val="24"/>
        </w:rPr>
        <w:t xml:space="preserve"> </w:t>
      </w:r>
      <w:r>
        <w:t xml:space="preserve">Det gamle selskab lukkede eller havde ikke længere </w:t>
      </w:r>
      <w:r>
        <w:rPr>
          <w:i/>
        </w:rPr>
        <w:t>[produkt]</w:t>
      </w:r>
    </w:p>
    <w:p w:rsidR="00067D10" w:rsidRDefault="00067D10" w:rsidP="00067D10">
      <w:pPr>
        <w:pStyle w:val="Listeafsnit"/>
        <w:tabs>
          <w:tab w:val="left" w:pos="709"/>
          <w:tab w:val="left" w:pos="1560"/>
          <w:tab w:val="left" w:pos="2552"/>
        </w:tabs>
        <w:spacing w:after="0"/>
        <w:ind w:left="405"/>
      </w:pPr>
      <w:r>
        <w:rPr>
          <w:i/>
        </w:rPr>
        <w:tab/>
      </w:r>
      <w:r w:rsidRPr="009243F6">
        <w:rPr>
          <w:sz w:val="24"/>
          <w:szCs w:val="24"/>
        </w:rPr>
        <w:sym w:font="Wingdings" w:char="F0A8"/>
      </w:r>
      <w:r>
        <w:rPr>
          <w:sz w:val="24"/>
          <w:szCs w:val="24"/>
        </w:rPr>
        <w:t xml:space="preserve"> </w:t>
      </w:r>
      <w:r>
        <w:t>Det gamle selskab hævede priserne</w:t>
      </w:r>
    </w:p>
    <w:p w:rsidR="00067D10" w:rsidRPr="00802265" w:rsidRDefault="00067D10" w:rsidP="00067D10">
      <w:pPr>
        <w:pStyle w:val="Listeafsnit"/>
        <w:tabs>
          <w:tab w:val="left" w:pos="709"/>
          <w:tab w:val="left" w:pos="1560"/>
          <w:tab w:val="left" w:pos="2552"/>
        </w:tabs>
        <w:spacing w:after="0"/>
        <w:ind w:left="405"/>
      </w:pPr>
      <w:r>
        <w:tab/>
      </w:r>
      <w:r w:rsidRPr="009243F6">
        <w:rPr>
          <w:sz w:val="24"/>
          <w:szCs w:val="24"/>
        </w:rPr>
        <w:sym w:font="Wingdings" w:char="F0A8"/>
      </w:r>
      <w:r>
        <w:rPr>
          <w:sz w:val="24"/>
          <w:szCs w:val="24"/>
        </w:rPr>
        <w:t xml:space="preserve"> </w:t>
      </w:r>
      <w:r>
        <w:t>Det gamle selskab forringede kvaliteten, serviceniveauet, vareudvalget, eller andet</w:t>
      </w:r>
    </w:p>
    <w:p w:rsidR="00067D10" w:rsidRDefault="00067D10" w:rsidP="00067D10">
      <w:pPr>
        <w:pStyle w:val="Listeafsnit"/>
        <w:tabs>
          <w:tab w:val="left" w:pos="709"/>
          <w:tab w:val="left" w:pos="1560"/>
          <w:tab w:val="left" w:pos="2552"/>
        </w:tabs>
        <w:spacing w:after="0"/>
        <w:ind w:left="405"/>
      </w:pPr>
      <w:r>
        <w:rPr>
          <w:sz w:val="24"/>
          <w:szCs w:val="24"/>
        </w:rPr>
        <w:tab/>
      </w:r>
      <w:r w:rsidRPr="009243F6">
        <w:rPr>
          <w:sz w:val="24"/>
          <w:szCs w:val="24"/>
        </w:rPr>
        <w:sym w:font="Wingdings" w:char="F0A8"/>
      </w:r>
      <w:r w:rsidRPr="00E25195">
        <w:rPr>
          <w:sz w:val="24"/>
          <w:szCs w:val="24"/>
        </w:rPr>
        <w:t xml:space="preserve"> </w:t>
      </w:r>
      <w:r>
        <w:t>Det nye selskab ligger mere praktisk for mig</w:t>
      </w:r>
    </w:p>
    <w:p w:rsidR="00067D10" w:rsidRDefault="00067D10" w:rsidP="00067D10">
      <w:pPr>
        <w:pStyle w:val="Listeafsnit"/>
        <w:tabs>
          <w:tab w:val="left" w:pos="709"/>
          <w:tab w:val="left" w:pos="1560"/>
          <w:tab w:val="left" w:pos="2552"/>
        </w:tabs>
        <w:spacing w:after="0"/>
        <w:ind w:left="405"/>
      </w:pPr>
      <w:r>
        <w:rPr>
          <w:sz w:val="24"/>
          <w:szCs w:val="24"/>
        </w:rPr>
        <w:tab/>
      </w:r>
      <w:r w:rsidRPr="009243F6">
        <w:rPr>
          <w:sz w:val="24"/>
          <w:szCs w:val="24"/>
        </w:rPr>
        <w:sym w:font="Wingdings" w:char="F0A8"/>
      </w:r>
      <w:r w:rsidRPr="00E25195">
        <w:rPr>
          <w:sz w:val="24"/>
          <w:szCs w:val="24"/>
        </w:rPr>
        <w:t xml:space="preserve"> </w:t>
      </w:r>
      <w:r>
        <w:t>Jeg blev anbefalet at skifte af venner, familie, kolleger eller lignende</w:t>
      </w:r>
    </w:p>
    <w:p w:rsidR="00067D10" w:rsidRDefault="00067D10" w:rsidP="00067D10">
      <w:pPr>
        <w:pStyle w:val="Listeafsnit"/>
        <w:tabs>
          <w:tab w:val="left" w:pos="709"/>
          <w:tab w:val="left" w:pos="1560"/>
          <w:tab w:val="left" w:pos="2552"/>
        </w:tabs>
        <w:spacing w:after="0"/>
        <w:ind w:left="405"/>
        <w:rPr>
          <w:sz w:val="24"/>
          <w:szCs w:val="24"/>
        </w:rPr>
      </w:pPr>
      <w:r>
        <w:tab/>
      </w:r>
      <w:r w:rsidRPr="009243F6">
        <w:rPr>
          <w:sz w:val="24"/>
          <w:szCs w:val="24"/>
        </w:rPr>
        <w:sym w:font="Wingdings" w:char="F0A8"/>
      </w:r>
      <w:r>
        <w:rPr>
          <w:sz w:val="24"/>
          <w:szCs w:val="24"/>
        </w:rPr>
        <w:t xml:space="preserve"> </w:t>
      </w:r>
      <w:r w:rsidRPr="006C6212">
        <w:t>Jeg så et godt tilbud i en reklame eller lignende</w:t>
      </w:r>
    </w:p>
    <w:p w:rsidR="00067D10" w:rsidRPr="00E25195" w:rsidRDefault="00067D10" w:rsidP="00067D10">
      <w:pPr>
        <w:pStyle w:val="Listeafsnit"/>
        <w:tabs>
          <w:tab w:val="left" w:pos="709"/>
          <w:tab w:val="left" w:pos="1560"/>
          <w:tab w:val="left" w:pos="2552"/>
        </w:tabs>
        <w:spacing w:after="0"/>
        <w:ind w:left="405"/>
        <w:rPr>
          <w:i/>
        </w:rPr>
      </w:pPr>
      <w:r>
        <w:tab/>
      </w:r>
      <w:r w:rsidRPr="009243F6">
        <w:rPr>
          <w:sz w:val="24"/>
          <w:szCs w:val="24"/>
        </w:rPr>
        <w:sym w:font="Wingdings" w:char="F0A8"/>
      </w:r>
      <w:r w:rsidRPr="00E25195">
        <w:rPr>
          <w:sz w:val="24"/>
          <w:szCs w:val="24"/>
        </w:rPr>
        <w:t xml:space="preserve"> </w:t>
      </w:r>
      <w:r>
        <w:t>Jeg troede, at jeg kunne få en bedre service i et andet selskab</w:t>
      </w:r>
    </w:p>
    <w:p w:rsidR="00067D10" w:rsidRDefault="00067D10" w:rsidP="00067D10">
      <w:pPr>
        <w:pStyle w:val="Listeafsnit"/>
        <w:tabs>
          <w:tab w:val="left" w:pos="709"/>
          <w:tab w:val="left" w:pos="1560"/>
          <w:tab w:val="left" w:pos="2552"/>
        </w:tabs>
        <w:spacing w:after="0"/>
        <w:ind w:left="405"/>
      </w:pPr>
      <w:r>
        <w:rPr>
          <w:sz w:val="24"/>
          <w:szCs w:val="24"/>
        </w:rPr>
        <w:tab/>
      </w:r>
      <w:r w:rsidRPr="009243F6">
        <w:rPr>
          <w:sz w:val="24"/>
          <w:szCs w:val="24"/>
        </w:rPr>
        <w:sym w:font="Wingdings" w:char="F0A8"/>
      </w:r>
      <w:r w:rsidRPr="00E25195">
        <w:rPr>
          <w:sz w:val="24"/>
          <w:szCs w:val="24"/>
        </w:rPr>
        <w:t xml:space="preserve"> </w:t>
      </w:r>
      <w:r>
        <w:t xml:space="preserve">Jeg kunne få </w:t>
      </w:r>
      <w:r>
        <w:rPr>
          <w:i/>
        </w:rPr>
        <w:t xml:space="preserve">[produktet] </w:t>
      </w:r>
      <w:r>
        <w:t>billigere i det nye selskab</w:t>
      </w:r>
    </w:p>
    <w:p w:rsidR="00067D10" w:rsidRDefault="00067D10" w:rsidP="00067D10">
      <w:pPr>
        <w:pStyle w:val="Listeafsnit"/>
        <w:tabs>
          <w:tab w:val="left" w:pos="709"/>
          <w:tab w:val="left" w:pos="1560"/>
          <w:tab w:val="left" w:pos="2552"/>
        </w:tabs>
        <w:spacing w:after="0"/>
        <w:ind w:left="405"/>
      </w:pPr>
      <w:r>
        <w:tab/>
      </w:r>
      <w:r w:rsidRPr="009243F6">
        <w:rPr>
          <w:sz w:val="24"/>
          <w:szCs w:val="24"/>
        </w:rPr>
        <w:sym w:font="Wingdings" w:char="F0A8"/>
      </w:r>
      <w:r w:rsidRPr="00E25195">
        <w:rPr>
          <w:sz w:val="24"/>
          <w:szCs w:val="24"/>
        </w:rPr>
        <w:t xml:space="preserve"> </w:t>
      </w:r>
      <w:r>
        <w:t>Det var tilfældigt, hvilket selskab jeg valgte</w:t>
      </w:r>
    </w:p>
    <w:p w:rsidR="00067D10" w:rsidRDefault="00067D10" w:rsidP="00067D10">
      <w:pPr>
        <w:pStyle w:val="Listeafsnit"/>
        <w:tabs>
          <w:tab w:val="left" w:pos="709"/>
          <w:tab w:val="left" w:pos="1560"/>
          <w:tab w:val="left" w:pos="2552"/>
        </w:tabs>
        <w:spacing w:after="0"/>
        <w:ind w:left="405"/>
        <w:rPr>
          <w:sz w:val="24"/>
          <w:szCs w:val="24"/>
        </w:rPr>
      </w:pPr>
      <w:r>
        <w:tab/>
      </w:r>
      <w:r w:rsidRPr="009243F6">
        <w:rPr>
          <w:sz w:val="24"/>
          <w:szCs w:val="24"/>
        </w:rPr>
        <w:sym w:font="Wingdings" w:char="F0A8"/>
      </w:r>
      <w:r>
        <w:rPr>
          <w:sz w:val="24"/>
          <w:szCs w:val="24"/>
        </w:rPr>
        <w:t>…</w:t>
      </w:r>
    </w:p>
    <w:p w:rsidR="00067D10" w:rsidRPr="006C6212" w:rsidRDefault="00067D10" w:rsidP="00067D10">
      <w:pPr>
        <w:pStyle w:val="Listeafsnit"/>
        <w:tabs>
          <w:tab w:val="left" w:pos="709"/>
          <w:tab w:val="left" w:pos="1560"/>
          <w:tab w:val="left" w:pos="2552"/>
        </w:tabs>
        <w:spacing w:after="0"/>
        <w:ind w:left="405"/>
        <w:rPr>
          <w:i/>
        </w:rPr>
      </w:pPr>
      <w:r>
        <w:tab/>
      </w:r>
      <w:r w:rsidRPr="009243F6">
        <w:rPr>
          <w:sz w:val="24"/>
          <w:szCs w:val="24"/>
        </w:rPr>
        <w:sym w:font="Wingdings" w:char="F0A8"/>
      </w:r>
      <w:r w:rsidRPr="00E25195">
        <w:rPr>
          <w:sz w:val="24"/>
          <w:szCs w:val="24"/>
        </w:rPr>
        <w:t xml:space="preserve"> </w:t>
      </w:r>
      <w:r w:rsidRPr="006C6212">
        <w:t>Andet, notér venligst:</w:t>
      </w:r>
      <w:r w:rsidRPr="006C6212">
        <w:rPr>
          <w:i/>
        </w:rPr>
        <w:t xml:space="preserve"> [Tekstfelt]</w:t>
      </w:r>
      <w:r>
        <w:t xml:space="preserve"> </w:t>
      </w:r>
    </w:p>
    <w:p w:rsidR="00067D10" w:rsidRDefault="00067D10" w:rsidP="00067D10">
      <w:pPr>
        <w:tabs>
          <w:tab w:val="left" w:pos="709"/>
          <w:tab w:val="left" w:pos="1560"/>
          <w:tab w:val="left" w:pos="2552"/>
        </w:tabs>
        <w:spacing w:after="0"/>
      </w:pPr>
    </w:p>
    <w:p w:rsidR="00067D10" w:rsidRDefault="00067D10" w:rsidP="00067D10">
      <w:pPr>
        <w:tabs>
          <w:tab w:val="left" w:pos="709"/>
          <w:tab w:val="left" w:pos="1560"/>
          <w:tab w:val="left" w:pos="2552"/>
        </w:tabs>
        <w:spacing w:after="0"/>
      </w:pPr>
      <w:r>
        <w:t xml:space="preserve">Hvis ’Nej’ i </w:t>
      </w:r>
      <w:r>
        <w:fldChar w:fldCharType="begin"/>
      </w:r>
      <w:r>
        <w:instrText xml:space="preserve"> REF _Ref174967242 \r \h </w:instrText>
      </w:r>
      <w:r>
        <w:fldChar w:fldCharType="separate"/>
      </w:r>
      <w:r>
        <w:t>3.9.4</w:t>
      </w:r>
      <w:r>
        <w:fldChar w:fldCharType="end"/>
      </w:r>
      <w:r>
        <w:t>:</w:t>
      </w:r>
    </w:p>
    <w:p w:rsidR="00067D10" w:rsidRDefault="00067D10" w:rsidP="00067D10">
      <w:pPr>
        <w:tabs>
          <w:tab w:val="left" w:pos="709"/>
          <w:tab w:val="left" w:pos="1560"/>
          <w:tab w:val="left" w:pos="2552"/>
        </w:tabs>
        <w:spacing w:after="0"/>
      </w:pPr>
    </w:p>
    <w:p w:rsidR="00067D10" w:rsidRDefault="00067D10" w:rsidP="00067D10">
      <w:pPr>
        <w:pStyle w:val="Listeafsnit"/>
        <w:numPr>
          <w:ilvl w:val="3"/>
          <w:numId w:val="4"/>
        </w:numPr>
        <w:tabs>
          <w:tab w:val="left" w:pos="709"/>
          <w:tab w:val="left" w:pos="1560"/>
          <w:tab w:val="left" w:pos="2552"/>
        </w:tabs>
        <w:spacing w:after="0"/>
      </w:pPr>
      <w:r>
        <w:t xml:space="preserve">Hvorfor har du ikke skiftet </w:t>
      </w:r>
      <w:r>
        <w:rPr>
          <w:i/>
        </w:rPr>
        <w:t>[produkt]</w:t>
      </w:r>
      <w:r>
        <w:t>-udbyder? (Vælg op til tre årsager)</w:t>
      </w:r>
    </w:p>
    <w:p w:rsidR="00067D10" w:rsidRDefault="00067D10" w:rsidP="00067D10">
      <w:pPr>
        <w:tabs>
          <w:tab w:val="left" w:pos="709"/>
          <w:tab w:val="left" w:pos="1560"/>
          <w:tab w:val="left" w:pos="2552"/>
        </w:tabs>
        <w:spacing w:after="0"/>
        <w:ind w:left="360"/>
      </w:pPr>
    </w:p>
    <w:p w:rsidR="00067D10" w:rsidRPr="00D26B87" w:rsidRDefault="00067D10" w:rsidP="00067D10">
      <w:pPr>
        <w:pStyle w:val="Listeafsnit"/>
        <w:tabs>
          <w:tab w:val="left" w:pos="709"/>
          <w:tab w:val="left" w:pos="1560"/>
          <w:tab w:val="left" w:pos="2552"/>
        </w:tabs>
        <w:spacing w:after="0"/>
        <w:ind w:left="405"/>
      </w:pPr>
      <w:r>
        <w:rPr>
          <w:sz w:val="24"/>
          <w:szCs w:val="24"/>
        </w:rPr>
        <w:tab/>
      </w:r>
      <w:r w:rsidRPr="009243F6">
        <w:rPr>
          <w:sz w:val="24"/>
          <w:szCs w:val="24"/>
        </w:rPr>
        <w:sym w:font="Wingdings" w:char="F0A8"/>
      </w:r>
      <w:r w:rsidRPr="00E25195">
        <w:rPr>
          <w:sz w:val="24"/>
          <w:szCs w:val="24"/>
        </w:rPr>
        <w:t xml:space="preserve"> </w:t>
      </w:r>
      <w:r w:rsidRPr="00D26B87">
        <w:t>Jeg er tilfreds med min nuværende udbyder</w:t>
      </w:r>
    </w:p>
    <w:p w:rsidR="00067D10" w:rsidRPr="002F27DF" w:rsidRDefault="00067D10" w:rsidP="00067D10">
      <w:pPr>
        <w:pStyle w:val="Listeafsnit"/>
        <w:tabs>
          <w:tab w:val="left" w:pos="709"/>
          <w:tab w:val="left" w:pos="1560"/>
          <w:tab w:val="left" w:pos="2552"/>
        </w:tabs>
        <w:spacing w:after="0"/>
        <w:ind w:left="405"/>
      </w:pPr>
      <w:r>
        <w:tab/>
      </w:r>
      <w:r w:rsidRPr="00354669">
        <w:rPr>
          <w:sz w:val="24"/>
          <w:szCs w:val="24"/>
        </w:rPr>
        <w:sym w:font="Wingdings" w:char="F0A8"/>
      </w:r>
      <w:r>
        <w:rPr>
          <w:sz w:val="24"/>
          <w:szCs w:val="24"/>
        </w:rPr>
        <w:t xml:space="preserve"> </w:t>
      </w:r>
      <w:r>
        <w:t>Jeg tror, at det vil kræve for meget tid og energi</w:t>
      </w:r>
    </w:p>
    <w:p w:rsidR="00067D10" w:rsidRDefault="00067D10" w:rsidP="00067D10">
      <w:pPr>
        <w:pStyle w:val="Listeafsnit"/>
        <w:tabs>
          <w:tab w:val="left" w:pos="709"/>
          <w:tab w:val="left" w:pos="1560"/>
          <w:tab w:val="left" w:pos="2552"/>
        </w:tabs>
        <w:spacing w:after="0"/>
        <w:ind w:left="405"/>
      </w:pPr>
      <w:r>
        <w:rPr>
          <w:sz w:val="24"/>
          <w:szCs w:val="24"/>
        </w:rPr>
        <w:tab/>
      </w:r>
      <w:r w:rsidRPr="009243F6">
        <w:rPr>
          <w:sz w:val="24"/>
          <w:szCs w:val="24"/>
        </w:rPr>
        <w:sym w:font="Wingdings" w:char="F0A8"/>
      </w:r>
      <w:r w:rsidRPr="00E25195">
        <w:rPr>
          <w:sz w:val="24"/>
          <w:szCs w:val="24"/>
        </w:rPr>
        <w:t xml:space="preserve"> </w:t>
      </w:r>
      <w:r>
        <w:t>Jeg tror, at jeg har det bedste tilbud nu</w:t>
      </w:r>
    </w:p>
    <w:p w:rsidR="00067D10" w:rsidRDefault="00067D10" w:rsidP="00067D10">
      <w:pPr>
        <w:pStyle w:val="Listeafsnit"/>
        <w:tabs>
          <w:tab w:val="left" w:pos="709"/>
          <w:tab w:val="left" w:pos="1560"/>
          <w:tab w:val="left" w:pos="2552"/>
        </w:tabs>
        <w:spacing w:after="0"/>
        <w:ind w:left="405"/>
      </w:pPr>
      <w:r>
        <w:rPr>
          <w:sz w:val="24"/>
          <w:szCs w:val="24"/>
        </w:rPr>
        <w:tab/>
      </w:r>
      <w:r w:rsidRPr="009243F6">
        <w:rPr>
          <w:sz w:val="24"/>
          <w:szCs w:val="24"/>
        </w:rPr>
        <w:sym w:font="Wingdings" w:char="F0A8"/>
      </w:r>
      <w:r w:rsidRPr="00E25195">
        <w:rPr>
          <w:sz w:val="24"/>
          <w:szCs w:val="24"/>
        </w:rPr>
        <w:t xml:space="preserve"> </w:t>
      </w:r>
      <w:r>
        <w:t xml:space="preserve">Jeg vil ikke miste min </w:t>
      </w:r>
      <w:r w:rsidRPr="002F27DF">
        <w:rPr>
          <w:i/>
        </w:rPr>
        <w:t>[samlerabat/bonus/loyalitetspræmie]</w:t>
      </w:r>
    </w:p>
    <w:p w:rsidR="00067D10" w:rsidRPr="002F27DF" w:rsidRDefault="00067D10" w:rsidP="00067D10">
      <w:pPr>
        <w:pStyle w:val="Listeafsnit"/>
        <w:tabs>
          <w:tab w:val="left" w:pos="709"/>
          <w:tab w:val="left" w:pos="1560"/>
          <w:tab w:val="left" w:pos="2552"/>
        </w:tabs>
        <w:spacing w:after="0"/>
        <w:ind w:left="405"/>
      </w:pPr>
      <w:r>
        <w:tab/>
      </w:r>
      <w:r w:rsidRPr="009243F6">
        <w:rPr>
          <w:sz w:val="24"/>
          <w:szCs w:val="24"/>
        </w:rPr>
        <w:sym w:font="Wingdings" w:char="F0A8"/>
      </w:r>
      <w:r>
        <w:rPr>
          <w:sz w:val="24"/>
          <w:szCs w:val="24"/>
        </w:rPr>
        <w:t xml:space="preserve"> </w:t>
      </w:r>
      <w:r w:rsidRPr="002F27DF">
        <w:t>Jeg tror ikke, at jeg kan få lige så god service et andet sted</w:t>
      </w:r>
    </w:p>
    <w:p w:rsidR="00067D10" w:rsidRPr="00E25195" w:rsidRDefault="00067D10" w:rsidP="00067D10">
      <w:pPr>
        <w:pStyle w:val="Listeafsnit"/>
        <w:tabs>
          <w:tab w:val="left" w:pos="709"/>
          <w:tab w:val="left" w:pos="1560"/>
          <w:tab w:val="left" w:pos="2552"/>
        </w:tabs>
        <w:spacing w:after="0"/>
        <w:ind w:left="405"/>
        <w:rPr>
          <w:i/>
        </w:rPr>
      </w:pPr>
      <w:r>
        <w:tab/>
      </w:r>
      <w:r w:rsidRPr="009243F6">
        <w:rPr>
          <w:sz w:val="24"/>
          <w:szCs w:val="24"/>
        </w:rPr>
        <w:sym w:font="Wingdings" w:char="F0A8"/>
      </w:r>
      <w:r w:rsidRPr="00E25195">
        <w:rPr>
          <w:sz w:val="24"/>
          <w:szCs w:val="24"/>
        </w:rPr>
        <w:t xml:space="preserve"> </w:t>
      </w:r>
      <w:r>
        <w:t>Min partner/familie er i mit nuværende selskab</w:t>
      </w:r>
    </w:p>
    <w:p w:rsidR="00067D10" w:rsidRPr="006C6212" w:rsidRDefault="00067D10" w:rsidP="00067D10">
      <w:pPr>
        <w:pStyle w:val="Listeafsnit"/>
        <w:tabs>
          <w:tab w:val="left" w:pos="709"/>
          <w:tab w:val="left" w:pos="1560"/>
          <w:tab w:val="left" w:pos="2552"/>
        </w:tabs>
        <w:spacing w:after="0"/>
        <w:ind w:left="709"/>
      </w:pPr>
      <w:r w:rsidRPr="009243F6">
        <w:rPr>
          <w:sz w:val="24"/>
          <w:szCs w:val="24"/>
        </w:rPr>
        <w:sym w:font="Wingdings" w:char="F0A8"/>
      </w:r>
      <w:r w:rsidRPr="00E25195">
        <w:rPr>
          <w:sz w:val="24"/>
          <w:szCs w:val="24"/>
        </w:rPr>
        <w:t xml:space="preserve"> </w:t>
      </w:r>
      <w:r>
        <w:t>Jeg får særlige fordele i mit nuværende selskab pga. min bank/pensionsselskab/fagforening</w:t>
      </w:r>
    </w:p>
    <w:p w:rsidR="00067D10" w:rsidRDefault="00067D10" w:rsidP="00067D10">
      <w:pPr>
        <w:pStyle w:val="Listeafsnit"/>
        <w:tabs>
          <w:tab w:val="left" w:pos="709"/>
          <w:tab w:val="left" w:pos="1560"/>
          <w:tab w:val="left" w:pos="2552"/>
        </w:tabs>
        <w:spacing w:after="0"/>
        <w:ind w:left="405"/>
      </w:pPr>
      <w:r>
        <w:rPr>
          <w:sz w:val="24"/>
          <w:szCs w:val="24"/>
        </w:rPr>
        <w:tab/>
      </w:r>
      <w:r w:rsidRPr="009243F6">
        <w:rPr>
          <w:sz w:val="24"/>
          <w:szCs w:val="24"/>
        </w:rPr>
        <w:sym w:font="Wingdings" w:char="F0A8"/>
      </w:r>
      <w:r w:rsidRPr="00E25195">
        <w:rPr>
          <w:sz w:val="24"/>
          <w:szCs w:val="24"/>
        </w:rPr>
        <w:t xml:space="preserve"> </w:t>
      </w:r>
      <w:r>
        <w:t>Jeg har tillid til mit nuværende selskab og ikke til andre selskaber</w:t>
      </w:r>
    </w:p>
    <w:p w:rsidR="00067D10" w:rsidRDefault="00067D10" w:rsidP="00067D10">
      <w:pPr>
        <w:pStyle w:val="Listeafsnit"/>
        <w:tabs>
          <w:tab w:val="left" w:pos="709"/>
          <w:tab w:val="left" w:pos="1560"/>
          <w:tab w:val="left" w:pos="2552"/>
        </w:tabs>
        <w:spacing w:after="0"/>
        <w:ind w:left="405"/>
        <w:rPr>
          <w:sz w:val="24"/>
          <w:szCs w:val="24"/>
        </w:rPr>
      </w:pPr>
      <w:r>
        <w:tab/>
      </w:r>
      <w:r w:rsidRPr="009243F6">
        <w:rPr>
          <w:sz w:val="24"/>
          <w:szCs w:val="24"/>
        </w:rPr>
        <w:sym w:font="Wingdings" w:char="F0A8"/>
      </w:r>
      <w:r>
        <w:rPr>
          <w:sz w:val="24"/>
          <w:szCs w:val="24"/>
        </w:rPr>
        <w:t xml:space="preserve"> …</w:t>
      </w:r>
    </w:p>
    <w:p w:rsidR="00067D10" w:rsidRDefault="00067D10" w:rsidP="00067D10">
      <w:pPr>
        <w:pStyle w:val="Listeafsnit"/>
        <w:tabs>
          <w:tab w:val="left" w:pos="709"/>
          <w:tab w:val="left" w:pos="1560"/>
          <w:tab w:val="left" w:pos="2552"/>
        </w:tabs>
        <w:spacing w:after="0"/>
        <w:rPr>
          <w:i/>
        </w:rPr>
      </w:pPr>
      <w:r w:rsidRPr="009243F6">
        <w:rPr>
          <w:sz w:val="24"/>
          <w:szCs w:val="24"/>
        </w:rPr>
        <w:sym w:font="Wingdings" w:char="F0A8"/>
      </w:r>
      <w:r w:rsidRPr="00E25195">
        <w:rPr>
          <w:sz w:val="24"/>
          <w:szCs w:val="24"/>
        </w:rPr>
        <w:t xml:space="preserve"> </w:t>
      </w:r>
      <w:r w:rsidRPr="006C6212">
        <w:t>Andet, notér venligst:</w:t>
      </w:r>
      <w:r w:rsidRPr="006C6212">
        <w:rPr>
          <w:i/>
        </w:rPr>
        <w:t xml:space="preserve"> [Tekstfelt]</w:t>
      </w:r>
    </w:p>
    <w:p w:rsidR="00067D10" w:rsidRDefault="00067D10" w:rsidP="00067D10">
      <w:pPr>
        <w:pStyle w:val="Typografi1"/>
        <w:tabs>
          <w:tab w:val="clear" w:pos="360"/>
        </w:tabs>
        <w:ind w:hanging="720"/>
      </w:pPr>
    </w:p>
    <w:p w:rsidR="00502B2D" w:rsidRDefault="00502B2D" w:rsidP="00067D10">
      <w:pPr>
        <w:pStyle w:val="Typografi1"/>
        <w:tabs>
          <w:tab w:val="clear" w:pos="360"/>
        </w:tabs>
        <w:ind w:hanging="720"/>
      </w:pPr>
      <w:r w:rsidRPr="002F1F43">
        <w:t>Huscompagniet/Eurodan</w:t>
      </w:r>
      <w:r>
        <w:t>:</w:t>
      </w:r>
    </w:p>
    <w:p w:rsidR="00502B2D" w:rsidRDefault="00502B2D" w:rsidP="00067D10">
      <w:pPr>
        <w:pStyle w:val="Typografi1"/>
        <w:tabs>
          <w:tab w:val="clear" w:pos="360"/>
        </w:tabs>
        <w:ind w:hanging="720"/>
      </w:pPr>
    </w:p>
    <w:p w:rsidR="00067D10" w:rsidRPr="00354669" w:rsidRDefault="00067D10" w:rsidP="00502B2D">
      <w:pPr>
        <w:pStyle w:val="Typografi4"/>
        <w:spacing w:after="0"/>
      </w:pPr>
      <w:bookmarkStart w:id="112" w:name="_Ref174968106"/>
      <w:r w:rsidRPr="00354669">
        <w:t xml:space="preserve">Indhentede du tilbud eller undersøgte priserne hos andre selskaber end </w:t>
      </w:r>
      <w:r w:rsidRPr="00354669">
        <w:rPr>
          <w:i/>
        </w:rPr>
        <w:t xml:space="preserve">[svar fra </w:t>
      </w:r>
      <w:r>
        <w:rPr>
          <w:i/>
        </w:rPr>
        <w:fldChar w:fldCharType="begin"/>
      </w:r>
      <w:r>
        <w:rPr>
          <w:i/>
        </w:rPr>
        <w:instrText xml:space="preserve"> REF _Ref174967178 \r \h </w:instrText>
      </w:r>
      <w:r>
        <w:rPr>
          <w:i/>
        </w:rPr>
      </w:r>
      <w:r>
        <w:rPr>
          <w:i/>
        </w:rPr>
        <w:fldChar w:fldCharType="separate"/>
      </w:r>
      <w:r>
        <w:rPr>
          <w:i/>
        </w:rPr>
        <w:t>3.9.2</w:t>
      </w:r>
      <w:r>
        <w:rPr>
          <w:i/>
        </w:rPr>
        <w:fldChar w:fldCharType="end"/>
      </w:r>
      <w:r w:rsidRPr="00354669">
        <w:rPr>
          <w:i/>
        </w:rPr>
        <w:t>]</w:t>
      </w:r>
      <w:r w:rsidRPr="00354669">
        <w:t>, da du skiftede selskab?</w:t>
      </w:r>
      <w:bookmarkEnd w:id="112"/>
    </w:p>
    <w:p w:rsidR="00067D10" w:rsidRPr="00354669" w:rsidRDefault="00067D10" w:rsidP="00067D10">
      <w:pPr>
        <w:tabs>
          <w:tab w:val="left" w:pos="709"/>
          <w:tab w:val="left" w:pos="1560"/>
          <w:tab w:val="left" w:pos="2552"/>
        </w:tabs>
        <w:spacing w:after="0"/>
        <w:ind w:left="720"/>
      </w:pPr>
    </w:p>
    <w:p w:rsidR="00067D10" w:rsidRPr="00354669" w:rsidRDefault="00067D10" w:rsidP="00067D10">
      <w:pPr>
        <w:tabs>
          <w:tab w:val="left" w:pos="709"/>
          <w:tab w:val="left" w:pos="1560"/>
          <w:tab w:val="left" w:pos="2552"/>
        </w:tabs>
        <w:spacing w:after="0"/>
        <w:ind w:left="1416" w:hanging="708"/>
        <w:rPr>
          <w:sz w:val="24"/>
          <w:szCs w:val="24"/>
        </w:rPr>
      </w:pPr>
      <w:r w:rsidRPr="00354669">
        <w:rPr>
          <w:sz w:val="24"/>
          <w:szCs w:val="24"/>
        </w:rPr>
        <w:sym w:font="Wingdings" w:char="F0A8"/>
      </w:r>
      <w:r w:rsidRPr="00354669">
        <w:t xml:space="preserve"> Ja, hos ét andet selskab</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Ja, hos flere andre selskaber</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Nej</w:t>
      </w:r>
    </w:p>
    <w:p w:rsidR="00067D10" w:rsidRDefault="00067D10" w:rsidP="00067D10">
      <w:pPr>
        <w:tabs>
          <w:tab w:val="left" w:pos="709"/>
          <w:tab w:val="left" w:pos="1560"/>
          <w:tab w:val="left" w:pos="2552"/>
        </w:tabs>
        <w:spacing w:after="0"/>
      </w:pPr>
    </w:p>
    <w:p w:rsidR="00067D10" w:rsidRDefault="00067D10" w:rsidP="00067D10">
      <w:pPr>
        <w:tabs>
          <w:tab w:val="left" w:pos="709"/>
          <w:tab w:val="left" w:pos="1560"/>
          <w:tab w:val="left" w:pos="2552"/>
        </w:tabs>
        <w:spacing w:after="0"/>
      </w:pPr>
      <w:r>
        <w:t xml:space="preserve">Hvis ’Ja’ i </w:t>
      </w:r>
      <w:r>
        <w:fldChar w:fldCharType="begin"/>
      </w:r>
      <w:r>
        <w:instrText xml:space="preserve"> REF _Ref174968106 \r \h </w:instrText>
      </w:r>
      <w:r>
        <w:fldChar w:fldCharType="separate"/>
      </w:r>
      <w:r>
        <w:t>3.9.5</w:t>
      </w:r>
      <w:r>
        <w:fldChar w:fldCharType="end"/>
      </w:r>
      <w:r>
        <w:t>:</w:t>
      </w:r>
    </w:p>
    <w:p w:rsidR="00067D10" w:rsidRPr="00354669" w:rsidRDefault="00067D10" w:rsidP="00067D10">
      <w:pPr>
        <w:tabs>
          <w:tab w:val="left" w:pos="709"/>
          <w:tab w:val="left" w:pos="1560"/>
          <w:tab w:val="left" w:pos="2552"/>
        </w:tabs>
        <w:spacing w:after="0"/>
      </w:pPr>
    </w:p>
    <w:p w:rsidR="00067D10" w:rsidRPr="00354669" w:rsidRDefault="00067D10" w:rsidP="00067D10">
      <w:pPr>
        <w:pStyle w:val="Typografi1"/>
        <w:numPr>
          <w:ilvl w:val="3"/>
          <w:numId w:val="4"/>
        </w:numPr>
      </w:pPr>
      <w:r w:rsidRPr="00354669">
        <w:t>Hvilke selskaber indhentede du tilbud eller undersøgte priserne hos?</w:t>
      </w:r>
    </w:p>
    <w:p w:rsidR="00067D10" w:rsidRPr="00354669" w:rsidRDefault="00067D10" w:rsidP="00067D10">
      <w:pPr>
        <w:pStyle w:val="Typografi1"/>
        <w:tabs>
          <w:tab w:val="clear" w:pos="360"/>
        </w:tabs>
      </w:pPr>
    </w:p>
    <w:p w:rsidR="00067D10" w:rsidRPr="00354669" w:rsidRDefault="00067D10" w:rsidP="00067D10">
      <w:pPr>
        <w:tabs>
          <w:tab w:val="left" w:pos="709"/>
          <w:tab w:val="left" w:pos="1560"/>
          <w:tab w:val="left" w:pos="2552"/>
        </w:tabs>
        <w:spacing w:after="0"/>
        <w:ind w:left="1416" w:hanging="708"/>
      </w:pPr>
      <w:bookmarkStart w:id="113" w:name="_Hlk174963470"/>
      <w:r w:rsidRPr="00354669">
        <w:rPr>
          <w:sz w:val="24"/>
          <w:szCs w:val="24"/>
        </w:rPr>
        <w:sym w:font="Wingdings" w:char="F0A8"/>
      </w:r>
      <w:r w:rsidRPr="00354669">
        <w:rPr>
          <w:sz w:val="24"/>
          <w:szCs w:val="24"/>
        </w:rPr>
        <w:t xml:space="preserve"> </w:t>
      </w:r>
      <w:r w:rsidRPr="00354669">
        <w:t>Selskab 1</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Selskab 2</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Selskab 3</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p>
    <w:p w:rsidR="00067D10" w:rsidRPr="00354669" w:rsidRDefault="00067D10" w:rsidP="00067D10">
      <w:pPr>
        <w:pStyle w:val="Typografi1"/>
        <w:tabs>
          <w:tab w:val="clear" w:pos="360"/>
        </w:tabs>
      </w:pPr>
      <w:r w:rsidRPr="00354669">
        <w:rPr>
          <w:sz w:val="24"/>
          <w:szCs w:val="24"/>
        </w:rPr>
        <w:sym w:font="Wingdings" w:char="F0A8"/>
      </w:r>
      <w:r w:rsidRPr="00354669">
        <w:rPr>
          <w:sz w:val="24"/>
          <w:szCs w:val="24"/>
        </w:rPr>
        <w:t xml:space="preserve"> </w:t>
      </w:r>
      <w:r w:rsidRPr="00354669">
        <w:t xml:space="preserve">Andet, notér venligst: </w:t>
      </w:r>
      <w:r w:rsidRPr="00354669">
        <w:rPr>
          <w:i/>
        </w:rPr>
        <w:t>[Tekstfelt]</w:t>
      </w:r>
    </w:p>
    <w:p w:rsidR="00067D10" w:rsidRPr="00354669" w:rsidRDefault="00067D10" w:rsidP="00067D10">
      <w:pPr>
        <w:pStyle w:val="Typografi1"/>
        <w:tabs>
          <w:tab w:val="clear" w:pos="360"/>
        </w:tabs>
        <w:ind w:hanging="720"/>
        <w:rPr>
          <w:b/>
        </w:rPr>
      </w:pPr>
    </w:p>
    <w:bookmarkEnd w:id="113"/>
    <w:p w:rsidR="00067D10" w:rsidRDefault="00067D10" w:rsidP="00067D10">
      <w:pPr>
        <w:pStyle w:val="Typografi4"/>
      </w:pPr>
      <w:r w:rsidRPr="00354669">
        <w:t>Hv</w:t>
      </w:r>
      <w:r>
        <w:t xml:space="preserve">ad er de tre </w:t>
      </w:r>
      <w:r w:rsidRPr="00354669">
        <w:t>vigtig</w:t>
      </w:r>
      <w:r>
        <w:t>st</w:t>
      </w:r>
      <w:r w:rsidRPr="00354669">
        <w:t xml:space="preserve">e </w:t>
      </w:r>
      <w:r>
        <w:t xml:space="preserve">af </w:t>
      </w:r>
      <w:r w:rsidRPr="00354669">
        <w:t xml:space="preserve">følgende muligheder </w:t>
      </w:r>
      <w:r>
        <w:t xml:space="preserve">for </w:t>
      </w:r>
      <w:r w:rsidRPr="00354669">
        <w:t>dit</w:t>
      </w:r>
      <w:r>
        <w:t xml:space="preserve"> valg af</w:t>
      </w:r>
      <w:r w:rsidRPr="00354669">
        <w:t xml:space="preserve"> </w:t>
      </w:r>
      <w:r w:rsidRPr="00354669">
        <w:rPr>
          <w:i/>
        </w:rPr>
        <w:t>[produkt]</w:t>
      </w:r>
      <w:r w:rsidRPr="00354669">
        <w:t>-selskab for dig?</w:t>
      </w:r>
      <w:r>
        <w:t xml:space="preserve"> (Sæt et kryds for hver mulighed)</w:t>
      </w:r>
    </w:p>
    <w:p w:rsidR="00067D10" w:rsidRPr="00354669" w:rsidRDefault="00067D10" w:rsidP="00067D10">
      <w:pPr>
        <w:pStyle w:val="Typografi1"/>
        <w:tabs>
          <w:tab w:val="clear" w:pos="360"/>
        </w:tabs>
      </w:pP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2F7EE2">
        <w:t>Muligheden for at få en personlig rådgiver</w:t>
      </w:r>
    </w:p>
    <w:p w:rsidR="00067D10" w:rsidRPr="002F7EE2"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2F7EE2">
        <w:t>Muligheden for at ændre i mit abonnement via nettet]</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Muligheden for at ringe til selskabet og tale med et menneske</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p>
    <w:p w:rsidR="00067D10" w:rsidRPr="00354669" w:rsidRDefault="00067D10" w:rsidP="00067D10">
      <w:pPr>
        <w:pStyle w:val="Typografi1"/>
        <w:tabs>
          <w:tab w:val="clear" w:pos="360"/>
        </w:tabs>
      </w:pPr>
      <w:r w:rsidRPr="00354669">
        <w:rPr>
          <w:sz w:val="24"/>
          <w:szCs w:val="24"/>
        </w:rPr>
        <w:sym w:font="Wingdings" w:char="F0A8"/>
      </w:r>
      <w:r w:rsidRPr="00354669">
        <w:rPr>
          <w:sz w:val="24"/>
          <w:szCs w:val="24"/>
        </w:rPr>
        <w:t xml:space="preserve"> </w:t>
      </w:r>
      <w:r w:rsidRPr="00354669">
        <w:t xml:space="preserve">Andet, notér venligst: </w:t>
      </w:r>
      <w:r w:rsidRPr="00354669">
        <w:rPr>
          <w:i/>
        </w:rPr>
        <w:t>[Tekstfelt]</w:t>
      </w:r>
    </w:p>
    <w:p w:rsidR="00067D10" w:rsidRPr="00354669" w:rsidRDefault="00502B2D" w:rsidP="00067D10">
      <w:pPr>
        <w:pStyle w:val="Typografi1"/>
        <w:tabs>
          <w:tab w:val="clear" w:pos="360"/>
        </w:tabs>
        <w:ind w:hanging="720"/>
        <w:rPr>
          <w:b/>
        </w:rPr>
      </w:pPr>
      <w:r>
        <w:rPr>
          <w:noProof/>
        </w:rPr>
        <mc:AlternateContent>
          <mc:Choice Requires="wps">
            <w:drawing>
              <wp:anchor distT="45720" distB="45720" distL="114300" distR="114300" simplePos="0" relativeHeight="251722752" behindDoc="0" locked="0" layoutInCell="1" allowOverlap="1" wp14:anchorId="0288CA58" wp14:editId="4BD54D0D">
                <wp:simplePos x="0" y="0"/>
                <wp:positionH relativeFrom="page">
                  <wp:align>right</wp:align>
                </wp:positionH>
                <wp:positionV relativeFrom="paragraph">
                  <wp:posOffset>238125</wp:posOffset>
                </wp:positionV>
                <wp:extent cx="5381625" cy="695325"/>
                <wp:effectExtent l="0" t="0" r="28575" b="28575"/>
                <wp:wrapTopAndBottom/>
                <wp:docPr id="20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695325"/>
                        </a:xfrm>
                        <a:prstGeom prst="rect">
                          <a:avLst/>
                        </a:prstGeom>
                        <a:solidFill>
                          <a:srgbClr val="FFFFFF"/>
                        </a:solidFill>
                        <a:ln w="9525">
                          <a:solidFill>
                            <a:srgbClr val="000000"/>
                          </a:solidFill>
                          <a:miter lim="800000"/>
                          <a:headEnd/>
                          <a:tailEnd/>
                        </a:ln>
                      </wps:spPr>
                      <wps:txbx>
                        <w:txbxContent>
                          <w:p w:rsidR="00FF75C3" w:rsidRDefault="00FF75C3" w:rsidP="00502B2D">
                            <w:pPr>
                              <w:pStyle w:val="Kommentartekst"/>
                            </w:pPr>
                            <w:r>
                              <w:t xml:space="preserve">I de følgende spørgsmål vil det gøre det nemmere for respondenterne, hvis procentsatsen meningsfuldt kan laves om til enten 5 eller 10 %. </w:t>
                            </w:r>
                          </w:p>
                          <w:p w:rsidR="00FF75C3" w:rsidRDefault="00FF75C3" w:rsidP="00502B2D">
                            <w:r>
                              <w:t>Hvor det er muligt – prøv at angive et konkret beløb som illustration.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CA58" id="_x0000_s1050" type="#_x0000_t202" style="position:absolute;left:0;text-align:left;margin-left:372.55pt;margin-top:18.75pt;width:423.75pt;height:54.75pt;z-index:2517227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">
                <v:textbox>
                  <w:txbxContent>
                    <w:p w:rsidR="00FF75C3" w:rsidRDefault="00FF75C3" w:rsidP="00502B2D">
                      <w:pPr>
                        <w:pStyle w:val="Kommentartekst"/>
                      </w:pPr>
                      <w:r>
                        <w:t xml:space="preserve">I de følgende spørgsmål vil det gøre det nemmere for respondenterne, hvis procentsatsen meningsfuldt kan laves om til enten 5 eller 10 %. </w:t>
                      </w:r>
                    </w:p>
                    <w:p w:rsidR="00FF75C3" w:rsidRDefault="00FF75C3" w:rsidP="00502B2D">
                      <w:r>
                        <w:t>Hvor det er muligt – prøv at angive et konkret beløb som illustration.</w:t>
                      </w:r>
                    </w:p>
                  </w:txbxContent>
                </v:textbox>
                <w10:wrap type="topAndBottom" anchorx="page"/>
              </v:shape>
            </w:pict>
          </mc:Fallback>
        </mc:AlternateContent>
      </w:r>
    </w:p>
    <w:p w:rsidR="00067D10" w:rsidRDefault="00067D10" w:rsidP="00502B2D">
      <w:pPr>
        <w:pStyle w:val="Typografi4"/>
        <w:spacing w:after="0"/>
      </w:pPr>
      <w:bookmarkStart w:id="114" w:name="_Ref174967428"/>
      <w:r>
        <w:t xml:space="preserve">Forestil dig, at dit nuværende </w:t>
      </w:r>
      <w:r>
        <w:rPr>
          <w:i/>
        </w:rPr>
        <w:t>[produkt]</w:t>
      </w:r>
      <w:r>
        <w:t xml:space="preserve">-selskab hævede priserne med 5-10 pct., mens priserne hos alle andre </w:t>
      </w:r>
      <w:r>
        <w:rPr>
          <w:i/>
        </w:rPr>
        <w:t>[produkt]</w:t>
      </w:r>
      <w:r>
        <w:t>-selskaber var uændrede. Hvad ville du da gøre?</w:t>
      </w:r>
      <w:bookmarkEnd w:id="114"/>
    </w:p>
    <w:p w:rsidR="00067D10" w:rsidRDefault="00067D10" w:rsidP="00067D10">
      <w:pPr>
        <w:pStyle w:val="Typografi1"/>
        <w:tabs>
          <w:tab w:val="clear" w:pos="360"/>
        </w:tabs>
      </w:pPr>
    </w:p>
    <w:p w:rsidR="00067D10" w:rsidRPr="00354669" w:rsidRDefault="00067D10" w:rsidP="00067D10">
      <w:pPr>
        <w:tabs>
          <w:tab w:val="left" w:pos="709"/>
          <w:tab w:val="left" w:pos="1560"/>
          <w:tab w:val="left" w:pos="2552"/>
        </w:tabs>
        <w:spacing w:after="0"/>
        <w:ind w:left="1416" w:hanging="708"/>
        <w:rPr>
          <w:i/>
        </w:rPr>
      </w:pPr>
      <w:r w:rsidRPr="00354669">
        <w:rPr>
          <w:sz w:val="24"/>
          <w:szCs w:val="24"/>
        </w:rPr>
        <w:sym w:font="Wingdings" w:char="F0A8"/>
      </w:r>
      <w:r w:rsidRPr="00354669">
        <w:rPr>
          <w:sz w:val="24"/>
          <w:szCs w:val="24"/>
        </w:rPr>
        <w:t xml:space="preserve"> </w:t>
      </w:r>
      <w:r w:rsidRPr="00354669">
        <w:t xml:space="preserve">Blive kunde i et andet </w:t>
      </w:r>
      <w:r w:rsidRPr="00354669">
        <w:rPr>
          <w:i/>
        </w:rPr>
        <w:t>[selskab]</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 xml:space="preserve">Ikke være kunde i noget </w:t>
      </w:r>
      <w:r w:rsidRPr="00354669">
        <w:rPr>
          <w:i/>
        </w:rPr>
        <w:t>[selskab]</w:t>
      </w:r>
    </w:p>
    <w:p w:rsidR="00067D10"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 xml:space="preserve">Blive i mit nuværende selskab og købe </w:t>
      </w:r>
      <w:r>
        <w:rPr>
          <w:i/>
        </w:rPr>
        <w:t xml:space="preserve">[produkt] </w:t>
      </w:r>
      <w:r>
        <w:t>i samme omfang som nu</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 xml:space="preserve">Blive i mit nuværende selskab men købe mindre </w:t>
      </w:r>
      <w:r>
        <w:rPr>
          <w:i/>
        </w:rPr>
        <w:t xml:space="preserve">[produkt] </w:t>
      </w:r>
      <w:r>
        <w:t>end nu</w:t>
      </w:r>
    </w:p>
    <w:p w:rsidR="00067D10" w:rsidRDefault="00067D10" w:rsidP="00067D10">
      <w:pPr>
        <w:pStyle w:val="Typografi1"/>
        <w:tabs>
          <w:tab w:val="clear" w:pos="360"/>
        </w:tabs>
        <w:rPr>
          <w:i/>
        </w:rPr>
      </w:pPr>
      <w:r w:rsidRPr="00354669">
        <w:rPr>
          <w:sz w:val="24"/>
          <w:szCs w:val="24"/>
        </w:rPr>
        <w:sym w:font="Wingdings" w:char="F0A8"/>
      </w:r>
      <w:r w:rsidRPr="00354669">
        <w:rPr>
          <w:i/>
        </w:rPr>
        <w:t xml:space="preserve"> </w:t>
      </w:r>
      <w:r w:rsidRPr="00354669">
        <w:t xml:space="preserve">Andet, notér venligst: </w:t>
      </w:r>
      <w:r w:rsidRPr="00354669">
        <w:rPr>
          <w:i/>
        </w:rPr>
        <w:t>[Tekstfelt]</w:t>
      </w:r>
    </w:p>
    <w:p w:rsidR="00067D10" w:rsidRDefault="00067D10" w:rsidP="00067D10">
      <w:pPr>
        <w:pStyle w:val="Typografi1"/>
        <w:tabs>
          <w:tab w:val="clear" w:pos="360"/>
        </w:tabs>
      </w:pPr>
    </w:p>
    <w:p w:rsidR="00067D10" w:rsidRPr="00354669" w:rsidRDefault="00067D10" w:rsidP="00067D10">
      <w:pPr>
        <w:pStyle w:val="Typografi1"/>
        <w:tabs>
          <w:tab w:val="clear" w:pos="360"/>
        </w:tabs>
        <w:ind w:hanging="720"/>
      </w:pPr>
      <w:r w:rsidRPr="00354669">
        <w:t xml:space="preserve">Hvis ’kunde i et andet selskab’ i </w:t>
      </w:r>
      <w:r>
        <w:fldChar w:fldCharType="begin"/>
      </w:r>
      <w:r>
        <w:instrText xml:space="preserve"> REF _Ref174967428 \r \h </w:instrText>
      </w:r>
      <w:r>
        <w:fldChar w:fldCharType="separate"/>
      </w:r>
      <w:r>
        <w:t>3.9.7</w:t>
      </w:r>
      <w:r>
        <w:fldChar w:fldCharType="end"/>
      </w:r>
      <w:r w:rsidRPr="00354669">
        <w:t>:</w:t>
      </w:r>
    </w:p>
    <w:p w:rsidR="00067D10" w:rsidRPr="00354669" w:rsidRDefault="00067D10" w:rsidP="00067D10">
      <w:pPr>
        <w:pStyle w:val="Typografi1"/>
        <w:tabs>
          <w:tab w:val="clear" w:pos="360"/>
        </w:tabs>
        <w:rPr>
          <w:i/>
        </w:rPr>
      </w:pPr>
    </w:p>
    <w:p w:rsidR="00067D10" w:rsidRPr="00354669" w:rsidRDefault="00067D10" w:rsidP="00067D10">
      <w:pPr>
        <w:pStyle w:val="Typografi1"/>
        <w:numPr>
          <w:ilvl w:val="3"/>
          <w:numId w:val="4"/>
        </w:numPr>
      </w:pPr>
      <w:r w:rsidRPr="00354669">
        <w:t>Hvilket selskab ville du blive kunde i?</w:t>
      </w:r>
    </w:p>
    <w:p w:rsidR="00067D10" w:rsidRPr="00354669" w:rsidRDefault="00067D10" w:rsidP="00067D10">
      <w:pPr>
        <w:pStyle w:val="Typografi1"/>
        <w:tabs>
          <w:tab w:val="clear" w:pos="360"/>
        </w:tabs>
      </w:pP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Selskab 1</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Selskab 2</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 xml:space="preserve">Andet, notér venligst: </w:t>
      </w:r>
      <w:r w:rsidRPr="00354669">
        <w:rPr>
          <w:i/>
        </w:rPr>
        <w:t>[Tekstfelt]</w:t>
      </w:r>
    </w:p>
    <w:p w:rsidR="00067D10" w:rsidRPr="00354669" w:rsidRDefault="00067D10" w:rsidP="00067D10">
      <w:pPr>
        <w:pStyle w:val="Typografi1"/>
        <w:tabs>
          <w:tab w:val="clear" w:pos="360"/>
        </w:tabs>
      </w:pPr>
      <w:r w:rsidRPr="00354669">
        <w:rPr>
          <w:sz w:val="24"/>
          <w:szCs w:val="24"/>
        </w:rPr>
        <w:sym w:font="Wingdings" w:char="F0A8"/>
      </w:r>
      <w:r w:rsidRPr="00354669">
        <w:rPr>
          <w:sz w:val="24"/>
          <w:szCs w:val="24"/>
        </w:rPr>
        <w:t xml:space="preserve"> </w:t>
      </w:r>
      <w:r w:rsidRPr="00354669">
        <w:t>Ved ikke</w:t>
      </w:r>
    </w:p>
    <w:p w:rsidR="00067D10" w:rsidRPr="00354669" w:rsidRDefault="00067D10" w:rsidP="00067D10">
      <w:pPr>
        <w:pStyle w:val="Typografi1"/>
        <w:tabs>
          <w:tab w:val="clear" w:pos="360"/>
        </w:tabs>
      </w:pPr>
    </w:p>
    <w:p w:rsidR="00067D10" w:rsidRDefault="00067D10" w:rsidP="00067D10">
      <w:pPr>
        <w:pStyle w:val="Typografi1"/>
        <w:tabs>
          <w:tab w:val="clear" w:pos="360"/>
        </w:tabs>
        <w:ind w:hanging="720"/>
      </w:pPr>
      <w:r>
        <w:t xml:space="preserve">Hvis ’Blive i nuværende selskab men købe mindre’ i </w:t>
      </w:r>
      <w:r>
        <w:fldChar w:fldCharType="begin"/>
      </w:r>
      <w:r>
        <w:instrText xml:space="preserve"> REF _Ref174967428 \r \h </w:instrText>
      </w:r>
      <w:r>
        <w:fldChar w:fldCharType="separate"/>
      </w:r>
      <w:r>
        <w:t>3.9.7</w:t>
      </w:r>
      <w:r>
        <w:fldChar w:fldCharType="end"/>
      </w:r>
      <w:r>
        <w:t>:</w:t>
      </w:r>
    </w:p>
    <w:p w:rsidR="00067D10" w:rsidRDefault="00067D10" w:rsidP="00067D10">
      <w:pPr>
        <w:pStyle w:val="Typografi1"/>
        <w:tabs>
          <w:tab w:val="clear" w:pos="360"/>
        </w:tabs>
        <w:ind w:hanging="720"/>
      </w:pPr>
    </w:p>
    <w:p w:rsidR="00067D10" w:rsidRPr="006B21D7" w:rsidRDefault="00067D10" w:rsidP="00067D10">
      <w:pPr>
        <w:pStyle w:val="Typografi1"/>
        <w:numPr>
          <w:ilvl w:val="3"/>
          <w:numId w:val="4"/>
        </w:numPr>
      </w:pPr>
      <w:r w:rsidRPr="006B21D7">
        <w:t xml:space="preserve">Hvor meget mindre </w:t>
      </w:r>
      <w:r w:rsidRPr="006B21D7">
        <w:rPr>
          <w:i/>
        </w:rPr>
        <w:t xml:space="preserve">[produkt] </w:t>
      </w:r>
      <w:r w:rsidRPr="006B21D7">
        <w:t>ville du købe?</w:t>
      </w:r>
    </w:p>
    <w:p w:rsidR="00067D10" w:rsidRPr="006B21D7" w:rsidRDefault="00067D10" w:rsidP="00067D10">
      <w:pPr>
        <w:pStyle w:val="Typografi1"/>
        <w:tabs>
          <w:tab w:val="clear" w:pos="360"/>
        </w:tabs>
      </w:pPr>
    </w:p>
    <w:p w:rsidR="00067D10" w:rsidRPr="006B21D7" w:rsidRDefault="00067D10" w:rsidP="00067D10">
      <w:pPr>
        <w:tabs>
          <w:tab w:val="left" w:pos="709"/>
          <w:tab w:val="left" w:pos="1560"/>
          <w:tab w:val="left" w:pos="2552"/>
        </w:tabs>
        <w:spacing w:after="0"/>
        <w:ind w:left="1416" w:hanging="708"/>
        <w:rPr>
          <w:i/>
        </w:rPr>
      </w:pPr>
      <w:r w:rsidRPr="006B21D7">
        <w:rPr>
          <w:sz w:val="24"/>
          <w:szCs w:val="24"/>
        </w:rPr>
        <w:sym w:font="Wingdings" w:char="F0A8"/>
      </w:r>
      <w:r w:rsidRPr="006B21D7">
        <w:rPr>
          <w:sz w:val="24"/>
          <w:szCs w:val="24"/>
        </w:rPr>
        <w:t xml:space="preserve"> </w:t>
      </w:r>
      <w:r>
        <w:t>Op til 10 pct.</w:t>
      </w:r>
      <w:r w:rsidRPr="006B21D7">
        <w:t xml:space="preserve"> mindre om måneden</w:t>
      </w:r>
    </w:p>
    <w:p w:rsidR="00067D10" w:rsidRPr="006B21D7" w:rsidRDefault="00067D10" w:rsidP="00067D10">
      <w:pPr>
        <w:tabs>
          <w:tab w:val="left" w:pos="709"/>
          <w:tab w:val="left" w:pos="1560"/>
          <w:tab w:val="left" w:pos="2552"/>
        </w:tabs>
        <w:spacing w:after="0"/>
        <w:ind w:left="1416" w:hanging="708"/>
      </w:pPr>
      <w:r w:rsidRPr="006B21D7">
        <w:rPr>
          <w:sz w:val="24"/>
          <w:szCs w:val="24"/>
        </w:rPr>
        <w:sym w:font="Wingdings" w:char="F0A8"/>
      </w:r>
      <w:r w:rsidRPr="006B21D7">
        <w:rPr>
          <w:sz w:val="24"/>
          <w:szCs w:val="24"/>
        </w:rPr>
        <w:t xml:space="preserve"> </w:t>
      </w:r>
      <w:r>
        <w:t>Mellem 11 og 20 pct</w:t>
      </w:r>
      <w:r w:rsidRPr="006B21D7">
        <w:t>. mindre om måneden</w:t>
      </w:r>
    </w:p>
    <w:p w:rsidR="00067D10" w:rsidRDefault="00067D10" w:rsidP="00067D10">
      <w:pPr>
        <w:tabs>
          <w:tab w:val="left" w:pos="709"/>
          <w:tab w:val="left" w:pos="1560"/>
          <w:tab w:val="left" w:pos="2552"/>
        </w:tabs>
        <w:spacing w:after="0"/>
        <w:ind w:left="1416" w:hanging="708"/>
      </w:pPr>
      <w:r w:rsidRPr="006B21D7">
        <w:rPr>
          <w:sz w:val="24"/>
          <w:szCs w:val="24"/>
        </w:rPr>
        <w:sym w:font="Wingdings" w:char="F0A8"/>
      </w:r>
      <w:r w:rsidRPr="006B21D7">
        <w:rPr>
          <w:sz w:val="24"/>
          <w:szCs w:val="24"/>
        </w:rPr>
        <w:t xml:space="preserve"> </w:t>
      </w:r>
      <w:r w:rsidRPr="00D26B87">
        <w:t>Mellem 21 og 30 pct.</w:t>
      </w:r>
      <w:r w:rsidRPr="006B21D7">
        <w:t xml:space="preserve"> mindre om måneden</w:t>
      </w:r>
    </w:p>
    <w:p w:rsidR="00067D10" w:rsidRPr="00D26B87" w:rsidRDefault="00067D10" w:rsidP="00067D10">
      <w:pPr>
        <w:tabs>
          <w:tab w:val="left" w:pos="709"/>
          <w:tab w:val="left" w:pos="1560"/>
          <w:tab w:val="left" w:pos="2552"/>
        </w:tabs>
        <w:spacing w:after="0"/>
        <w:ind w:left="1416" w:hanging="708"/>
      </w:pPr>
      <w:r w:rsidRPr="00354669">
        <w:rPr>
          <w:sz w:val="24"/>
          <w:szCs w:val="24"/>
        </w:rPr>
        <w:sym w:font="Wingdings" w:char="F0A8"/>
      </w:r>
      <w:r>
        <w:rPr>
          <w:sz w:val="24"/>
          <w:szCs w:val="24"/>
        </w:rPr>
        <w:t xml:space="preserve"> </w:t>
      </w:r>
      <w:r w:rsidRPr="00D26B87">
        <w:t>mellem 31 og 40 pct. mindre om måneden</w:t>
      </w:r>
    </w:p>
    <w:p w:rsidR="00067D10" w:rsidRPr="008F3D22" w:rsidRDefault="00067D10" w:rsidP="00067D10">
      <w:pPr>
        <w:pStyle w:val="Typografi1"/>
        <w:tabs>
          <w:tab w:val="clear" w:pos="360"/>
        </w:tabs>
      </w:pPr>
      <w:r w:rsidRPr="006B21D7">
        <w:rPr>
          <w:sz w:val="24"/>
          <w:szCs w:val="24"/>
        </w:rPr>
        <w:sym w:font="Wingdings" w:char="F0A8"/>
      </w:r>
      <w:r w:rsidRPr="006B21D7">
        <w:rPr>
          <w:sz w:val="24"/>
          <w:szCs w:val="24"/>
        </w:rPr>
        <w:t xml:space="preserve"> …</w:t>
      </w:r>
    </w:p>
    <w:p w:rsidR="00067D10" w:rsidRDefault="00067D10" w:rsidP="00067D10">
      <w:pPr>
        <w:pStyle w:val="Typografi1"/>
        <w:tabs>
          <w:tab w:val="clear" w:pos="360"/>
        </w:tabs>
      </w:pPr>
    </w:p>
    <w:p w:rsidR="00067D10" w:rsidRDefault="00067D10" w:rsidP="00067D10">
      <w:pPr>
        <w:pStyle w:val="Typografi1"/>
        <w:tabs>
          <w:tab w:val="clear" w:pos="360"/>
        </w:tabs>
        <w:ind w:hanging="720"/>
      </w:pPr>
      <w:r>
        <w:t xml:space="preserve">Hvis ’Blive i nuværende selskab’ i </w:t>
      </w:r>
      <w:r>
        <w:fldChar w:fldCharType="begin"/>
      </w:r>
      <w:r>
        <w:instrText xml:space="preserve"> REF _Ref174967428 \r \h </w:instrText>
      </w:r>
      <w:r>
        <w:fldChar w:fldCharType="separate"/>
      </w:r>
      <w:r>
        <w:t>3.9.7</w:t>
      </w:r>
      <w:r>
        <w:fldChar w:fldCharType="end"/>
      </w:r>
      <w:r>
        <w:t>:</w:t>
      </w:r>
    </w:p>
    <w:p w:rsidR="00067D10" w:rsidRDefault="00067D10" w:rsidP="00502B2D">
      <w:pPr>
        <w:pStyle w:val="Typografi1"/>
        <w:tabs>
          <w:tab w:val="clear" w:pos="360"/>
        </w:tabs>
        <w:ind w:left="0"/>
      </w:pPr>
    </w:p>
    <w:p w:rsidR="00502B2D" w:rsidRPr="00802265" w:rsidRDefault="00502B2D" w:rsidP="00502B2D">
      <w:pPr>
        <w:pStyle w:val="Kommentartekst"/>
        <w:spacing w:after="0"/>
      </w:pPr>
      <w:r w:rsidRPr="00802265">
        <w:t>SE/Boxer</w:t>
      </w:r>
      <w:r>
        <w:t>:</w:t>
      </w:r>
    </w:p>
    <w:p w:rsidR="00502B2D" w:rsidRDefault="00502B2D" w:rsidP="00502B2D">
      <w:pPr>
        <w:pStyle w:val="Typografi1"/>
        <w:tabs>
          <w:tab w:val="clear" w:pos="360"/>
        </w:tabs>
        <w:ind w:left="0"/>
      </w:pPr>
    </w:p>
    <w:p w:rsidR="00067D10" w:rsidRPr="00354669" w:rsidRDefault="00067D10" w:rsidP="00067D10">
      <w:pPr>
        <w:pStyle w:val="Typografi1"/>
        <w:numPr>
          <w:ilvl w:val="3"/>
          <w:numId w:val="4"/>
        </w:numPr>
      </w:pPr>
      <w:bookmarkStart w:id="115" w:name="_Ref174967519"/>
      <w:r>
        <w:t xml:space="preserve">Du har svaret at du i tilfælde af en prisstigning på 5-10 pct. ville fortsætte som kunde i dit nuværende selskab. </w:t>
      </w:r>
      <w:r w:rsidRPr="00354669">
        <w:t>Forestil dig</w:t>
      </w:r>
      <w:r>
        <w:t xml:space="preserve"> nu</w:t>
      </w:r>
      <w:r w:rsidRPr="00354669">
        <w:t xml:space="preserve">, at </w:t>
      </w:r>
      <w:r>
        <w:t xml:space="preserve">det </w:t>
      </w:r>
      <w:r w:rsidRPr="00354669">
        <w:t xml:space="preserve">ikke længere </w:t>
      </w:r>
      <w:r>
        <w:t xml:space="preserve">var muligt at </w:t>
      </w:r>
      <w:r w:rsidRPr="00354669">
        <w:t xml:space="preserve">være kunde i </w:t>
      </w:r>
      <w:r w:rsidRPr="00354669">
        <w:rPr>
          <w:i/>
        </w:rPr>
        <w:t xml:space="preserve">[selskab fra </w:t>
      </w:r>
      <w:r>
        <w:rPr>
          <w:i/>
        </w:rPr>
        <w:fldChar w:fldCharType="begin"/>
      </w:r>
      <w:r>
        <w:rPr>
          <w:i/>
        </w:rPr>
        <w:instrText xml:space="preserve"> REF _Ref174967178 \r \h </w:instrText>
      </w:r>
      <w:r>
        <w:rPr>
          <w:i/>
        </w:rPr>
      </w:r>
      <w:r>
        <w:rPr>
          <w:i/>
        </w:rPr>
        <w:fldChar w:fldCharType="separate"/>
      </w:r>
      <w:r>
        <w:rPr>
          <w:i/>
        </w:rPr>
        <w:t>3.9.2</w:t>
      </w:r>
      <w:r>
        <w:rPr>
          <w:i/>
        </w:rPr>
        <w:fldChar w:fldCharType="end"/>
      </w:r>
      <w:r w:rsidRPr="00354669">
        <w:rPr>
          <w:i/>
        </w:rPr>
        <w:t>].</w:t>
      </w:r>
      <w:r w:rsidRPr="00354669">
        <w:t xml:space="preserve"> Hvad ville du da gøre?</w:t>
      </w:r>
      <w:bookmarkEnd w:id="115"/>
    </w:p>
    <w:p w:rsidR="00067D10" w:rsidRPr="00354669" w:rsidRDefault="00067D10" w:rsidP="00067D10">
      <w:pPr>
        <w:pStyle w:val="Typografi1"/>
        <w:tabs>
          <w:tab w:val="clear" w:pos="360"/>
        </w:tabs>
      </w:pPr>
    </w:p>
    <w:p w:rsidR="00067D10" w:rsidRPr="00354669" w:rsidRDefault="00067D10" w:rsidP="00067D10">
      <w:pPr>
        <w:tabs>
          <w:tab w:val="left" w:pos="709"/>
          <w:tab w:val="left" w:pos="1560"/>
          <w:tab w:val="left" w:pos="2552"/>
        </w:tabs>
        <w:spacing w:after="0"/>
        <w:ind w:left="1416" w:hanging="708"/>
        <w:rPr>
          <w:i/>
        </w:rPr>
      </w:pPr>
      <w:r w:rsidRPr="00354669">
        <w:rPr>
          <w:sz w:val="24"/>
          <w:szCs w:val="24"/>
        </w:rPr>
        <w:sym w:font="Wingdings" w:char="F0A8"/>
      </w:r>
      <w:r w:rsidRPr="00354669">
        <w:rPr>
          <w:sz w:val="24"/>
          <w:szCs w:val="24"/>
        </w:rPr>
        <w:t xml:space="preserve"> </w:t>
      </w:r>
      <w:r w:rsidRPr="00354669">
        <w:t xml:space="preserve">Blive kunde i et andet </w:t>
      </w:r>
      <w:r w:rsidRPr="00354669">
        <w:rPr>
          <w:i/>
        </w:rPr>
        <w:t>[</w:t>
      </w:r>
      <w:r>
        <w:rPr>
          <w:i/>
        </w:rPr>
        <w:t>produkt]-</w:t>
      </w:r>
      <w:r w:rsidRPr="008F3D22">
        <w:t>selskab</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 xml:space="preserve">Ikke være kunde i noget </w:t>
      </w:r>
      <w:r w:rsidRPr="00354669">
        <w:rPr>
          <w:i/>
        </w:rPr>
        <w:t>[</w:t>
      </w:r>
      <w:r>
        <w:rPr>
          <w:i/>
        </w:rPr>
        <w:t>produkt]-</w:t>
      </w:r>
      <w:r w:rsidRPr="008F3D22">
        <w:t>selskab</w:t>
      </w:r>
    </w:p>
    <w:p w:rsidR="00067D10" w:rsidRPr="00354669" w:rsidRDefault="00067D10" w:rsidP="00067D10">
      <w:pPr>
        <w:pStyle w:val="Typografi1"/>
        <w:tabs>
          <w:tab w:val="clear" w:pos="360"/>
        </w:tabs>
        <w:rPr>
          <w:i/>
        </w:rPr>
      </w:pPr>
      <w:r w:rsidRPr="00354669">
        <w:rPr>
          <w:sz w:val="24"/>
          <w:szCs w:val="24"/>
        </w:rPr>
        <w:sym w:font="Wingdings" w:char="F0A8"/>
      </w:r>
      <w:r w:rsidRPr="00354669">
        <w:rPr>
          <w:i/>
        </w:rPr>
        <w:t xml:space="preserve"> </w:t>
      </w:r>
      <w:r w:rsidRPr="00354669">
        <w:t xml:space="preserve">Andet, notér venligst: </w:t>
      </w:r>
      <w:r w:rsidRPr="00354669">
        <w:rPr>
          <w:i/>
        </w:rPr>
        <w:t>[Tekstfelt]</w:t>
      </w:r>
    </w:p>
    <w:p w:rsidR="00067D10" w:rsidRPr="00354669" w:rsidRDefault="00067D10" w:rsidP="00067D10">
      <w:pPr>
        <w:pStyle w:val="Typografi1"/>
        <w:tabs>
          <w:tab w:val="clear" w:pos="360"/>
        </w:tabs>
        <w:ind w:hanging="720"/>
        <w:rPr>
          <w:i/>
        </w:rPr>
      </w:pPr>
    </w:p>
    <w:p w:rsidR="00067D10" w:rsidRPr="00354669" w:rsidRDefault="00067D10" w:rsidP="00067D10">
      <w:pPr>
        <w:pStyle w:val="Typografi1"/>
        <w:tabs>
          <w:tab w:val="clear" w:pos="360"/>
        </w:tabs>
        <w:ind w:hanging="720"/>
      </w:pPr>
      <w:r w:rsidRPr="00354669">
        <w:t xml:space="preserve">Hvis ’kunde i et andet selskab’ i </w:t>
      </w:r>
      <w:r>
        <w:fldChar w:fldCharType="begin"/>
      </w:r>
      <w:r>
        <w:instrText xml:space="preserve"> REF _Ref174967519 \r \h </w:instrText>
      </w:r>
      <w:r>
        <w:fldChar w:fldCharType="separate"/>
      </w:r>
      <w:r>
        <w:t>3.9.7.3</w:t>
      </w:r>
      <w:r>
        <w:fldChar w:fldCharType="end"/>
      </w:r>
      <w:r w:rsidRPr="00354669">
        <w:t>:</w:t>
      </w:r>
    </w:p>
    <w:p w:rsidR="00067D10" w:rsidRPr="00354669" w:rsidRDefault="00067D10" w:rsidP="00067D10">
      <w:pPr>
        <w:pStyle w:val="Typografi1"/>
        <w:tabs>
          <w:tab w:val="clear" w:pos="360"/>
        </w:tabs>
        <w:rPr>
          <w:i/>
        </w:rPr>
      </w:pPr>
    </w:p>
    <w:p w:rsidR="00067D10" w:rsidRPr="00354669" w:rsidRDefault="00067D10" w:rsidP="00067D10">
      <w:pPr>
        <w:pStyle w:val="Typografi1"/>
        <w:numPr>
          <w:ilvl w:val="4"/>
          <w:numId w:val="4"/>
        </w:numPr>
      </w:pPr>
      <w:r w:rsidRPr="00354669">
        <w:t>Hvilket selskab ville du blive kunde i?</w:t>
      </w:r>
    </w:p>
    <w:p w:rsidR="00067D10" w:rsidRPr="00354669" w:rsidRDefault="00067D10" w:rsidP="00067D10">
      <w:pPr>
        <w:pStyle w:val="Typografi1"/>
        <w:tabs>
          <w:tab w:val="clear" w:pos="360"/>
        </w:tabs>
      </w:pP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Selskab 1</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Selskab 2</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rsidRPr="00354669">
        <w:t xml:space="preserve">Andet, notér venligst: </w:t>
      </w:r>
      <w:r w:rsidRPr="00354669">
        <w:rPr>
          <w:i/>
        </w:rPr>
        <w:t>[Tekstfelt]</w:t>
      </w:r>
    </w:p>
    <w:p w:rsidR="00067D10" w:rsidRDefault="00067D10" w:rsidP="00067D10">
      <w:pPr>
        <w:pStyle w:val="Typografi1"/>
        <w:tabs>
          <w:tab w:val="clear" w:pos="360"/>
        </w:tabs>
      </w:pPr>
      <w:r w:rsidRPr="00354669">
        <w:rPr>
          <w:sz w:val="24"/>
          <w:szCs w:val="24"/>
        </w:rPr>
        <w:sym w:font="Wingdings" w:char="F0A8"/>
      </w:r>
      <w:r w:rsidRPr="00354669">
        <w:rPr>
          <w:sz w:val="24"/>
          <w:szCs w:val="24"/>
        </w:rPr>
        <w:t xml:space="preserve"> </w:t>
      </w:r>
      <w:r w:rsidRPr="00354669">
        <w:t>Ved ikke</w:t>
      </w:r>
    </w:p>
    <w:p w:rsidR="00067D10" w:rsidRPr="00354669" w:rsidRDefault="00067D10" w:rsidP="00067D10">
      <w:pPr>
        <w:pStyle w:val="Typografi1"/>
        <w:tabs>
          <w:tab w:val="clear" w:pos="360"/>
        </w:tabs>
      </w:pPr>
    </w:p>
    <w:p w:rsidR="00067D10" w:rsidRPr="002C733D" w:rsidRDefault="00067D10" w:rsidP="00FF75C3">
      <w:pPr>
        <w:pStyle w:val="Typografi4"/>
        <w:spacing w:after="0"/>
      </w:pPr>
      <w:bookmarkStart w:id="116" w:name="_Ref174964825"/>
      <w:bookmarkStart w:id="117" w:name="_Hlk171507107"/>
      <w:r w:rsidRPr="002C733D">
        <w:t>Forestil dig</w:t>
      </w:r>
      <w:r>
        <w:t xml:space="preserve"> nu</w:t>
      </w:r>
      <w:r w:rsidRPr="002C733D">
        <w:t xml:space="preserve">, at priserne hos </w:t>
      </w:r>
      <w:r w:rsidRPr="00894FF3">
        <w:rPr>
          <w:u w:val="single"/>
        </w:rPr>
        <w:t>alle</w:t>
      </w:r>
      <w:r w:rsidRPr="002C733D">
        <w:t xml:space="preserve"> </w:t>
      </w:r>
      <w:r w:rsidRPr="002C733D">
        <w:rPr>
          <w:i/>
        </w:rPr>
        <w:t>[produkt]</w:t>
      </w:r>
      <w:r w:rsidRPr="002C733D">
        <w:t>-selskaber steg med 5-10 pct. Hvad ville du da gøre?</w:t>
      </w:r>
      <w:bookmarkEnd w:id="116"/>
    </w:p>
    <w:p w:rsidR="00067D10" w:rsidRPr="002C733D" w:rsidRDefault="00067D10" w:rsidP="00067D10">
      <w:pPr>
        <w:pStyle w:val="Typografi1"/>
        <w:tabs>
          <w:tab w:val="clear" w:pos="360"/>
        </w:tabs>
      </w:pPr>
    </w:p>
    <w:p w:rsidR="00067D10" w:rsidRPr="002C733D" w:rsidRDefault="00067D10" w:rsidP="00067D10">
      <w:pPr>
        <w:tabs>
          <w:tab w:val="left" w:pos="709"/>
          <w:tab w:val="left" w:pos="1560"/>
          <w:tab w:val="left" w:pos="2552"/>
        </w:tabs>
        <w:spacing w:after="0"/>
        <w:ind w:left="1416" w:hanging="708"/>
        <w:rPr>
          <w:i/>
        </w:rPr>
      </w:pPr>
      <w:r w:rsidRPr="002C733D">
        <w:rPr>
          <w:sz w:val="24"/>
          <w:szCs w:val="24"/>
        </w:rPr>
        <w:sym w:font="Wingdings" w:char="F0A8"/>
      </w:r>
      <w:r w:rsidRPr="002C733D">
        <w:rPr>
          <w:sz w:val="24"/>
          <w:szCs w:val="24"/>
        </w:rPr>
        <w:t xml:space="preserve"> </w:t>
      </w:r>
      <w:r w:rsidRPr="002C733D">
        <w:t xml:space="preserve">Fortsat købe </w:t>
      </w:r>
      <w:r w:rsidRPr="002C733D">
        <w:rPr>
          <w:i/>
        </w:rPr>
        <w:t>[produkt]</w:t>
      </w:r>
      <w:r w:rsidRPr="002C733D">
        <w:t xml:space="preserve"> i samme omfang som nu</w:t>
      </w:r>
    </w:p>
    <w:p w:rsidR="00067D10" w:rsidRPr="002C733D" w:rsidRDefault="00067D10" w:rsidP="00067D10">
      <w:pPr>
        <w:tabs>
          <w:tab w:val="left" w:pos="709"/>
          <w:tab w:val="left" w:pos="1560"/>
          <w:tab w:val="left" w:pos="2552"/>
        </w:tabs>
        <w:spacing w:after="0"/>
        <w:ind w:left="1416" w:hanging="708"/>
      </w:pPr>
      <w:r w:rsidRPr="002C733D">
        <w:rPr>
          <w:sz w:val="24"/>
          <w:szCs w:val="24"/>
        </w:rPr>
        <w:sym w:font="Wingdings" w:char="F0A8"/>
      </w:r>
      <w:r w:rsidRPr="002C733D">
        <w:rPr>
          <w:sz w:val="24"/>
          <w:szCs w:val="24"/>
        </w:rPr>
        <w:t xml:space="preserve"> </w:t>
      </w:r>
      <w:r w:rsidRPr="002C733D">
        <w:t xml:space="preserve">Fortsat købe </w:t>
      </w:r>
      <w:r w:rsidRPr="002C733D">
        <w:rPr>
          <w:i/>
        </w:rPr>
        <w:t>[produkt]</w:t>
      </w:r>
      <w:r w:rsidRPr="002C733D">
        <w:t>, men i mindre omfang end nu</w:t>
      </w:r>
      <w:r w:rsidRPr="002C733D">
        <w:rPr>
          <w:i/>
        </w:rPr>
        <w:t xml:space="preserve"> </w:t>
      </w:r>
    </w:p>
    <w:p w:rsidR="00067D10" w:rsidRPr="002C733D" w:rsidRDefault="00067D10" w:rsidP="00067D10">
      <w:pPr>
        <w:tabs>
          <w:tab w:val="left" w:pos="709"/>
          <w:tab w:val="left" w:pos="1560"/>
          <w:tab w:val="left" w:pos="2552"/>
        </w:tabs>
        <w:spacing w:after="0"/>
        <w:ind w:left="1416" w:hanging="708"/>
      </w:pPr>
      <w:r w:rsidRPr="002C733D">
        <w:rPr>
          <w:sz w:val="24"/>
          <w:szCs w:val="24"/>
        </w:rPr>
        <w:sym w:font="Wingdings" w:char="F0A8"/>
      </w:r>
      <w:r w:rsidRPr="002C733D">
        <w:rPr>
          <w:sz w:val="24"/>
          <w:szCs w:val="24"/>
        </w:rPr>
        <w:t xml:space="preserve"> </w:t>
      </w:r>
      <w:r w:rsidRPr="002C733D">
        <w:t>Købe en anden type produkt</w:t>
      </w:r>
    </w:p>
    <w:p w:rsidR="00067D10" w:rsidRPr="002C733D" w:rsidRDefault="00067D10" w:rsidP="00067D10">
      <w:pPr>
        <w:tabs>
          <w:tab w:val="left" w:pos="709"/>
          <w:tab w:val="left" w:pos="1560"/>
          <w:tab w:val="left" w:pos="2552"/>
        </w:tabs>
        <w:spacing w:after="0"/>
        <w:ind w:left="1416" w:hanging="708"/>
      </w:pPr>
      <w:r w:rsidRPr="002C733D">
        <w:rPr>
          <w:sz w:val="24"/>
          <w:szCs w:val="24"/>
        </w:rPr>
        <w:sym w:font="Wingdings" w:char="F0A8"/>
      </w:r>
      <w:r w:rsidRPr="002C733D">
        <w:rPr>
          <w:sz w:val="24"/>
          <w:szCs w:val="24"/>
        </w:rPr>
        <w:t xml:space="preserve"> </w:t>
      </w:r>
      <w:r w:rsidRPr="002C733D">
        <w:t>Ikke længere købe nogen form for produkt</w:t>
      </w:r>
    </w:p>
    <w:p w:rsidR="00067D10" w:rsidRPr="002C733D" w:rsidRDefault="00067D10" w:rsidP="00067D10">
      <w:pPr>
        <w:pStyle w:val="Typografi1"/>
        <w:tabs>
          <w:tab w:val="clear" w:pos="360"/>
        </w:tabs>
        <w:rPr>
          <w:i/>
        </w:rPr>
      </w:pPr>
      <w:r w:rsidRPr="002C733D">
        <w:rPr>
          <w:sz w:val="24"/>
          <w:szCs w:val="24"/>
        </w:rPr>
        <w:sym w:font="Wingdings" w:char="F0A8"/>
      </w:r>
      <w:r w:rsidRPr="002C733D">
        <w:rPr>
          <w:i/>
        </w:rPr>
        <w:t xml:space="preserve"> </w:t>
      </w:r>
      <w:r w:rsidRPr="002C733D">
        <w:t xml:space="preserve">Andet, notér venligst: </w:t>
      </w:r>
      <w:r w:rsidRPr="002C733D">
        <w:rPr>
          <w:i/>
        </w:rPr>
        <w:t>[Tekstfelt]</w:t>
      </w:r>
    </w:p>
    <w:p w:rsidR="00067D10" w:rsidRDefault="00067D10" w:rsidP="00067D10">
      <w:pPr>
        <w:pStyle w:val="Typografi1"/>
        <w:tabs>
          <w:tab w:val="clear" w:pos="360"/>
        </w:tabs>
        <w:ind w:hanging="720"/>
      </w:pPr>
    </w:p>
    <w:p w:rsidR="00067D10" w:rsidRDefault="00067D10" w:rsidP="00067D10">
      <w:pPr>
        <w:pStyle w:val="Typografi1"/>
        <w:tabs>
          <w:tab w:val="clear" w:pos="360"/>
        </w:tabs>
        <w:ind w:hanging="720"/>
      </w:pPr>
      <w:r w:rsidRPr="002C733D">
        <w:t>Hvis ’købe i mindre omfang’</w:t>
      </w:r>
      <w:r>
        <w:t xml:space="preserve"> i </w:t>
      </w:r>
      <w:r>
        <w:fldChar w:fldCharType="begin"/>
      </w:r>
      <w:r>
        <w:instrText xml:space="preserve"> REF _Ref174964825 \r \h </w:instrText>
      </w:r>
      <w:r>
        <w:fldChar w:fldCharType="separate"/>
      </w:r>
      <w:r>
        <w:t>3.9.8</w:t>
      </w:r>
      <w:r>
        <w:fldChar w:fldCharType="end"/>
      </w:r>
      <w:r w:rsidRPr="002C733D">
        <w:t>:</w:t>
      </w:r>
    </w:p>
    <w:p w:rsidR="00067D10" w:rsidRPr="002C733D" w:rsidRDefault="00067D10" w:rsidP="00067D10">
      <w:pPr>
        <w:pStyle w:val="Typografi1"/>
        <w:tabs>
          <w:tab w:val="clear" w:pos="360"/>
        </w:tabs>
        <w:ind w:hanging="720"/>
      </w:pPr>
    </w:p>
    <w:p w:rsidR="00067D10" w:rsidRDefault="00067D10" w:rsidP="00067D10">
      <w:pPr>
        <w:pStyle w:val="Typografi1"/>
        <w:numPr>
          <w:ilvl w:val="3"/>
          <w:numId w:val="4"/>
        </w:numPr>
      </w:pPr>
      <w:bookmarkStart w:id="118" w:name="_Hlk171512155"/>
      <w:r w:rsidRPr="002C733D">
        <w:t xml:space="preserve">Hvor meget mindre </w:t>
      </w:r>
      <w:r w:rsidRPr="002C733D">
        <w:rPr>
          <w:i/>
        </w:rPr>
        <w:t xml:space="preserve">[produkt] </w:t>
      </w:r>
      <w:r w:rsidRPr="002C733D">
        <w:t>ville du købe?</w:t>
      </w:r>
    </w:p>
    <w:p w:rsidR="00067D10" w:rsidRPr="002C733D" w:rsidRDefault="00067D10" w:rsidP="00067D10">
      <w:pPr>
        <w:pStyle w:val="Typografi1"/>
        <w:tabs>
          <w:tab w:val="clear" w:pos="360"/>
        </w:tabs>
      </w:pPr>
    </w:p>
    <w:p w:rsidR="00067D10" w:rsidRPr="006B21D7" w:rsidRDefault="00067D10" w:rsidP="00067D10">
      <w:pPr>
        <w:tabs>
          <w:tab w:val="left" w:pos="709"/>
          <w:tab w:val="left" w:pos="1560"/>
          <w:tab w:val="left" w:pos="2552"/>
        </w:tabs>
        <w:spacing w:after="0"/>
        <w:ind w:left="1416" w:hanging="708"/>
        <w:rPr>
          <w:i/>
        </w:rPr>
      </w:pPr>
      <w:r w:rsidRPr="002C733D">
        <w:tab/>
      </w:r>
      <w:r w:rsidRPr="006B21D7">
        <w:rPr>
          <w:sz w:val="24"/>
          <w:szCs w:val="24"/>
        </w:rPr>
        <w:sym w:font="Wingdings" w:char="F0A8"/>
      </w:r>
      <w:r w:rsidRPr="006B21D7">
        <w:rPr>
          <w:sz w:val="24"/>
          <w:szCs w:val="24"/>
        </w:rPr>
        <w:t xml:space="preserve"> </w:t>
      </w:r>
      <w:r>
        <w:t>Op til 10 pct.</w:t>
      </w:r>
      <w:r w:rsidRPr="006B21D7">
        <w:t xml:space="preserve"> mindre om måneden</w:t>
      </w:r>
    </w:p>
    <w:p w:rsidR="00067D10" w:rsidRPr="006B21D7" w:rsidRDefault="00067D10" w:rsidP="00067D10">
      <w:pPr>
        <w:tabs>
          <w:tab w:val="left" w:pos="709"/>
          <w:tab w:val="left" w:pos="1560"/>
          <w:tab w:val="left" w:pos="2552"/>
        </w:tabs>
        <w:spacing w:after="0"/>
        <w:ind w:left="1416" w:hanging="708"/>
      </w:pPr>
      <w:r w:rsidRPr="006B21D7">
        <w:rPr>
          <w:sz w:val="24"/>
          <w:szCs w:val="24"/>
        </w:rPr>
        <w:sym w:font="Wingdings" w:char="F0A8"/>
      </w:r>
      <w:r w:rsidRPr="006B21D7">
        <w:rPr>
          <w:sz w:val="24"/>
          <w:szCs w:val="24"/>
        </w:rPr>
        <w:t xml:space="preserve"> </w:t>
      </w:r>
      <w:r>
        <w:t>Mellem 11 og 20 pct</w:t>
      </w:r>
      <w:r w:rsidRPr="006B21D7">
        <w:t>. mindre om måneden</w:t>
      </w:r>
    </w:p>
    <w:p w:rsidR="00067D10" w:rsidRDefault="00067D10" w:rsidP="00067D10">
      <w:pPr>
        <w:tabs>
          <w:tab w:val="left" w:pos="709"/>
          <w:tab w:val="left" w:pos="1560"/>
          <w:tab w:val="left" w:pos="2552"/>
        </w:tabs>
        <w:spacing w:after="0"/>
        <w:ind w:left="1416" w:hanging="708"/>
      </w:pPr>
      <w:r w:rsidRPr="006B21D7">
        <w:rPr>
          <w:sz w:val="24"/>
          <w:szCs w:val="24"/>
        </w:rPr>
        <w:sym w:font="Wingdings" w:char="F0A8"/>
      </w:r>
      <w:r w:rsidRPr="006B21D7">
        <w:rPr>
          <w:sz w:val="24"/>
          <w:szCs w:val="24"/>
        </w:rPr>
        <w:t xml:space="preserve"> </w:t>
      </w:r>
      <w:r w:rsidRPr="00D26B87">
        <w:t>Mellem 21 og 30 pct.</w:t>
      </w:r>
      <w:r w:rsidRPr="006B21D7">
        <w:t xml:space="preserve"> mindre om måneden</w:t>
      </w:r>
    </w:p>
    <w:p w:rsidR="00067D10" w:rsidRPr="00D26B87" w:rsidRDefault="00067D10" w:rsidP="00067D10">
      <w:pPr>
        <w:tabs>
          <w:tab w:val="left" w:pos="709"/>
          <w:tab w:val="left" w:pos="1560"/>
          <w:tab w:val="left" w:pos="2552"/>
        </w:tabs>
        <w:spacing w:after="0"/>
        <w:ind w:left="1416" w:hanging="708"/>
      </w:pPr>
      <w:r w:rsidRPr="00354669">
        <w:rPr>
          <w:sz w:val="24"/>
          <w:szCs w:val="24"/>
        </w:rPr>
        <w:sym w:font="Wingdings" w:char="F0A8"/>
      </w:r>
      <w:r>
        <w:rPr>
          <w:sz w:val="24"/>
          <w:szCs w:val="24"/>
        </w:rPr>
        <w:t xml:space="preserve"> </w:t>
      </w:r>
      <w:r w:rsidRPr="00D26B87">
        <w:t>mellem 31 og 40 pct. mindre om måneden</w:t>
      </w:r>
    </w:p>
    <w:p w:rsidR="00067D10" w:rsidRPr="008F3D22" w:rsidRDefault="00067D10" w:rsidP="00067D10">
      <w:pPr>
        <w:pStyle w:val="Typografi1"/>
        <w:tabs>
          <w:tab w:val="clear" w:pos="360"/>
        </w:tabs>
      </w:pPr>
      <w:r w:rsidRPr="006B21D7">
        <w:rPr>
          <w:sz w:val="24"/>
          <w:szCs w:val="24"/>
        </w:rPr>
        <w:sym w:font="Wingdings" w:char="F0A8"/>
      </w:r>
      <w:r w:rsidRPr="006B21D7">
        <w:rPr>
          <w:sz w:val="24"/>
          <w:szCs w:val="24"/>
        </w:rPr>
        <w:t xml:space="preserve"> …</w:t>
      </w:r>
    </w:p>
    <w:p w:rsidR="00067D10" w:rsidRPr="002C733D" w:rsidRDefault="00067D10" w:rsidP="00067D10">
      <w:pPr>
        <w:tabs>
          <w:tab w:val="left" w:pos="709"/>
          <w:tab w:val="left" w:pos="1560"/>
          <w:tab w:val="left" w:pos="2552"/>
        </w:tabs>
        <w:spacing w:after="0"/>
        <w:ind w:left="1416" w:hanging="708"/>
      </w:pPr>
    </w:p>
    <w:p w:rsidR="00067D10" w:rsidRPr="002C733D" w:rsidRDefault="00067D10" w:rsidP="00067D10">
      <w:pPr>
        <w:pStyle w:val="Typografi1"/>
        <w:tabs>
          <w:tab w:val="clear" w:pos="360"/>
        </w:tabs>
        <w:ind w:hanging="720"/>
      </w:pPr>
      <w:r w:rsidRPr="002C733D">
        <w:t>Hvis ’købe en anden type produkt’ i</w:t>
      </w:r>
      <w:r>
        <w:t xml:space="preserve"> </w:t>
      </w:r>
      <w:r>
        <w:fldChar w:fldCharType="begin"/>
      </w:r>
      <w:r>
        <w:instrText xml:space="preserve"> REF _Ref174964825 \r \h </w:instrText>
      </w:r>
      <w:r>
        <w:fldChar w:fldCharType="separate"/>
      </w:r>
      <w:r>
        <w:t>3.9.8</w:t>
      </w:r>
      <w:r>
        <w:fldChar w:fldCharType="end"/>
      </w:r>
      <w:r w:rsidRPr="002C733D">
        <w:t>:</w:t>
      </w:r>
    </w:p>
    <w:p w:rsidR="00067D10" w:rsidRPr="002C733D" w:rsidRDefault="00067D10" w:rsidP="00067D10">
      <w:pPr>
        <w:pStyle w:val="Typografi1"/>
        <w:tabs>
          <w:tab w:val="clear" w:pos="360"/>
        </w:tabs>
        <w:ind w:hanging="720"/>
      </w:pPr>
    </w:p>
    <w:p w:rsidR="00067D10" w:rsidRPr="002C733D" w:rsidRDefault="00067D10" w:rsidP="00067D10">
      <w:pPr>
        <w:pStyle w:val="Typografi1"/>
        <w:numPr>
          <w:ilvl w:val="3"/>
          <w:numId w:val="4"/>
        </w:numPr>
      </w:pPr>
      <w:bookmarkStart w:id="119" w:name="_Ref182994585"/>
      <w:r w:rsidRPr="002C733D">
        <w:t>Hvilken type produkt ville du købe?</w:t>
      </w:r>
      <w:bookmarkEnd w:id="119"/>
    </w:p>
    <w:bookmarkEnd w:id="117"/>
    <w:p w:rsidR="00067D10" w:rsidRDefault="00067D10" w:rsidP="00067D10">
      <w:pPr>
        <w:pStyle w:val="Typografi1"/>
        <w:tabs>
          <w:tab w:val="clear" w:pos="360"/>
        </w:tabs>
      </w:pPr>
    </w:p>
    <w:p w:rsidR="00067D10" w:rsidRPr="002C733D" w:rsidRDefault="00FF75C3" w:rsidP="00067D10">
      <w:pPr>
        <w:pStyle w:val="Typografi1"/>
        <w:tabs>
          <w:tab w:val="clear" w:pos="360"/>
        </w:tabs>
        <w:rPr>
          <w:i/>
        </w:rPr>
      </w:pPr>
      <w:r>
        <w:rPr>
          <w:noProof/>
        </w:rPr>
        <mc:AlternateContent>
          <mc:Choice Requires="wps">
            <w:drawing>
              <wp:anchor distT="45720" distB="45720" distL="114300" distR="114300" simplePos="0" relativeHeight="251724800" behindDoc="0" locked="0" layoutInCell="1" allowOverlap="1" wp14:anchorId="44B342C3" wp14:editId="7D38627D">
                <wp:simplePos x="0" y="0"/>
                <wp:positionH relativeFrom="margin">
                  <wp:align>right</wp:align>
                </wp:positionH>
                <wp:positionV relativeFrom="paragraph">
                  <wp:posOffset>272415</wp:posOffset>
                </wp:positionV>
                <wp:extent cx="4381500" cy="533400"/>
                <wp:effectExtent l="0" t="0" r="19050" b="19050"/>
                <wp:wrapTopAndBottom/>
                <wp:docPr id="20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33400"/>
                        </a:xfrm>
                        <a:prstGeom prst="rect">
                          <a:avLst/>
                        </a:prstGeom>
                        <a:solidFill>
                          <a:srgbClr val="FFFFFF"/>
                        </a:solidFill>
                        <a:ln w="9525">
                          <a:solidFill>
                            <a:srgbClr val="000000">
                              <a:alpha val="25000"/>
                            </a:srgbClr>
                          </a:solidFill>
                          <a:miter lim="800000"/>
                          <a:headEnd/>
                          <a:tailEnd/>
                        </a:ln>
                      </wps:spPr>
                      <wps:txbx>
                        <w:txbxContent>
                          <w:p w:rsidR="00FF75C3" w:rsidRDefault="00FF75C3" w:rsidP="00FF75C3">
                            <w:pPr>
                              <w:pStyle w:val="Kommentartekst"/>
                              <w:spacing w:after="120"/>
                            </w:pPr>
                            <w:r>
                              <w:t xml:space="preserve">Vedr. spørgsmål </w:t>
                            </w:r>
                            <w:r>
                              <w:fldChar w:fldCharType="begin"/>
                            </w:r>
                            <w:r>
                              <w:instrText xml:space="preserve"> REF _Ref182994585 \r \h </w:instrText>
                            </w:r>
                            <w:r>
                              <w:fldChar w:fldCharType="separate"/>
                            </w:r>
                            <w:r>
                              <w:t>3.9.8.2</w:t>
                            </w:r>
                            <w:r>
                              <w:fldChar w:fldCharType="end"/>
                            </w:r>
                            <w:r>
                              <w:t xml:space="preserve"> </w:t>
                            </w:r>
                          </w:p>
                          <w:p w:rsidR="00FF75C3" w:rsidRPr="00D26B87" w:rsidRDefault="00FF75C3" w:rsidP="00502B2D">
                            <w:pPr>
                              <w:pStyle w:val="Kommentartekst"/>
                            </w:pPr>
                            <w:r w:rsidRPr="00D26B87">
                              <w:t xml:space="preserve">Indsæt produkttyper </w:t>
                            </w:r>
                            <w:r>
                              <w:t xml:space="preserve">som svarkategorier </w:t>
                            </w:r>
                            <w:r w:rsidRPr="00D26B87">
                              <w:t>hvis muligt</w:t>
                            </w:r>
                          </w:p>
                          <w:p w:rsidR="00FF75C3" w:rsidRDefault="00FF75C3" w:rsidP="00502B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342C3" id="_x0000_s1051" type="#_x0000_t202" style="position:absolute;left:0;text-align:left;margin-left:293.8pt;margin-top:21.45pt;width:345pt;height:42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">
                <v:stroke opacity="16448f"/>
                <v:textbox>
                  <w:txbxContent>
                    <w:p w:rsidR="00FF75C3" w:rsidRDefault="00FF75C3" w:rsidP="00FF75C3">
                      <w:pPr>
                        <w:pStyle w:val="Kommentartekst"/>
                        <w:spacing w:after="120"/>
                      </w:pPr>
                      <w:r>
                        <w:t xml:space="preserve">Vedr. spørgsmål </w:t>
                      </w:r>
                      <w:r>
                        <w:fldChar w:fldCharType="begin"/>
                      </w:r>
                      <w:r>
                        <w:instrText xml:space="preserve"> REF _Ref182994585 \r \h </w:instrText>
                      </w:r>
                      <w:r>
                        <w:fldChar w:fldCharType="separate"/>
                      </w:r>
                      <w:r>
                        <w:t>3.9.8.2</w:t>
                      </w:r>
                      <w:r>
                        <w:fldChar w:fldCharType="end"/>
                      </w:r>
                      <w:r>
                        <w:t xml:space="preserve"> </w:t>
                      </w:r>
                    </w:p>
                    <w:p w:rsidR="00FF75C3" w:rsidRPr="00D26B87" w:rsidRDefault="00FF75C3" w:rsidP="00502B2D">
                      <w:pPr>
                        <w:pStyle w:val="Kommentartekst"/>
                      </w:pPr>
                      <w:r w:rsidRPr="00D26B87">
                        <w:t xml:space="preserve">Indsæt produkttyper </w:t>
                      </w:r>
                      <w:r>
                        <w:t xml:space="preserve">som svarkategorier </w:t>
                      </w:r>
                      <w:r w:rsidRPr="00D26B87">
                        <w:t>hvis muligt</w:t>
                      </w:r>
                    </w:p>
                    <w:p w:rsidR="00FF75C3" w:rsidRDefault="00FF75C3" w:rsidP="00502B2D"/>
                  </w:txbxContent>
                </v:textbox>
                <w10:wrap type="topAndBottom" anchorx="margin"/>
              </v:shape>
            </w:pict>
          </mc:Fallback>
        </mc:AlternateContent>
      </w:r>
      <w:r w:rsidR="00067D10">
        <w:rPr>
          <w:i/>
        </w:rPr>
        <w:t>[Tekstfelt]</w:t>
      </w:r>
    </w:p>
    <w:bookmarkEnd w:id="118"/>
    <w:p w:rsidR="00067D10" w:rsidRDefault="00067D10" w:rsidP="00067D10">
      <w:pPr>
        <w:pStyle w:val="Typografi1"/>
        <w:tabs>
          <w:tab w:val="clear" w:pos="360"/>
        </w:tabs>
        <w:ind w:hanging="720"/>
      </w:pPr>
    </w:p>
    <w:p w:rsidR="00067D10" w:rsidRPr="00CF136D" w:rsidRDefault="00067D10" w:rsidP="00067D10">
      <w:pPr>
        <w:pStyle w:val="Typografi1"/>
        <w:tabs>
          <w:tab w:val="clear" w:pos="360"/>
        </w:tabs>
        <w:ind w:hanging="720"/>
        <w:rPr>
          <w:b/>
        </w:rPr>
      </w:pPr>
      <w:r w:rsidRPr="00CF136D">
        <w:rPr>
          <w:b/>
        </w:rPr>
        <w:t xml:space="preserve"> [Kunder i detailbutikker]</w:t>
      </w:r>
    </w:p>
    <w:p w:rsidR="00067D10" w:rsidRDefault="00067D10" w:rsidP="00067D10">
      <w:pPr>
        <w:pStyle w:val="Typografi1"/>
        <w:tabs>
          <w:tab w:val="clear" w:pos="360"/>
        </w:tabs>
      </w:pPr>
    </w:p>
    <w:p w:rsidR="00067D10" w:rsidRDefault="00067D10" w:rsidP="00067D10">
      <w:pPr>
        <w:pStyle w:val="Typografi4"/>
      </w:pPr>
      <w:bookmarkStart w:id="120" w:name="_Ref174967649"/>
      <w:r>
        <w:t xml:space="preserve">Er du helt eller delvist ansvarlig for indkøb af </w:t>
      </w:r>
      <w:r w:rsidRPr="004A33F4">
        <w:rPr>
          <w:i/>
        </w:rPr>
        <w:t xml:space="preserve">[produkt] </w:t>
      </w:r>
      <w:r>
        <w:t>i din husstand?</w:t>
      </w:r>
      <w:bookmarkEnd w:id="120"/>
    </w:p>
    <w:p w:rsidR="00067D10" w:rsidRDefault="00067D10" w:rsidP="00067D10">
      <w:pPr>
        <w:tabs>
          <w:tab w:val="left" w:pos="709"/>
          <w:tab w:val="left" w:pos="1560"/>
          <w:tab w:val="left" w:pos="2552"/>
        </w:tabs>
        <w:spacing w:after="0"/>
        <w:ind w:left="1416" w:hanging="708"/>
        <w:rPr>
          <w:sz w:val="24"/>
          <w:szCs w:val="24"/>
        </w:rPr>
      </w:pPr>
    </w:p>
    <w:p w:rsidR="00067D10" w:rsidRDefault="00067D10" w:rsidP="00067D10">
      <w:pPr>
        <w:tabs>
          <w:tab w:val="left" w:pos="709"/>
          <w:tab w:val="left" w:pos="1560"/>
          <w:tab w:val="left" w:pos="2552"/>
        </w:tabs>
        <w:spacing w:after="0"/>
        <w:ind w:left="1416" w:hanging="708"/>
      </w:pPr>
      <w:bookmarkStart w:id="121" w:name="_Hlk168318111"/>
      <w:r w:rsidRPr="009243F6">
        <w:rPr>
          <w:sz w:val="24"/>
          <w:szCs w:val="24"/>
        </w:rPr>
        <w:sym w:font="Wingdings" w:char="F0A8"/>
      </w:r>
      <w:r>
        <w:rPr>
          <w:sz w:val="24"/>
          <w:szCs w:val="24"/>
        </w:rPr>
        <w:t xml:space="preserve"> </w:t>
      </w:r>
      <w:r>
        <w:t>Ja</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rsidRPr="00CD7BB9">
        <w:t>Nej</w:t>
      </w:r>
      <w:bookmarkEnd w:id="121"/>
    </w:p>
    <w:p w:rsidR="00067D10" w:rsidRDefault="00067D10" w:rsidP="00067D10">
      <w:pPr>
        <w:tabs>
          <w:tab w:val="left" w:pos="709"/>
          <w:tab w:val="left" w:pos="1560"/>
          <w:tab w:val="left" w:pos="2552"/>
        </w:tabs>
        <w:spacing w:after="0"/>
      </w:pPr>
    </w:p>
    <w:p w:rsidR="00067D10" w:rsidRDefault="00067D10" w:rsidP="00067D10">
      <w:pPr>
        <w:tabs>
          <w:tab w:val="left" w:pos="709"/>
          <w:tab w:val="left" w:pos="1560"/>
          <w:tab w:val="left" w:pos="2552"/>
        </w:tabs>
        <w:spacing w:after="0"/>
      </w:pPr>
      <w:r>
        <w:t xml:space="preserve">Hvis ’Nej’ i </w:t>
      </w:r>
      <w:r>
        <w:fldChar w:fldCharType="begin"/>
      </w:r>
      <w:r>
        <w:instrText xml:space="preserve"> REF _Ref174967649 \r \h </w:instrText>
      </w:r>
      <w:r>
        <w:fldChar w:fldCharType="separate"/>
      </w:r>
      <w:r>
        <w:t>3.9.9</w:t>
      </w:r>
      <w:r>
        <w:fldChar w:fldCharType="end"/>
      </w:r>
      <w:r>
        <w:t xml:space="preserve">: </w:t>
      </w:r>
      <w:r>
        <w:tab/>
      </w:r>
      <w:r>
        <w:tab/>
      </w:r>
    </w:p>
    <w:p w:rsidR="00067D10" w:rsidRDefault="00067D10" w:rsidP="00067D10">
      <w:pPr>
        <w:tabs>
          <w:tab w:val="left" w:pos="709"/>
          <w:tab w:val="left" w:pos="1560"/>
          <w:tab w:val="left" w:pos="2552"/>
        </w:tabs>
        <w:spacing w:after="0"/>
        <w:ind w:left="1416" w:hanging="708"/>
      </w:pPr>
    </w:p>
    <w:p w:rsidR="00067D10" w:rsidRDefault="00067D10" w:rsidP="00067D10">
      <w:pPr>
        <w:pStyle w:val="Typografi1"/>
        <w:numPr>
          <w:ilvl w:val="3"/>
          <w:numId w:val="4"/>
        </w:numPr>
      </w:pPr>
      <w:r>
        <w:t>Tak for hjælpen</w:t>
      </w:r>
    </w:p>
    <w:p w:rsidR="00502B2D" w:rsidRDefault="00502B2D" w:rsidP="00502B2D">
      <w:pPr>
        <w:pStyle w:val="Typografi1"/>
        <w:tabs>
          <w:tab w:val="clear" w:pos="360"/>
        </w:tabs>
        <w:ind w:left="0"/>
      </w:pPr>
    </w:p>
    <w:p w:rsidR="00502B2D" w:rsidRDefault="00502B2D" w:rsidP="00502B2D">
      <w:pPr>
        <w:pStyle w:val="Typografi1"/>
        <w:tabs>
          <w:tab w:val="clear" w:pos="360"/>
        </w:tabs>
        <w:spacing w:after="120"/>
        <w:ind w:left="0"/>
      </w:pPr>
      <w:r w:rsidRPr="007C3FEA">
        <w:rPr>
          <w:lang w:val="en-US"/>
        </w:rPr>
        <w:t>Danish Crown/Tican</w:t>
      </w:r>
      <w:r>
        <w:rPr>
          <w:lang w:val="en-US"/>
        </w:rPr>
        <w:t>:</w:t>
      </w:r>
    </w:p>
    <w:p w:rsidR="00067D10" w:rsidRDefault="00067D10" w:rsidP="00067D10">
      <w:pPr>
        <w:pStyle w:val="Typografi4"/>
      </w:pPr>
      <w:bookmarkStart w:id="122" w:name="_Ref174967674"/>
      <w:r>
        <w:t xml:space="preserve">Har du købt </w:t>
      </w:r>
      <w:r>
        <w:rPr>
          <w:i/>
        </w:rPr>
        <w:t>[produkt]</w:t>
      </w:r>
      <w:r>
        <w:t xml:space="preserve"> inden for den seneste </w:t>
      </w:r>
      <w:r>
        <w:rPr>
          <w:i/>
        </w:rPr>
        <w:t>[</w:t>
      </w:r>
      <w:r w:rsidRPr="00CD7BB9">
        <w:rPr>
          <w:i/>
        </w:rPr>
        <w:t>måned</w:t>
      </w:r>
      <w:r>
        <w:rPr>
          <w:i/>
        </w:rPr>
        <w:t>/år]</w:t>
      </w:r>
      <w:r>
        <w:t>?</w:t>
      </w:r>
      <w:bookmarkEnd w:id="122"/>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Ja</w:t>
      </w:r>
    </w:p>
    <w:p w:rsidR="00067D10" w:rsidRDefault="00067D10" w:rsidP="00067D10">
      <w:pPr>
        <w:pStyle w:val="Typografi1"/>
        <w:tabs>
          <w:tab w:val="clear" w:pos="360"/>
        </w:tabs>
      </w:pPr>
      <w:r w:rsidRPr="009243F6">
        <w:rPr>
          <w:sz w:val="24"/>
          <w:szCs w:val="24"/>
        </w:rPr>
        <w:sym w:font="Wingdings" w:char="F0A8"/>
      </w:r>
      <w:r w:rsidRPr="00CD7BB9">
        <w:rPr>
          <w:sz w:val="24"/>
          <w:szCs w:val="24"/>
        </w:rPr>
        <w:t xml:space="preserve"> </w:t>
      </w:r>
      <w:r w:rsidRPr="00CD7BB9">
        <w:t>Nej</w:t>
      </w:r>
      <w:r>
        <w:t xml:space="preserve"> </w:t>
      </w:r>
    </w:p>
    <w:p w:rsidR="00067D10" w:rsidRDefault="00067D10" w:rsidP="00067D10">
      <w:pPr>
        <w:tabs>
          <w:tab w:val="left" w:pos="709"/>
          <w:tab w:val="left" w:pos="1560"/>
          <w:tab w:val="left" w:pos="2552"/>
        </w:tabs>
        <w:spacing w:after="0"/>
        <w:ind w:left="1416" w:hanging="708"/>
      </w:pPr>
      <w:r>
        <w:tab/>
      </w:r>
      <w:r w:rsidRPr="009243F6">
        <w:rPr>
          <w:sz w:val="24"/>
          <w:szCs w:val="24"/>
        </w:rPr>
        <w:sym w:font="Wingdings" w:char="F0A8"/>
      </w:r>
      <w:r>
        <w:rPr>
          <w:sz w:val="24"/>
          <w:szCs w:val="24"/>
        </w:rPr>
        <w:t xml:space="preserve"> </w:t>
      </w:r>
      <w:r>
        <w:t>Ved ikke</w:t>
      </w:r>
    </w:p>
    <w:p w:rsidR="00067D10" w:rsidRDefault="00067D10" w:rsidP="00067D10">
      <w:pPr>
        <w:pStyle w:val="Typografi1"/>
        <w:tabs>
          <w:tab w:val="clear" w:pos="360"/>
        </w:tabs>
        <w:ind w:left="0"/>
      </w:pPr>
      <w:r>
        <w:tab/>
      </w:r>
    </w:p>
    <w:p w:rsidR="00067D10" w:rsidRDefault="00067D10" w:rsidP="00067D10">
      <w:pPr>
        <w:pStyle w:val="Typografi1"/>
        <w:tabs>
          <w:tab w:val="clear" w:pos="360"/>
        </w:tabs>
        <w:ind w:left="0"/>
      </w:pPr>
      <w:r>
        <w:t xml:space="preserve">Hvis ’Nej’ i </w:t>
      </w:r>
      <w:r>
        <w:fldChar w:fldCharType="begin"/>
      </w:r>
      <w:r>
        <w:instrText xml:space="preserve"> REF _Ref174967674 \r \h </w:instrText>
      </w:r>
      <w:r>
        <w:fldChar w:fldCharType="separate"/>
      </w:r>
      <w:r>
        <w:t>3.9.10</w:t>
      </w:r>
      <w:r>
        <w:fldChar w:fldCharType="end"/>
      </w:r>
      <w:r>
        <w:t>:</w:t>
      </w:r>
    </w:p>
    <w:p w:rsidR="00067D10" w:rsidRDefault="00067D10" w:rsidP="00067D10">
      <w:pPr>
        <w:pStyle w:val="Typografi1"/>
        <w:tabs>
          <w:tab w:val="clear" w:pos="360"/>
        </w:tabs>
        <w:ind w:left="0"/>
      </w:pPr>
    </w:p>
    <w:p w:rsidR="00067D10" w:rsidRDefault="00067D10" w:rsidP="00067D10">
      <w:pPr>
        <w:pStyle w:val="Typografi1"/>
        <w:numPr>
          <w:ilvl w:val="3"/>
          <w:numId w:val="4"/>
        </w:numPr>
      </w:pPr>
      <w:r>
        <w:t>Tak for hjælpen</w:t>
      </w:r>
    </w:p>
    <w:p w:rsidR="00067D10" w:rsidRDefault="00067D10" w:rsidP="00067D10">
      <w:pPr>
        <w:pStyle w:val="Typografi1"/>
        <w:tabs>
          <w:tab w:val="clear" w:pos="360"/>
        </w:tabs>
      </w:pPr>
    </w:p>
    <w:p w:rsidR="00067D10" w:rsidRDefault="00067D10" w:rsidP="00067D10">
      <w:pPr>
        <w:pStyle w:val="Typografi4"/>
      </w:pPr>
      <w:r>
        <w:t xml:space="preserve">Hvor købte du senest </w:t>
      </w:r>
      <w:r>
        <w:rPr>
          <w:i/>
        </w:rPr>
        <w:t>[produkt]</w:t>
      </w:r>
      <w:r>
        <w:t>?</w:t>
      </w:r>
    </w:p>
    <w:p w:rsidR="00067D10" w:rsidRDefault="00067D10" w:rsidP="00067D10">
      <w:pPr>
        <w:tabs>
          <w:tab w:val="left" w:pos="709"/>
          <w:tab w:val="left" w:pos="1560"/>
          <w:tab w:val="left" w:pos="2552"/>
        </w:tabs>
        <w:spacing w:after="0"/>
        <w:ind w:left="1416" w:hanging="708"/>
      </w:pPr>
      <w:bookmarkStart w:id="123" w:name="_Hlk168322888"/>
      <w:r w:rsidRPr="009243F6">
        <w:rPr>
          <w:sz w:val="24"/>
          <w:szCs w:val="24"/>
        </w:rPr>
        <w:sym w:font="Wingdings" w:char="F0A8"/>
      </w:r>
      <w:r>
        <w:rPr>
          <w:sz w:val="24"/>
          <w:szCs w:val="24"/>
        </w:rPr>
        <w:t xml:space="preserve"> </w:t>
      </w:r>
      <w:r>
        <w:t xml:space="preserve">I et supermarked </w:t>
      </w:r>
      <w:r w:rsidRPr="00835509">
        <w:t>(fx Kvickly, Føtex, Bilka, SuperBrugsen, Netto,</w:t>
      </w:r>
      <w:r>
        <w:t xml:space="preserve"> 365 eller</w:t>
      </w:r>
      <w:r w:rsidRPr="00835509">
        <w:t xml:space="preserve"> Lidl)</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I en specialbutik (fx …)</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I en netbutik</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p>
    <w:p w:rsidR="00067D10" w:rsidRDefault="00067D10" w:rsidP="00067D10">
      <w:pPr>
        <w:tabs>
          <w:tab w:val="left" w:pos="709"/>
          <w:tab w:val="left" w:pos="1560"/>
          <w:tab w:val="left" w:pos="2552"/>
        </w:tabs>
        <w:spacing w:after="0"/>
        <w:ind w:left="1416" w:hanging="708"/>
      </w:pPr>
      <w:r>
        <w:tab/>
      </w:r>
      <w:r w:rsidRPr="009243F6">
        <w:rPr>
          <w:sz w:val="24"/>
          <w:szCs w:val="24"/>
        </w:rPr>
        <w:sym w:font="Wingdings" w:char="F0A8"/>
      </w:r>
      <w:r>
        <w:rPr>
          <w:sz w:val="24"/>
          <w:szCs w:val="24"/>
        </w:rPr>
        <w:t xml:space="preserve"> </w:t>
      </w:r>
      <w:bookmarkEnd w:id="123"/>
      <w:r>
        <w:t>Ved ikke</w:t>
      </w:r>
    </w:p>
    <w:p w:rsidR="00067D10" w:rsidRDefault="00067D10" w:rsidP="00067D10">
      <w:pPr>
        <w:tabs>
          <w:tab w:val="left" w:pos="709"/>
          <w:tab w:val="left" w:pos="1560"/>
          <w:tab w:val="left" w:pos="2552"/>
        </w:tabs>
        <w:spacing w:after="0"/>
      </w:pPr>
    </w:p>
    <w:p w:rsidR="00067D10" w:rsidRDefault="00067D10" w:rsidP="00067D10">
      <w:pPr>
        <w:pStyle w:val="Typografi4"/>
      </w:pPr>
      <w:bookmarkStart w:id="124" w:name="_Ref174965331"/>
      <w:r>
        <w:t xml:space="preserve">I hvilket </w:t>
      </w:r>
      <w:r w:rsidRPr="00D715A5">
        <w:rPr>
          <w:i/>
        </w:rPr>
        <w:t>[supermarked/butik/netbutik</w:t>
      </w:r>
      <w:r>
        <w:rPr>
          <w:i/>
        </w:rPr>
        <w:t>/…</w:t>
      </w:r>
      <w:r w:rsidRPr="00D715A5">
        <w:rPr>
          <w:i/>
        </w:rPr>
        <w:t xml:space="preserve">] </w:t>
      </w:r>
      <w:r w:rsidRPr="00D715A5">
        <w:t>købte</w:t>
      </w:r>
      <w:r w:rsidRPr="00D715A5">
        <w:rPr>
          <w:i/>
        </w:rPr>
        <w:t xml:space="preserve"> </w:t>
      </w:r>
      <w:r>
        <w:t xml:space="preserve">du </w:t>
      </w:r>
      <w:r w:rsidRPr="00D715A5">
        <w:rPr>
          <w:i/>
        </w:rPr>
        <w:t>[produkt]</w:t>
      </w:r>
      <w:r>
        <w:t>?</w:t>
      </w:r>
      <w:bookmarkEnd w:id="124"/>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Butik 1</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Butik 2</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Butik 3</w:t>
      </w:r>
    </w:p>
    <w:p w:rsidR="00067D10" w:rsidRDefault="00067D10" w:rsidP="00067D10">
      <w:pPr>
        <w:tabs>
          <w:tab w:val="left" w:pos="709"/>
          <w:tab w:val="left" w:pos="1560"/>
          <w:tab w:val="left" w:pos="2552"/>
        </w:tabs>
        <w:spacing w:after="0"/>
        <w:rPr>
          <w:sz w:val="24"/>
          <w:szCs w:val="24"/>
        </w:rPr>
      </w:pPr>
      <w:r>
        <w:rPr>
          <w:sz w:val="24"/>
          <w:szCs w:val="24"/>
        </w:rPr>
        <w:tab/>
      </w:r>
      <w:r w:rsidRPr="009243F6">
        <w:rPr>
          <w:sz w:val="24"/>
          <w:szCs w:val="24"/>
        </w:rPr>
        <w:sym w:font="Wingdings" w:char="F0A8"/>
      </w:r>
      <w:r>
        <w:rPr>
          <w:sz w:val="24"/>
          <w:szCs w:val="24"/>
        </w:rPr>
        <w:t>…</w:t>
      </w:r>
    </w:p>
    <w:p w:rsidR="00067D10" w:rsidRPr="00CF136D" w:rsidRDefault="00067D10" w:rsidP="00067D10">
      <w:pPr>
        <w:pStyle w:val="Listeafsnit"/>
        <w:tabs>
          <w:tab w:val="left" w:pos="709"/>
          <w:tab w:val="left" w:pos="1560"/>
          <w:tab w:val="left" w:pos="2552"/>
        </w:tabs>
        <w:spacing w:after="0"/>
        <w:rPr>
          <w:i/>
        </w:rPr>
      </w:pPr>
      <w:r w:rsidRPr="009243F6">
        <w:rPr>
          <w:sz w:val="24"/>
          <w:szCs w:val="24"/>
        </w:rPr>
        <w:sym w:font="Wingdings" w:char="F0A8"/>
      </w:r>
      <w:r w:rsidRPr="00CF136D">
        <w:t xml:space="preserve"> Andet, noter venligst:</w:t>
      </w:r>
      <w:r>
        <w:t xml:space="preserve"> </w:t>
      </w:r>
      <w:r>
        <w:rPr>
          <w:i/>
        </w:rPr>
        <w:t>[Tekstfelt]</w:t>
      </w:r>
    </w:p>
    <w:p w:rsidR="00067D10" w:rsidRDefault="00067D10" w:rsidP="00067D10">
      <w:pPr>
        <w:tabs>
          <w:tab w:val="left" w:pos="709"/>
          <w:tab w:val="left" w:pos="1560"/>
          <w:tab w:val="left" w:pos="2552"/>
        </w:tabs>
        <w:spacing w:after="0"/>
        <w:rPr>
          <w:sz w:val="24"/>
          <w:szCs w:val="24"/>
        </w:rPr>
      </w:pPr>
    </w:p>
    <w:p w:rsidR="00067D10" w:rsidRDefault="00067D10" w:rsidP="00067D10">
      <w:pPr>
        <w:pStyle w:val="Typografi4"/>
      </w:pPr>
      <w:r>
        <w:t xml:space="preserve">Hvilken type </w:t>
      </w:r>
      <w:r w:rsidRPr="00CF136D">
        <w:rPr>
          <w:i/>
        </w:rPr>
        <w:t>[produkt]</w:t>
      </w:r>
      <w:r>
        <w:t xml:space="preserve"> købte du?</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Produkttype 1</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Produkttype 2</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Produkttype 3</w:t>
      </w:r>
    </w:p>
    <w:p w:rsidR="00067D10" w:rsidRDefault="00067D10" w:rsidP="00067D10">
      <w:pPr>
        <w:tabs>
          <w:tab w:val="left" w:pos="709"/>
          <w:tab w:val="left" w:pos="1560"/>
          <w:tab w:val="left" w:pos="2552"/>
        </w:tabs>
        <w:spacing w:after="0"/>
        <w:ind w:left="1416" w:hanging="708"/>
        <w:rPr>
          <w:sz w:val="24"/>
          <w:szCs w:val="24"/>
        </w:rPr>
      </w:pPr>
      <w:r w:rsidRPr="009243F6">
        <w:rPr>
          <w:sz w:val="24"/>
          <w:szCs w:val="24"/>
        </w:rPr>
        <w:sym w:font="Wingdings" w:char="F0A8"/>
      </w:r>
      <w:r>
        <w:rPr>
          <w:sz w:val="24"/>
          <w:szCs w:val="24"/>
        </w:rPr>
        <w:t xml:space="preserve"> </w:t>
      </w:r>
      <w:r>
        <w:t>…</w:t>
      </w:r>
    </w:p>
    <w:p w:rsidR="00067D10" w:rsidRPr="00CF136D" w:rsidRDefault="00067D10" w:rsidP="00067D10">
      <w:pPr>
        <w:pStyle w:val="Listeafsnit"/>
        <w:tabs>
          <w:tab w:val="left" w:pos="709"/>
          <w:tab w:val="left" w:pos="1560"/>
          <w:tab w:val="left" w:pos="2552"/>
        </w:tabs>
        <w:spacing w:after="0"/>
        <w:rPr>
          <w:i/>
        </w:rPr>
      </w:pPr>
      <w:r w:rsidRPr="009243F6">
        <w:rPr>
          <w:sz w:val="24"/>
          <w:szCs w:val="24"/>
        </w:rPr>
        <w:sym w:font="Wingdings" w:char="F0A8"/>
      </w:r>
      <w:r w:rsidRPr="00CF136D">
        <w:t xml:space="preserve"> Andet, noter venligst:</w:t>
      </w:r>
      <w:r>
        <w:t xml:space="preserve"> </w:t>
      </w:r>
      <w:r>
        <w:rPr>
          <w:i/>
        </w:rPr>
        <w:t>[Tekstfelt]</w:t>
      </w:r>
    </w:p>
    <w:p w:rsidR="00067D10" w:rsidRDefault="00067D10" w:rsidP="00067D10">
      <w:pPr>
        <w:pStyle w:val="Listeafsnit"/>
        <w:tabs>
          <w:tab w:val="left" w:pos="709"/>
          <w:tab w:val="left" w:pos="1560"/>
          <w:tab w:val="left" w:pos="2552"/>
        </w:tabs>
        <w:spacing w:after="0"/>
      </w:pPr>
    </w:p>
    <w:p w:rsidR="00502B2D" w:rsidRPr="00494C94" w:rsidRDefault="00502B2D" w:rsidP="00502B2D">
      <w:pPr>
        <w:pStyle w:val="Kommentartekst"/>
        <w:rPr>
          <w:lang w:val="en-US"/>
        </w:rPr>
      </w:pPr>
      <w:r w:rsidRPr="00494C94">
        <w:rPr>
          <w:lang w:val="en-US"/>
        </w:rPr>
        <w:t>Imerco/Inspiration</w:t>
      </w:r>
      <w:r>
        <w:rPr>
          <w:lang w:val="en-US"/>
        </w:rPr>
        <w:t>:</w:t>
      </w:r>
    </w:p>
    <w:p w:rsidR="00067D10" w:rsidRPr="00354669" w:rsidRDefault="00067D10" w:rsidP="00067D10">
      <w:pPr>
        <w:pStyle w:val="Typografi4"/>
      </w:pPr>
      <w:r w:rsidRPr="00354669">
        <w:t xml:space="preserve">Hvor mange penge købte du ca. for, da du senest købte </w:t>
      </w:r>
      <w:r w:rsidRPr="00354669">
        <w:rPr>
          <w:i/>
        </w:rPr>
        <w:t>[produkt]</w:t>
      </w:r>
      <w:r w:rsidRPr="00354669">
        <w:t>? (skriv beløbet i danske kroner ekskl. fragt. Hvis du ikke kan huske det, så skriv dit bedste skøn)</w:t>
      </w:r>
    </w:p>
    <w:p w:rsidR="00067D10" w:rsidRDefault="00067D10" w:rsidP="00067D10">
      <w:pPr>
        <w:pStyle w:val="Listeafsnit"/>
        <w:tabs>
          <w:tab w:val="left" w:pos="709"/>
          <w:tab w:val="left" w:pos="1560"/>
          <w:tab w:val="left" w:pos="2552"/>
        </w:tabs>
        <w:spacing w:after="0"/>
      </w:pPr>
      <w:r w:rsidRPr="00354669">
        <w:rPr>
          <w:i/>
        </w:rPr>
        <w:t>[Talfelt]</w:t>
      </w:r>
      <w:r w:rsidRPr="00354669">
        <w:t xml:space="preserve"> kr. ekskl. eventuel fragt</w:t>
      </w:r>
    </w:p>
    <w:p w:rsidR="00067D10" w:rsidRPr="004A33F4" w:rsidRDefault="00067D10" w:rsidP="00067D10">
      <w:pPr>
        <w:pStyle w:val="Listeafsnit"/>
        <w:tabs>
          <w:tab w:val="left" w:pos="709"/>
          <w:tab w:val="left" w:pos="1560"/>
          <w:tab w:val="left" w:pos="2552"/>
        </w:tabs>
        <w:spacing w:after="0"/>
      </w:pPr>
    </w:p>
    <w:p w:rsidR="00067D10" w:rsidRDefault="00067D10" w:rsidP="00067D10">
      <w:pPr>
        <w:pStyle w:val="Typografi4"/>
      </w:pPr>
      <w:r>
        <w:t xml:space="preserve">Hvilke forhold har størst betydning for, at du købte </w:t>
      </w:r>
      <w:r>
        <w:rPr>
          <w:i/>
        </w:rPr>
        <w:t>[produkt]</w:t>
      </w:r>
      <w:r>
        <w:t xml:space="preserve"> hos </w:t>
      </w:r>
      <w:r>
        <w:rPr>
          <w:i/>
        </w:rPr>
        <w:t xml:space="preserve">[butik fra </w:t>
      </w:r>
      <w:r>
        <w:rPr>
          <w:i/>
        </w:rPr>
        <w:fldChar w:fldCharType="begin"/>
      </w:r>
      <w:r>
        <w:rPr>
          <w:i/>
        </w:rPr>
        <w:instrText xml:space="preserve"> REF _Ref174965331 \r \h </w:instrText>
      </w:r>
      <w:r>
        <w:rPr>
          <w:i/>
        </w:rPr>
      </w:r>
      <w:r>
        <w:rPr>
          <w:i/>
        </w:rPr>
        <w:fldChar w:fldCharType="separate"/>
      </w:r>
      <w:r>
        <w:rPr>
          <w:i/>
        </w:rPr>
        <w:t>3.9.12</w:t>
      </w:r>
      <w:r>
        <w:rPr>
          <w:i/>
        </w:rPr>
        <w:fldChar w:fldCharType="end"/>
      </w:r>
      <w:r>
        <w:rPr>
          <w:i/>
        </w:rPr>
        <w:t>]</w:t>
      </w:r>
      <w:r>
        <w:t>? (Angiv op til tre svar)</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Pris</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rsidRPr="0097311C">
        <w:t>Beliggenhed / muligheden for at handle hjemmefra</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Serviceniveau</w:t>
      </w:r>
    </w:p>
    <w:p w:rsidR="00067D10" w:rsidRDefault="00067D10" w:rsidP="00067D10">
      <w:pPr>
        <w:tabs>
          <w:tab w:val="left" w:pos="709"/>
          <w:tab w:val="left" w:pos="1560"/>
          <w:tab w:val="left" w:pos="2552"/>
        </w:tabs>
        <w:spacing w:after="0"/>
        <w:ind w:left="1416" w:hanging="708"/>
        <w:rPr>
          <w:sz w:val="24"/>
          <w:szCs w:val="24"/>
        </w:rPr>
      </w:pPr>
      <w:r w:rsidRPr="009243F6">
        <w:rPr>
          <w:sz w:val="24"/>
          <w:szCs w:val="24"/>
        </w:rPr>
        <w:sym w:font="Wingdings" w:char="F0A8"/>
      </w:r>
      <w:r>
        <w:rPr>
          <w:sz w:val="24"/>
          <w:szCs w:val="24"/>
        </w:rPr>
        <w:t xml:space="preserve"> </w:t>
      </w:r>
      <w:r>
        <w:t>Udvalg</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rsidRPr="0097311C">
        <w:t>Produktkvalitet</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rsidRPr="00CD57F6">
        <w:t xml:space="preserve">Butikken kom frem i min søgning på internettet efter </w:t>
      </w:r>
      <w:r w:rsidRPr="00CD57F6">
        <w:rPr>
          <w:i/>
        </w:rPr>
        <w:t>[produkt]</w:t>
      </w:r>
    </w:p>
    <w:p w:rsidR="00067D10" w:rsidRDefault="00067D10" w:rsidP="00067D10">
      <w:pPr>
        <w:tabs>
          <w:tab w:val="left" w:pos="709"/>
          <w:tab w:val="left" w:pos="1560"/>
          <w:tab w:val="left" w:pos="2552"/>
        </w:tabs>
        <w:spacing w:after="0"/>
        <w:rPr>
          <w:sz w:val="24"/>
          <w:szCs w:val="24"/>
        </w:rPr>
      </w:pPr>
      <w:r>
        <w:tab/>
      </w:r>
      <w:r w:rsidRPr="009243F6">
        <w:rPr>
          <w:sz w:val="24"/>
          <w:szCs w:val="24"/>
        </w:rPr>
        <w:sym w:font="Wingdings" w:char="F0A8"/>
      </w:r>
      <w:r>
        <w:rPr>
          <w:sz w:val="24"/>
          <w:szCs w:val="24"/>
        </w:rPr>
        <w:t xml:space="preserve"> …</w:t>
      </w:r>
    </w:p>
    <w:p w:rsidR="00067D10" w:rsidRDefault="00067D10" w:rsidP="00067D10">
      <w:pPr>
        <w:tabs>
          <w:tab w:val="left" w:pos="709"/>
          <w:tab w:val="left" w:pos="1560"/>
          <w:tab w:val="left" w:pos="2552"/>
        </w:tabs>
        <w:spacing w:after="0"/>
        <w:rPr>
          <w:i/>
        </w:rPr>
      </w:pPr>
      <w:r>
        <w:tab/>
      </w:r>
      <w:r w:rsidRPr="009243F6">
        <w:rPr>
          <w:sz w:val="24"/>
          <w:szCs w:val="24"/>
        </w:rPr>
        <w:sym w:font="Wingdings" w:char="F0A8"/>
      </w:r>
      <w:r>
        <w:rPr>
          <w:sz w:val="24"/>
          <w:szCs w:val="24"/>
        </w:rPr>
        <w:t xml:space="preserve"> </w:t>
      </w:r>
      <w:r w:rsidRPr="00A26856">
        <w:t xml:space="preserve">Andet, Notér venligst: </w:t>
      </w:r>
      <w:r w:rsidRPr="00A26856">
        <w:rPr>
          <w:i/>
        </w:rPr>
        <w:t>[Tekstfelt]</w:t>
      </w:r>
    </w:p>
    <w:p w:rsidR="00067D10" w:rsidRDefault="00067D10" w:rsidP="00067D10">
      <w:pPr>
        <w:tabs>
          <w:tab w:val="left" w:pos="709"/>
          <w:tab w:val="left" w:pos="1560"/>
          <w:tab w:val="left" w:pos="2552"/>
        </w:tabs>
        <w:spacing w:after="0"/>
      </w:pPr>
    </w:p>
    <w:p w:rsidR="00067D10" w:rsidRDefault="00067D10" w:rsidP="00067D10">
      <w:pPr>
        <w:pStyle w:val="Typografi4"/>
      </w:pPr>
      <w:bookmarkStart w:id="125" w:name="_Ref174965127"/>
      <w:r>
        <w:t>Foretog du dit indkøb på vej til eller fra arbejde, uddannelse, fritidsaktivitet eller lignende?</w:t>
      </w:r>
      <w:bookmarkEnd w:id="125"/>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Ja</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sidRPr="00835509">
        <w:t xml:space="preserve"> Nej</w:t>
      </w:r>
    </w:p>
    <w:p w:rsidR="00067D10" w:rsidRDefault="00067D10" w:rsidP="00067D10">
      <w:pPr>
        <w:tabs>
          <w:tab w:val="left" w:pos="709"/>
          <w:tab w:val="left" w:pos="1560"/>
          <w:tab w:val="left" w:pos="2552"/>
        </w:tabs>
        <w:spacing w:after="0"/>
        <w:ind w:left="1416" w:hanging="708"/>
      </w:pPr>
      <w:r>
        <w:tab/>
      </w:r>
    </w:p>
    <w:p w:rsidR="00067D10" w:rsidRDefault="00067D10" w:rsidP="00067D10">
      <w:pPr>
        <w:tabs>
          <w:tab w:val="left" w:pos="709"/>
          <w:tab w:val="left" w:pos="1560"/>
          <w:tab w:val="left" w:pos="2552"/>
        </w:tabs>
        <w:spacing w:after="0"/>
      </w:pPr>
      <w:r>
        <w:t xml:space="preserve">Hvis ’ja’ i </w:t>
      </w:r>
      <w:r>
        <w:fldChar w:fldCharType="begin"/>
      </w:r>
      <w:r>
        <w:instrText xml:space="preserve"> REF _Ref174965127 \r \h </w:instrText>
      </w:r>
      <w:r>
        <w:fldChar w:fldCharType="separate"/>
      </w:r>
      <w:r>
        <w:t>3.9.16</w:t>
      </w:r>
      <w:r>
        <w:fldChar w:fldCharType="end"/>
      </w:r>
      <w:r>
        <w:t>:</w:t>
      </w:r>
    </w:p>
    <w:p w:rsidR="00067D10" w:rsidRDefault="00067D10" w:rsidP="00067D10">
      <w:pPr>
        <w:pStyle w:val="Listeafsnit"/>
        <w:tabs>
          <w:tab w:val="left" w:pos="709"/>
          <w:tab w:val="left" w:pos="1560"/>
          <w:tab w:val="left" w:pos="2552"/>
        </w:tabs>
        <w:spacing w:after="0"/>
      </w:pPr>
    </w:p>
    <w:p w:rsidR="00067D10" w:rsidRDefault="00067D10" w:rsidP="00067D10">
      <w:pPr>
        <w:pStyle w:val="Listeafsnit"/>
        <w:numPr>
          <w:ilvl w:val="3"/>
          <w:numId w:val="4"/>
        </w:numPr>
        <w:tabs>
          <w:tab w:val="left" w:pos="709"/>
          <w:tab w:val="left" w:pos="1560"/>
          <w:tab w:val="left" w:pos="2552"/>
        </w:tabs>
        <w:spacing w:after="0"/>
      </w:pPr>
      <w:bookmarkStart w:id="126" w:name="_Ref182830679"/>
      <w:r>
        <w:t xml:space="preserve">Hvor langt transporterede du dig til den butik, hvor du senest købte </w:t>
      </w:r>
      <w:r w:rsidRPr="00D715A5">
        <w:rPr>
          <w:i/>
        </w:rPr>
        <w:t>[produkt]</w:t>
      </w:r>
      <w:r>
        <w:rPr>
          <w:i/>
        </w:rPr>
        <w:t xml:space="preserve"> - </w:t>
      </w:r>
      <w:r w:rsidRPr="00F560BF">
        <w:t>udover den transporttid, du alligevel havde</w:t>
      </w:r>
      <w:r>
        <w:t>? (hvis du ikke ved det, så angiv dit bedste skøn)</w:t>
      </w:r>
      <w:bookmarkEnd w:id="126"/>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0-5 km</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6-10 km</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11-15 km</w:t>
      </w:r>
    </w:p>
    <w:p w:rsidR="00067D10" w:rsidRPr="00D715A5" w:rsidRDefault="00067D10" w:rsidP="00067D10">
      <w:pPr>
        <w:pStyle w:val="Listeafsnit"/>
        <w:tabs>
          <w:tab w:val="left" w:pos="709"/>
          <w:tab w:val="left" w:pos="1560"/>
          <w:tab w:val="left" w:pos="2552"/>
        </w:tabs>
        <w:spacing w:after="0"/>
      </w:pPr>
      <w:r w:rsidRPr="009243F6">
        <w:rPr>
          <w:sz w:val="24"/>
          <w:szCs w:val="24"/>
        </w:rPr>
        <w:sym w:font="Wingdings" w:char="F0A8"/>
      </w:r>
      <w:r>
        <w:rPr>
          <w:sz w:val="24"/>
          <w:szCs w:val="24"/>
        </w:rPr>
        <w:t xml:space="preserve"> </w:t>
      </w:r>
      <w:r w:rsidRPr="00D715A5">
        <w:t>16-20 km</w:t>
      </w:r>
    </w:p>
    <w:p w:rsidR="00067D10" w:rsidRDefault="00067D10" w:rsidP="00067D10">
      <w:pPr>
        <w:tabs>
          <w:tab w:val="left" w:pos="709"/>
          <w:tab w:val="left" w:pos="1560"/>
          <w:tab w:val="left" w:pos="2552"/>
        </w:tabs>
        <w:spacing w:after="0"/>
        <w:ind w:left="1416" w:hanging="708"/>
      </w:pPr>
      <w:r>
        <w:tab/>
      </w:r>
      <w:r w:rsidRPr="009243F6">
        <w:rPr>
          <w:sz w:val="24"/>
          <w:szCs w:val="24"/>
        </w:rPr>
        <w:sym w:font="Wingdings" w:char="F0A8"/>
      </w:r>
      <w:r>
        <w:rPr>
          <w:sz w:val="24"/>
          <w:szCs w:val="24"/>
        </w:rPr>
        <w:t xml:space="preserve"> </w:t>
      </w:r>
      <w:r>
        <w:t>21-25 km</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 xml:space="preserve"> 26-30 km</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31-40 km</w:t>
      </w:r>
    </w:p>
    <w:p w:rsidR="00067D10" w:rsidRDefault="00067D10" w:rsidP="00067D10">
      <w:pPr>
        <w:tabs>
          <w:tab w:val="left" w:pos="709"/>
          <w:tab w:val="left" w:pos="1560"/>
          <w:tab w:val="left" w:pos="2552"/>
        </w:tabs>
        <w:spacing w:after="0"/>
        <w:rPr>
          <w:sz w:val="24"/>
          <w:szCs w:val="24"/>
        </w:rPr>
      </w:pPr>
      <w:r>
        <w:rPr>
          <w:sz w:val="24"/>
          <w:szCs w:val="24"/>
        </w:rPr>
        <w:tab/>
      </w:r>
      <w:r w:rsidRPr="009243F6">
        <w:rPr>
          <w:sz w:val="24"/>
          <w:szCs w:val="24"/>
        </w:rPr>
        <w:sym w:font="Wingdings" w:char="F0A8"/>
      </w:r>
      <w:r>
        <w:rPr>
          <w:sz w:val="24"/>
          <w:szCs w:val="24"/>
        </w:rPr>
        <w:t xml:space="preserve"> </w:t>
      </w:r>
      <w:r w:rsidRPr="00D715A5">
        <w:t>41-50 km</w:t>
      </w:r>
    </w:p>
    <w:p w:rsidR="00067D10" w:rsidRDefault="00DC7C15" w:rsidP="00067D10">
      <w:pPr>
        <w:tabs>
          <w:tab w:val="left" w:pos="709"/>
          <w:tab w:val="left" w:pos="1560"/>
          <w:tab w:val="left" w:pos="2552"/>
        </w:tabs>
        <w:spacing w:after="0"/>
      </w:pPr>
      <w:r>
        <w:rPr>
          <w:noProof/>
        </w:rPr>
        <mc:AlternateContent>
          <mc:Choice Requires="wps">
            <w:drawing>
              <wp:anchor distT="45720" distB="45720" distL="114300" distR="114300" simplePos="0" relativeHeight="251726848" behindDoc="0" locked="0" layoutInCell="1" allowOverlap="1" wp14:anchorId="7A06CD9D" wp14:editId="048C7B4F">
                <wp:simplePos x="0" y="0"/>
                <wp:positionH relativeFrom="margin">
                  <wp:align>right</wp:align>
                </wp:positionH>
                <wp:positionV relativeFrom="paragraph">
                  <wp:posOffset>298450</wp:posOffset>
                </wp:positionV>
                <wp:extent cx="4381500" cy="257175"/>
                <wp:effectExtent l="0" t="0" r="19050" b="28575"/>
                <wp:wrapTopAndBottom/>
                <wp:docPr id="20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57175"/>
                        </a:xfrm>
                        <a:prstGeom prst="rect">
                          <a:avLst/>
                        </a:prstGeom>
                        <a:solidFill>
                          <a:srgbClr val="FFFFFF"/>
                        </a:solidFill>
                        <a:ln w="9525">
                          <a:solidFill>
                            <a:srgbClr val="000000">
                              <a:alpha val="25000"/>
                            </a:srgbClr>
                          </a:solidFill>
                          <a:miter lim="800000"/>
                          <a:headEnd/>
                          <a:tailEnd/>
                        </a:ln>
                      </wps:spPr>
                      <wps:txbx>
                        <w:txbxContent>
                          <w:p w:rsidR="00FF75C3" w:rsidRPr="00502B2D" w:rsidRDefault="00FF75C3" w:rsidP="00DC7C15">
                            <w:pPr>
                              <w:pStyle w:val="Kommentartekst"/>
                              <w:spacing w:after="0"/>
                            </w:pPr>
                            <w:r w:rsidRPr="00502B2D">
                              <w:t xml:space="preserve">Svarkategorierne </w:t>
                            </w:r>
                            <w:r>
                              <w:t>i</w:t>
                            </w:r>
                            <w:r w:rsidRPr="00502B2D">
                              <w:t xml:space="preserve"> spørgsmål </w:t>
                            </w:r>
                            <w:r>
                              <w:rPr>
                                <w:lang w:val="en-US"/>
                              </w:rPr>
                              <w:fldChar w:fldCharType="begin"/>
                            </w:r>
                            <w:r w:rsidRPr="00502B2D">
                              <w:instrText xml:space="preserve"> REF _Ref182830679 \r \h </w:instrText>
                            </w:r>
                            <w:r>
                              <w:rPr>
                                <w:lang w:val="en-US"/>
                              </w:rPr>
                            </w:r>
                            <w:r>
                              <w:rPr>
                                <w:lang w:val="en-US"/>
                              </w:rPr>
                              <w:fldChar w:fldCharType="separate"/>
                            </w:r>
                            <w:r w:rsidRPr="00502B2D">
                              <w:t>3.9.16.1</w:t>
                            </w:r>
                            <w:r>
                              <w:rPr>
                                <w:lang w:val="en-US"/>
                              </w:rPr>
                              <w:fldChar w:fldCharType="end"/>
                            </w:r>
                            <w:r w:rsidRPr="00502B2D">
                              <w:t xml:space="preserve"> </w:t>
                            </w:r>
                            <w:r>
                              <w:t>k</w:t>
                            </w:r>
                            <w:r w:rsidRPr="00502B2D">
                              <w:t xml:space="preserve">an også angives </w:t>
                            </w:r>
                            <w:r>
                              <w:t>i</w:t>
                            </w:r>
                            <w:r w:rsidRPr="00502B2D">
                              <w:t xml:space="preserve"> tid</w:t>
                            </w:r>
                          </w:p>
                          <w:p w:rsidR="00FF75C3" w:rsidRDefault="00FF75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6CD9D" id="_x0000_s1052" type="#_x0000_t202" style="position:absolute;margin-left:293.8pt;margin-top:23.5pt;width:345pt;height:20.25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">
                <v:stroke opacity="16448f"/>
                <v:textbox>
                  <w:txbxContent>
                    <w:p w:rsidR="00FF75C3" w:rsidRPr="00502B2D" w:rsidRDefault="00FF75C3" w:rsidP="00DC7C15">
                      <w:pPr>
                        <w:pStyle w:val="Kommentartekst"/>
                        <w:spacing w:after="0"/>
                      </w:pPr>
                      <w:r w:rsidRPr="00502B2D">
                        <w:t xml:space="preserve">Svarkategorierne </w:t>
                      </w:r>
                      <w:r>
                        <w:t>i</w:t>
                      </w:r>
                      <w:r w:rsidRPr="00502B2D">
                        <w:t xml:space="preserve"> spørgsmål </w:t>
                      </w:r>
                      <w:r>
                        <w:rPr>
                          <w:lang w:val="en-US"/>
                        </w:rPr>
                        <w:fldChar w:fldCharType="begin"/>
                      </w:r>
                      <w:r w:rsidRPr="00502B2D">
                        <w:instrText xml:space="preserve"> REF _Ref182830679 \r \h </w:instrText>
                      </w:r>
                      <w:r>
                        <w:rPr>
                          <w:lang w:val="en-US"/>
                        </w:rPr>
                      </w:r>
                      <w:r>
                        <w:rPr>
                          <w:lang w:val="en-US"/>
                        </w:rPr>
                        <w:fldChar w:fldCharType="separate"/>
                      </w:r>
                      <w:r w:rsidRPr="00502B2D">
                        <w:t>3.9.16.1</w:t>
                      </w:r>
                      <w:r>
                        <w:rPr>
                          <w:lang w:val="en-US"/>
                        </w:rPr>
                        <w:fldChar w:fldCharType="end"/>
                      </w:r>
                      <w:r w:rsidRPr="00502B2D">
                        <w:t xml:space="preserve"> </w:t>
                      </w:r>
                      <w:r>
                        <w:t>k</w:t>
                      </w:r>
                      <w:r w:rsidRPr="00502B2D">
                        <w:t xml:space="preserve">an også angives </w:t>
                      </w:r>
                      <w:r>
                        <w:t>i</w:t>
                      </w:r>
                      <w:r w:rsidRPr="00502B2D">
                        <w:t xml:space="preserve"> tid</w:t>
                      </w:r>
                    </w:p>
                    <w:p w:rsidR="00FF75C3" w:rsidRDefault="00FF75C3"/>
                  </w:txbxContent>
                </v:textbox>
                <w10:wrap type="topAndBottom" anchorx="margin"/>
              </v:shape>
            </w:pict>
          </mc:Fallback>
        </mc:AlternateContent>
      </w:r>
      <w:r w:rsidR="00067D10">
        <w:tab/>
      </w:r>
      <w:r w:rsidR="00067D10" w:rsidRPr="009243F6">
        <w:rPr>
          <w:sz w:val="24"/>
          <w:szCs w:val="24"/>
        </w:rPr>
        <w:sym w:font="Wingdings" w:char="F0A8"/>
      </w:r>
      <w:r w:rsidR="00067D10">
        <w:rPr>
          <w:sz w:val="24"/>
          <w:szCs w:val="24"/>
        </w:rPr>
        <w:t xml:space="preserve"> </w:t>
      </w:r>
      <w:r w:rsidR="00067D10" w:rsidRPr="00D715A5">
        <w:t>Mere end 50 km</w:t>
      </w:r>
    </w:p>
    <w:p w:rsidR="00067D10" w:rsidRDefault="00067D10" w:rsidP="00067D10">
      <w:pPr>
        <w:tabs>
          <w:tab w:val="left" w:pos="709"/>
          <w:tab w:val="left" w:pos="1560"/>
          <w:tab w:val="left" w:pos="2552"/>
        </w:tabs>
        <w:spacing w:after="0"/>
      </w:pPr>
    </w:p>
    <w:p w:rsidR="00067D10" w:rsidRDefault="00067D10" w:rsidP="00067D10">
      <w:pPr>
        <w:tabs>
          <w:tab w:val="left" w:pos="709"/>
          <w:tab w:val="left" w:pos="1560"/>
          <w:tab w:val="left" w:pos="2552"/>
        </w:tabs>
        <w:spacing w:after="0"/>
      </w:pPr>
      <w:r>
        <w:t xml:space="preserve">Hvis ’nej’ i </w:t>
      </w:r>
      <w:r>
        <w:fldChar w:fldCharType="begin"/>
      </w:r>
      <w:r>
        <w:instrText xml:space="preserve"> REF _Ref174965127 \r \h </w:instrText>
      </w:r>
      <w:r>
        <w:fldChar w:fldCharType="separate"/>
      </w:r>
      <w:r>
        <w:t>3.9.16</w:t>
      </w:r>
      <w:r>
        <w:fldChar w:fldCharType="end"/>
      </w:r>
      <w:r>
        <w:t>:</w:t>
      </w:r>
    </w:p>
    <w:p w:rsidR="00067D10" w:rsidRDefault="00067D10" w:rsidP="00067D10">
      <w:pPr>
        <w:tabs>
          <w:tab w:val="left" w:pos="709"/>
          <w:tab w:val="left" w:pos="1560"/>
          <w:tab w:val="left" w:pos="2552"/>
        </w:tabs>
        <w:spacing w:after="0"/>
      </w:pPr>
    </w:p>
    <w:p w:rsidR="00067D10" w:rsidRDefault="00067D10" w:rsidP="00067D10">
      <w:pPr>
        <w:pStyle w:val="Listeafsnit"/>
        <w:numPr>
          <w:ilvl w:val="3"/>
          <w:numId w:val="4"/>
        </w:numPr>
        <w:tabs>
          <w:tab w:val="left" w:pos="709"/>
          <w:tab w:val="left" w:pos="1560"/>
          <w:tab w:val="left" w:pos="2552"/>
        </w:tabs>
        <w:spacing w:after="0"/>
      </w:pPr>
      <w:bookmarkStart w:id="127" w:name="_Ref182830688"/>
      <w:r>
        <w:t xml:space="preserve">Hvor langt transporterede du dig til den butik, hvor du senest købte </w:t>
      </w:r>
      <w:r w:rsidRPr="00D715A5">
        <w:rPr>
          <w:i/>
        </w:rPr>
        <w:t>[produkt</w:t>
      </w:r>
      <w:r>
        <w:rPr>
          <w:i/>
        </w:rPr>
        <w:t>]</w:t>
      </w:r>
      <w:r>
        <w:t>? (hvis du ikke ved det, så angiv dit bedste skøn)</w:t>
      </w:r>
      <w:bookmarkEnd w:id="127"/>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0-5 km</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6-10 km</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11-15 km</w:t>
      </w:r>
    </w:p>
    <w:p w:rsidR="00067D10" w:rsidRPr="00D715A5" w:rsidRDefault="00067D10" w:rsidP="00067D10">
      <w:pPr>
        <w:pStyle w:val="Listeafsnit"/>
        <w:tabs>
          <w:tab w:val="left" w:pos="709"/>
          <w:tab w:val="left" w:pos="1560"/>
          <w:tab w:val="left" w:pos="2552"/>
        </w:tabs>
        <w:spacing w:after="0"/>
      </w:pPr>
      <w:r w:rsidRPr="009243F6">
        <w:rPr>
          <w:sz w:val="24"/>
          <w:szCs w:val="24"/>
        </w:rPr>
        <w:sym w:font="Wingdings" w:char="F0A8"/>
      </w:r>
      <w:r>
        <w:rPr>
          <w:sz w:val="24"/>
          <w:szCs w:val="24"/>
        </w:rPr>
        <w:t xml:space="preserve"> </w:t>
      </w:r>
      <w:r w:rsidRPr="00D715A5">
        <w:t>16-20 km</w:t>
      </w:r>
    </w:p>
    <w:p w:rsidR="00067D10" w:rsidRDefault="00067D10" w:rsidP="00067D10">
      <w:pPr>
        <w:tabs>
          <w:tab w:val="left" w:pos="709"/>
          <w:tab w:val="left" w:pos="1560"/>
          <w:tab w:val="left" w:pos="2552"/>
        </w:tabs>
        <w:spacing w:after="0"/>
        <w:ind w:left="1416" w:hanging="708"/>
      </w:pPr>
      <w:r>
        <w:tab/>
      </w:r>
      <w:r w:rsidRPr="009243F6">
        <w:rPr>
          <w:sz w:val="24"/>
          <w:szCs w:val="24"/>
        </w:rPr>
        <w:sym w:font="Wingdings" w:char="F0A8"/>
      </w:r>
      <w:r>
        <w:rPr>
          <w:sz w:val="24"/>
          <w:szCs w:val="24"/>
        </w:rPr>
        <w:t xml:space="preserve"> </w:t>
      </w:r>
      <w:r>
        <w:t>21-25 km</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 xml:space="preserve"> 26-30 km</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31-40 km</w:t>
      </w:r>
    </w:p>
    <w:p w:rsidR="00067D10" w:rsidRDefault="00067D10" w:rsidP="00067D10">
      <w:pPr>
        <w:tabs>
          <w:tab w:val="left" w:pos="709"/>
          <w:tab w:val="left" w:pos="1560"/>
          <w:tab w:val="left" w:pos="2552"/>
        </w:tabs>
        <w:spacing w:after="0"/>
        <w:rPr>
          <w:sz w:val="24"/>
          <w:szCs w:val="24"/>
        </w:rPr>
      </w:pPr>
      <w:r>
        <w:rPr>
          <w:sz w:val="24"/>
          <w:szCs w:val="24"/>
        </w:rPr>
        <w:tab/>
      </w:r>
      <w:r w:rsidRPr="009243F6">
        <w:rPr>
          <w:sz w:val="24"/>
          <w:szCs w:val="24"/>
        </w:rPr>
        <w:sym w:font="Wingdings" w:char="F0A8"/>
      </w:r>
      <w:r>
        <w:rPr>
          <w:sz w:val="24"/>
          <w:szCs w:val="24"/>
        </w:rPr>
        <w:t xml:space="preserve"> </w:t>
      </w:r>
      <w:r w:rsidRPr="00D715A5">
        <w:t>41-50 km</w:t>
      </w:r>
    </w:p>
    <w:p w:rsidR="00067D10" w:rsidRDefault="00DC7C15" w:rsidP="00067D10">
      <w:pPr>
        <w:tabs>
          <w:tab w:val="left" w:pos="709"/>
          <w:tab w:val="left" w:pos="1560"/>
          <w:tab w:val="left" w:pos="2552"/>
        </w:tabs>
        <w:spacing w:after="0"/>
      </w:pPr>
      <w:r>
        <w:rPr>
          <w:noProof/>
        </w:rPr>
        <mc:AlternateContent>
          <mc:Choice Requires="wps">
            <w:drawing>
              <wp:anchor distT="45720" distB="45720" distL="114300" distR="114300" simplePos="0" relativeHeight="251732992" behindDoc="0" locked="0" layoutInCell="1" allowOverlap="1" wp14:anchorId="6382F76E" wp14:editId="5F972AD2">
                <wp:simplePos x="0" y="0"/>
                <wp:positionH relativeFrom="margin">
                  <wp:align>left</wp:align>
                </wp:positionH>
                <wp:positionV relativeFrom="paragraph">
                  <wp:posOffset>362585</wp:posOffset>
                </wp:positionV>
                <wp:extent cx="4343400" cy="266700"/>
                <wp:effectExtent l="0" t="0" r="19050" b="19050"/>
                <wp:wrapTopAndBottom/>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66700"/>
                        </a:xfrm>
                        <a:prstGeom prst="rect">
                          <a:avLst/>
                        </a:prstGeom>
                        <a:solidFill>
                          <a:srgbClr val="FFFFFF"/>
                        </a:solidFill>
                        <a:ln w="9525">
                          <a:solidFill>
                            <a:srgbClr val="000000">
                              <a:alpha val="25000"/>
                            </a:srgbClr>
                          </a:solidFill>
                          <a:miter lim="800000"/>
                          <a:headEnd/>
                          <a:tailEnd/>
                        </a:ln>
                      </wps:spPr>
                      <wps:txbx>
                        <w:txbxContent>
                          <w:p w:rsidR="00DC7C15" w:rsidRPr="00502B2D" w:rsidRDefault="00DC7C15" w:rsidP="00DC7C15">
                            <w:pPr>
                              <w:pStyle w:val="Kommentartekst"/>
                            </w:pPr>
                            <w:r w:rsidRPr="00502B2D">
                              <w:t xml:space="preserve">Svarkategorierne </w:t>
                            </w:r>
                            <w:r>
                              <w:t>i</w:t>
                            </w:r>
                            <w:r w:rsidRPr="00502B2D">
                              <w:t xml:space="preserve"> spørgsmål </w:t>
                            </w:r>
                            <w:r>
                              <w:rPr>
                                <w:lang w:val="en-US"/>
                              </w:rPr>
                              <w:fldChar w:fldCharType="begin"/>
                            </w:r>
                            <w:r w:rsidRPr="00502B2D">
                              <w:instrText xml:space="preserve"> REF _Ref182830688 \r \h </w:instrText>
                            </w:r>
                            <w:r>
                              <w:rPr>
                                <w:lang w:val="en-US"/>
                              </w:rPr>
                            </w:r>
                            <w:r>
                              <w:rPr>
                                <w:lang w:val="en-US"/>
                              </w:rPr>
                              <w:fldChar w:fldCharType="separate"/>
                            </w:r>
                            <w:r w:rsidRPr="00502B2D">
                              <w:t>3.9.16.2</w:t>
                            </w:r>
                            <w:r>
                              <w:rPr>
                                <w:lang w:val="en-US"/>
                              </w:rPr>
                              <w:fldChar w:fldCharType="end"/>
                            </w:r>
                            <w:r w:rsidRPr="00502B2D">
                              <w:t xml:space="preserve"> </w:t>
                            </w:r>
                            <w:r>
                              <w:t>k</w:t>
                            </w:r>
                            <w:r w:rsidRPr="00502B2D">
                              <w:t xml:space="preserve">an også angives </w:t>
                            </w:r>
                            <w:r>
                              <w:t>i</w:t>
                            </w:r>
                            <w:r w:rsidRPr="00502B2D">
                              <w:t xml:space="preserve"> tid</w:t>
                            </w:r>
                          </w:p>
                          <w:p w:rsidR="00DC7C15" w:rsidRDefault="00DC7C15" w:rsidP="00DC7C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2F76E" id="_x0000_s1053" type="#_x0000_t202" style="position:absolute;margin-left:0;margin-top:28.55pt;width:342pt;height:21pt;z-index:251732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">
                <v:stroke opacity="16448f"/>
                <v:textbox>
                  <w:txbxContent>
                    <w:p w:rsidR="00DC7C15" w:rsidRPr="00502B2D" w:rsidRDefault="00DC7C15" w:rsidP="00DC7C15">
                      <w:pPr>
                        <w:pStyle w:val="Kommentartekst"/>
                      </w:pPr>
                      <w:r w:rsidRPr="00502B2D">
                        <w:t xml:space="preserve">Svarkategorierne </w:t>
                      </w:r>
                      <w:r>
                        <w:t>i</w:t>
                      </w:r>
                      <w:r w:rsidRPr="00502B2D">
                        <w:t xml:space="preserve"> spørgsmål </w:t>
                      </w:r>
                      <w:r>
                        <w:rPr>
                          <w:lang w:val="en-US"/>
                        </w:rPr>
                        <w:fldChar w:fldCharType="begin"/>
                      </w:r>
                      <w:r w:rsidRPr="00502B2D">
                        <w:instrText xml:space="preserve"> REF _Ref182830688 \r \h </w:instrText>
                      </w:r>
                      <w:r>
                        <w:rPr>
                          <w:lang w:val="en-US"/>
                        </w:rPr>
                      </w:r>
                      <w:r>
                        <w:rPr>
                          <w:lang w:val="en-US"/>
                        </w:rPr>
                        <w:fldChar w:fldCharType="separate"/>
                      </w:r>
                      <w:r w:rsidRPr="00502B2D">
                        <w:t>3.9.16.2</w:t>
                      </w:r>
                      <w:r>
                        <w:rPr>
                          <w:lang w:val="en-US"/>
                        </w:rPr>
                        <w:fldChar w:fldCharType="end"/>
                      </w:r>
                      <w:r w:rsidRPr="00502B2D">
                        <w:t xml:space="preserve"> </w:t>
                      </w:r>
                      <w:r>
                        <w:t>k</w:t>
                      </w:r>
                      <w:r w:rsidRPr="00502B2D">
                        <w:t xml:space="preserve">an også angives </w:t>
                      </w:r>
                      <w:r>
                        <w:t>i</w:t>
                      </w:r>
                      <w:r w:rsidRPr="00502B2D">
                        <w:t xml:space="preserve"> tid</w:t>
                      </w:r>
                    </w:p>
                    <w:p w:rsidR="00DC7C15" w:rsidRDefault="00DC7C15" w:rsidP="00DC7C15"/>
                  </w:txbxContent>
                </v:textbox>
                <w10:wrap type="topAndBottom" anchorx="margin"/>
              </v:shape>
            </w:pict>
          </mc:Fallback>
        </mc:AlternateContent>
      </w:r>
      <w:r w:rsidR="00067D10">
        <w:tab/>
      </w:r>
      <w:r w:rsidR="00067D10" w:rsidRPr="009243F6">
        <w:rPr>
          <w:sz w:val="24"/>
          <w:szCs w:val="24"/>
        </w:rPr>
        <w:sym w:font="Wingdings" w:char="F0A8"/>
      </w:r>
      <w:r w:rsidR="00067D10">
        <w:rPr>
          <w:sz w:val="24"/>
          <w:szCs w:val="24"/>
        </w:rPr>
        <w:t xml:space="preserve"> </w:t>
      </w:r>
      <w:r w:rsidR="00067D10" w:rsidRPr="00D715A5">
        <w:t>Mere end 50 km</w:t>
      </w:r>
    </w:p>
    <w:p w:rsidR="00067D10" w:rsidRDefault="00067D10" w:rsidP="00067D10">
      <w:pPr>
        <w:pStyle w:val="Typografi1"/>
        <w:tabs>
          <w:tab w:val="clear" w:pos="360"/>
        </w:tabs>
      </w:pPr>
    </w:p>
    <w:p w:rsidR="00067D10" w:rsidRDefault="00067D10" w:rsidP="00067D10">
      <w:pPr>
        <w:pStyle w:val="Typografi4"/>
      </w:pPr>
      <w:r>
        <w:t xml:space="preserve">Undersøgte du prisen på </w:t>
      </w:r>
      <w:r>
        <w:rPr>
          <w:i/>
        </w:rPr>
        <w:t xml:space="preserve">[produkt] </w:t>
      </w:r>
      <w:r w:rsidRPr="00EC4D47">
        <w:t>inden, du valgte at købe hos</w:t>
      </w:r>
      <w:r>
        <w:rPr>
          <w:i/>
        </w:rPr>
        <w:t xml:space="preserve"> [</w:t>
      </w:r>
      <w:r>
        <w:rPr>
          <w:i/>
        </w:rPr>
        <w:fldChar w:fldCharType="begin"/>
      </w:r>
      <w:r>
        <w:rPr>
          <w:i/>
        </w:rPr>
        <w:instrText xml:space="preserve"> REF _Ref174965331 \r \h </w:instrText>
      </w:r>
      <w:r>
        <w:rPr>
          <w:i/>
        </w:rPr>
      </w:r>
      <w:r>
        <w:rPr>
          <w:i/>
        </w:rPr>
        <w:fldChar w:fldCharType="separate"/>
      </w:r>
      <w:r>
        <w:rPr>
          <w:i/>
        </w:rPr>
        <w:t>3.9.12</w:t>
      </w:r>
      <w:r>
        <w:rPr>
          <w:i/>
        </w:rPr>
        <w:fldChar w:fldCharType="end"/>
      </w:r>
      <w:r>
        <w:rPr>
          <w:i/>
        </w:rPr>
        <w:t>]</w:t>
      </w:r>
      <w:r>
        <w:t>? (sæt gerne flere krydser)</w:t>
      </w:r>
    </w:p>
    <w:p w:rsidR="00067D10" w:rsidRDefault="00067D10" w:rsidP="00067D10">
      <w:pPr>
        <w:tabs>
          <w:tab w:val="left" w:pos="709"/>
          <w:tab w:val="left" w:pos="1560"/>
          <w:tab w:val="left" w:pos="2552"/>
        </w:tabs>
        <w:spacing w:after="0"/>
        <w:ind w:left="1416" w:hanging="708"/>
        <w:rPr>
          <w:i/>
        </w:rPr>
      </w:pPr>
      <w:r>
        <w:tab/>
      </w:r>
      <w:r w:rsidRPr="009243F6">
        <w:rPr>
          <w:sz w:val="24"/>
          <w:szCs w:val="24"/>
        </w:rPr>
        <w:sym w:font="Wingdings" w:char="F0A8"/>
      </w:r>
      <w:r>
        <w:rPr>
          <w:sz w:val="24"/>
          <w:szCs w:val="24"/>
        </w:rPr>
        <w:t xml:space="preserve"> </w:t>
      </w:r>
      <w:r w:rsidRPr="002C733D">
        <w:t>Ja, j</w:t>
      </w:r>
      <w:r>
        <w:t>eg undersøgte prisen bredt på nettet</w:t>
      </w:r>
    </w:p>
    <w:p w:rsidR="00067D10" w:rsidRPr="007155F5" w:rsidRDefault="00067D10" w:rsidP="00067D10">
      <w:pPr>
        <w:tabs>
          <w:tab w:val="left" w:pos="709"/>
          <w:tab w:val="left" w:pos="1560"/>
          <w:tab w:val="left" w:pos="2552"/>
        </w:tabs>
        <w:spacing w:after="0"/>
        <w:ind w:left="1416" w:hanging="708"/>
        <w:rPr>
          <w:i/>
        </w:rPr>
      </w:pPr>
      <w:r w:rsidRPr="009243F6">
        <w:rPr>
          <w:sz w:val="24"/>
          <w:szCs w:val="24"/>
        </w:rPr>
        <w:sym w:font="Wingdings" w:char="F0A8"/>
      </w:r>
      <w:r>
        <w:rPr>
          <w:sz w:val="24"/>
          <w:szCs w:val="24"/>
        </w:rPr>
        <w:t xml:space="preserve"> </w:t>
      </w:r>
      <w:r>
        <w:t>Ja, jeg undersøgte prisen på en sammenligningsside på nettet</w:t>
      </w:r>
    </w:p>
    <w:p w:rsidR="00067D10" w:rsidRPr="00EC4D47"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 xml:space="preserve">Ja, jeg undersøgte prisen hos </w:t>
      </w:r>
      <w:r w:rsidRPr="00EC4D47">
        <w:rPr>
          <w:i/>
        </w:rPr>
        <w:t>[</w:t>
      </w:r>
      <w:r>
        <w:rPr>
          <w:i/>
        </w:rPr>
        <w:fldChar w:fldCharType="begin"/>
      </w:r>
      <w:r>
        <w:rPr>
          <w:i/>
        </w:rPr>
        <w:instrText xml:space="preserve"> REF _Ref174965331 \r \h </w:instrText>
      </w:r>
      <w:r>
        <w:rPr>
          <w:i/>
        </w:rPr>
      </w:r>
      <w:r>
        <w:rPr>
          <w:i/>
        </w:rPr>
        <w:fldChar w:fldCharType="separate"/>
      </w:r>
      <w:r>
        <w:rPr>
          <w:i/>
        </w:rPr>
        <w:t>3.9.12</w:t>
      </w:r>
      <w:r>
        <w:rPr>
          <w:i/>
        </w:rPr>
        <w:fldChar w:fldCharType="end"/>
      </w:r>
      <w:r w:rsidRPr="00EC4D47">
        <w:rPr>
          <w:i/>
        </w:rPr>
        <w:t>]</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t>Ja, jeg undersøgte prisen hos to eller flere forhandlere</w:t>
      </w: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rsidRPr="00EC4D47">
        <w:t>Ja, jeg spurgte familie/venner, hvor jeg kunne få en god pris</w:t>
      </w:r>
    </w:p>
    <w:p w:rsidR="00067D10" w:rsidRPr="00EC4D47"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p>
    <w:p w:rsidR="00067D10" w:rsidRDefault="00067D10" w:rsidP="00067D10">
      <w:pPr>
        <w:tabs>
          <w:tab w:val="left" w:pos="709"/>
          <w:tab w:val="left" w:pos="1560"/>
          <w:tab w:val="left" w:pos="2552"/>
        </w:tabs>
        <w:spacing w:after="0"/>
        <w:ind w:left="1416" w:hanging="708"/>
        <w:rPr>
          <w:i/>
        </w:rPr>
      </w:pPr>
      <w:r w:rsidRPr="009243F6">
        <w:rPr>
          <w:sz w:val="24"/>
          <w:szCs w:val="24"/>
        </w:rPr>
        <w:sym w:font="Wingdings" w:char="F0A8"/>
      </w:r>
      <w:r>
        <w:rPr>
          <w:sz w:val="24"/>
          <w:szCs w:val="24"/>
        </w:rPr>
        <w:t xml:space="preserve"> </w:t>
      </w:r>
      <w:r w:rsidRPr="00EC4D47">
        <w:t xml:space="preserve">Nej, jeg undersøgte ikke prisen, inden jeg købte </w:t>
      </w:r>
      <w:r w:rsidRPr="00EC4D47">
        <w:rPr>
          <w:i/>
        </w:rPr>
        <w:t>[produkt]</w:t>
      </w:r>
    </w:p>
    <w:p w:rsidR="00067D10" w:rsidRDefault="00067D10" w:rsidP="00067D10">
      <w:pPr>
        <w:tabs>
          <w:tab w:val="left" w:pos="709"/>
          <w:tab w:val="left" w:pos="1560"/>
          <w:tab w:val="left" w:pos="2552"/>
        </w:tabs>
        <w:spacing w:after="0"/>
        <w:ind w:left="1416" w:hanging="708"/>
        <w:rPr>
          <w:i/>
        </w:rPr>
      </w:pPr>
    </w:p>
    <w:p w:rsidR="00067D10" w:rsidRPr="00354669" w:rsidRDefault="00067D10" w:rsidP="00067D10">
      <w:pPr>
        <w:pStyle w:val="Typografi4"/>
      </w:pPr>
      <w:bookmarkStart w:id="128" w:name="_Ref174965657"/>
      <w:r w:rsidRPr="00354669">
        <w:t xml:space="preserve">Tænk tilbage til den dag, du senest købte </w:t>
      </w:r>
      <w:r w:rsidRPr="00354669">
        <w:rPr>
          <w:i/>
        </w:rPr>
        <w:t xml:space="preserve">[produkt]. </w:t>
      </w:r>
      <w:r w:rsidRPr="00354669">
        <w:t>Forestil dig, at prise</w:t>
      </w:r>
      <w:r>
        <w:t>rne</w:t>
      </w:r>
      <w:r w:rsidRPr="00354669">
        <w:t xml:space="preserve"> i</w:t>
      </w:r>
      <w:r>
        <w:t xml:space="preserve"> </w:t>
      </w:r>
      <w:r>
        <w:rPr>
          <w:i/>
        </w:rPr>
        <w:t>[</w:t>
      </w:r>
      <w:r>
        <w:rPr>
          <w:i/>
        </w:rPr>
        <w:fldChar w:fldCharType="begin"/>
      </w:r>
      <w:r>
        <w:rPr>
          <w:i/>
        </w:rPr>
        <w:instrText xml:space="preserve"> REF _Ref174965331 \r \h </w:instrText>
      </w:r>
      <w:r>
        <w:rPr>
          <w:i/>
        </w:rPr>
      </w:r>
      <w:r>
        <w:rPr>
          <w:i/>
        </w:rPr>
        <w:fldChar w:fldCharType="separate"/>
      </w:r>
      <w:r>
        <w:rPr>
          <w:i/>
        </w:rPr>
        <w:t>3.9.12</w:t>
      </w:r>
      <w:r>
        <w:rPr>
          <w:i/>
        </w:rPr>
        <w:fldChar w:fldCharType="end"/>
      </w:r>
      <w:r>
        <w:rPr>
          <w:i/>
        </w:rPr>
        <w:t>]</w:t>
      </w:r>
      <w:r w:rsidRPr="00354669">
        <w:t xml:space="preserve"> havde været 5 til 10 pct. dyrere, mens prise</w:t>
      </w:r>
      <w:r>
        <w:t>rne</w:t>
      </w:r>
      <w:r w:rsidRPr="00354669">
        <w:t xml:space="preserve"> </w:t>
      </w:r>
      <w:r>
        <w:t xml:space="preserve">hos andre forhandlere </w:t>
      </w:r>
      <w:r w:rsidRPr="00354669">
        <w:t>var uændrede. Du vidste det, inden du tog hjemmefra.</w:t>
      </w:r>
      <w:r>
        <w:t xml:space="preserve"> </w:t>
      </w:r>
      <w:r w:rsidRPr="00354669">
        <w:t>Hvad ville du da have gjort?</w:t>
      </w:r>
      <w:bookmarkEnd w:id="128"/>
    </w:p>
    <w:p w:rsidR="00067D10" w:rsidRPr="00C323E2" w:rsidRDefault="00067D10" w:rsidP="00067D10">
      <w:pPr>
        <w:tabs>
          <w:tab w:val="left" w:pos="709"/>
          <w:tab w:val="left" w:pos="1560"/>
          <w:tab w:val="left" w:pos="2552"/>
        </w:tabs>
        <w:spacing w:after="0"/>
        <w:ind w:left="1416" w:hanging="708"/>
        <w:rPr>
          <w:i/>
        </w:rPr>
      </w:pPr>
      <w:r w:rsidRPr="00354669">
        <w:rPr>
          <w:sz w:val="24"/>
          <w:szCs w:val="24"/>
        </w:rPr>
        <w:sym w:font="Wingdings" w:char="F0A8"/>
      </w:r>
      <w:r w:rsidRPr="00354669">
        <w:rPr>
          <w:sz w:val="24"/>
          <w:szCs w:val="24"/>
        </w:rPr>
        <w:t xml:space="preserve"> </w:t>
      </w:r>
      <w:r w:rsidRPr="00354669">
        <w:t xml:space="preserve">Jeg ville </w:t>
      </w:r>
      <w:r>
        <w:t xml:space="preserve">fortsat have købt </w:t>
      </w:r>
      <w:r>
        <w:rPr>
          <w:i/>
        </w:rPr>
        <w:t>[produkt]</w:t>
      </w:r>
      <w:r>
        <w:t xml:space="preserve"> fra </w:t>
      </w:r>
      <w:r>
        <w:rPr>
          <w:i/>
        </w:rPr>
        <w:t>[</w:t>
      </w:r>
      <w:r>
        <w:rPr>
          <w:i/>
        </w:rPr>
        <w:fldChar w:fldCharType="begin"/>
      </w:r>
      <w:r>
        <w:rPr>
          <w:i/>
        </w:rPr>
        <w:instrText xml:space="preserve"> REF _Ref174965331 \r \h </w:instrText>
      </w:r>
      <w:r>
        <w:rPr>
          <w:i/>
        </w:rPr>
      </w:r>
      <w:r>
        <w:rPr>
          <w:i/>
        </w:rPr>
        <w:fldChar w:fldCharType="separate"/>
      </w:r>
      <w:r>
        <w:rPr>
          <w:i/>
        </w:rPr>
        <w:t>3.9.12</w:t>
      </w:r>
      <w:r>
        <w:rPr>
          <w:i/>
        </w:rPr>
        <w:fldChar w:fldCharType="end"/>
      </w:r>
      <w:r>
        <w:rPr>
          <w:i/>
        </w:rPr>
        <w:t>]</w:t>
      </w:r>
    </w:p>
    <w:p w:rsidR="00067D10" w:rsidRDefault="00067D10" w:rsidP="00067D10">
      <w:pPr>
        <w:tabs>
          <w:tab w:val="left" w:pos="709"/>
          <w:tab w:val="left" w:pos="1560"/>
          <w:tab w:val="left" w:pos="2552"/>
        </w:tabs>
        <w:spacing w:after="0"/>
        <w:ind w:left="1416" w:hanging="708"/>
        <w:rPr>
          <w:sz w:val="24"/>
          <w:szCs w:val="24"/>
        </w:rPr>
      </w:pPr>
      <w:r w:rsidRPr="00354669">
        <w:rPr>
          <w:sz w:val="24"/>
          <w:szCs w:val="24"/>
        </w:rPr>
        <w:sym w:font="Wingdings" w:char="F0A8"/>
      </w:r>
      <w:r w:rsidRPr="00354669">
        <w:rPr>
          <w:sz w:val="24"/>
          <w:szCs w:val="24"/>
        </w:rPr>
        <w:t xml:space="preserve"> </w:t>
      </w:r>
      <w:r w:rsidRPr="00C323E2">
        <w:t>Jeg ville have købt</w:t>
      </w:r>
      <w:r>
        <w:rPr>
          <w:sz w:val="24"/>
          <w:szCs w:val="24"/>
        </w:rPr>
        <w:t xml:space="preserve"> </w:t>
      </w:r>
      <w:r>
        <w:rPr>
          <w:i/>
        </w:rPr>
        <w:t>[produkt]</w:t>
      </w:r>
      <w:r>
        <w:t xml:space="preserve"> fra en anden forhandler</w:t>
      </w:r>
    </w:p>
    <w:p w:rsidR="00067D10" w:rsidRPr="00744CE6" w:rsidRDefault="00067D10" w:rsidP="00067D10">
      <w:pPr>
        <w:tabs>
          <w:tab w:val="left" w:pos="709"/>
          <w:tab w:val="left" w:pos="1560"/>
          <w:tab w:val="left" w:pos="2552"/>
        </w:tabs>
        <w:spacing w:after="0"/>
        <w:ind w:left="1416" w:hanging="708"/>
        <w:rPr>
          <w:i/>
        </w:rPr>
      </w:pPr>
      <w:r w:rsidRPr="00354669">
        <w:rPr>
          <w:sz w:val="24"/>
          <w:szCs w:val="24"/>
        </w:rPr>
        <w:sym w:font="Wingdings" w:char="F0A8"/>
      </w:r>
      <w:r w:rsidRPr="00354669">
        <w:rPr>
          <w:sz w:val="24"/>
          <w:szCs w:val="24"/>
        </w:rPr>
        <w:t xml:space="preserve"> </w:t>
      </w:r>
      <w:r w:rsidRPr="00354669">
        <w:t>Jeg ville ikke</w:t>
      </w:r>
      <w:r>
        <w:t xml:space="preserve"> have</w:t>
      </w:r>
      <w:r w:rsidRPr="00354669">
        <w:t xml:space="preserve"> køb</w:t>
      </w:r>
      <w:r>
        <w:t>t</w:t>
      </w:r>
      <w:r w:rsidRPr="00354669">
        <w:t xml:space="preserve"> </w:t>
      </w:r>
      <w:r>
        <w:rPr>
          <w:i/>
        </w:rPr>
        <w:t>[produkt]</w:t>
      </w:r>
    </w:p>
    <w:p w:rsidR="00067D10" w:rsidRDefault="00067D10" w:rsidP="00067D10">
      <w:pPr>
        <w:pStyle w:val="Typografi1"/>
        <w:tabs>
          <w:tab w:val="clear" w:pos="360"/>
        </w:tabs>
      </w:pPr>
      <w:r w:rsidRPr="00354669">
        <w:rPr>
          <w:sz w:val="24"/>
          <w:szCs w:val="24"/>
        </w:rPr>
        <w:sym w:font="Wingdings" w:char="F0A8"/>
      </w:r>
      <w:r w:rsidRPr="00354669">
        <w:rPr>
          <w:sz w:val="24"/>
          <w:szCs w:val="24"/>
        </w:rPr>
        <w:t xml:space="preserve"> </w:t>
      </w:r>
      <w:r w:rsidRPr="00354669">
        <w:t>Ved ikke</w:t>
      </w:r>
    </w:p>
    <w:p w:rsidR="00067D10" w:rsidRPr="00354669" w:rsidRDefault="00067D10" w:rsidP="00067D10">
      <w:pPr>
        <w:pStyle w:val="Typografi1"/>
        <w:tabs>
          <w:tab w:val="clear" w:pos="360"/>
        </w:tabs>
      </w:pPr>
    </w:p>
    <w:p w:rsidR="00067D10" w:rsidRDefault="00067D10" w:rsidP="00067D10">
      <w:pPr>
        <w:pStyle w:val="Typografi1"/>
        <w:tabs>
          <w:tab w:val="clear" w:pos="360"/>
        </w:tabs>
        <w:ind w:hanging="720"/>
      </w:pPr>
      <w:r w:rsidRPr="00354669">
        <w:t xml:space="preserve">Hvis ’ville købe </w:t>
      </w:r>
      <w:r>
        <w:t>fra en anden forhandler’</w:t>
      </w:r>
      <w:r w:rsidRPr="00354669">
        <w:t xml:space="preserve"> i</w:t>
      </w:r>
      <w:r>
        <w:t xml:space="preserve"> </w:t>
      </w:r>
      <w:r>
        <w:fldChar w:fldCharType="begin"/>
      </w:r>
      <w:r>
        <w:instrText xml:space="preserve"> REF _Ref174965657 \r \h </w:instrText>
      </w:r>
      <w:r>
        <w:fldChar w:fldCharType="separate"/>
      </w:r>
      <w:r>
        <w:t>3.9.18</w:t>
      </w:r>
      <w:r>
        <w:fldChar w:fldCharType="end"/>
      </w:r>
      <w:r w:rsidRPr="00354669">
        <w:t>:</w:t>
      </w:r>
    </w:p>
    <w:p w:rsidR="00067D10" w:rsidRPr="00354669" w:rsidRDefault="00067D10" w:rsidP="00067D10">
      <w:pPr>
        <w:pStyle w:val="Typografi1"/>
        <w:tabs>
          <w:tab w:val="clear" w:pos="360"/>
        </w:tabs>
        <w:ind w:hanging="720"/>
      </w:pPr>
    </w:p>
    <w:p w:rsidR="00067D10" w:rsidRPr="00354669" w:rsidRDefault="00067D10" w:rsidP="00067D10">
      <w:pPr>
        <w:pStyle w:val="Typografi1"/>
        <w:numPr>
          <w:ilvl w:val="3"/>
          <w:numId w:val="4"/>
        </w:numPr>
      </w:pPr>
      <w:r w:rsidRPr="00354669">
        <w:t xml:space="preserve">Du har svaret, at du ville købe </w:t>
      </w:r>
      <w:r w:rsidRPr="00354669">
        <w:rPr>
          <w:i/>
        </w:rPr>
        <w:t>[produkt]</w:t>
      </w:r>
      <w:r>
        <w:rPr>
          <w:i/>
        </w:rPr>
        <w:t xml:space="preserve"> </w:t>
      </w:r>
      <w:r>
        <w:t xml:space="preserve">fra en anden forhandler, hvis prisen hos </w:t>
      </w:r>
      <w:r>
        <w:rPr>
          <w:i/>
        </w:rPr>
        <w:t>[</w:t>
      </w:r>
      <w:r>
        <w:rPr>
          <w:i/>
        </w:rPr>
        <w:fldChar w:fldCharType="begin"/>
      </w:r>
      <w:r>
        <w:rPr>
          <w:i/>
        </w:rPr>
        <w:instrText xml:space="preserve"> REF _Ref174965331 \r \h </w:instrText>
      </w:r>
      <w:r>
        <w:rPr>
          <w:i/>
        </w:rPr>
      </w:r>
      <w:r>
        <w:rPr>
          <w:i/>
        </w:rPr>
        <w:fldChar w:fldCharType="separate"/>
      </w:r>
      <w:r>
        <w:rPr>
          <w:i/>
        </w:rPr>
        <w:t>3.9.12</w:t>
      </w:r>
      <w:r>
        <w:rPr>
          <w:i/>
        </w:rPr>
        <w:fldChar w:fldCharType="end"/>
      </w:r>
      <w:r>
        <w:rPr>
          <w:i/>
        </w:rPr>
        <w:t>]</w:t>
      </w:r>
      <w:r w:rsidRPr="00354669">
        <w:t xml:space="preserve"> havde været 5-10 pct. højere. Hvilken </w:t>
      </w:r>
      <w:r>
        <w:t>forhandler</w:t>
      </w:r>
      <w:r w:rsidRPr="00354669">
        <w:t xml:space="preserve"> ville du have </w:t>
      </w:r>
      <w:r>
        <w:t>valgt</w:t>
      </w:r>
      <w:r w:rsidRPr="00354669">
        <w:t xml:space="preserve">? </w:t>
      </w:r>
    </w:p>
    <w:p w:rsidR="00067D10" w:rsidRPr="00354669" w:rsidRDefault="00067D10" w:rsidP="00067D10">
      <w:pPr>
        <w:pStyle w:val="Typografi1"/>
        <w:tabs>
          <w:tab w:val="clear" w:pos="360"/>
        </w:tabs>
      </w:pP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Forhandler</w:t>
      </w:r>
      <w:r w:rsidRPr="00354669">
        <w:t xml:space="preserve"> 1</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Forhandler</w:t>
      </w:r>
      <w:r w:rsidRPr="00354669">
        <w:t xml:space="preserve"> 2</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Forhandler</w:t>
      </w:r>
      <w:r w:rsidRPr="00354669">
        <w:t xml:space="preserve"> 3</w:t>
      </w:r>
    </w:p>
    <w:p w:rsidR="00067D10" w:rsidRPr="00354669" w:rsidRDefault="00067D10" w:rsidP="00067D10">
      <w:pPr>
        <w:tabs>
          <w:tab w:val="left" w:pos="709"/>
          <w:tab w:val="left" w:pos="1560"/>
          <w:tab w:val="left" w:pos="2552"/>
        </w:tabs>
        <w:spacing w:after="0"/>
        <w:ind w:left="1416" w:hanging="708"/>
        <w:rPr>
          <w:sz w:val="24"/>
          <w:szCs w:val="24"/>
        </w:rPr>
      </w:pPr>
      <w:r w:rsidRPr="00354669">
        <w:rPr>
          <w:sz w:val="24"/>
          <w:szCs w:val="24"/>
        </w:rPr>
        <w:sym w:font="Wingdings" w:char="F0A8"/>
      </w:r>
      <w:r w:rsidRPr="00354669">
        <w:rPr>
          <w:sz w:val="24"/>
          <w:szCs w:val="24"/>
        </w:rPr>
        <w:t xml:space="preserve"> </w:t>
      </w:r>
      <w:r w:rsidRPr="00354669">
        <w:t>…</w:t>
      </w:r>
    </w:p>
    <w:p w:rsidR="00067D10" w:rsidRPr="00354669" w:rsidRDefault="00067D10" w:rsidP="00067D10">
      <w:pPr>
        <w:pStyle w:val="Listeafsnit"/>
        <w:tabs>
          <w:tab w:val="left" w:pos="709"/>
          <w:tab w:val="left" w:pos="1560"/>
          <w:tab w:val="left" w:pos="2552"/>
        </w:tabs>
        <w:spacing w:after="0"/>
        <w:rPr>
          <w:i/>
        </w:rPr>
      </w:pPr>
      <w:r w:rsidRPr="00354669">
        <w:rPr>
          <w:sz w:val="24"/>
          <w:szCs w:val="24"/>
        </w:rPr>
        <w:sym w:font="Wingdings" w:char="F0A8"/>
      </w:r>
      <w:r w:rsidRPr="00354669">
        <w:t xml:space="preserve"> Andet, noter venligst: </w:t>
      </w:r>
      <w:r w:rsidRPr="00354669">
        <w:rPr>
          <w:i/>
        </w:rPr>
        <w:t>[Tekstfelt]</w:t>
      </w:r>
    </w:p>
    <w:p w:rsidR="00067D10" w:rsidRPr="00CF136D" w:rsidRDefault="00067D10" w:rsidP="00067D10">
      <w:pPr>
        <w:pStyle w:val="Listeafsnit"/>
        <w:tabs>
          <w:tab w:val="left" w:pos="709"/>
          <w:tab w:val="left" w:pos="1560"/>
          <w:tab w:val="left" w:pos="2552"/>
        </w:tabs>
        <w:spacing w:after="0"/>
        <w:rPr>
          <w:i/>
        </w:rPr>
      </w:pPr>
      <w:r w:rsidRPr="00354669">
        <w:rPr>
          <w:sz w:val="24"/>
          <w:szCs w:val="24"/>
        </w:rPr>
        <w:sym w:font="Wingdings" w:char="F0A8"/>
      </w:r>
      <w:r w:rsidRPr="00354669">
        <w:rPr>
          <w:sz w:val="24"/>
          <w:szCs w:val="24"/>
        </w:rPr>
        <w:t xml:space="preserve"> </w:t>
      </w:r>
      <w:r w:rsidRPr="00354669">
        <w:t>Ved ikke</w:t>
      </w:r>
    </w:p>
    <w:p w:rsidR="00067D10" w:rsidRDefault="00067D10" w:rsidP="00067D10">
      <w:pPr>
        <w:pStyle w:val="Typografi1"/>
        <w:tabs>
          <w:tab w:val="clear" w:pos="360"/>
        </w:tabs>
      </w:pPr>
    </w:p>
    <w:p w:rsidR="00067D10" w:rsidRDefault="00067D10" w:rsidP="00067D10">
      <w:pPr>
        <w:pStyle w:val="Typografi1"/>
        <w:tabs>
          <w:tab w:val="clear" w:pos="360"/>
        </w:tabs>
        <w:ind w:hanging="720"/>
      </w:pPr>
      <w:r>
        <w:t xml:space="preserve">Hvis ’ville fortsat have købt’ i </w:t>
      </w:r>
      <w:r>
        <w:fldChar w:fldCharType="begin"/>
      </w:r>
      <w:r>
        <w:instrText xml:space="preserve"> REF _Ref174965657 \r \h </w:instrText>
      </w:r>
      <w:r>
        <w:fldChar w:fldCharType="separate"/>
      </w:r>
      <w:r>
        <w:t>3.9.18</w:t>
      </w:r>
      <w:r>
        <w:fldChar w:fldCharType="end"/>
      </w:r>
      <w:r>
        <w:t>:</w:t>
      </w:r>
    </w:p>
    <w:p w:rsidR="00067D10" w:rsidRDefault="00067D10" w:rsidP="00502B2D">
      <w:pPr>
        <w:pStyle w:val="Typografi1"/>
        <w:tabs>
          <w:tab w:val="clear" w:pos="360"/>
        </w:tabs>
        <w:ind w:left="0"/>
      </w:pPr>
    </w:p>
    <w:p w:rsidR="00502B2D" w:rsidRDefault="00502B2D" w:rsidP="00502B2D">
      <w:pPr>
        <w:pStyle w:val="Typografi1"/>
        <w:tabs>
          <w:tab w:val="clear" w:pos="360"/>
        </w:tabs>
        <w:ind w:left="0"/>
        <w:rPr>
          <w:lang w:val="en-US"/>
        </w:rPr>
      </w:pPr>
      <w:r w:rsidRPr="00884BE6">
        <w:rPr>
          <w:lang w:val="en-US"/>
        </w:rPr>
        <w:t>Danish Crown/Tican</w:t>
      </w:r>
      <w:r>
        <w:rPr>
          <w:lang w:val="en-US"/>
        </w:rPr>
        <w:t>:</w:t>
      </w:r>
    </w:p>
    <w:p w:rsidR="00502B2D" w:rsidRDefault="00502B2D" w:rsidP="00502B2D">
      <w:pPr>
        <w:pStyle w:val="Typografi1"/>
        <w:tabs>
          <w:tab w:val="clear" w:pos="360"/>
        </w:tabs>
        <w:ind w:left="0"/>
      </w:pPr>
    </w:p>
    <w:p w:rsidR="00067D10" w:rsidRDefault="00067D10" w:rsidP="00067D10">
      <w:pPr>
        <w:pStyle w:val="Typografi1"/>
        <w:numPr>
          <w:ilvl w:val="3"/>
          <w:numId w:val="4"/>
        </w:numPr>
      </w:pPr>
      <w:bookmarkStart w:id="129" w:name="_Ref174965729"/>
      <w:r>
        <w:t xml:space="preserve">Du har svaret at du fortsat ville have købt </w:t>
      </w:r>
      <w:r>
        <w:rPr>
          <w:i/>
        </w:rPr>
        <w:t>[produkt]</w:t>
      </w:r>
      <w:r>
        <w:t xml:space="preserve"> af </w:t>
      </w:r>
      <w:r>
        <w:rPr>
          <w:i/>
        </w:rPr>
        <w:t>[</w:t>
      </w:r>
      <w:r>
        <w:rPr>
          <w:i/>
        </w:rPr>
        <w:fldChar w:fldCharType="begin"/>
      </w:r>
      <w:r>
        <w:rPr>
          <w:i/>
        </w:rPr>
        <w:instrText xml:space="preserve"> REF _Ref174965331 \r \h </w:instrText>
      </w:r>
      <w:r>
        <w:rPr>
          <w:i/>
        </w:rPr>
      </w:r>
      <w:r>
        <w:rPr>
          <w:i/>
        </w:rPr>
        <w:fldChar w:fldCharType="separate"/>
      </w:r>
      <w:r>
        <w:rPr>
          <w:i/>
        </w:rPr>
        <w:t>3.9.12</w:t>
      </w:r>
      <w:r>
        <w:rPr>
          <w:i/>
        </w:rPr>
        <w:fldChar w:fldCharType="end"/>
      </w:r>
      <w:r>
        <w:rPr>
          <w:i/>
        </w:rPr>
        <w:t>]</w:t>
      </w:r>
      <w:r>
        <w:t xml:space="preserve"> selv hvis prisen have været 5 – 10 pct. højere</w:t>
      </w:r>
      <w:r>
        <w:rPr>
          <w:i/>
        </w:rPr>
        <w:t xml:space="preserve">. </w:t>
      </w:r>
      <w:r w:rsidRPr="007155F5">
        <w:t xml:space="preserve">Hvad ville du </w:t>
      </w:r>
      <w:r>
        <w:t>gøre</w:t>
      </w:r>
      <w:r w:rsidRPr="007155F5">
        <w:t>, hvis d</w:t>
      </w:r>
      <w:r>
        <w:t>et</w:t>
      </w:r>
      <w:r w:rsidRPr="007155F5">
        <w:t xml:space="preserve"> </w:t>
      </w:r>
      <w:r>
        <w:t xml:space="preserve">slet </w:t>
      </w:r>
      <w:r w:rsidRPr="007155F5">
        <w:t xml:space="preserve">ikke havde </w:t>
      </w:r>
      <w:r>
        <w:t xml:space="preserve">været muligt </w:t>
      </w:r>
      <w:r w:rsidRPr="007155F5">
        <w:t>at</w:t>
      </w:r>
      <w:r>
        <w:rPr>
          <w:i/>
        </w:rPr>
        <w:t xml:space="preserve"> </w:t>
      </w:r>
      <w:r w:rsidRPr="007155F5">
        <w:t>købe</w:t>
      </w:r>
      <w:r>
        <w:rPr>
          <w:i/>
        </w:rPr>
        <w:t xml:space="preserve"> [produkt] </w:t>
      </w:r>
      <w:r w:rsidRPr="00D96920">
        <w:t>fra</w:t>
      </w:r>
      <w:r>
        <w:rPr>
          <w:i/>
        </w:rPr>
        <w:t xml:space="preserve"> [</w:t>
      </w:r>
      <w:r>
        <w:rPr>
          <w:i/>
        </w:rPr>
        <w:fldChar w:fldCharType="begin"/>
      </w:r>
      <w:r>
        <w:rPr>
          <w:i/>
        </w:rPr>
        <w:instrText xml:space="preserve"> REF _Ref174965331 \r \h </w:instrText>
      </w:r>
      <w:r>
        <w:rPr>
          <w:i/>
        </w:rPr>
      </w:r>
      <w:r>
        <w:rPr>
          <w:i/>
        </w:rPr>
        <w:fldChar w:fldCharType="separate"/>
      </w:r>
      <w:r>
        <w:rPr>
          <w:i/>
        </w:rPr>
        <w:t>3.9.12</w:t>
      </w:r>
      <w:r>
        <w:rPr>
          <w:i/>
        </w:rPr>
        <w:fldChar w:fldCharType="end"/>
      </w:r>
      <w:r>
        <w:rPr>
          <w:i/>
        </w:rPr>
        <w:t>]</w:t>
      </w:r>
      <w:r>
        <w:t>?</w:t>
      </w:r>
      <w:bookmarkEnd w:id="129"/>
    </w:p>
    <w:p w:rsidR="00067D10" w:rsidRDefault="00067D10" w:rsidP="00067D10">
      <w:pPr>
        <w:tabs>
          <w:tab w:val="left" w:pos="709"/>
          <w:tab w:val="left" w:pos="1560"/>
          <w:tab w:val="left" w:pos="2552"/>
        </w:tabs>
        <w:spacing w:after="0"/>
        <w:ind w:left="1416" w:hanging="708"/>
        <w:rPr>
          <w:sz w:val="24"/>
          <w:szCs w:val="24"/>
        </w:rPr>
      </w:pPr>
    </w:p>
    <w:p w:rsidR="00067D10" w:rsidRDefault="00067D10" w:rsidP="00067D10">
      <w:pPr>
        <w:tabs>
          <w:tab w:val="left" w:pos="709"/>
          <w:tab w:val="left" w:pos="1560"/>
          <w:tab w:val="left" w:pos="2552"/>
        </w:tabs>
        <w:spacing w:after="0"/>
        <w:ind w:left="1416" w:hanging="708"/>
      </w:pPr>
      <w:r w:rsidRPr="009243F6">
        <w:rPr>
          <w:sz w:val="24"/>
          <w:szCs w:val="24"/>
        </w:rPr>
        <w:sym w:font="Wingdings" w:char="F0A8"/>
      </w:r>
      <w:r>
        <w:rPr>
          <w:sz w:val="24"/>
          <w:szCs w:val="24"/>
        </w:rPr>
        <w:t xml:space="preserve"> </w:t>
      </w:r>
      <w:r w:rsidRPr="006B14A9">
        <w:t xml:space="preserve">Jeg ville </w:t>
      </w:r>
      <w:r>
        <w:t xml:space="preserve">have </w:t>
      </w:r>
      <w:r w:rsidRPr="006B14A9">
        <w:t>køb</w:t>
      </w:r>
      <w:r>
        <w:t xml:space="preserve">t </w:t>
      </w:r>
      <w:r>
        <w:rPr>
          <w:i/>
        </w:rPr>
        <w:t xml:space="preserve">[produkt] </w:t>
      </w:r>
      <w:r w:rsidRPr="00884BE6">
        <w:t>hos en anden forhandler</w:t>
      </w:r>
    </w:p>
    <w:p w:rsidR="00067D10" w:rsidRPr="00744CE6" w:rsidRDefault="00067D10" w:rsidP="00067D10">
      <w:pPr>
        <w:tabs>
          <w:tab w:val="left" w:pos="709"/>
          <w:tab w:val="left" w:pos="1560"/>
          <w:tab w:val="left" w:pos="2552"/>
        </w:tabs>
        <w:spacing w:after="0"/>
        <w:ind w:left="1416" w:hanging="708"/>
        <w:rPr>
          <w:i/>
        </w:rPr>
      </w:pPr>
      <w:r>
        <w:tab/>
      </w:r>
      <w:bookmarkStart w:id="130" w:name="_Hlk168320004"/>
      <w:r w:rsidRPr="009243F6">
        <w:rPr>
          <w:sz w:val="24"/>
          <w:szCs w:val="24"/>
        </w:rPr>
        <w:sym w:font="Wingdings" w:char="F0A8"/>
      </w:r>
      <w:r>
        <w:rPr>
          <w:sz w:val="24"/>
          <w:szCs w:val="24"/>
        </w:rPr>
        <w:t xml:space="preserve"> </w:t>
      </w:r>
      <w:r w:rsidRPr="00EB6129">
        <w:t xml:space="preserve">Jeg ville </w:t>
      </w:r>
      <w:r>
        <w:t xml:space="preserve">ikke have købt </w:t>
      </w:r>
      <w:r>
        <w:rPr>
          <w:i/>
        </w:rPr>
        <w:t>[produkt]</w:t>
      </w:r>
    </w:p>
    <w:p w:rsidR="00067D10" w:rsidRDefault="00067D10" w:rsidP="00067D10">
      <w:pPr>
        <w:pStyle w:val="Typografi1"/>
        <w:tabs>
          <w:tab w:val="clear" w:pos="360"/>
        </w:tabs>
        <w:ind w:left="0"/>
      </w:pPr>
      <w:r>
        <w:rPr>
          <w:sz w:val="24"/>
          <w:szCs w:val="24"/>
        </w:rPr>
        <w:tab/>
      </w:r>
      <w:r w:rsidRPr="009243F6">
        <w:rPr>
          <w:sz w:val="24"/>
          <w:szCs w:val="24"/>
        </w:rPr>
        <w:sym w:font="Wingdings" w:char="F0A8"/>
      </w:r>
      <w:r>
        <w:rPr>
          <w:sz w:val="24"/>
          <w:szCs w:val="24"/>
        </w:rPr>
        <w:t xml:space="preserve"> </w:t>
      </w:r>
      <w:bookmarkEnd w:id="130"/>
      <w:r>
        <w:t>Ved ikke</w:t>
      </w:r>
    </w:p>
    <w:p w:rsidR="00067D10" w:rsidRDefault="00067D10" w:rsidP="00067D10">
      <w:pPr>
        <w:pStyle w:val="Typografi1"/>
        <w:tabs>
          <w:tab w:val="clear" w:pos="360"/>
        </w:tabs>
        <w:ind w:left="0"/>
      </w:pPr>
    </w:p>
    <w:p w:rsidR="00067D10" w:rsidRDefault="00067D10" w:rsidP="00067D10">
      <w:pPr>
        <w:pStyle w:val="Typografi1"/>
        <w:tabs>
          <w:tab w:val="clear" w:pos="360"/>
        </w:tabs>
        <w:ind w:left="0"/>
      </w:pPr>
      <w:r>
        <w:t xml:space="preserve">Hvis ’anden forhandler’ i </w:t>
      </w:r>
      <w:r>
        <w:fldChar w:fldCharType="begin"/>
      </w:r>
      <w:r>
        <w:instrText xml:space="preserve"> REF _Ref174965729 \r \h </w:instrText>
      </w:r>
      <w:r>
        <w:fldChar w:fldCharType="separate"/>
      </w:r>
      <w:r>
        <w:t>3.9.18.2</w:t>
      </w:r>
      <w:r>
        <w:fldChar w:fldCharType="end"/>
      </w:r>
      <w:r>
        <w:t>:</w:t>
      </w:r>
    </w:p>
    <w:p w:rsidR="00067D10" w:rsidRDefault="00067D10" w:rsidP="00067D10">
      <w:pPr>
        <w:pStyle w:val="Typografi1"/>
        <w:tabs>
          <w:tab w:val="clear" w:pos="360"/>
        </w:tabs>
        <w:ind w:left="0"/>
      </w:pPr>
    </w:p>
    <w:p w:rsidR="00067D10" w:rsidRDefault="00067D10" w:rsidP="00067D10">
      <w:pPr>
        <w:pStyle w:val="Listeafsnit"/>
        <w:numPr>
          <w:ilvl w:val="4"/>
          <w:numId w:val="4"/>
        </w:numPr>
        <w:tabs>
          <w:tab w:val="left" w:pos="709"/>
          <w:tab w:val="left" w:pos="1560"/>
          <w:tab w:val="left" w:pos="2552"/>
        </w:tabs>
        <w:spacing w:after="0"/>
      </w:pPr>
      <w:r>
        <w:t xml:space="preserve">Hvilken forhandler ville du have købt </w:t>
      </w:r>
      <w:r w:rsidRPr="00032CD8">
        <w:rPr>
          <w:i/>
        </w:rPr>
        <w:t xml:space="preserve">[produkt] </w:t>
      </w:r>
      <w:r>
        <w:t>af</w:t>
      </w:r>
      <w:r w:rsidRPr="00364E5D">
        <w:t>, hvis</w:t>
      </w:r>
      <w:r>
        <w:t xml:space="preserve"> du ikke kunne købe det af</w:t>
      </w:r>
      <w:r w:rsidRPr="00032CD8">
        <w:rPr>
          <w:i/>
        </w:rPr>
        <w:t xml:space="preserve"> [</w:t>
      </w:r>
      <w:r>
        <w:rPr>
          <w:i/>
        </w:rPr>
        <w:fldChar w:fldCharType="begin"/>
      </w:r>
      <w:r>
        <w:rPr>
          <w:i/>
        </w:rPr>
        <w:instrText xml:space="preserve"> REF _Ref174965331 \r \h </w:instrText>
      </w:r>
      <w:r>
        <w:rPr>
          <w:i/>
        </w:rPr>
      </w:r>
      <w:r>
        <w:rPr>
          <w:i/>
        </w:rPr>
        <w:fldChar w:fldCharType="separate"/>
      </w:r>
      <w:r>
        <w:rPr>
          <w:i/>
        </w:rPr>
        <w:t>3.9.12</w:t>
      </w:r>
      <w:r>
        <w:rPr>
          <w:i/>
        </w:rPr>
        <w:fldChar w:fldCharType="end"/>
      </w:r>
      <w:r w:rsidRPr="00032CD8">
        <w:rPr>
          <w:i/>
        </w:rPr>
        <w:t>]</w:t>
      </w:r>
      <w:r>
        <w:t>?</w:t>
      </w:r>
    </w:p>
    <w:p w:rsidR="00067D10" w:rsidRDefault="00067D10" w:rsidP="00067D10">
      <w:pPr>
        <w:tabs>
          <w:tab w:val="left" w:pos="709"/>
          <w:tab w:val="left" w:pos="1560"/>
          <w:tab w:val="left" w:pos="2552"/>
        </w:tabs>
        <w:spacing w:after="0"/>
        <w:ind w:left="1416" w:hanging="708"/>
        <w:rPr>
          <w:sz w:val="24"/>
          <w:szCs w:val="24"/>
        </w:rPr>
      </w:pP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Forhandler</w:t>
      </w:r>
      <w:r w:rsidRPr="00354669">
        <w:t xml:space="preserve"> 1</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Forhandler</w:t>
      </w:r>
      <w:r w:rsidRPr="00354669">
        <w:t xml:space="preserve"> 2</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Forhandler</w:t>
      </w:r>
      <w:r w:rsidRPr="00354669">
        <w:t xml:space="preserve"> 3</w:t>
      </w:r>
    </w:p>
    <w:p w:rsidR="00067D10" w:rsidRPr="00354669" w:rsidRDefault="00067D10" w:rsidP="00067D10">
      <w:pPr>
        <w:tabs>
          <w:tab w:val="left" w:pos="709"/>
          <w:tab w:val="left" w:pos="1560"/>
          <w:tab w:val="left" w:pos="2552"/>
        </w:tabs>
        <w:spacing w:after="0"/>
        <w:ind w:left="1416" w:hanging="708"/>
        <w:rPr>
          <w:sz w:val="24"/>
          <w:szCs w:val="24"/>
        </w:rPr>
      </w:pPr>
      <w:r w:rsidRPr="00354669">
        <w:rPr>
          <w:sz w:val="24"/>
          <w:szCs w:val="24"/>
        </w:rPr>
        <w:sym w:font="Wingdings" w:char="F0A8"/>
      </w:r>
      <w:r w:rsidRPr="00354669">
        <w:rPr>
          <w:sz w:val="24"/>
          <w:szCs w:val="24"/>
        </w:rPr>
        <w:t xml:space="preserve"> </w:t>
      </w:r>
      <w:r w:rsidRPr="00354669">
        <w:t>…</w:t>
      </w:r>
    </w:p>
    <w:p w:rsidR="00067D10" w:rsidRPr="00354669" w:rsidRDefault="00067D10" w:rsidP="00067D10">
      <w:pPr>
        <w:pStyle w:val="Listeafsnit"/>
        <w:tabs>
          <w:tab w:val="left" w:pos="709"/>
          <w:tab w:val="left" w:pos="1560"/>
          <w:tab w:val="left" w:pos="2552"/>
        </w:tabs>
        <w:spacing w:after="0"/>
        <w:rPr>
          <w:i/>
        </w:rPr>
      </w:pPr>
      <w:r w:rsidRPr="00354669">
        <w:rPr>
          <w:sz w:val="24"/>
          <w:szCs w:val="24"/>
        </w:rPr>
        <w:sym w:font="Wingdings" w:char="F0A8"/>
      </w:r>
      <w:r w:rsidRPr="00354669">
        <w:t xml:space="preserve"> Andet, noter venligst: </w:t>
      </w:r>
      <w:r w:rsidRPr="00354669">
        <w:rPr>
          <w:i/>
        </w:rPr>
        <w:t>[Tekstfelt]</w:t>
      </w:r>
    </w:p>
    <w:p w:rsidR="00067D10" w:rsidRPr="00D96920" w:rsidRDefault="00067D10" w:rsidP="00067D10">
      <w:pPr>
        <w:pStyle w:val="Listeafsnit"/>
        <w:tabs>
          <w:tab w:val="left" w:pos="709"/>
          <w:tab w:val="left" w:pos="1560"/>
          <w:tab w:val="left" w:pos="2552"/>
        </w:tabs>
        <w:spacing w:after="0"/>
        <w:rPr>
          <w:i/>
        </w:rPr>
      </w:pPr>
      <w:r w:rsidRPr="00354669">
        <w:rPr>
          <w:sz w:val="24"/>
          <w:szCs w:val="24"/>
        </w:rPr>
        <w:sym w:font="Wingdings" w:char="F0A8"/>
      </w:r>
      <w:r w:rsidRPr="00354669">
        <w:rPr>
          <w:sz w:val="24"/>
          <w:szCs w:val="24"/>
        </w:rPr>
        <w:t xml:space="preserve"> </w:t>
      </w:r>
      <w:r w:rsidRPr="00354669">
        <w:t>Ved ikke</w:t>
      </w:r>
    </w:p>
    <w:p w:rsidR="00067D10" w:rsidRDefault="00067D10" w:rsidP="00502B2D">
      <w:pPr>
        <w:tabs>
          <w:tab w:val="left" w:pos="709"/>
          <w:tab w:val="left" w:pos="1560"/>
          <w:tab w:val="left" w:pos="2552"/>
        </w:tabs>
        <w:spacing w:after="0"/>
      </w:pPr>
    </w:p>
    <w:p w:rsidR="00502B2D" w:rsidRPr="007C3FEA" w:rsidRDefault="00502B2D" w:rsidP="00502B2D">
      <w:pPr>
        <w:pStyle w:val="Kommentartekst"/>
      </w:pPr>
      <w:r w:rsidRPr="007C3FEA">
        <w:t>Semler/Car Holding</w:t>
      </w:r>
      <w:r>
        <w:t>:</w:t>
      </w:r>
    </w:p>
    <w:p w:rsidR="00067D10" w:rsidRPr="00354669" w:rsidRDefault="00067D10" w:rsidP="00067D10">
      <w:pPr>
        <w:pStyle w:val="Typografi4"/>
      </w:pPr>
      <w:r w:rsidRPr="00354669">
        <w:t xml:space="preserve">Tænk </w:t>
      </w:r>
      <w:r>
        <w:t xml:space="preserve">igen </w:t>
      </w:r>
      <w:r w:rsidRPr="00354669">
        <w:t xml:space="preserve">tilbage til den dag, du senest købte </w:t>
      </w:r>
      <w:r w:rsidRPr="00354669">
        <w:rPr>
          <w:i/>
        </w:rPr>
        <w:t xml:space="preserve">[produkt]. </w:t>
      </w:r>
      <w:r w:rsidRPr="00354669">
        <w:t>Forestil dig</w:t>
      </w:r>
      <w:r>
        <w:t xml:space="preserve"> igen</w:t>
      </w:r>
      <w:r w:rsidRPr="00354669">
        <w:t xml:space="preserve">, at priserne i den butik, du senest købte </w:t>
      </w:r>
      <w:r w:rsidRPr="00354669">
        <w:rPr>
          <w:i/>
        </w:rPr>
        <w:t xml:space="preserve">[produkt] </w:t>
      </w:r>
      <w:r w:rsidRPr="00354669">
        <w:t>i, var steget med 5-10 pct., mens priserne i alle andre butikker var uændrede. Du vidste det, inden du tog hjemmefra. Hvor lang</w:t>
      </w:r>
      <w:r>
        <w:t>t</w:t>
      </w:r>
      <w:r w:rsidRPr="00354669">
        <w:t xml:space="preserve"> ville du være villig til at transportere dig ekstra for at undgå prisstigningen?</w:t>
      </w:r>
    </w:p>
    <w:p w:rsidR="00067D10"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Jeg ville ikke transportere mig længere</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Pr>
          <w:sz w:val="24"/>
          <w:szCs w:val="24"/>
        </w:rPr>
        <w:t xml:space="preserve"> </w:t>
      </w:r>
      <w:r w:rsidRPr="00D96920">
        <w:t>0,1</w:t>
      </w:r>
      <w:r w:rsidRPr="00354669">
        <w:t>-</w:t>
      </w:r>
      <w:r>
        <w:t>2</w:t>
      </w:r>
      <w:r w:rsidRPr="00354669">
        <w:t xml:space="preserve"> </w:t>
      </w:r>
      <w:r>
        <w:t>km</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3</w:t>
      </w:r>
      <w:r w:rsidRPr="00354669">
        <w:t>-</w:t>
      </w:r>
      <w:r>
        <w:t>4</w:t>
      </w:r>
      <w:r w:rsidRPr="00354669">
        <w:t xml:space="preserve"> </w:t>
      </w:r>
      <w:r>
        <w:t>km</w:t>
      </w:r>
    </w:p>
    <w:p w:rsidR="00067D10" w:rsidRDefault="00067D10" w:rsidP="00067D10">
      <w:pPr>
        <w:tabs>
          <w:tab w:val="left" w:pos="709"/>
          <w:tab w:val="left" w:pos="1560"/>
          <w:tab w:val="left" w:pos="2552"/>
        </w:tabs>
        <w:spacing w:after="0"/>
        <w:ind w:left="1416" w:hanging="708"/>
      </w:pPr>
      <w:r w:rsidRPr="00354669">
        <w:rPr>
          <w:sz w:val="24"/>
          <w:szCs w:val="24"/>
        </w:rPr>
        <w:sym w:font="Wingdings" w:char="F0A8"/>
      </w:r>
      <w:r w:rsidRPr="00354669">
        <w:rPr>
          <w:sz w:val="24"/>
          <w:szCs w:val="24"/>
        </w:rPr>
        <w:t xml:space="preserve"> </w:t>
      </w:r>
      <w:r>
        <w:t>5-7 km</w:t>
      </w:r>
    </w:p>
    <w:p w:rsidR="00067D10" w:rsidRDefault="00067D10" w:rsidP="00067D10">
      <w:pPr>
        <w:tabs>
          <w:tab w:val="left" w:pos="709"/>
          <w:tab w:val="left" w:pos="1560"/>
          <w:tab w:val="left" w:pos="2552"/>
        </w:tabs>
        <w:spacing w:after="0"/>
        <w:ind w:left="1416" w:hanging="708"/>
      </w:pPr>
      <w:r w:rsidRPr="00354669">
        <w:rPr>
          <w:sz w:val="24"/>
          <w:szCs w:val="24"/>
        </w:rPr>
        <w:sym w:font="Wingdings" w:char="F0A8"/>
      </w:r>
      <w:r>
        <w:rPr>
          <w:sz w:val="24"/>
          <w:szCs w:val="24"/>
        </w:rPr>
        <w:t xml:space="preserve"> </w:t>
      </w:r>
      <w:r w:rsidRPr="00D26B87">
        <w:t>8-10 km</w:t>
      </w:r>
    </w:p>
    <w:p w:rsidR="00067D10" w:rsidRPr="00354669" w:rsidRDefault="00067D10" w:rsidP="00067D10">
      <w:pPr>
        <w:tabs>
          <w:tab w:val="left" w:pos="709"/>
          <w:tab w:val="left" w:pos="1560"/>
          <w:tab w:val="left" w:pos="2552"/>
        </w:tabs>
        <w:spacing w:after="0"/>
        <w:ind w:left="1416" w:hanging="708"/>
      </w:pPr>
      <w:r w:rsidRPr="00354669">
        <w:rPr>
          <w:sz w:val="24"/>
          <w:szCs w:val="24"/>
        </w:rPr>
        <w:sym w:font="Wingdings" w:char="F0A8"/>
      </w:r>
      <w:r>
        <w:rPr>
          <w:sz w:val="24"/>
          <w:szCs w:val="24"/>
        </w:rPr>
        <w:t xml:space="preserve"> </w:t>
      </w:r>
      <w:r w:rsidRPr="00D26B87">
        <w:t>11 km eller mere</w:t>
      </w:r>
    </w:p>
    <w:p w:rsidR="006A6D15" w:rsidRPr="006A6D15" w:rsidRDefault="00067D10" w:rsidP="00067D10">
      <w:pPr>
        <w:spacing w:after="0"/>
      </w:pPr>
      <w:r>
        <w:rPr>
          <w:sz w:val="24"/>
          <w:szCs w:val="24"/>
        </w:rPr>
        <w:t xml:space="preserve">        </w:t>
      </w:r>
      <w:r>
        <w:rPr>
          <w:sz w:val="24"/>
          <w:szCs w:val="24"/>
        </w:rPr>
        <w:tab/>
      </w:r>
      <w:r w:rsidRPr="00354669">
        <w:rPr>
          <w:sz w:val="24"/>
          <w:szCs w:val="24"/>
        </w:rPr>
        <w:sym w:font="Wingdings" w:char="F0A8"/>
      </w:r>
      <w:r w:rsidRPr="00354669">
        <w:rPr>
          <w:sz w:val="24"/>
          <w:szCs w:val="24"/>
        </w:rPr>
        <w:t xml:space="preserve"> </w:t>
      </w:r>
      <w:r w:rsidRPr="00354669">
        <w:t>Ved ikke</w:t>
      </w:r>
    </w:p>
    <w:p w:rsidR="006A6D15" w:rsidRDefault="006A6D15" w:rsidP="006A6D15">
      <w:pPr>
        <w:pStyle w:val="Overskrift1"/>
        <w:ind w:left="-2551" w:hanging="1418"/>
      </w:pPr>
      <w:bookmarkStart w:id="131" w:name="_Toc181784807"/>
      <w:r>
        <w:t xml:space="preserve">Kapitel </w:t>
      </w:r>
      <w:r>
        <w:fldChar w:fldCharType="begin"/>
      </w:r>
      <w:r>
        <w:instrText xml:space="preserve"> SEQ Kapitel. \* ARABIC </w:instrText>
      </w:r>
      <w:r>
        <w:fldChar w:fldCharType="separate"/>
      </w:r>
      <w:r w:rsidR="00067D10">
        <w:rPr>
          <w:noProof/>
        </w:rPr>
        <w:t>4</w:t>
      </w:r>
      <w:r>
        <w:rPr>
          <w:noProof/>
        </w:rPr>
        <w:fldChar w:fldCharType="end"/>
      </w:r>
      <w:r>
        <w:rPr>
          <w:noProof/>
          <w:lang w:eastAsia="da-DK"/>
        </w:rPr>
        <mc:AlternateContent>
          <mc:Choice Requires="wps">
            <w:drawing>
              <wp:anchor distT="0" distB="0" distL="114300" distR="114300" simplePos="0" relativeHeight="251673600" behindDoc="0" locked="1" layoutInCell="1" allowOverlap="1" wp14:anchorId="6EF761EA" wp14:editId="2374460C">
                <wp:simplePos x="0" y="0"/>
                <wp:positionH relativeFrom="page">
                  <wp:posOffset>540385</wp:posOffset>
                </wp:positionH>
                <wp:positionV relativeFrom="page">
                  <wp:posOffset>2646045</wp:posOffset>
                </wp:positionV>
                <wp:extent cx="720000" cy="0"/>
                <wp:effectExtent l="0" t="0" r="23495" b="19050"/>
                <wp:wrapNone/>
                <wp:docPr id="4" name="Straight Connector 21"/>
                <wp:cNvGraphicFramePr/>
                <a:graphic xmlns:a="http://schemas.openxmlformats.org/drawingml/2006/main">
                  <a:graphicData uri="http://schemas.microsoft.com/office/word/2010/wordprocessingShape">
                    <wps:wsp>
                      <wps:cNvCnPr/>
                      <wps:spPr>
                        <a:xfrm>
                          <a:off x="0" y="0"/>
                          <a:ext cx="720000" cy="0"/>
                        </a:xfrm>
                        <a:prstGeom prst="line">
                          <a:avLst/>
                        </a:prstGeom>
                        <a:ln w="6350">
                          <a:solidFill>
                            <a:srgbClr val="9E0B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72DE90" id="Straight Connector 21"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208.35pt" to="99.25pt,2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" strokecolor="#9e0b1d" strokeweight=".5pt">
                <w10:wrap anchorx="page" anchory="page"/>
                <w10:anchorlock/>
              </v:line>
            </w:pict>
          </mc:Fallback>
        </mc:AlternateContent>
      </w:r>
      <w:bookmarkEnd w:id="131"/>
    </w:p>
    <w:p w:rsidR="006A6D15" w:rsidRPr="00A30EE5" w:rsidRDefault="006A6D15" w:rsidP="00015206">
      <w:pPr>
        <w:pStyle w:val="Overskrift1-Efterflgende"/>
      </w:pPr>
      <w:bookmarkStart w:id="132" w:name="_Toc181784808"/>
      <w:r w:rsidRPr="006A6D15">
        <w:t>Spørgsmål til leverandører</w:t>
      </w:r>
      <w:bookmarkEnd w:id="132"/>
    </w:p>
    <w:p w:rsidR="00870E63" w:rsidRDefault="00870E63" w:rsidP="00870E63">
      <w:r>
        <w:t>Leverandører henviser her til aktører, som er aktive upstream ift. fusionsparterne. Forslag til spørgsmål til aktører, som er aktive i samme led i værdikæden, som en eller flere fusions-parter behandles under afsnittet ”Spørgsmål til konkurrenter”.</w:t>
      </w:r>
    </w:p>
    <w:p w:rsidR="00870E63" w:rsidRDefault="00870E63" w:rsidP="00870E63">
      <w:r>
        <w:t>Spørgeskemaer til leverandører, som er aktive upstream ift. fusionsparterne, har typisk have fokus på at belyse forhandlingsstyrke/købermagt hos fusionsparterne og eventuel betydning af fusionen herfor. Relevante spørgsmål for denne vurdering kan fx være, hvilke faktorer der påvirker leverandørens prissætning, hvor stor en andel af leverandørens omsætning, der vedrører salg af den relevante produktkategori samt hvor stor en andel, der vedrører salg specifikt til fusionsparterne.</w:t>
      </w:r>
    </w:p>
    <w:p w:rsidR="006A6D15" w:rsidRDefault="00870E63" w:rsidP="00870E63">
      <w:r>
        <w:t xml:space="preserve">For eksempler på spørgeskemaer udsendt til leverandører se bl.a. Tryg/Alka (2018) og Eniig Fiber /Nord Energi Fiber (2020), jf. </w:t>
      </w:r>
      <w:r w:rsidRPr="00870E63">
        <w:fldChar w:fldCharType="begin"/>
      </w:r>
      <w:r w:rsidRPr="00870E63">
        <w:instrText xml:space="preserve"> REF _Ref172546881 \h  \* MERGEFORMAT </w:instrText>
      </w:r>
      <w:r w:rsidRPr="00870E63">
        <w:fldChar w:fldCharType="separate"/>
      </w:r>
      <w:r w:rsidR="00067D10" w:rsidRPr="00CD6354">
        <w:t xml:space="preserve">Boks </w:t>
      </w:r>
      <w:r w:rsidR="00067D10" w:rsidRPr="00067D10">
        <w:rPr>
          <w:noProof/>
        </w:rPr>
        <w:t>4</w:t>
      </w:r>
      <w:r w:rsidR="00067D10" w:rsidRPr="00CD6354">
        <w:rPr>
          <w:noProof/>
        </w:rPr>
        <w:t>.</w:t>
      </w:r>
      <w:r w:rsidR="00067D10" w:rsidRPr="00067D10">
        <w:rPr>
          <w:noProof/>
        </w:rPr>
        <w:t>1</w:t>
      </w:r>
      <w:r w:rsidRPr="00870E63">
        <w:fldChar w:fldCharType="end"/>
      </w:r>
      <w:r>
        <w:t>.</w:t>
      </w:r>
    </w:p>
    <w:tbl>
      <w:tblPr>
        <w:tblStyle w:val="Tabel-Gitter"/>
        <w:tblW w:w="10773" w:type="dxa"/>
        <w:tblInd w:w="-2835" w:type="dxa"/>
        <w:tblBorders>
          <w:top w:val="single" w:sz="4" w:space="0" w:color="706F6F"/>
          <w:left w:val="single" w:sz="4" w:space="0" w:color="706F6F"/>
          <w:bottom w:val="single" w:sz="4" w:space="0" w:color="706F6F"/>
          <w:right w:val="single" w:sz="4" w:space="0" w:color="706F6F"/>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3"/>
      </w:tblGrid>
      <w:tr w:rsidR="00870E63" w:rsidTr="00CA4D12">
        <w:trPr>
          <w:trHeight w:val="2200"/>
        </w:trPr>
        <w:tc>
          <w:tcPr>
            <w:tcW w:w="10773" w:type="dxa"/>
            <w:shd w:val="clear" w:color="auto" w:fill="FFFFFF" w:themeFill="background1"/>
            <w:tcMar>
              <w:left w:w="284" w:type="dxa"/>
            </w:tcMar>
          </w:tcPr>
          <w:tbl>
            <w:tblPr>
              <w:tblStyle w:val="Tabel-Git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3"/>
              <w:gridCol w:w="8047"/>
            </w:tblGrid>
            <w:tr w:rsidR="00870E63" w:rsidTr="00CE07F4">
              <w:tc>
                <w:tcPr>
                  <w:tcW w:w="2443" w:type="dxa"/>
                  <w:tcMar>
                    <w:left w:w="0" w:type="dxa"/>
                  </w:tcMar>
                </w:tcPr>
                <w:p w:rsidR="00870E63" w:rsidRPr="00CD6354" w:rsidRDefault="00870E63" w:rsidP="00D958BD">
                  <w:pPr>
                    <w:pStyle w:val="Boks-OverskriftGR"/>
                    <w:framePr w:hSpace="0" w:wrap="auto" w:vAnchor="margin" w:xAlign="left" w:yAlign="inline"/>
                    <w:suppressOverlap w:val="0"/>
                    <w:rPr>
                      <w:b w:val="0"/>
                    </w:rPr>
                  </w:pPr>
                  <w:bookmarkStart w:id="133" w:name="_Ref172546881"/>
                  <w:r w:rsidRPr="00CD6354">
                    <w:rPr>
                      <w:b w:val="0"/>
                    </w:rPr>
                    <w:t xml:space="preserve">Boks </w:t>
                  </w:r>
                  <w:r w:rsidRPr="00CD6354">
                    <w:rPr>
                      <w:b w:val="0"/>
                    </w:rPr>
                    <w:fldChar w:fldCharType="begin"/>
                  </w:r>
                  <w:r w:rsidRPr="00CD6354">
                    <w:rPr>
                      <w:b w:val="0"/>
                    </w:rPr>
                    <w:instrText xml:space="preserve"> STYLEREF 1 \s </w:instrText>
                  </w:r>
                  <w:r w:rsidRPr="00CD6354">
                    <w:rPr>
                      <w:b w:val="0"/>
                    </w:rPr>
                    <w:fldChar w:fldCharType="separate"/>
                  </w:r>
                  <w:r w:rsidR="00067D10">
                    <w:rPr>
                      <w:b w:val="0"/>
                      <w:noProof/>
                    </w:rPr>
                    <w:t>4</w:t>
                  </w:r>
                  <w:r w:rsidRPr="00CD6354">
                    <w:rPr>
                      <w:b w:val="0"/>
                    </w:rPr>
                    <w:fldChar w:fldCharType="end"/>
                  </w:r>
                  <w:r w:rsidRPr="00CD6354">
                    <w:rPr>
                      <w:b w:val="0"/>
                    </w:rPr>
                    <w:t>.</w:t>
                  </w:r>
                  <w:r w:rsidRPr="00CD6354">
                    <w:rPr>
                      <w:b w:val="0"/>
                    </w:rPr>
                    <w:fldChar w:fldCharType="begin"/>
                  </w:r>
                  <w:r w:rsidRPr="00CD6354">
                    <w:rPr>
                      <w:b w:val="0"/>
                    </w:rPr>
                    <w:instrText xml:space="preserve"> SEQ Boks\* ARABIC \s 1 </w:instrText>
                  </w:r>
                  <w:r w:rsidRPr="00CD6354">
                    <w:rPr>
                      <w:b w:val="0"/>
                    </w:rPr>
                    <w:fldChar w:fldCharType="separate"/>
                  </w:r>
                  <w:r w:rsidR="00067D10">
                    <w:rPr>
                      <w:b w:val="0"/>
                      <w:noProof/>
                    </w:rPr>
                    <w:t>1</w:t>
                  </w:r>
                  <w:r w:rsidRPr="00CD6354">
                    <w:rPr>
                      <w:b w:val="0"/>
                    </w:rPr>
                    <w:fldChar w:fldCharType="end"/>
                  </w:r>
                  <w:bookmarkEnd w:id="133"/>
                </w:p>
                <w:p w:rsidR="00870E63" w:rsidRDefault="00870E63" w:rsidP="00D958BD">
                  <w:pPr>
                    <w:pStyle w:val="Boks-OverskriftGR"/>
                    <w:framePr w:hSpace="0" w:wrap="auto" w:vAnchor="margin" w:xAlign="left" w:yAlign="inline"/>
                    <w:suppressOverlap w:val="0"/>
                  </w:pPr>
                  <w:r w:rsidRPr="00870E63">
                    <w:t>Eksempler på sager omfattende markedsundersøgelser blandt leverandører</w:t>
                  </w:r>
                </w:p>
              </w:tc>
              <w:tc>
                <w:tcPr>
                  <w:tcW w:w="8047" w:type="dxa"/>
                </w:tcPr>
                <w:p w:rsidR="00870E63" w:rsidRPr="00870E63" w:rsidRDefault="00870E63" w:rsidP="00870E63">
                  <w:pPr>
                    <w:pStyle w:val="Boks-TekstGR"/>
                    <w:rPr>
                      <w:b/>
                      <w:u w:val="single"/>
                    </w:rPr>
                  </w:pPr>
                  <w:r w:rsidRPr="00870E63">
                    <w:rPr>
                      <w:b/>
                      <w:u w:val="single"/>
                    </w:rPr>
                    <w:t>Trygs køb af Alka (2018)</w:t>
                  </w:r>
                </w:p>
                <w:p w:rsidR="00870E63" w:rsidRDefault="00870E63" w:rsidP="00870E63">
                  <w:pPr>
                    <w:pStyle w:val="Boks-TekstGR"/>
                  </w:pPr>
                  <w:r>
                    <w:t>Markedsundersøgelse blandt leverandører af skadesudbedring til forsikringsselskaber.</w:t>
                  </w:r>
                </w:p>
                <w:p w:rsidR="00870E63" w:rsidRDefault="00870E63" w:rsidP="00870E63">
                  <w:pPr>
                    <w:pStyle w:val="Boks-TekstGR"/>
                  </w:pPr>
                  <w:r>
                    <w:t>Uddrag fra afgørelsen:</w:t>
                  </w:r>
                </w:p>
                <w:p w:rsidR="00870E63" w:rsidRDefault="00870E63" w:rsidP="00870E63">
                  <w:pPr>
                    <w:pStyle w:val="Boks-TekstGR"/>
                    <w:spacing w:before="0"/>
                  </w:pPr>
                  <w:r>
                    <w:t>”Styrelsen har foretaget en markedsundersøgelse blandt leverandører til forsikringsselskaber, jf. afsnit 4.1.2 og 4.2.4, som understøtter, at fusionen ikke hæmmer den effektive konkurrence betydeligt inden for indkøb af leverandørydelser. For eksempel viser undersøgelsen, at en leverandør til et forsikringsselskab i gennemsnit har aftaler med syv forskellige forsikringsselskaber, og at kun ca. 23 pct. af leverandørens samlede omsætning i gennemsnit stammer fra forsikringsaftaler, jf. afsnit 4.2.4. Forsikringsselskaber udgør således kun en del af køberkredsen i forhold til et eventuelt indkøbs-marked for leverandørydelser til fast ejendom, bil, indbo og ulykke.”</w:t>
                  </w:r>
                </w:p>
                <w:p w:rsidR="00870E63" w:rsidRPr="00870E63" w:rsidRDefault="00870E63" w:rsidP="00870E63">
                  <w:pPr>
                    <w:pStyle w:val="Boks-TekstGR"/>
                    <w:rPr>
                      <w:b/>
                      <w:u w:val="single"/>
                    </w:rPr>
                  </w:pPr>
                  <w:r w:rsidRPr="00870E63">
                    <w:rPr>
                      <w:b/>
                      <w:u w:val="single"/>
                    </w:rPr>
                    <w:t>Eniig Fiber A/S’ overtagelse af Nord Energi Fibernet A/S’ tv-, bredbånd- og telefoni-kunder (2020)</w:t>
                  </w:r>
                </w:p>
                <w:p w:rsidR="00870E63" w:rsidRDefault="00870E63" w:rsidP="00870E63">
                  <w:pPr>
                    <w:pStyle w:val="Boks-TekstGR"/>
                  </w:pPr>
                  <w:r>
                    <w:t>Markedsundersøgelse blandt leverandører af tv-kanaler til tv-distributører</w:t>
                  </w:r>
                </w:p>
                <w:p w:rsidR="00870E63" w:rsidRDefault="00870E63" w:rsidP="00870E63">
                  <w:pPr>
                    <w:pStyle w:val="Boks-TekstGR"/>
                  </w:pPr>
                  <w:r>
                    <w:t>Uddrag fra afgørelsen:</w:t>
                  </w:r>
                </w:p>
                <w:p w:rsidR="00870E63" w:rsidRDefault="00870E63" w:rsidP="00870E63">
                  <w:pPr>
                    <w:pStyle w:val="Boks-TekstGR"/>
                    <w:spacing w:before="0"/>
                  </w:pPr>
                  <w:r>
                    <w:t>”På markedet for indkøb af tv-kanaler har tv-distributørernes kundeantal stor betydning for deres indkøbsstyrke og den rabat, de kan opnå hos tv-kanaludbyderne. Denne koncentration kan medføre, at andre tv-leverandører skal betale en højere indkøbspris, hvilket kan gøre det endnu vanskeligere for særligt de mindre tv-leverandører at sætte en konkurrencedygtig pris på detailmarkedet. I værste fald kan det indebære en reduktion i antallet af tv-distributører og dermed være til skade for forbrugerne og konkurrencen.”</w:t>
                  </w:r>
                </w:p>
                <w:p w:rsidR="00870E63" w:rsidRDefault="00870E63" w:rsidP="00870E63">
                  <w:pPr>
                    <w:pStyle w:val="Boks-TekstGR"/>
                    <w:spacing w:before="0"/>
                  </w:pPr>
                </w:p>
              </w:tc>
            </w:tr>
          </w:tbl>
          <w:p w:rsidR="00870E63" w:rsidRPr="0052041E" w:rsidRDefault="00870E63" w:rsidP="00D958BD">
            <w:pPr>
              <w:pStyle w:val="Anm"/>
              <w:spacing w:before="0" w:line="120" w:lineRule="exact"/>
            </w:pPr>
          </w:p>
        </w:tc>
      </w:tr>
    </w:tbl>
    <w:p w:rsidR="00870E63" w:rsidRDefault="00870E63" w:rsidP="00870E63"/>
    <w:p w:rsidR="00870E63" w:rsidRPr="00870E63" w:rsidRDefault="00870E63" w:rsidP="00870E63">
      <w:pPr>
        <w:pStyle w:val="Overskrift2"/>
      </w:pPr>
      <w:bookmarkStart w:id="134" w:name="_Toc181784809"/>
      <w:r w:rsidRPr="00870E63">
        <w:t>Kontaktoplysninger</w:t>
      </w:r>
      <w:bookmarkEnd w:id="134"/>
    </w:p>
    <w:p w:rsidR="00870E63" w:rsidRDefault="00870E63" w:rsidP="00870E63">
      <w:pPr>
        <w:pStyle w:val="Typografi4"/>
      </w:pPr>
      <w:r w:rsidRPr="00870E63">
        <w:t>Oplys en kontaktperson i virksomheden, som Konkurrence- og Forbrugerstyrelsen kan kontakte i tilfælde af, at der er behov for uddybende oplysninger.</w:t>
      </w:r>
    </w:p>
    <w:p w:rsidR="00870E63" w:rsidRPr="00870E63" w:rsidRDefault="00870E63" w:rsidP="00870E63"/>
    <w:tbl>
      <w:tblPr>
        <w:tblStyle w:val="Tabel-Gitter"/>
        <w:tblW w:w="0" w:type="auto"/>
        <w:tblInd w:w="817" w:type="dxa"/>
        <w:tblLook w:val="04A0" w:firstRow="1" w:lastRow="0" w:firstColumn="1" w:lastColumn="0" w:noHBand="0" w:noVBand="1"/>
      </w:tblPr>
      <w:tblGrid>
        <w:gridCol w:w="1707"/>
        <w:gridCol w:w="1704"/>
        <w:gridCol w:w="1709"/>
        <w:gridCol w:w="1707"/>
      </w:tblGrid>
      <w:tr w:rsidR="00870E63" w:rsidTr="0080788B">
        <w:trPr>
          <w:trHeight w:val="488"/>
        </w:trPr>
        <w:tc>
          <w:tcPr>
            <w:tcW w:w="6827" w:type="dxa"/>
            <w:gridSpan w:val="4"/>
            <w:shd w:val="clear" w:color="auto" w:fill="89121E" w:themeFill="accent5" w:themeFillShade="80"/>
            <w:vAlign w:val="center"/>
          </w:tcPr>
          <w:p w:rsidR="00870E63" w:rsidRPr="00744DE1" w:rsidRDefault="00870E63" w:rsidP="0080788B">
            <w:pPr>
              <w:pStyle w:val="Opstilling-talellerbogst"/>
              <w:numPr>
                <w:ilvl w:val="0"/>
                <w:numId w:val="0"/>
              </w:numPr>
              <w:tabs>
                <w:tab w:val="left" w:pos="709"/>
                <w:tab w:val="left" w:pos="1560"/>
                <w:tab w:val="left" w:pos="2552"/>
              </w:tabs>
              <w:jc w:val="center"/>
              <w:rPr>
                <w:sz w:val="18"/>
                <w:szCs w:val="18"/>
              </w:rPr>
            </w:pPr>
            <w:r w:rsidRPr="00744DE1">
              <w:rPr>
                <w:sz w:val="18"/>
                <w:szCs w:val="18"/>
              </w:rPr>
              <w:t>Virksomhedens navn</w:t>
            </w:r>
          </w:p>
        </w:tc>
      </w:tr>
      <w:tr w:rsidR="00870E63" w:rsidTr="0080788B">
        <w:trPr>
          <w:trHeight w:val="318"/>
        </w:trPr>
        <w:tc>
          <w:tcPr>
            <w:tcW w:w="6827" w:type="dxa"/>
            <w:gridSpan w:val="4"/>
            <w:vAlign w:val="center"/>
          </w:tcPr>
          <w:p w:rsidR="00870E63" w:rsidRPr="00797411" w:rsidRDefault="00870E63" w:rsidP="0080788B">
            <w:pPr>
              <w:pStyle w:val="Opstilling-talellerbogst"/>
              <w:numPr>
                <w:ilvl w:val="0"/>
                <w:numId w:val="0"/>
              </w:numPr>
              <w:tabs>
                <w:tab w:val="left" w:pos="709"/>
                <w:tab w:val="left" w:pos="1560"/>
                <w:tab w:val="left" w:pos="2552"/>
              </w:tabs>
              <w:jc w:val="center"/>
              <w:rPr>
                <w:sz w:val="16"/>
                <w:szCs w:val="16"/>
              </w:rPr>
            </w:pPr>
          </w:p>
        </w:tc>
      </w:tr>
      <w:tr w:rsidR="00870E63" w:rsidTr="0080788B">
        <w:trPr>
          <w:trHeight w:val="488"/>
        </w:trPr>
        <w:tc>
          <w:tcPr>
            <w:tcW w:w="1707" w:type="dxa"/>
            <w:shd w:val="clear" w:color="auto" w:fill="89121E" w:themeFill="accent5" w:themeFillShade="80"/>
            <w:vAlign w:val="center"/>
          </w:tcPr>
          <w:p w:rsidR="00870E63" w:rsidRPr="00744DE1" w:rsidRDefault="00870E63" w:rsidP="0080788B">
            <w:pPr>
              <w:pStyle w:val="Opstilling-talellerbogst"/>
              <w:numPr>
                <w:ilvl w:val="0"/>
                <w:numId w:val="0"/>
              </w:numPr>
              <w:tabs>
                <w:tab w:val="left" w:pos="709"/>
                <w:tab w:val="left" w:pos="1560"/>
                <w:tab w:val="left" w:pos="2552"/>
              </w:tabs>
              <w:jc w:val="center"/>
              <w:rPr>
                <w:sz w:val="18"/>
                <w:szCs w:val="18"/>
              </w:rPr>
            </w:pPr>
            <w:r w:rsidRPr="00744DE1">
              <w:rPr>
                <w:sz w:val="18"/>
                <w:szCs w:val="18"/>
              </w:rPr>
              <w:t>Kontaktperson</w:t>
            </w:r>
          </w:p>
        </w:tc>
        <w:tc>
          <w:tcPr>
            <w:tcW w:w="1704" w:type="dxa"/>
            <w:shd w:val="clear" w:color="auto" w:fill="89121E" w:themeFill="accent5" w:themeFillShade="80"/>
            <w:vAlign w:val="center"/>
          </w:tcPr>
          <w:p w:rsidR="00870E63" w:rsidRPr="00744DE1" w:rsidRDefault="00870E63" w:rsidP="0080788B">
            <w:pPr>
              <w:pStyle w:val="Opstilling-talellerbogst"/>
              <w:numPr>
                <w:ilvl w:val="0"/>
                <w:numId w:val="0"/>
              </w:numPr>
              <w:tabs>
                <w:tab w:val="left" w:pos="709"/>
                <w:tab w:val="left" w:pos="1560"/>
                <w:tab w:val="left" w:pos="2552"/>
              </w:tabs>
              <w:jc w:val="center"/>
              <w:rPr>
                <w:sz w:val="18"/>
                <w:szCs w:val="18"/>
              </w:rPr>
            </w:pPr>
            <w:r w:rsidRPr="00744DE1">
              <w:rPr>
                <w:sz w:val="18"/>
                <w:szCs w:val="18"/>
              </w:rPr>
              <w:t>Stilling</w:t>
            </w:r>
          </w:p>
        </w:tc>
        <w:tc>
          <w:tcPr>
            <w:tcW w:w="1709" w:type="dxa"/>
            <w:shd w:val="clear" w:color="auto" w:fill="89121E" w:themeFill="accent5" w:themeFillShade="80"/>
            <w:vAlign w:val="center"/>
          </w:tcPr>
          <w:p w:rsidR="00870E63" w:rsidRPr="00744DE1" w:rsidRDefault="00870E63" w:rsidP="0080788B">
            <w:pPr>
              <w:pStyle w:val="Opstilling-talellerbogst"/>
              <w:numPr>
                <w:ilvl w:val="0"/>
                <w:numId w:val="0"/>
              </w:numPr>
              <w:tabs>
                <w:tab w:val="left" w:pos="709"/>
                <w:tab w:val="left" w:pos="1560"/>
                <w:tab w:val="left" w:pos="2552"/>
              </w:tabs>
              <w:jc w:val="center"/>
              <w:rPr>
                <w:sz w:val="18"/>
                <w:szCs w:val="18"/>
              </w:rPr>
            </w:pPr>
            <w:r w:rsidRPr="00744DE1">
              <w:rPr>
                <w:sz w:val="18"/>
                <w:szCs w:val="18"/>
              </w:rPr>
              <w:t>Direkte tlf.</w:t>
            </w:r>
          </w:p>
        </w:tc>
        <w:tc>
          <w:tcPr>
            <w:tcW w:w="1707" w:type="dxa"/>
            <w:shd w:val="clear" w:color="auto" w:fill="89121E" w:themeFill="accent5" w:themeFillShade="80"/>
            <w:vAlign w:val="center"/>
          </w:tcPr>
          <w:p w:rsidR="00870E63" w:rsidRPr="00744DE1" w:rsidRDefault="00870E63" w:rsidP="0080788B">
            <w:pPr>
              <w:pStyle w:val="Opstilling-talellerbogst"/>
              <w:numPr>
                <w:ilvl w:val="0"/>
                <w:numId w:val="0"/>
              </w:numPr>
              <w:tabs>
                <w:tab w:val="left" w:pos="709"/>
                <w:tab w:val="left" w:pos="1560"/>
                <w:tab w:val="left" w:pos="2552"/>
              </w:tabs>
              <w:jc w:val="center"/>
              <w:rPr>
                <w:sz w:val="18"/>
                <w:szCs w:val="18"/>
              </w:rPr>
            </w:pPr>
            <w:r>
              <w:rPr>
                <w:sz w:val="18"/>
                <w:szCs w:val="18"/>
              </w:rPr>
              <w:t>E-mail</w:t>
            </w:r>
          </w:p>
        </w:tc>
      </w:tr>
      <w:tr w:rsidR="00870E63" w:rsidTr="0080788B">
        <w:trPr>
          <w:trHeight w:val="318"/>
        </w:trPr>
        <w:tc>
          <w:tcPr>
            <w:tcW w:w="1707" w:type="dxa"/>
            <w:vAlign w:val="center"/>
          </w:tcPr>
          <w:p w:rsidR="00870E63" w:rsidRPr="00797411" w:rsidRDefault="00870E63" w:rsidP="0080788B">
            <w:pPr>
              <w:pStyle w:val="Opstilling-talellerbogst"/>
              <w:numPr>
                <w:ilvl w:val="0"/>
                <w:numId w:val="0"/>
              </w:numPr>
              <w:tabs>
                <w:tab w:val="left" w:pos="709"/>
                <w:tab w:val="left" w:pos="1560"/>
                <w:tab w:val="left" w:pos="2552"/>
              </w:tabs>
              <w:jc w:val="center"/>
              <w:rPr>
                <w:sz w:val="16"/>
                <w:szCs w:val="16"/>
              </w:rPr>
            </w:pPr>
          </w:p>
        </w:tc>
        <w:tc>
          <w:tcPr>
            <w:tcW w:w="1704" w:type="dxa"/>
            <w:vAlign w:val="center"/>
          </w:tcPr>
          <w:p w:rsidR="00870E63" w:rsidRPr="00797411" w:rsidRDefault="00870E63" w:rsidP="0080788B">
            <w:pPr>
              <w:pStyle w:val="Opstilling-talellerbogst"/>
              <w:numPr>
                <w:ilvl w:val="0"/>
                <w:numId w:val="0"/>
              </w:numPr>
              <w:tabs>
                <w:tab w:val="left" w:pos="709"/>
                <w:tab w:val="left" w:pos="1560"/>
                <w:tab w:val="left" w:pos="2552"/>
              </w:tabs>
              <w:jc w:val="center"/>
              <w:rPr>
                <w:sz w:val="16"/>
                <w:szCs w:val="16"/>
              </w:rPr>
            </w:pPr>
          </w:p>
        </w:tc>
        <w:tc>
          <w:tcPr>
            <w:tcW w:w="1709" w:type="dxa"/>
            <w:vAlign w:val="center"/>
          </w:tcPr>
          <w:p w:rsidR="00870E63" w:rsidRPr="00797411" w:rsidRDefault="00870E63" w:rsidP="0080788B">
            <w:pPr>
              <w:pStyle w:val="Opstilling-talellerbogst"/>
              <w:numPr>
                <w:ilvl w:val="0"/>
                <w:numId w:val="0"/>
              </w:numPr>
              <w:tabs>
                <w:tab w:val="left" w:pos="709"/>
                <w:tab w:val="left" w:pos="1560"/>
                <w:tab w:val="left" w:pos="2552"/>
              </w:tabs>
              <w:jc w:val="center"/>
              <w:rPr>
                <w:sz w:val="16"/>
                <w:szCs w:val="16"/>
              </w:rPr>
            </w:pPr>
          </w:p>
        </w:tc>
        <w:tc>
          <w:tcPr>
            <w:tcW w:w="1707" w:type="dxa"/>
            <w:vAlign w:val="center"/>
          </w:tcPr>
          <w:p w:rsidR="00870E63" w:rsidRPr="00797411" w:rsidRDefault="00870E63" w:rsidP="0080788B">
            <w:pPr>
              <w:pStyle w:val="Opstilling-talellerbogst"/>
              <w:numPr>
                <w:ilvl w:val="0"/>
                <w:numId w:val="0"/>
              </w:numPr>
              <w:tabs>
                <w:tab w:val="left" w:pos="709"/>
                <w:tab w:val="left" w:pos="1560"/>
                <w:tab w:val="left" w:pos="2552"/>
              </w:tabs>
              <w:jc w:val="center"/>
              <w:rPr>
                <w:sz w:val="16"/>
                <w:szCs w:val="16"/>
              </w:rPr>
            </w:pPr>
          </w:p>
        </w:tc>
      </w:tr>
    </w:tbl>
    <w:p w:rsidR="00870E63" w:rsidRDefault="00870E63" w:rsidP="00870E63"/>
    <w:p w:rsidR="00870E63" w:rsidRPr="00870E63" w:rsidRDefault="00870E63" w:rsidP="00870E63">
      <w:pPr>
        <w:pStyle w:val="Overskrift2"/>
      </w:pPr>
      <w:bookmarkStart w:id="135" w:name="_Toc181784810"/>
      <w:r w:rsidRPr="00870E63">
        <w:t>Aktiviteter og Omsætning</w:t>
      </w:r>
      <w:bookmarkEnd w:id="135"/>
    </w:p>
    <w:p w:rsidR="00870E63" w:rsidRPr="00870E63" w:rsidRDefault="00870E63" w:rsidP="00870E63">
      <w:pPr>
        <w:pStyle w:val="Typografi4"/>
      </w:pPr>
      <w:r w:rsidRPr="00870E63">
        <w:t>Hvad var jeres virksomheds samlede omsætning i Danmark i [</w:t>
      </w:r>
      <w:r w:rsidRPr="00870E63">
        <w:rPr>
          <w:i/>
        </w:rPr>
        <w:t>2020</w:t>
      </w:r>
      <w:r w:rsidRPr="00870E63">
        <w:t>]? (Angiv i mio. kr. ekskl. moms Hvis du er usikker, angiv da dit bedste skøn)</w:t>
      </w:r>
    </w:p>
    <w:p w:rsidR="00870E63" w:rsidRPr="00870E63" w:rsidRDefault="00870E63" w:rsidP="00870E63">
      <w:pPr>
        <w:ind w:left="709"/>
      </w:pPr>
      <w:r w:rsidRPr="00870E63">
        <w:t>[</w:t>
      </w:r>
      <w:r w:rsidRPr="00870E63">
        <w:rPr>
          <w:i/>
        </w:rPr>
        <w:t>Talfelt</w:t>
      </w:r>
      <w:r w:rsidRPr="00870E63">
        <w:t>] mio. kr. ekskl. moms</w:t>
      </w:r>
    </w:p>
    <w:p w:rsidR="00870E63" w:rsidRPr="00870E63" w:rsidRDefault="00870E63" w:rsidP="00870E63">
      <w:pPr>
        <w:pStyle w:val="Typografi4"/>
      </w:pPr>
      <w:r w:rsidRPr="00870E63">
        <w:t>Sælger jeres virksomhed [</w:t>
      </w:r>
      <w:r w:rsidRPr="00870E63">
        <w:rPr>
          <w:i/>
        </w:rPr>
        <w:t>produkt x</w:t>
      </w:r>
      <w:r w:rsidRPr="00870E63">
        <w:t>] til virksomheder i Danmark, der er aktive inden for produktion/salg af [</w:t>
      </w:r>
      <w:r w:rsidRPr="00870E63">
        <w:rPr>
          <w:i/>
        </w:rPr>
        <w:t>produkt(er)x/y</w:t>
      </w:r>
      <w:r w:rsidRPr="00870E63">
        <w:t>]?</w:t>
      </w:r>
    </w:p>
    <w:p w:rsidR="00870E63" w:rsidRPr="00870E63" w:rsidRDefault="00870E63" w:rsidP="00870E63">
      <w:pPr>
        <w:pStyle w:val="Listeafsnit"/>
        <w:numPr>
          <w:ilvl w:val="0"/>
          <w:numId w:val="22"/>
        </w:numPr>
        <w:spacing w:after="0"/>
        <w:ind w:left="1276" w:hanging="567"/>
      </w:pPr>
      <w:r w:rsidRPr="00870E63">
        <w:t>Ja</w:t>
      </w:r>
    </w:p>
    <w:p w:rsidR="00870E63" w:rsidRPr="00870E63" w:rsidRDefault="00870E63" w:rsidP="00870E63">
      <w:pPr>
        <w:pStyle w:val="Listeafsnit"/>
        <w:numPr>
          <w:ilvl w:val="0"/>
          <w:numId w:val="22"/>
        </w:numPr>
        <w:spacing w:after="0"/>
        <w:ind w:left="1276" w:hanging="567"/>
      </w:pPr>
      <w:r w:rsidRPr="00870E63">
        <w:t>Nej</w:t>
      </w:r>
    </w:p>
    <w:p w:rsidR="00870E63" w:rsidRPr="00870E63" w:rsidRDefault="00870E63" w:rsidP="00870E63">
      <w:pPr>
        <w:pStyle w:val="Listeafsnit"/>
        <w:numPr>
          <w:ilvl w:val="0"/>
          <w:numId w:val="22"/>
        </w:numPr>
        <w:spacing w:after="0"/>
        <w:ind w:left="1276" w:hanging="567"/>
      </w:pPr>
      <w:r w:rsidRPr="00870E63">
        <w:t>Ved ikke</w:t>
      </w:r>
    </w:p>
    <w:p w:rsidR="00870E63" w:rsidRPr="00870E63" w:rsidRDefault="00870E63" w:rsidP="00FF75C3">
      <w:pPr>
        <w:spacing w:after="0"/>
      </w:pPr>
      <w:r w:rsidRPr="00870E63">
        <w:t xml:space="preserve"> </w:t>
      </w:r>
    </w:p>
    <w:p w:rsidR="00870E63" w:rsidRPr="00870E63" w:rsidRDefault="00870E63" w:rsidP="00870E63">
      <w:pPr>
        <w:pStyle w:val="Typografi4"/>
      </w:pPr>
      <w:r w:rsidRPr="00870E63">
        <w:t xml:space="preserve">Hvad var jeres virksomheds omsætning i </w:t>
      </w:r>
      <w:r>
        <w:t>[</w:t>
      </w:r>
      <w:r w:rsidRPr="00870E63">
        <w:rPr>
          <w:i/>
        </w:rPr>
        <w:t>2020</w:t>
      </w:r>
      <w:r>
        <w:t>]</w:t>
      </w:r>
      <w:r w:rsidRPr="00870E63">
        <w:t xml:space="preserve"> fra salg af [</w:t>
      </w:r>
      <w:r w:rsidRPr="00870E63">
        <w:rPr>
          <w:i/>
        </w:rPr>
        <w:t>produkt</w:t>
      </w:r>
      <w:r w:rsidRPr="00870E63">
        <w:t xml:space="preserve">] til virksomheder, der videresolgte [produkt] i Danmark? (Angiv i mio. kr. ekskl. </w:t>
      </w:r>
      <w:r>
        <w:t>[</w:t>
      </w:r>
      <w:r w:rsidRPr="00870E63">
        <w:rPr>
          <w:i/>
        </w:rPr>
        <w:t>moms for 2020</w:t>
      </w:r>
      <w:r>
        <w:t>]</w:t>
      </w:r>
      <w:r w:rsidRPr="00870E63">
        <w:t>. Hvis du er usikker, angiv da dit bedste skøn)</w:t>
      </w:r>
    </w:p>
    <w:p w:rsidR="00870E63" w:rsidRPr="00870E63" w:rsidRDefault="00870E63" w:rsidP="00870E63">
      <w:pPr>
        <w:ind w:left="709"/>
      </w:pPr>
      <w:r w:rsidRPr="00870E63">
        <w:tab/>
        <w:t>[</w:t>
      </w:r>
      <w:r w:rsidRPr="00870E63">
        <w:rPr>
          <w:i/>
        </w:rPr>
        <w:t>Talfelt</w:t>
      </w:r>
      <w:r w:rsidRPr="00870E63">
        <w:t>] mio.kr ekskl. moms</w:t>
      </w:r>
    </w:p>
    <w:p w:rsidR="00870E63" w:rsidRPr="00870E63" w:rsidRDefault="00870E63" w:rsidP="00870E63">
      <w:pPr>
        <w:pStyle w:val="Typografi4"/>
      </w:pPr>
      <w:r w:rsidRPr="00870E63">
        <w:t>Hvad var jeres virksomheds omsætning fra salg af [</w:t>
      </w:r>
      <w:r w:rsidRPr="00870E63">
        <w:rPr>
          <w:i/>
        </w:rPr>
        <w:t>produkt</w:t>
      </w:r>
      <w:r w:rsidRPr="00870E63">
        <w:t>] til [</w:t>
      </w:r>
      <w:r w:rsidRPr="00870E63">
        <w:rPr>
          <w:i/>
        </w:rPr>
        <w:t>part 1/part 2</w:t>
      </w:r>
      <w:r w:rsidRPr="00870E63">
        <w:t>]? (Angiv i mio. kr. ekskl. moms for [</w:t>
      </w:r>
      <w:r w:rsidRPr="00870E63">
        <w:rPr>
          <w:i/>
        </w:rPr>
        <w:t>2020</w:t>
      </w:r>
      <w:r w:rsidRPr="00870E63">
        <w:t>]. Hvis du er usikker, angiv da dit bedste skøn)</w:t>
      </w:r>
    </w:p>
    <w:p w:rsidR="00870E63" w:rsidRPr="00870E63" w:rsidRDefault="00870E63" w:rsidP="00870E63">
      <w:pPr>
        <w:ind w:left="709"/>
      </w:pPr>
      <w:r w:rsidRPr="00870E63">
        <w:tab/>
        <w:t>[</w:t>
      </w:r>
      <w:r w:rsidRPr="00870E63">
        <w:rPr>
          <w:i/>
        </w:rPr>
        <w:t>Talfelt</w:t>
      </w:r>
      <w:r w:rsidRPr="00870E63">
        <w:t>] mio. kr. ekskl. moms</w:t>
      </w:r>
    </w:p>
    <w:p w:rsidR="00870E63" w:rsidRPr="00870E63" w:rsidRDefault="00870E63" w:rsidP="00870E63">
      <w:pPr>
        <w:pStyle w:val="Typografi4"/>
      </w:pPr>
      <w:r w:rsidRPr="00870E63">
        <w:t>Hvordan ville det påvirke jeres virksomhed, hvis I ikke længere kunne sælge til [</w:t>
      </w:r>
      <w:r w:rsidRPr="00870E63">
        <w:rPr>
          <w:i/>
        </w:rPr>
        <w:t>part 1/part 2</w:t>
      </w:r>
      <w:r w:rsidRPr="00870E63">
        <w:t xml:space="preserve">]? </w:t>
      </w:r>
    </w:p>
    <w:p w:rsidR="00870E63" w:rsidRPr="00870E63" w:rsidRDefault="00870E63" w:rsidP="00870E63">
      <w:pPr>
        <w:ind w:left="709"/>
      </w:pPr>
      <w:r w:rsidRPr="00870E63">
        <w:tab/>
        <w:t>[</w:t>
      </w:r>
      <w:r w:rsidRPr="00870E63">
        <w:rPr>
          <w:i/>
        </w:rPr>
        <w:t>Tekstfelt</w:t>
      </w:r>
      <w:r w:rsidRPr="00870E63">
        <w:t>]</w:t>
      </w:r>
    </w:p>
    <w:p w:rsidR="00870E63" w:rsidRPr="00870E63" w:rsidRDefault="00870E63" w:rsidP="00870E63">
      <w:pPr>
        <w:pStyle w:val="Typografi4"/>
      </w:pPr>
      <w:bookmarkStart w:id="136" w:name="_Ref172547568"/>
      <w:r w:rsidRPr="00870E63">
        <w:t>Producerer jeres virksomhed private label produkter til nogen af jeres kunder?</w:t>
      </w:r>
      <w:bookmarkEnd w:id="136"/>
    </w:p>
    <w:p w:rsidR="00870E63" w:rsidRPr="00870E63" w:rsidRDefault="00870E63" w:rsidP="00870E63">
      <w:pPr>
        <w:pStyle w:val="Listeafsnit"/>
        <w:numPr>
          <w:ilvl w:val="0"/>
          <w:numId w:val="22"/>
        </w:numPr>
        <w:spacing w:after="0"/>
        <w:ind w:left="1276" w:hanging="567"/>
      </w:pPr>
      <w:r w:rsidRPr="00870E63">
        <w:t>Ja</w:t>
      </w:r>
    </w:p>
    <w:p w:rsidR="00870E63" w:rsidRPr="00870E63" w:rsidRDefault="00870E63" w:rsidP="00870E63">
      <w:pPr>
        <w:pStyle w:val="Listeafsnit"/>
        <w:numPr>
          <w:ilvl w:val="0"/>
          <w:numId w:val="22"/>
        </w:numPr>
        <w:spacing w:after="0"/>
        <w:ind w:left="1276" w:hanging="567"/>
      </w:pPr>
      <w:r w:rsidRPr="00870E63">
        <w:t>Nej</w:t>
      </w:r>
    </w:p>
    <w:p w:rsidR="00870E63" w:rsidRPr="00870E63" w:rsidRDefault="00870E63" w:rsidP="00870E63">
      <w:pPr>
        <w:pStyle w:val="Listeafsnit"/>
        <w:numPr>
          <w:ilvl w:val="0"/>
          <w:numId w:val="22"/>
        </w:numPr>
        <w:spacing w:after="0"/>
        <w:ind w:left="1276" w:hanging="567"/>
      </w:pPr>
      <w:r w:rsidRPr="00870E63">
        <w:t>Ved ikke</w:t>
      </w:r>
    </w:p>
    <w:p w:rsidR="00870E63" w:rsidRDefault="00870E63" w:rsidP="00870E63">
      <w:pPr>
        <w:spacing w:after="0" w:line="240" w:lineRule="auto"/>
        <w:ind w:left="709"/>
      </w:pPr>
      <w:r w:rsidRPr="00870E63">
        <w:tab/>
      </w:r>
    </w:p>
    <w:p w:rsidR="00870E63" w:rsidRDefault="00870E63" w:rsidP="00806980">
      <w:r w:rsidRPr="00870E63">
        <w:t xml:space="preserve">Hvis ”Ja” i </w:t>
      </w:r>
      <w:r w:rsidR="00B46371">
        <w:fldChar w:fldCharType="begin"/>
      </w:r>
      <w:r w:rsidR="00B46371">
        <w:instrText xml:space="preserve"> REF _Ref172547568 \r \h </w:instrText>
      </w:r>
      <w:r w:rsidR="00B46371">
        <w:fldChar w:fldCharType="separate"/>
      </w:r>
      <w:r w:rsidR="00067D10">
        <w:t>4.2.6</w:t>
      </w:r>
      <w:r w:rsidR="00B46371">
        <w:fldChar w:fldCharType="end"/>
      </w:r>
      <w:r w:rsidRPr="00870E63">
        <w:t>:</w:t>
      </w:r>
    </w:p>
    <w:p w:rsidR="00870E63" w:rsidRPr="00870E63" w:rsidRDefault="00870E63" w:rsidP="00870E63">
      <w:pPr>
        <w:pStyle w:val="Typografi4"/>
        <w:numPr>
          <w:ilvl w:val="3"/>
          <w:numId w:val="4"/>
        </w:numPr>
      </w:pPr>
      <w:r w:rsidRPr="00870E63">
        <w:t>Hvilke virksomheder producerer I private label produkter til?</w:t>
      </w:r>
    </w:p>
    <w:tbl>
      <w:tblPr>
        <w:tblStyle w:val="Tabel-Gitter"/>
        <w:tblW w:w="0" w:type="auto"/>
        <w:tblInd w:w="846" w:type="dxa"/>
        <w:tblLook w:val="04A0" w:firstRow="1" w:lastRow="0" w:firstColumn="1" w:lastColumn="0" w:noHBand="0" w:noVBand="1"/>
      </w:tblPr>
      <w:tblGrid>
        <w:gridCol w:w="5172"/>
      </w:tblGrid>
      <w:tr w:rsidR="00870E63" w:rsidRPr="00870E63" w:rsidTr="00870E63">
        <w:trPr>
          <w:trHeight w:val="480"/>
        </w:trPr>
        <w:tc>
          <w:tcPr>
            <w:tcW w:w="5172"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870E63" w:rsidRPr="00870E63" w:rsidRDefault="00870E63">
            <w:pPr>
              <w:pStyle w:val="Opstilling-talellerbogst"/>
              <w:numPr>
                <w:ilvl w:val="0"/>
                <w:numId w:val="0"/>
              </w:numPr>
              <w:tabs>
                <w:tab w:val="left" w:pos="709"/>
                <w:tab w:val="left" w:pos="1560"/>
                <w:tab w:val="left" w:pos="2552"/>
              </w:tabs>
              <w:jc w:val="center"/>
              <w:rPr>
                <w:sz w:val="18"/>
                <w:szCs w:val="18"/>
              </w:rPr>
            </w:pPr>
            <w:r w:rsidRPr="00870E63">
              <w:rPr>
                <w:sz w:val="18"/>
                <w:szCs w:val="18"/>
              </w:rPr>
              <w:t>Private label virksomhed</w:t>
            </w:r>
          </w:p>
        </w:tc>
      </w:tr>
      <w:tr w:rsidR="00870E63" w:rsidRPr="00870E63" w:rsidTr="00870E63">
        <w:trPr>
          <w:trHeight w:val="318"/>
        </w:trPr>
        <w:tc>
          <w:tcPr>
            <w:tcW w:w="5172" w:type="dxa"/>
            <w:tcBorders>
              <w:top w:val="single" w:sz="4" w:space="0" w:color="auto"/>
              <w:left w:val="single" w:sz="4" w:space="0" w:color="auto"/>
              <w:bottom w:val="single" w:sz="4" w:space="0" w:color="auto"/>
              <w:right w:val="single" w:sz="4" w:space="0" w:color="auto"/>
            </w:tcBorders>
            <w:vAlign w:val="center"/>
          </w:tcPr>
          <w:p w:rsidR="00870E63" w:rsidRPr="00870E63" w:rsidRDefault="00870E63">
            <w:pPr>
              <w:tabs>
                <w:tab w:val="left" w:pos="709"/>
                <w:tab w:val="left" w:pos="1560"/>
                <w:tab w:val="left" w:pos="2552"/>
              </w:tabs>
              <w:rPr>
                <w:sz w:val="16"/>
                <w:szCs w:val="16"/>
              </w:rPr>
            </w:pPr>
          </w:p>
        </w:tc>
      </w:tr>
      <w:tr w:rsidR="00870E63" w:rsidRPr="00870E63" w:rsidTr="00870E63">
        <w:trPr>
          <w:trHeight w:val="318"/>
        </w:trPr>
        <w:tc>
          <w:tcPr>
            <w:tcW w:w="5172" w:type="dxa"/>
            <w:tcBorders>
              <w:top w:val="single" w:sz="4" w:space="0" w:color="auto"/>
              <w:left w:val="single" w:sz="4" w:space="0" w:color="auto"/>
              <w:bottom w:val="single" w:sz="4" w:space="0" w:color="auto"/>
              <w:right w:val="single" w:sz="4" w:space="0" w:color="auto"/>
            </w:tcBorders>
            <w:vAlign w:val="center"/>
          </w:tcPr>
          <w:p w:rsidR="00870E63" w:rsidRPr="00870E63" w:rsidRDefault="00870E63">
            <w:pPr>
              <w:tabs>
                <w:tab w:val="left" w:pos="709"/>
                <w:tab w:val="left" w:pos="1560"/>
                <w:tab w:val="left" w:pos="2552"/>
              </w:tabs>
              <w:rPr>
                <w:sz w:val="16"/>
                <w:szCs w:val="16"/>
              </w:rPr>
            </w:pPr>
          </w:p>
        </w:tc>
      </w:tr>
      <w:tr w:rsidR="00870E63" w:rsidRPr="00870E63" w:rsidTr="00870E63">
        <w:trPr>
          <w:trHeight w:val="318"/>
        </w:trPr>
        <w:tc>
          <w:tcPr>
            <w:tcW w:w="5172" w:type="dxa"/>
            <w:tcBorders>
              <w:top w:val="single" w:sz="4" w:space="0" w:color="auto"/>
              <w:left w:val="single" w:sz="4" w:space="0" w:color="auto"/>
              <w:bottom w:val="single" w:sz="4" w:space="0" w:color="auto"/>
              <w:right w:val="single" w:sz="4" w:space="0" w:color="auto"/>
            </w:tcBorders>
            <w:vAlign w:val="center"/>
          </w:tcPr>
          <w:p w:rsidR="00870E63" w:rsidRPr="00870E63" w:rsidRDefault="00870E63">
            <w:pPr>
              <w:tabs>
                <w:tab w:val="left" w:pos="709"/>
                <w:tab w:val="left" w:pos="1560"/>
                <w:tab w:val="left" w:pos="2552"/>
              </w:tabs>
              <w:rPr>
                <w:sz w:val="16"/>
                <w:szCs w:val="16"/>
              </w:rPr>
            </w:pPr>
          </w:p>
        </w:tc>
      </w:tr>
      <w:tr w:rsidR="00870E63" w:rsidTr="00870E63">
        <w:trPr>
          <w:trHeight w:val="318"/>
        </w:trPr>
        <w:tc>
          <w:tcPr>
            <w:tcW w:w="5172" w:type="dxa"/>
            <w:tcBorders>
              <w:top w:val="single" w:sz="4" w:space="0" w:color="auto"/>
              <w:left w:val="single" w:sz="4" w:space="0" w:color="auto"/>
              <w:bottom w:val="single" w:sz="4" w:space="0" w:color="auto"/>
              <w:right w:val="single" w:sz="4" w:space="0" w:color="auto"/>
            </w:tcBorders>
            <w:vAlign w:val="center"/>
          </w:tcPr>
          <w:p w:rsidR="00870E63" w:rsidRPr="00870E63" w:rsidRDefault="00870E63">
            <w:pPr>
              <w:tabs>
                <w:tab w:val="left" w:pos="709"/>
                <w:tab w:val="left" w:pos="1560"/>
                <w:tab w:val="left" w:pos="2552"/>
              </w:tabs>
              <w:rPr>
                <w:sz w:val="16"/>
                <w:szCs w:val="16"/>
              </w:rPr>
            </w:pPr>
          </w:p>
        </w:tc>
      </w:tr>
    </w:tbl>
    <w:p w:rsidR="00B46371" w:rsidRDefault="00B46371" w:rsidP="00B46371">
      <w:pPr>
        <w:ind w:left="709"/>
      </w:pPr>
    </w:p>
    <w:p w:rsidR="00B46371" w:rsidRDefault="00B46371" w:rsidP="00806980">
      <w:r w:rsidRPr="00870E63">
        <w:t>Hvis ”</w:t>
      </w:r>
      <w:r>
        <w:t>Nej</w:t>
      </w:r>
      <w:r w:rsidRPr="00870E63">
        <w:t xml:space="preserve">” i </w:t>
      </w:r>
      <w:r>
        <w:fldChar w:fldCharType="begin"/>
      </w:r>
      <w:r>
        <w:instrText xml:space="preserve"> REF _Ref172547568 \r \h </w:instrText>
      </w:r>
      <w:r>
        <w:fldChar w:fldCharType="separate"/>
      </w:r>
      <w:r w:rsidR="00067D10">
        <w:t>4.2.6</w:t>
      </w:r>
      <w:r>
        <w:fldChar w:fldCharType="end"/>
      </w:r>
      <w:r w:rsidRPr="00870E63">
        <w:t>:</w:t>
      </w:r>
    </w:p>
    <w:p w:rsidR="00870E63" w:rsidRPr="00B46371" w:rsidRDefault="00870E63" w:rsidP="00B46371">
      <w:pPr>
        <w:pStyle w:val="Typografi4"/>
        <w:numPr>
          <w:ilvl w:val="4"/>
          <w:numId w:val="4"/>
        </w:numPr>
        <w:spacing w:after="0" w:line="240" w:lineRule="auto"/>
        <w:ind w:left="1009" w:hanging="1009"/>
      </w:pPr>
      <w:r w:rsidRPr="00870E63">
        <w:t>Hvorfor producerer I ikke private label produkter? [</w:t>
      </w:r>
      <w:r w:rsidRPr="00B46371">
        <w:rPr>
          <w:i/>
        </w:rPr>
        <w:t>Tekstfelt</w:t>
      </w:r>
      <w:r w:rsidRPr="00870E63">
        <w:t>]</w:t>
      </w:r>
    </w:p>
    <w:p w:rsidR="00502B2D" w:rsidRDefault="00502B2D" w:rsidP="00502B2D">
      <w:pPr>
        <w:pStyle w:val="Kommentartekst"/>
        <w:spacing w:before="240" w:after="120"/>
      </w:pPr>
      <w:r>
        <w:t>Eniig/Nord Energi:</w:t>
      </w:r>
    </w:p>
    <w:p w:rsidR="00B46371" w:rsidRDefault="00B46371" w:rsidP="00B46371">
      <w:pPr>
        <w:pStyle w:val="Typografi4"/>
      </w:pPr>
      <w:r>
        <w:t xml:space="preserve">Hvilke af følgende karakteristika beskriver </w:t>
      </w:r>
      <w:r>
        <w:rPr>
          <w:i/>
        </w:rPr>
        <w:t>[Part 1/part 2]</w:t>
      </w:r>
      <w:r>
        <w:t xml:space="preserve">’s adfærd eller position på markedet for </w:t>
      </w:r>
      <w:r>
        <w:rPr>
          <w:i/>
        </w:rPr>
        <w:t>[produkt]</w:t>
      </w:r>
      <w:r>
        <w:t>? (svar venligst for hver enkelt parameter)</w:t>
      </w:r>
    </w:p>
    <w:tbl>
      <w:tblPr>
        <w:tblStyle w:val="Tabel-Gitter"/>
        <w:tblW w:w="5557" w:type="dxa"/>
        <w:tblInd w:w="817" w:type="dxa"/>
        <w:tblLayout w:type="fixed"/>
        <w:tblLook w:val="04A0" w:firstRow="1" w:lastRow="0" w:firstColumn="1" w:lastColumn="0" w:noHBand="0" w:noVBand="1"/>
      </w:tblPr>
      <w:tblGrid>
        <w:gridCol w:w="1872"/>
        <w:gridCol w:w="1134"/>
        <w:gridCol w:w="992"/>
        <w:gridCol w:w="1559"/>
      </w:tblGrid>
      <w:tr w:rsidR="00B46371" w:rsidTr="00B46371">
        <w:trPr>
          <w:trHeight w:val="488"/>
        </w:trPr>
        <w:tc>
          <w:tcPr>
            <w:tcW w:w="1872"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B46371" w:rsidRDefault="00B46371">
            <w:pPr>
              <w:pStyle w:val="Opstilling-talellerbogst"/>
              <w:numPr>
                <w:ilvl w:val="0"/>
                <w:numId w:val="0"/>
              </w:numPr>
              <w:tabs>
                <w:tab w:val="left" w:pos="709"/>
                <w:tab w:val="left" w:pos="1560"/>
                <w:tab w:val="left" w:pos="2552"/>
              </w:tabs>
              <w:jc w:val="center"/>
              <w:rPr>
                <w:sz w:val="18"/>
                <w:szCs w:val="18"/>
              </w:rPr>
            </w:pPr>
            <w:r>
              <w:tab/>
            </w:r>
          </w:p>
        </w:tc>
        <w:tc>
          <w:tcPr>
            <w:tcW w:w="1134"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B46371" w:rsidRDefault="00B46371">
            <w:pPr>
              <w:pStyle w:val="Opstilling-talellerbogst"/>
              <w:numPr>
                <w:ilvl w:val="0"/>
                <w:numId w:val="0"/>
              </w:numPr>
              <w:tabs>
                <w:tab w:val="left" w:pos="709"/>
                <w:tab w:val="left" w:pos="1560"/>
                <w:tab w:val="left" w:pos="2552"/>
              </w:tabs>
              <w:jc w:val="center"/>
              <w:rPr>
                <w:sz w:val="18"/>
                <w:szCs w:val="18"/>
              </w:rPr>
            </w:pPr>
            <w:r>
              <w:rPr>
                <w:sz w:val="18"/>
                <w:szCs w:val="18"/>
              </w:rPr>
              <w:t>Ja</w:t>
            </w:r>
          </w:p>
        </w:tc>
        <w:tc>
          <w:tcPr>
            <w:tcW w:w="992"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B46371" w:rsidRDefault="00B46371">
            <w:pPr>
              <w:pStyle w:val="Opstilling-talellerbogst"/>
              <w:numPr>
                <w:ilvl w:val="0"/>
                <w:numId w:val="0"/>
              </w:numPr>
              <w:tabs>
                <w:tab w:val="left" w:pos="709"/>
                <w:tab w:val="left" w:pos="1560"/>
                <w:tab w:val="left" w:pos="2552"/>
              </w:tabs>
              <w:jc w:val="center"/>
              <w:rPr>
                <w:sz w:val="18"/>
                <w:szCs w:val="18"/>
              </w:rPr>
            </w:pPr>
            <w:r>
              <w:rPr>
                <w:sz w:val="18"/>
                <w:szCs w:val="18"/>
              </w:rPr>
              <w:t>Nej</w:t>
            </w:r>
          </w:p>
        </w:tc>
        <w:tc>
          <w:tcPr>
            <w:tcW w:w="1559"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B46371" w:rsidRDefault="00B46371">
            <w:pPr>
              <w:pStyle w:val="Opstilling-talellerbogst"/>
              <w:numPr>
                <w:ilvl w:val="0"/>
                <w:numId w:val="0"/>
              </w:numPr>
              <w:tabs>
                <w:tab w:val="left" w:pos="709"/>
                <w:tab w:val="left" w:pos="1560"/>
                <w:tab w:val="left" w:pos="2552"/>
              </w:tabs>
              <w:jc w:val="center"/>
              <w:rPr>
                <w:sz w:val="18"/>
                <w:szCs w:val="18"/>
              </w:rPr>
            </w:pPr>
            <w:r>
              <w:rPr>
                <w:sz w:val="18"/>
                <w:szCs w:val="18"/>
              </w:rPr>
              <w:t>Ved ikke</w:t>
            </w:r>
          </w:p>
        </w:tc>
      </w:tr>
      <w:tr w:rsidR="00B46371" w:rsidTr="00B46371">
        <w:trPr>
          <w:trHeight w:val="318"/>
        </w:trPr>
        <w:tc>
          <w:tcPr>
            <w:tcW w:w="1872" w:type="dxa"/>
            <w:tcBorders>
              <w:top w:val="single" w:sz="4" w:space="0" w:color="auto"/>
              <w:left w:val="single" w:sz="4" w:space="0" w:color="auto"/>
              <w:bottom w:val="single" w:sz="4" w:space="0" w:color="auto"/>
              <w:right w:val="single" w:sz="4" w:space="0" w:color="auto"/>
            </w:tcBorders>
            <w:hideMark/>
          </w:tcPr>
          <w:p w:rsidR="00B46371" w:rsidRDefault="00B46371">
            <w:pPr>
              <w:tabs>
                <w:tab w:val="left" w:pos="709"/>
                <w:tab w:val="left" w:pos="1560"/>
                <w:tab w:val="left" w:pos="2552"/>
              </w:tabs>
              <w:rPr>
                <w:sz w:val="16"/>
                <w:szCs w:val="16"/>
              </w:rPr>
            </w:pPr>
            <w:r>
              <w:rPr>
                <w:sz w:val="16"/>
                <w:szCs w:val="16"/>
              </w:rPr>
              <w:t>Aggressiv prisføring</w:t>
            </w:r>
          </w:p>
        </w:tc>
        <w:tc>
          <w:tcPr>
            <w:tcW w:w="1134"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r>
      <w:tr w:rsidR="00B46371" w:rsidTr="00B46371">
        <w:trPr>
          <w:trHeight w:val="318"/>
        </w:trPr>
        <w:tc>
          <w:tcPr>
            <w:tcW w:w="1872" w:type="dxa"/>
            <w:tcBorders>
              <w:top w:val="single" w:sz="4" w:space="0" w:color="auto"/>
              <w:left w:val="single" w:sz="4" w:space="0" w:color="auto"/>
              <w:bottom w:val="single" w:sz="4" w:space="0" w:color="auto"/>
              <w:right w:val="single" w:sz="4" w:space="0" w:color="auto"/>
            </w:tcBorders>
            <w:hideMark/>
          </w:tcPr>
          <w:p w:rsidR="00B46371" w:rsidRDefault="00B46371">
            <w:pPr>
              <w:tabs>
                <w:tab w:val="left" w:pos="709"/>
                <w:tab w:val="left" w:pos="1560"/>
                <w:tab w:val="left" w:pos="2552"/>
              </w:tabs>
              <w:rPr>
                <w:sz w:val="16"/>
                <w:szCs w:val="16"/>
              </w:rPr>
            </w:pPr>
            <w:r>
              <w:rPr>
                <w:sz w:val="16"/>
                <w:szCs w:val="16"/>
              </w:rPr>
              <w:t>Innovativ virksomhed</w:t>
            </w:r>
          </w:p>
        </w:tc>
        <w:tc>
          <w:tcPr>
            <w:tcW w:w="1134"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r>
      <w:tr w:rsidR="00B46371" w:rsidTr="00B46371">
        <w:trPr>
          <w:trHeight w:val="318"/>
        </w:trPr>
        <w:tc>
          <w:tcPr>
            <w:tcW w:w="1872" w:type="dxa"/>
            <w:tcBorders>
              <w:top w:val="single" w:sz="4" w:space="0" w:color="auto"/>
              <w:left w:val="single" w:sz="4" w:space="0" w:color="auto"/>
              <w:bottom w:val="single" w:sz="4" w:space="0" w:color="auto"/>
              <w:right w:val="single" w:sz="4" w:space="0" w:color="auto"/>
            </w:tcBorders>
            <w:hideMark/>
          </w:tcPr>
          <w:p w:rsidR="00B46371" w:rsidRDefault="00B46371">
            <w:pPr>
              <w:tabs>
                <w:tab w:val="left" w:pos="709"/>
                <w:tab w:val="left" w:pos="1560"/>
                <w:tab w:val="left" w:pos="2552"/>
              </w:tabs>
              <w:rPr>
                <w:sz w:val="16"/>
                <w:szCs w:val="16"/>
              </w:rPr>
            </w:pPr>
            <w:r>
              <w:rPr>
                <w:sz w:val="16"/>
                <w:szCs w:val="16"/>
              </w:rPr>
              <w:t>Aggressiv markedsføring</w:t>
            </w:r>
          </w:p>
        </w:tc>
        <w:tc>
          <w:tcPr>
            <w:tcW w:w="1134"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r>
      <w:tr w:rsidR="00B46371" w:rsidTr="00B46371">
        <w:trPr>
          <w:trHeight w:val="318"/>
        </w:trPr>
        <w:tc>
          <w:tcPr>
            <w:tcW w:w="1872" w:type="dxa"/>
            <w:tcBorders>
              <w:top w:val="single" w:sz="4" w:space="0" w:color="auto"/>
              <w:left w:val="single" w:sz="4" w:space="0" w:color="auto"/>
              <w:bottom w:val="single" w:sz="4" w:space="0" w:color="auto"/>
              <w:right w:val="single" w:sz="4" w:space="0" w:color="auto"/>
            </w:tcBorders>
            <w:hideMark/>
          </w:tcPr>
          <w:p w:rsidR="00B46371" w:rsidRDefault="00B46371">
            <w:pPr>
              <w:tabs>
                <w:tab w:val="left" w:pos="709"/>
                <w:tab w:val="left" w:pos="1560"/>
                <w:tab w:val="left" w:pos="2552"/>
              </w:tabs>
              <w:rPr>
                <w:sz w:val="16"/>
                <w:szCs w:val="16"/>
              </w:rPr>
            </w:pPr>
            <w:r>
              <w:rPr>
                <w:sz w:val="16"/>
                <w:szCs w:val="16"/>
              </w:rPr>
              <w:t>Velkendt brand</w:t>
            </w:r>
          </w:p>
        </w:tc>
        <w:tc>
          <w:tcPr>
            <w:tcW w:w="1134"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r>
      <w:tr w:rsidR="00B46371" w:rsidTr="00B46371">
        <w:trPr>
          <w:trHeight w:val="318"/>
        </w:trPr>
        <w:tc>
          <w:tcPr>
            <w:tcW w:w="1872" w:type="dxa"/>
            <w:tcBorders>
              <w:top w:val="single" w:sz="4" w:space="0" w:color="auto"/>
              <w:left w:val="single" w:sz="4" w:space="0" w:color="auto"/>
              <w:bottom w:val="single" w:sz="4" w:space="0" w:color="auto"/>
              <w:right w:val="single" w:sz="4" w:space="0" w:color="auto"/>
            </w:tcBorders>
            <w:hideMark/>
          </w:tcPr>
          <w:p w:rsidR="00B46371" w:rsidRDefault="00B46371">
            <w:pPr>
              <w:tabs>
                <w:tab w:val="left" w:pos="709"/>
                <w:tab w:val="left" w:pos="1560"/>
                <w:tab w:val="left" w:pos="2552"/>
              </w:tabs>
              <w:rPr>
                <w:sz w:val="16"/>
                <w:szCs w:val="16"/>
              </w:rPr>
            </w:pPr>
            <w:r>
              <w:rPr>
                <w:sz w:val="16"/>
                <w:szCs w:val="16"/>
              </w:rPr>
              <w:t>Markedsandele har været stigende</w:t>
            </w:r>
          </w:p>
        </w:tc>
        <w:tc>
          <w:tcPr>
            <w:tcW w:w="1134"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r>
      <w:tr w:rsidR="00B46371" w:rsidTr="00B46371">
        <w:trPr>
          <w:trHeight w:val="318"/>
        </w:trPr>
        <w:tc>
          <w:tcPr>
            <w:tcW w:w="1872" w:type="dxa"/>
            <w:tcBorders>
              <w:top w:val="single" w:sz="4" w:space="0" w:color="auto"/>
              <w:left w:val="single" w:sz="4" w:space="0" w:color="auto"/>
              <w:bottom w:val="single" w:sz="4" w:space="0" w:color="auto"/>
              <w:right w:val="single" w:sz="4" w:space="0" w:color="auto"/>
            </w:tcBorders>
            <w:hideMark/>
          </w:tcPr>
          <w:p w:rsidR="00B46371" w:rsidRDefault="00B46371">
            <w:pPr>
              <w:tabs>
                <w:tab w:val="left" w:pos="709"/>
                <w:tab w:val="left" w:pos="1560"/>
                <w:tab w:val="left" w:pos="2552"/>
              </w:tabs>
              <w:rPr>
                <w:sz w:val="16"/>
                <w:szCs w:val="16"/>
              </w:rPr>
            </w:pPr>
            <w:r>
              <w:rPr>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r>
      <w:tr w:rsidR="00B46371" w:rsidTr="00B46371">
        <w:trPr>
          <w:trHeight w:val="318"/>
        </w:trPr>
        <w:tc>
          <w:tcPr>
            <w:tcW w:w="1872" w:type="dxa"/>
            <w:tcBorders>
              <w:top w:val="single" w:sz="4" w:space="0" w:color="auto"/>
              <w:left w:val="single" w:sz="4" w:space="0" w:color="auto"/>
              <w:bottom w:val="single" w:sz="4" w:space="0" w:color="auto"/>
              <w:right w:val="single" w:sz="4" w:space="0" w:color="auto"/>
            </w:tcBorders>
            <w:hideMark/>
          </w:tcPr>
          <w:p w:rsidR="00B46371" w:rsidRDefault="00B46371">
            <w:pPr>
              <w:tabs>
                <w:tab w:val="left" w:pos="709"/>
                <w:tab w:val="left" w:pos="1560"/>
                <w:tab w:val="left" w:pos="2552"/>
              </w:tabs>
              <w:rPr>
                <w:sz w:val="16"/>
                <w:szCs w:val="16"/>
              </w:rPr>
            </w:pPr>
            <w:r>
              <w:rPr>
                <w:sz w:val="16"/>
                <w:szCs w:val="16"/>
              </w:rPr>
              <w:t>Andre karakteristika: [</w:t>
            </w:r>
            <w:r w:rsidRPr="00B46371">
              <w:rPr>
                <w:i/>
                <w:sz w:val="16"/>
                <w:szCs w:val="16"/>
              </w:rPr>
              <w:t>tekstfelt</w:t>
            </w:r>
            <w:r>
              <w:rPr>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c>
          <w:tcPr>
            <w:tcW w:w="1559" w:type="dxa"/>
            <w:tcBorders>
              <w:top w:val="single" w:sz="4" w:space="0" w:color="auto"/>
              <w:left w:val="single" w:sz="4" w:space="0" w:color="auto"/>
              <w:bottom w:val="single" w:sz="4" w:space="0" w:color="auto"/>
              <w:right w:val="single" w:sz="4" w:space="0" w:color="auto"/>
            </w:tcBorders>
          </w:tcPr>
          <w:p w:rsidR="00B46371" w:rsidRDefault="00B46371">
            <w:pPr>
              <w:tabs>
                <w:tab w:val="left" w:pos="709"/>
                <w:tab w:val="left" w:pos="1560"/>
                <w:tab w:val="left" w:pos="2552"/>
              </w:tabs>
              <w:rPr>
                <w:sz w:val="16"/>
                <w:szCs w:val="16"/>
              </w:rPr>
            </w:pPr>
          </w:p>
        </w:tc>
      </w:tr>
    </w:tbl>
    <w:p w:rsidR="00B46371" w:rsidRDefault="00B46371" w:rsidP="00B46371"/>
    <w:p w:rsidR="00B46371" w:rsidRDefault="00B46371" w:rsidP="00B46371">
      <w:pPr>
        <w:pStyle w:val="Typografi4"/>
      </w:pPr>
      <w:bookmarkStart w:id="137" w:name="_Ref172547857"/>
      <w:r>
        <w:t>Er der nogen af jeres kunder, som I vurderer er særligt vigtige at have aftaler med, for at kunne agere på det danske marked, fx på grund af deres størrelse eller øvrige produktudvalg?</w:t>
      </w:r>
      <w:bookmarkEnd w:id="137"/>
    </w:p>
    <w:p w:rsidR="00B46371" w:rsidRDefault="00B46371" w:rsidP="00B46371">
      <w:pPr>
        <w:pStyle w:val="Listeafsnit"/>
        <w:numPr>
          <w:ilvl w:val="0"/>
          <w:numId w:val="22"/>
        </w:numPr>
        <w:spacing w:after="0"/>
        <w:ind w:left="1276" w:hanging="567"/>
      </w:pPr>
      <w:r>
        <w:t>Ja</w:t>
      </w:r>
    </w:p>
    <w:p w:rsidR="00B46371" w:rsidRDefault="00B46371" w:rsidP="00B46371">
      <w:pPr>
        <w:pStyle w:val="Listeafsnit"/>
        <w:numPr>
          <w:ilvl w:val="0"/>
          <w:numId w:val="22"/>
        </w:numPr>
        <w:spacing w:after="0"/>
        <w:ind w:left="1276" w:hanging="567"/>
      </w:pPr>
      <w:r>
        <w:t>Nej</w:t>
      </w:r>
    </w:p>
    <w:p w:rsidR="00B46371" w:rsidRDefault="00B46371" w:rsidP="00B46371">
      <w:pPr>
        <w:pStyle w:val="Listeafsnit"/>
        <w:numPr>
          <w:ilvl w:val="0"/>
          <w:numId w:val="22"/>
        </w:numPr>
        <w:spacing w:after="0"/>
        <w:ind w:left="1276" w:hanging="567"/>
      </w:pPr>
      <w:r>
        <w:t>Ved ikke</w:t>
      </w:r>
    </w:p>
    <w:p w:rsidR="00B46371" w:rsidRDefault="00B46371" w:rsidP="00FF75C3">
      <w:pPr>
        <w:spacing w:after="0"/>
      </w:pPr>
    </w:p>
    <w:p w:rsidR="00B46371" w:rsidRDefault="00B46371" w:rsidP="00502B2D">
      <w:r>
        <w:t xml:space="preserve">Hvis ”Ja” </w:t>
      </w:r>
      <w:r>
        <w:fldChar w:fldCharType="begin"/>
      </w:r>
      <w:r>
        <w:instrText xml:space="preserve"> REF _Ref172547857 \r \h </w:instrText>
      </w:r>
      <w:r>
        <w:fldChar w:fldCharType="separate"/>
      </w:r>
      <w:r w:rsidR="00067D10">
        <w:t>4.2.8</w:t>
      </w:r>
      <w:r>
        <w:fldChar w:fldCharType="end"/>
      </w:r>
      <w:r>
        <w:t>:</w:t>
      </w:r>
    </w:p>
    <w:p w:rsidR="00B46371" w:rsidRDefault="00B46371" w:rsidP="00B46371">
      <w:pPr>
        <w:pStyle w:val="Typografi4"/>
        <w:numPr>
          <w:ilvl w:val="3"/>
          <w:numId w:val="4"/>
        </w:numPr>
      </w:pPr>
      <w:r>
        <w:t>Hvilke kunder drejer det sig om?</w:t>
      </w:r>
    </w:p>
    <w:p w:rsidR="00B46371" w:rsidRDefault="00B46371" w:rsidP="00B46371">
      <w:pPr>
        <w:ind w:left="851"/>
      </w:pPr>
      <w:r>
        <w:t>[</w:t>
      </w:r>
      <w:r w:rsidRPr="00B46371">
        <w:rPr>
          <w:i/>
        </w:rPr>
        <w:t>Tekstfelt</w:t>
      </w:r>
      <w:r>
        <w:t>]</w:t>
      </w:r>
    </w:p>
    <w:p w:rsidR="00B46371" w:rsidRDefault="00B46371" w:rsidP="00B46371">
      <w:pPr>
        <w:pStyle w:val="Overskrift2"/>
      </w:pPr>
      <w:bookmarkStart w:id="138" w:name="_Toc181784811"/>
      <w:r>
        <w:t>Priser og andre salgsvilkår</w:t>
      </w:r>
      <w:bookmarkEnd w:id="138"/>
    </w:p>
    <w:p w:rsidR="00B46371" w:rsidRDefault="00B46371" w:rsidP="00B46371">
      <w:pPr>
        <w:pStyle w:val="Typografi4"/>
      </w:pPr>
      <w:r>
        <w:t>Hvordan fastsætter jeres virksomhed priser på [</w:t>
      </w:r>
      <w:r w:rsidRPr="00B46371">
        <w:rPr>
          <w:i/>
        </w:rPr>
        <w:t>produktet</w:t>
      </w:r>
      <w:r>
        <w:t>] i Danmark? (sæt gerne flere kryds)</w:t>
      </w:r>
    </w:p>
    <w:p w:rsidR="00B46371" w:rsidRDefault="00B46371" w:rsidP="00B46371">
      <w:pPr>
        <w:pStyle w:val="Listeafsnit"/>
        <w:numPr>
          <w:ilvl w:val="0"/>
          <w:numId w:val="22"/>
        </w:numPr>
        <w:spacing w:after="0"/>
        <w:ind w:left="1276" w:hanging="567"/>
      </w:pPr>
      <w:r>
        <w:t>Fast prisliste</w:t>
      </w:r>
    </w:p>
    <w:p w:rsidR="00B46371" w:rsidRDefault="00B46371" w:rsidP="00B46371">
      <w:pPr>
        <w:pStyle w:val="Listeafsnit"/>
        <w:numPr>
          <w:ilvl w:val="0"/>
          <w:numId w:val="22"/>
        </w:numPr>
        <w:spacing w:after="0"/>
        <w:ind w:left="1276" w:hanging="567"/>
      </w:pPr>
      <w:r>
        <w:t>Individuelle forhandlinger</w:t>
      </w:r>
    </w:p>
    <w:p w:rsidR="00B46371" w:rsidRDefault="00B46371" w:rsidP="00B46371">
      <w:pPr>
        <w:pStyle w:val="Listeafsnit"/>
        <w:numPr>
          <w:ilvl w:val="0"/>
          <w:numId w:val="22"/>
        </w:numPr>
        <w:spacing w:after="0"/>
        <w:ind w:left="1276" w:hanging="567"/>
      </w:pPr>
      <w:r>
        <w:t xml:space="preserve">… </w:t>
      </w:r>
    </w:p>
    <w:p w:rsidR="00B46371" w:rsidRDefault="00B46371" w:rsidP="00B46371">
      <w:pPr>
        <w:pStyle w:val="Listeafsnit"/>
        <w:numPr>
          <w:ilvl w:val="0"/>
          <w:numId w:val="22"/>
        </w:numPr>
        <w:spacing w:after="0"/>
        <w:ind w:left="1276" w:hanging="567"/>
      </w:pPr>
      <w:r>
        <w:t>Andet, angiv: [</w:t>
      </w:r>
      <w:r w:rsidRPr="00B46371">
        <w:rPr>
          <w:i/>
        </w:rPr>
        <w:t>tekstfelt</w:t>
      </w:r>
      <w:r>
        <w:t>]</w:t>
      </w:r>
    </w:p>
    <w:p w:rsidR="00B46371" w:rsidRDefault="00B46371" w:rsidP="00B46371">
      <w:pPr>
        <w:pStyle w:val="Listeafsnit"/>
        <w:numPr>
          <w:ilvl w:val="0"/>
          <w:numId w:val="22"/>
        </w:numPr>
        <w:spacing w:after="0"/>
        <w:ind w:left="1276" w:hanging="567"/>
      </w:pPr>
      <w:r>
        <w:t>Ved ikke</w:t>
      </w:r>
    </w:p>
    <w:p w:rsidR="00B46371" w:rsidRDefault="00B46371" w:rsidP="00FF75C3">
      <w:pPr>
        <w:spacing w:after="0"/>
      </w:pPr>
    </w:p>
    <w:p w:rsidR="00B46371" w:rsidRDefault="00B46371" w:rsidP="00502B2D">
      <w:pPr>
        <w:pStyle w:val="Typografi4"/>
        <w:spacing w:after="0"/>
      </w:pPr>
      <w:r>
        <w:t>Fremsend venligst dokumentation for pris/rabatsystem/bonussystemerne via denne mail. (Bemærk at der ved at trykke på "mail" åbnes en ny mailboks til en medarbejder fra Konkurrence- og Forbrugerstyrelsen, hvor I kan medsende dokumentationen.)</w:t>
      </w:r>
    </w:p>
    <w:p w:rsidR="00502B2D" w:rsidRPr="00502B2D" w:rsidRDefault="00502B2D" w:rsidP="00502B2D"/>
    <w:p w:rsidR="00B46371" w:rsidRDefault="00B46371" w:rsidP="00502B2D">
      <w:pPr>
        <w:pStyle w:val="Typografi4"/>
        <w:spacing w:before="240"/>
      </w:pPr>
      <w:r>
        <w:t>Hvilke parametre har størst betydning for priser og rabatter på jeres [</w:t>
      </w:r>
      <w:r w:rsidRPr="00B46371">
        <w:rPr>
          <w:i/>
        </w:rPr>
        <w:t>produkt</w:t>
      </w:r>
      <w:r>
        <w:t>]? (Markér tre parametre)</w:t>
      </w:r>
    </w:p>
    <w:p w:rsidR="00B46371" w:rsidRDefault="00B46371" w:rsidP="00B46371">
      <w:pPr>
        <w:pStyle w:val="Listeafsnit"/>
        <w:numPr>
          <w:ilvl w:val="0"/>
          <w:numId w:val="22"/>
        </w:numPr>
        <w:spacing w:after="0"/>
        <w:ind w:left="1276" w:hanging="567"/>
      </w:pPr>
      <w:r>
        <w:t>Salgets størrelse</w:t>
      </w:r>
    </w:p>
    <w:p w:rsidR="00B46371" w:rsidRDefault="00B46371" w:rsidP="00B46371">
      <w:pPr>
        <w:pStyle w:val="Listeafsnit"/>
        <w:numPr>
          <w:ilvl w:val="0"/>
          <w:numId w:val="22"/>
        </w:numPr>
        <w:spacing w:after="0"/>
        <w:ind w:left="1276" w:hanging="567"/>
      </w:pPr>
      <w:r>
        <w:t>Antallet af slutkunder hos jeres direkte kunder</w:t>
      </w:r>
    </w:p>
    <w:p w:rsidR="00B46371" w:rsidRDefault="00B46371" w:rsidP="00B46371">
      <w:pPr>
        <w:pStyle w:val="Listeafsnit"/>
        <w:numPr>
          <w:ilvl w:val="0"/>
          <w:numId w:val="22"/>
        </w:numPr>
        <w:spacing w:after="0"/>
        <w:ind w:left="1276" w:hanging="567"/>
      </w:pPr>
      <w:r>
        <w:t>Kontraktlængden</w:t>
      </w:r>
    </w:p>
    <w:p w:rsidR="00B46371" w:rsidRDefault="00B46371" w:rsidP="00B46371">
      <w:pPr>
        <w:pStyle w:val="Listeafsnit"/>
        <w:numPr>
          <w:ilvl w:val="0"/>
          <w:numId w:val="22"/>
        </w:numPr>
        <w:spacing w:after="0"/>
        <w:ind w:left="1276" w:hanging="567"/>
      </w:pPr>
      <w:r>
        <w:t>x</w:t>
      </w:r>
    </w:p>
    <w:p w:rsidR="00B46371" w:rsidRDefault="00B46371" w:rsidP="00B46371">
      <w:pPr>
        <w:pStyle w:val="Listeafsnit"/>
        <w:numPr>
          <w:ilvl w:val="0"/>
          <w:numId w:val="22"/>
        </w:numPr>
        <w:spacing w:after="0"/>
        <w:ind w:left="1276" w:hanging="567"/>
      </w:pPr>
      <w:r>
        <w:t>y</w:t>
      </w:r>
    </w:p>
    <w:p w:rsidR="00B46371" w:rsidRDefault="00B46371" w:rsidP="00B46371">
      <w:pPr>
        <w:pStyle w:val="Listeafsnit"/>
        <w:numPr>
          <w:ilvl w:val="0"/>
          <w:numId w:val="22"/>
        </w:numPr>
        <w:spacing w:after="0"/>
        <w:ind w:left="1276" w:hanging="567"/>
      </w:pPr>
      <w:r>
        <w:t>z</w:t>
      </w:r>
    </w:p>
    <w:p w:rsidR="00B46371" w:rsidRDefault="00B46371" w:rsidP="00B46371">
      <w:pPr>
        <w:pStyle w:val="Listeafsnit"/>
        <w:numPr>
          <w:ilvl w:val="0"/>
          <w:numId w:val="22"/>
        </w:numPr>
        <w:spacing w:after="0"/>
        <w:ind w:left="1276" w:hanging="567"/>
      </w:pPr>
      <w:r>
        <w:t>Andet, noter venligst [</w:t>
      </w:r>
      <w:r w:rsidRPr="00B46371">
        <w:rPr>
          <w:i/>
        </w:rPr>
        <w:t>Tekstfelt</w:t>
      </w:r>
      <w:r>
        <w:t>]</w:t>
      </w:r>
    </w:p>
    <w:p w:rsidR="00B46371" w:rsidRDefault="00B46371" w:rsidP="00B46371">
      <w:pPr>
        <w:pStyle w:val="Listeafsnit"/>
        <w:numPr>
          <w:ilvl w:val="0"/>
          <w:numId w:val="22"/>
        </w:numPr>
        <w:spacing w:after="0"/>
        <w:ind w:left="1276" w:hanging="567"/>
      </w:pPr>
      <w:r>
        <w:t>Ved ikke</w:t>
      </w:r>
    </w:p>
    <w:p w:rsidR="00B46371" w:rsidRDefault="00B46371" w:rsidP="003D07B8">
      <w:pPr>
        <w:spacing w:after="0"/>
      </w:pPr>
    </w:p>
    <w:p w:rsidR="00B46371" w:rsidRDefault="00B46371" w:rsidP="00B46371">
      <w:pPr>
        <w:pStyle w:val="Typografi4"/>
      </w:pPr>
      <w:r>
        <w:t>Du har valgt [</w:t>
      </w:r>
      <w:r w:rsidRPr="00B46371">
        <w:rPr>
          <w:i/>
        </w:rPr>
        <w:t>x</w:t>
      </w:r>
      <w:r>
        <w:t>], [</w:t>
      </w:r>
      <w:r w:rsidRPr="00B46371">
        <w:rPr>
          <w:i/>
        </w:rPr>
        <w:t>y</w:t>
      </w:r>
      <w:r>
        <w:t>], [</w:t>
      </w:r>
      <w:r w:rsidRPr="00B46371">
        <w:rPr>
          <w:i/>
        </w:rPr>
        <w:t>z</w:t>
      </w:r>
      <w:r>
        <w:t>], som parametre, der har betydning for priser og rabatter på jeres [produkt]. Beskriv venligst hvordan for hver enkelt parameter:</w:t>
      </w:r>
    </w:p>
    <w:p w:rsidR="00B46371" w:rsidRPr="00B46371" w:rsidRDefault="00B46371" w:rsidP="00502B2D">
      <w:pPr>
        <w:spacing w:after="0"/>
        <w:ind w:left="709"/>
        <w:rPr>
          <w:i/>
        </w:rPr>
      </w:pPr>
      <w:r w:rsidRPr="00B46371">
        <w:rPr>
          <w:i/>
        </w:rPr>
        <w:t>[x]: [Tekstfelt]</w:t>
      </w:r>
    </w:p>
    <w:p w:rsidR="00B46371" w:rsidRPr="00B46371" w:rsidRDefault="00B46371" w:rsidP="00502B2D">
      <w:pPr>
        <w:spacing w:after="0"/>
        <w:ind w:left="709"/>
        <w:rPr>
          <w:i/>
        </w:rPr>
      </w:pPr>
      <w:r w:rsidRPr="00B46371">
        <w:rPr>
          <w:i/>
        </w:rPr>
        <w:t>[y]: [Tekstfelt]</w:t>
      </w:r>
    </w:p>
    <w:p w:rsidR="00B46371" w:rsidRPr="00B46371" w:rsidRDefault="00B46371" w:rsidP="00502B2D">
      <w:pPr>
        <w:ind w:left="709"/>
        <w:rPr>
          <w:i/>
        </w:rPr>
      </w:pPr>
      <w:r w:rsidRPr="00B46371">
        <w:rPr>
          <w:i/>
        </w:rPr>
        <w:t>[z]: [Tekstfelt]</w:t>
      </w:r>
    </w:p>
    <w:p w:rsidR="00B46371" w:rsidRDefault="00B46371" w:rsidP="00B46371">
      <w:pPr>
        <w:pStyle w:val="Typografi4"/>
      </w:pPr>
      <w:bookmarkStart w:id="139" w:name="_Ref172548094"/>
      <w:r>
        <w:t xml:space="preserve">Er der </w:t>
      </w:r>
      <w:r w:rsidR="008C4575">
        <w:t>i forbindelse med</w:t>
      </w:r>
      <w:r>
        <w:t xml:space="preserve"> produktion og salg af [produkt] i Danmark krav om tilladelser, bevillinger eller licenser for at kunne drive virksomhed?</w:t>
      </w:r>
      <w:bookmarkEnd w:id="139"/>
    </w:p>
    <w:p w:rsidR="00B46371" w:rsidRDefault="00B46371" w:rsidP="00B46371">
      <w:pPr>
        <w:pStyle w:val="Listeafsnit"/>
        <w:numPr>
          <w:ilvl w:val="0"/>
          <w:numId w:val="22"/>
        </w:numPr>
        <w:spacing w:after="0"/>
        <w:ind w:left="1276" w:hanging="567"/>
      </w:pPr>
      <w:r>
        <w:t>Ja</w:t>
      </w:r>
    </w:p>
    <w:p w:rsidR="00B46371" w:rsidRDefault="00B46371" w:rsidP="00B46371">
      <w:pPr>
        <w:pStyle w:val="Listeafsnit"/>
        <w:numPr>
          <w:ilvl w:val="0"/>
          <w:numId w:val="22"/>
        </w:numPr>
        <w:spacing w:after="0"/>
        <w:ind w:left="1276" w:hanging="567"/>
      </w:pPr>
      <w:r>
        <w:t>Nej</w:t>
      </w:r>
    </w:p>
    <w:p w:rsidR="00C41663" w:rsidRDefault="00B46371" w:rsidP="00C41663">
      <w:pPr>
        <w:pStyle w:val="Listeafsnit"/>
        <w:numPr>
          <w:ilvl w:val="0"/>
          <w:numId w:val="22"/>
        </w:numPr>
        <w:spacing w:after="0"/>
        <w:ind w:left="1276" w:hanging="567"/>
      </w:pPr>
      <w:r>
        <w:t>Ved ikke</w:t>
      </w:r>
    </w:p>
    <w:p w:rsidR="00C41663" w:rsidRDefault="00C41663" w:rsidP="00C41663">
      <w:pPr>
        <w:spacing w:after="0"/>
      </w:pPr>
    </w:p>
    <w:p w:rsidR="00B46371" w:rsidRDefault="00B46371" w:rsidP="00C41663">
      <w:pPr>
        <w:spacing w:after="0"/>
      </w:pPr>
      <w:r>
        <w:t xml:space="preserve">Hvis ”Ja” i </w:t>
      </w:r>
      <w:r>
        <w:fldChar w:fldCharType="begin"/>
      </w:r>
      <w:r>
        <w:instrText xml:space="preserve"> REF _Ref172548094 \r \h </w:instrText>
      </w:r>
      <w:r>
        <w:fldChar w:fldCharType="separate"/>
      </w:r>
      <w:r w:rsidR="00067D10">
        <w:t>4.3.5</w:t>
      </w:r>
      <w:r>
        <w:fldChar w:fldCharType="end"/>
      </w:r>
      <w:r>
        <w:t>:</w:t>
      </w:r>
    </w:p>
    <w:p w:rsidR="00C41663" w:rsidRDefault="00C41663" w:rsidP="00C41663">
      <w:pPr>
        <w:spacing w:after="0"/>
      </w:pPr>
    </w:p>
    <w:p w:rsidR="00B46371" w:rsidRDefault="00B46371" w:rsidP="00B46371">
      <w:pPr>
        <w:pStyle w:val="Typografi4"/>
        <w:numPr>
          <w:ilvl w:val="3"/>
          <w:numId w:val="4"/>
        </w:numPr>
      </w:pPr>
      <w:r>
        <w:t xml:space="preserve">Angiv alle de tilladelser, bevillinger eller licenser, der er tale om </w:t>
      </w:r>
    </w:p>
    <w:p w:rsidR="00B46371" w:rsidRDefault="00B46371" w:rsidP="00B46371">
      <w:pPr>
        <w:ind w:left="851"/>
      </w:pPr>
      <w:r>
        <w:t>[</w:t>
      </w:r>
      <w:r w:rsidRPr="00B46371">
        <w:rPr>
          <w:i/>
        </w:rPr>
        <w:t>Tekstfelt</w:t>
      </w:r>
      <w:r>
        <w:t>]</w:t>
      </w:r>
    </w:p>
    <w:p w:rsidR="00B46371" w:rsidRDefault="00B46371" w:rsidP="00B46371">
      <w:pPr>
        <w:pStyle w:val="Typografi4"/>
      </w:pPr>
      <w:r>
        <w:t>Hvilken betydning har antallet af slutkunder hos jeres direkte kunder for jeres kunders mulighed for at opnå lavere priser / rabatter hos jer?</w:t>
      </w:r>
    </w:p>
    <w:p w:rsidR="00B46371" w:rsidRDefault="00B46371" w:rsidP="00B46371">
      <w:pPr>
        <w:pStyle w:val="Listeafsnit"/>
        <w:numPr>
          <w:ilvl w:val="0"/>
          <w:numId w:val="22"/>
        </w:numPr>
        <w:spacing w:after="0"/>
        <w:ind w:left="1276" w:hanging="567"/>
      </w:pPr>
      <w:r>
        <w:t>Meget stor betydning</w:t>
      </w:r>
    </w:p>
    <w:p w:rsidR="00B46371" w:rsidRDefault="00B46371" w:rsidP="00B46371">
      <w:pPr>
        <w:pStyle w:val="Listeafsnit"/>
        <w:numPr>
          <w:ilvl w:val="0"/>
          <w:numId w:val="22"/>
        </w:numPr>
        <w:spacing w:after="0"/>
        <w:ind w:left="1276" w:hanging="567"/>
      </w:pPr>
      <w:r>
        <w:t>Stor betydning</w:t>
      </w:r>
    </w:p>
    <w:p w:rsidR="00B46371" w:rsidRDefault="00B46371" w:rsidP="00B46371">
      <w:pPr>
        <w:pStyle w:val="Listeafsnit"/>
        <w:numPr>
          <w:ilvl w:val="0"/>
          <w:numId w:val="22"/>
        </w:numPr>
        <w:spacing w:after="0"/>
        <w:ind w:left="1276" w:hanging="567"/>
      </w:pPr>
      <w:r>
        <w:t>Hverken stor eller lille betydning</w:t>
      </w:r>
    </w:p>
    <w:p w:rsidR="00B46371" w:rsidRDefault="00B46371" w:rsidP="00B46371">
      <w:pPr>
        <w:pStyle w:val="Listeafsnit"/>
        <w:numPr>
          <w:ilvl w:val="0"/>
          <w:numId w:val="22"/>
        </w:numPr>
        <w:spacing w:after="0"/>
        <w:ind w:left="1276" w:hanging="567"/>
      </w:pPr>
      <w:r>
        <w:t>Lille betydning</w:t>
      </w:r>
    </w:p>
    <w:p w:rsidR="00B46371" w:rsidRDefault="00B46371" w:rsidP="00B46371">
      <w:pPr>
        <w:pStyle w:val="Listeafsnit"/>
        <w:numPr>
          <w:ilvl w:val="0"/>
          <w:numId w:val="22"/>
        </w:numPr>
        <w:spacing w:after="0"/>
        <w:ind w:left="1276" w:hanging="567"/>
      </w:pPr>
      <w:r>
        <w:t>Meget lille betydning</w:t>
      </w:r>
    </w:p>
    <w:p w:rsidR="00B46371" w:rsidRDefault="00B46371" w:rsidP="00806980">
      <w:pPr>
        <w:pStyle w:val="Listeafsnit"/>
        <w:numPr>
          <w:ilvl w:val="0"/>
          <w:numId w:val="22"/>
        </w:numPr>
        <w:spacing w:after="360"/>
        <w:ind w:left="1276" w:hanging="567"/>
      </w:pPr>
      <w:r>
        <w:t>Ved ikke</w:t>
      </w:r>
    </w:p>
    <w:p w:rsidR="00B46371" w:rsidRDefault="00B46371" w:rsidP="00B46371">
      <w:pPr>
        <w:pStyle w:val="Overskrift2"/>
      </w:pPr>
      <w:bookmarkStart w:id="140" w:name="_Toc181784812"/>
      <w:r>
        <w:t>Entry / exit</w:t>
      </w:r>
      <w:bookmarkEnd w:id="140"/>
    </w:p>
    <w:p w:rsidR="00B46371" w:rsidRDefault="00B46371" w:rsidP="00B46371">
      <w:pPr>
        <w:pStyle w:val="Typografi4"/>
      </w:pPr>
      <w:bookmarkStart w:id="141" w:name="_Ref172548213"/>
      <w:r>
        <w:t>Hvilket år begyndte jeres virksomhed at sælge [</w:t>
      </w:r>
      <w:r w:rsidRPr="00B46371">
        <w:rPr>
          <w:i/>
        </w:rPr>
        <w:t>produktet</w:t>
      </w:r>
      <w:r>
        <w:t>] i Danmark?</w:t>
      </w:r>
      <w:bookmarkEnd w:id="141"/>
    </w:p>
    <w:p w:rsidR="00B46371" w:rsidRDefault="00B46371" w:rsidP="00B46371">
      <w:pPr>
        <w:pStyle w:val="Listeafsnit"/>
        <w:numPr>
          <w:ilvl w:val="0"/>
          <w:numId w:val="22"/>
        </w:numPr>
        <w:spacing w:after="0"/>
        <w:ind w:left="1276" w:hanging="567"/>
      </w:pPr>
      <w:r>
        <w:t>2021</w:t>
      </w:r>
    </w:p>
    <w:p w:rsidR="00B46371" w:rsidRDefault="00B46371" w:rsidP="00B46371">
      <w:pPr>
        <w:pStyle w:val="Listeafsnit"/>
        <w:numPr>
          <w:ilvl w:val="0"/>
          <w:numId w:val="22"/>
        </w:numPr>
        <w:spacing w:after="0"/>
        <w:ind w:left="1276" w:hanging="567"/>
      </w:pPr>
      <w:r>
        <w:t>2020</w:t>
      </w:r>
    </w:p>
    <w:p w:rsidR="00B46371" w:rsidRDefault="00B46371" w:rsidP="00B46371">
      <w:pPr>
        <w:pStyle w:val="Listeafsnit"/>
        <w:numPr>
          <w:ilvl w:val="0"/>
          <w:numId w:val="22"/>
        </w:numPr>
        <w:spacing w:after="0"/>
        <w:ind w:left="1276" w:hanging="567"/>
      </w:pPr>
      <w:r>
        <w:t>2019</w:t>
      </w:r>
    </w:p>
    <w:p w:rsidR="00B46371" w:rsidRDefault="00B46371" w:rsidP="00B46371">
      <w:pPr>
        <w:pStyle w:val="Listeafsnit"/>
        <w:numPr>
          <w:ilvl w:val="0"/>
          <w:numId w:val="22"/>
        </w:numPr>
        <w:spacing w:after="0"/>
        <w:ind w:left="1276" w:hanging="567"/>
      </w:pPr>
      <w:r>
        <w:t>[fortsæt med enkeltår eller intervaller]</w:t>
      </w:r>
    </w:p>
    <w:p w:rsidR="00B46371" w:rsidRDefault="00B46371" w:rsidP="00B46371">
      <w:pPr>
        <w:pStyle w:val="Listeafsnit"/>
        <w:numPr>
          <w:ilvl w:val="0"/>
          <w:numId w:val="22"/>
        </w:numPr>
        <w:spacing w:after="0"/>
        <w:ind w:left="1276" w:hanging="567"/>
      </w:pPr>
      <w:r>
        <w:t>Før 2010</w:t>
      </w:r>
    </w:p>
    <w:p w:rsidR="00B46371" w:rsidRDefault="00B46371" w:rsidP="00B46371">
      <w:pPr>
        <w:pStyle w:val="Listeafsnit"/>
        <w:numPr>
          <w:ilvl w:val="0"/>
          <w:numId w:val="22"/>
        </w:numPr>
        <w:spacing w:after="0"/>
        <w:ind w:left="1276" w:hanging="567"/>
      </w:pPr>
      <w:r>
        <w:t>Ved ikke</w:t>
      </w:r>
    </w:p>
    <w:p w:rsidR="00B46371" w:rsidRDefault="00B46371" w:rsidP="003D07B8">
      <w:pPr>
        <w:spacing w:after="0"/>
      </w:pPr>
    </w:p>
    <w:p w:rsidR="00B46371" w:rsidRDefault="00B46371" w:rsidP="00C41663">
      <w:r>
        <w:t>Hvis [</w:t>
      </w:r>
      <w:r w:rsidRPr="003148B4">
        <w:rPr>
          <w:i/>
        </w:rPr>
        <w:t>2019, 2020 eller 2021</w:t>
      </w:r>
      <w:r>
        <w:t>] i</w:t>
      </w:r>
      <w:r w:rsidR="003148B4">
        <w:t xml:space="preserve"> </w:t>
      </w:r>
      <w:r w:rsidR="003148B4">
        <w:fldChar w:fldCharType="begin"/>
      </w:r>
      <w:r w:rsidR="003148B4">
        <w:instrText xml:space="preserve"> REF _Ref172548213 \r \h </w:instrText>
      </w:r>
      <w:r w:rsidR="003148B4">
        <w:fldChar w:fldCharType="separate"/>
      </w:r>
      <w:r w:rsidR="00067D10">
        <w:t>4.4.1</w:t>
      </w:r>
      <w:r w:rsidR="003148B4">
        <w:fldChar w:fldCharType="end"/>
      </w:r>
      <w:r>
        <w:t>:</w:t>
      </w:r>
    </w:p>
    <w:p w:rsidR="003148B4" w:rsidRDefault="00B46371" w:rsidP="003148B4">
      <w:pPr>
        <w:pStyle w:val="Typografi4"/>
        <w:numPr>
          <w:ilvl w:val="3"/>
          <w:numId w:val="4"/>
        </w:numPr>
        <w:spacing w:after="0" w:line="240" w:lineRule="auto"/>
        <w:ind w:left="862" w:hanging="862"/>
      </w:pPr>
      <w:r>
        <w:t>Hvad var jeres samlede etableringsomkostninger ved opstart af salg af [</w:t>
      </w:r>
      <w:r w:rsidRPr="003148B4">
        <w:rPr>
          <w:i/>
        </w:rPr>
        <w:t>produktet</w:t>
      </w:r>
      <w:r>
        <w:t>] i Danmark?</w:t>
      </w:r>
    </w:p>
    <w:p w:rsidR="00B46371" w:rsidRDefault="00B46371" w:rsidP="003148B4">
      <w:pPr>
        <w:ind w:left="851"/>
      </w:pPr>
      <w:r>
        <w:t>Angiv evt. et skøn over omkostningerne i kr. ekskl. moms.</w:t>
      </w:r>
    </w:p>
    <w:p w:rsidR="00B46371" w:rsidRDefault="00B46371" w:rsidP="003148B4">
      <w:pPr>
        <w:ind w:left="851"/>
      </w:pPr>
      <w:r>
        <w:t>[</w:t>
      </w:r>
      <w:r w:rsidRPr="003148B4">
        <w:rPr>
          <w:i/>
        </w:rPr>
        <w:t>Talfelt</w:t>
      </w:r>
      <w:r>
        <w:t>] kr. ekskl. moms</w:t>
      </w:r>
    </w:p>
    <w:p w:rsidR="00B46371" w:rsidRDefault="00B46371" w:rsidP="003148B4">
      <w:pPr>
        <w:pStyle w:val="Listeafsnit"/>
        <w:numPr>
          <w:ilvl w:val="0"/>
          <w:numId w:val="22"/>
        </w:numPr>
        <w:spacing w:after="0"/>
        <w:ind w:left="1276" w:hanging="567"/>
      </w:pPr>
      <w:r>
        <w:t>Ved ikke</w:t>
      </w:r>
    </w:p>
    <w:p w:rsidR="003148B4" w:rsidRDefault="003148B4" w:rsidP="003D07B8">
      <w:pPr>
        <w:spacing w:after="0"/>
      </w:pPr>
    </w:p>
    <w:p w:rsidR="003148B4" w:rsidRDefault="00B46371" w:rsidP="003148B4">
      <w:pPr>
        <w:pStyle w:val="Typografi4"/>
        <w:spacing w:after="0" w:line="240" w:lineRule="auto"/>
      </w:pPr>
      <w:bookmarkStart w:id="142" w:name="_Ref172548342"/>
      <w:r>
        <w:t>Oplever I det som besværligt, tidskrævende eller omkostningsfuldt at etablere sig som [</w:t>
      </w:r>
      <w:r w:rsidRPr="003148B4">
        <w:rPr>
          <w:i/>
        </w:rPr>
        <w:t>virksomhedstype</w:t>
      </w:r>
      <w:r>
        <w:t>] inden for salg af [</w:t>
      </w:r>
      <w:r w:rsidRPr="003148B4">
        <w:rPr>
          <w:i/>
        </w:rPr>
        <w:t>produktet</w:t>
      </w:r>
      <w:r>
        <w:t>] i Danmark?</w:t>
      </w:r>
      <w:bookmarkEnd w:id="142"/>
    </w:p>
    <w:p w:rsidR="00B46371" w:rsidRDefault="00B46371" w:rsidP="003148B4">
      <w:pPr>
        <w:ind w:left="709"/>
      </w:pPr>
      <w:r>
        <w:t>(Barrierer kan være knowhow, regulering, kundemobilitet eller omkostninger til bygninger, maskiner og markedsføring, som kan gøre det vanskeligt for nye aktører at etablere sig)</w:t>
      </w:r>
    </w:p>
    <w:p w:rsidR="00B46371" w:rsidRDefault="00B46371" w:rsidP="003148B4">
      <w:pPr>
        <w:pStyle w:val="Listeafsnit"/>
        <w:numPr>
          <w:ilvl w:val="0"/>
          <w:numId w:val="22"/>
        </w:numPr>
        <w:spacing w:after="0"/>
        <w:ind w:left="1276" w:hanging="567"/>
      </w:pPr>
      <w:r>
        <w:t>Ja</w:t>
      </w:r>
    </w:p>
    <w:p w:rsidR="00B46371" w:rsidRDefault="00B46371" w:rsidP="003148B4">
      <w:pPr>
        <w:pStyle w:val="Listeafsnit"/>
        <w:numPr>
          <w:ilvl w:val="0"/>
          <w:numId w:val="22"/>
        </w:numPr>
        <w:spacing w:after="0"/>
        <w:ind w:left="1276" w:hanging="567"/>
      </w:pPr>
      <w:r>
        <w:t>Nej</w:t>
      </w:r>
    </w:p>
    <w:p w:rsidR="00B46371" w:rsidRDefault="00B46371" w:rsidP="003148B4">
      <w:pPr>
        <w:pStyle w:val="Listeafsnit"/>
        <w:numPr>
          <w:ilvl w:val="0"/>
          <w:numId w:val="22"/>
        </w:numPr>
        <w:spacing w:after="0"/>
        <w:ind w:left="1276" w:hanging="567"/>
      </w:pPr>
      <w:r>
        <w:t>Ved ikke</w:t>
      </w:r>
    </w:p>
    <w:p w:rsidR="00B46371" w:rsidRDefault="00B46371" w:rsidP="003D07B8">
      <w:pPr>
        <w:spacing w:after="0"/>
      </w:pPr>
    </w:p>
    <w:p w:rsidR="00B46371" w:rsidRDefault="00B46371" w:rsidP="00C41663">
      <w:r>
        <w:t xml:space="preserve">Hvis ”Ja” i </w:t>
      </w:r>
      <w:r w:rsidR="003148B4">
        <w:fldChar w:fldCharType="begin"/>
      </w:r>
      <w:r w:rsidR="003148B4">
        <w:instrText xml:space="preserve"> REF _Ref172548342 \r \h </w:instrText>
      </w:r>
      <w:r w:rsidR="003148B4">
        <w:fldChar w:fldCharType="separate"/>
      </w:r>
      <w:r w:rsidR="00067D10">
        <w:t>4.4.2</w:t>
      </w:r>
      <w:r w:rsidR="003148B4">
        <w:fldChar w:fldCharType="end"/>
      </w:r>
    </w:p>
    <w:p w:rsidR="00870E63" w:rsidRDefault="00B46371" w:rsidP="003148B4">
      <w:pPr>
        <w:pStyle w:val="Typografi4"/>
        <w:numPr>
          <w:ilvl w:val="3"/>
          <w:numId w:val="4"/>
        </w:numPr>
      </w:pPr>
      <w:r>
        <w:t>Hvad er de væsentligste barrierer for at etablere sig inden for salg af [</w:t>
      </w:r>
      <w:r w:rsidRPr="003148B4">
        <w:rPr>
          <w:i/>
        </w:rPr>
        <w:t>produktet</w:t>
      </w:r>
      <w:r>
        <w:t>] i Danmark? (Markér op til tre barrierer)</w:t>
      </w:r>
    </w:p>
    <w:tbl>
      <w:tblPr>
        <w:tblStyle w:val="Tabel-Gitter"/>
        <w:tblW w:w="0" w:type="auto"/>
        <w:tblInd w:w="817" w:type="dxa"/>
        <w:tblLayout w:type="fixed"/>
        <w:tblLook w:val="04A0" w:firstRow="1" w:lastRow="0" w:firstColumn="1" w:lastColumn="0" w:noHBand="0" w:noVBand="1"/>
      </w:tblPr>
      <w:tblGrid>
        <w:gridCol w:w="3856"/>
        <w:gridCol w:w="851"/>
      </w:tblGrid>
      <w:tr w:rsidR="003148B4" w:rsidTr="003148B4">
        <w:trPr>
          <w:trHeight w:val="488"/>
        </w:trPr>
        <w:tc>
          <w:tcPr>
            <w:tcW w:w="3856"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3148B4" w:rsidRDefault="003148B4">
            <w:pPr>
              <w:pStyle w:val="Opstilling-talellerbogst"/>
              <w:numPr>
                <w:ilvl w:val="0"/>
                <w:numId w:val="0"/>
              </w:numPr>
              <w:tabs>
                <w:tab w:val="left" w:pos="709"/>
                <w:tab w:val="left" w:pos="1560"/>
                <w:tab w:val="left" w:pos="2552"/>
              </w:tabs>
              <w:jc w:val="center"/>
              <w:rPr>
                <w:sz w:val="18"/>
                <w:szCs w:val="18"/>
              </w:rPr>
            </w:pPr>
            <w:r>
              <w:rPr>
                <w:sz w:val="18"/>
                <w:szCs w:val="18"/>
              </w:rPr>
              <w:t>Barrierer</w:t>
            </w:r>
          </w:p>
        </w:tc>
        <w:tc>
          <w:tcPr>
            <w:tcW w:w="851"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tcPr>
          <w:p w:rsidR="003148B4" w:rsidRDefault="003148B4">
            <w:pPr>
              <w:pStyle w:val="Opstilling-talellerbogst"/>
              <w:numPr>
                <w:ilvl w:val="0"/>
                <w:numId w:val="0"/>
              </w:numPr>
              <w:tabs>
                <w:tab w:val="left" w:pos="709"/>
                <w:tab w:val="left" w:pos="1560"/>
                <w:tab w:val="left" w:pos="2552"/>
              </w:tabs>
              <w:jc w:val="center"/>
              <w:rPr>
                <w:sz w:val="18"/>
                <w:szCs w:val="18"/>
              </w:rPr>
            </w:pPr>
          </w:p>
        </w:tc>
      </w:tr>
      <w:tr w:rsidR="003148B4" w:rsidTr="003148B4">
        <w:trPr>
          <w:trHeight w:val="318"/>
        </w:trPr>
        <w:tc>
          <w:tcPr>
            <w:tcW w:w="3856"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Knowhow</w:t>
            </w:r>
          </w:p>
        </w:tc>
        <w:tc>
          <w:tcPr>
            <w:tcW w:w="851"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jc w:val="center"/>
              <w:rPr>
                <w:sz w:val="16"/>
                <w:szCs w:val="16"/>
              </w:rPr>
            </w:pPr>
          </w:p>
        </w:tc>
      </w:tr>
      <w:tr w:rsidR="003148B4" w:rsidTr="003148B4">
        <w:trPr>
          <w:trHeight w:val="318"/>
        </w:trPr>
        <w:tc>
          <w:tcPr>
            <w:tcW w:w="3856"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Regulering</w:t>
            </w:r>
          </w:p>
        </w:tc>
        <w:tc>
          <w:tcPr>
            <w:tcW w:w="851"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jc w:val="center"/>
              <w:rPr>
                <w:sz w:val="16"/>
                <w:szCs w:val="16"/>
              </w:rPr>
            </w:pPr>
          </w:p>
        </w:tc>
      </w:tr>
      <w:tr w:rsidR="003148B4" w:rsidTr="003148B4">
        <w:trPr>
          <w:trHeight w:val="318"/>
        </w:trPr>
        <w:tc>
          <w:tcPr>
            <w:tcW w:w="3856"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Kundemobilitet</w:t>
            </w:r>
          </w:p>
        </w:tc>
        <w:tc>
          <w:tcPr>
            <w:tcW w:w="851"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jc w:val="center"/>
              <w:rPr>
                <w:sz w:val="16"/>
                <w:szCs w:val="16"/>
              </w:rPr>
            </w:pPr>
          </w:p>
        </w:tc>
      </w:tr>
      <w:tr w:rsidR="003148B4" w:rsidTr="003148B4">
        <w:trPr>
          <w:trHeight w:val="318"/>
        </w:trPr>
        <w:tc>
          <w:tcPr>
            <w:tcW w:w="3856"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Omkostninger til bygninger og maskiner</w:t>
            </w:r>
          </w:p>
        </w:tc>
        <w:tc>
          <w:tcPr>
            <w:tcW w:w="851"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jc w:val="center"/>
              <w:rPr>
                <w:sz w:val="16"/>
                <w:szCs w:val="16"/>
              </w:rPr>
            </w:pPr>
          </w:p>
        </w:tc>
      </w:tr>
      <w:tr w:rsidR="003148B4" w:rsidTr="003148B4">
        <w:trPr>
          <w:trHeight w:val="318"/>
        </w:trPr>
        <w:tc>
          <w:tcPr>
            <w:tcW w:w="3856"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Omkostninger til markedsføring</w:t>
            </w:r>
          </w:p>
        </w:tc>
        <w:tc>
          <w:tcPr>
            <w:tcW w:w="851"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jc w:val="center"/>
              <w:rPr>
                <w:sz w:val="16"/>
                <w:szCs w:val="16"/>
              </w:rPr>
            </w:pPr>
          </w:p>
        </w:tc>
      </w:tr>
      <w:tr w:rsidR="003148B4" w:rsidTr="003148B4">
        <w:trPr>
          <w:trHeight w:val="318"/>
        </w:trPr>
        <w:tc>
          <w:tcPr>
            <w:tcW w:w="3856"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jc w:val="center"/>
              <w:rPr>
                <w:sz w:val="16"/>
                <w:szCs w:val="16"/>
              </w:rPr>
            </w:pPr>
          </w:p>
        </w:tc>
      </w:tr>
      <w:tr w:rsidR="003148B4" w:rsidTr="003148B4">
        <w:trPr>
          <w:trHeight w:val="318"/>
        </w:trPr>
        <w:tc>
          <w:tcPr>
            <w:tcW w:w="3856"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i/>
                <w:sz w:val="16"/>
                <w:szCs w:val="16"/>
              </w:rPr>
            </w:pPr>
            <w:r>
              <w:rPr>
                <w:sz w:val="16"/>
                <w:szCs w:val="16"/>
              </w:rPr>
              <w:t xml:space="preserve">Andet, notér venligst: </w:t>
            </w:r>
            <w:r>
              <w:rPr>
                <w:i/>
                <w:sz w:val="16"/>
                <w:szCs w:val="16"/>
              </w:rPr>
              <w:t>[Tekstfelt]</w:t>
            </w:r>
          </w:p>
        </w:tc>
        <w:tc>
          <w:tcPr>
            <w:tcW w:w="851"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jc w:val="center"/>
              <w:rPr>
                <w:sz w:val="16"/>
                <w:szCs w:val="16"/>
              </w:rPr>
            </w:pPr>
          </w:p>
        </w:tc>
      </w:tr>
    </w:tbl>
    <w:p w:rsidR="003148B4" w:rsidRDefault="003148B4" w:rsidP="003148B4">
      <w:pPr>
        <w:tabs>
          <w:tab w:val="left" w:pos="709"/>
          <w:tab w:val="left" w:pos="1560"/>
          <w:tab w:val="left" w:pos="2552"/>
        </w:tabs>
        <w:spacing w:after="0"/>
        <w:ind w:left="708" w:hanging="708"/>
      </w:pPr>
    </w:p>
    <w:p w:rsidR="00C41663" w:rsidRDefault="00C41663" w:rsidP="00C41663">
      <w:pPr>
        <w:pStyle w:val="Kommentartekst"/>
      </w:pPr>
      <w:r>
        <w:t>Kingspan/TreeTops:</w:t>
      </w:r>
    </w:p>
    <w:p w:rsidR="003148B4" w:rsidRDefault="003148B4" w:rsidP="003148B4">
      <w:pPr>
        <w:pStyle w:val="Typografi4"/>
        <w:spacing w:after="0" w:line="240" w:lineRule="auto"/>
      </w:pPr>
      <w:r>
        <w:t xml:space="preserve">Estimer venligst, hvor lang tid det vil tage for en virksomhed at begynde at producere </w:t>
      </w:r>
      <w:r>
        <w:rPr>
          <w:i/>
        </w:rPr>
        <w:t>[produkt]</w:t>
      </w:r>
      <w:r>
        <w:t xml:space="preserve"> til salg i Danmark:</w:t>
      </w:r>
    </w:p>
    <w:p w:rsidR="003148B4" w:rsidRDefault="003148B4" w:rsidP="003148B4">
      <w:pPr>
        <w:ind w:left="709"/>
      </w:pPr>
      <w:r>
        <w:t xml:space="preserve">(Salg dækker over al eksternt salg til kunder, dvs. engrossalg, distribution, videresalg, og direkte salg til slutbrugere. Det dækker </w:t>
      </w:r>
      <w:r w:rsidRPr="003148B4">
        <w:rPr>
          <w:u w:val="single"/>
        </w:rPr>
        <w:t>ikke</w:t>
      </w:r>
      <w:r>
        <w:t xml:space="preserve"> over internt salg, dvs. salg til koncernforbundne virksomheder.)</w:t>
      </w:r>
    </w:p>
    <w:p w:rsidR="003148B4" w:rsidRDefault="003148B4" w:rsidP="003148B4">
      <w:pPr>
        <w:pStyle w:val="Listeafsnit"/>
        <w:numPr>
          <w:ilvl w:val="0"/>
          <w:numId w:val="22"/>
        </w:numPr>
        <w:spacing w:after="0"/>
        <w:ind w:left="1276" w:hanging="567"/>
      </w:pPr>
      <w:r>
        <w:t>0-3 mdr.</w:t>
      </w:r>
    </w:p>
    <w:p w:rsidR="003148B4" w:rsidRDefault="003148B4" w:rsidP="003148B4">
      <w:pPr>
        <w:pStyle w:val="Listeafsnit"/>
        <w:numPr>
          <w:ilvl w:val="0"/>
          <w:numId w:val="22"/>
        </w:numPr>
        <w:spacing w:after="0"/>
        <w:ind w:left="1276" w:hanging="567"/>
      </w:pPr>
      <w:r>
        <w:t>4-6 mdr.</w:t>
      </w:r>
    </w:p>
    <w:p w:rsidR="003148B4" w:rsidRDefault="003148B4" w:rsidP="003148B4">
      <w:pPr>
        <w:pStyle w:val="Listeafsnit"/>
        <w:numPr>
          <w:ilvl w:val="0"/>
          <w:numId w:val="22"/>
        </w:numPr>
        <w:spacing w:after="0"/>
        <w:ind w:left="1276" w:hanging="567"/>
      </w:pPr>
      <w:r>
        <w:t>7-9 mdr.</w:t>
      </w:r>
    </w:p>
    <w:p w:rsidR="003148B4" w:rsidRDefault="003148B4" w:rsidP="003148B4">
      <w:pPr>
        <w:pStyle w:val="Listeafsnit"/>
        <w:numPr>
          <w:ilvl w:val="0"/>
          <w:numId w:val="22"/>
        </w:numPr>
        <w:spacing w:after="0"/>
        <w:ind w:left="1276" w:hanging="567"/>
      </w:pPr>
      <w:r>
        <w:t>10-12 mdr.</w:t>
      </w:r>
    </w:p>
    <w:p w:rsidR="003148B4" w:rsidRDefault="003148B4" w:rsidP="003148B4">
      <w:pPr>
        <w:pStyle w:val="Listeafsnit"/>
        <w:numPr>
          <w:ilvl w:val="0"/>
          <w:numId w:val="22"/>
        </w:numPr>
        <w:spacing w:after="0"/>
        <w:ind w:left="1276" w:hanging="567"/>
      </w:pPr>
      <w:r>
        <w:t>13-18 mdr.</w:t>
      </w:r>
    </w:p>
    <w:p w:rsidR="003148B4" w:rsidRDefault="003148B4" w:rsidP="003148B4">
      <w:pPr>
        <w:pStyle w:val="Listeafsnit"/>
        <w:numPr>
          <w:ilvl w:val="0"/>
          <w:numId w:val="22"/>
        </w:numPr>
        <w:spacing w:after="0"/>
        <w:ind w:left="1276" w:hanging="567"/>
      </w:pPr>
      <w:r>
        <w:t>18-24 mdr.</w:t>
      </w:r>
    </w:p>
    <w:p w:rsidR="003148B4" w:rsidRDefault="003148B4" w:rsidP="003148B4">
      <w:pPr>
        <w:pStyle w:val="Listeafsnit"/>
        <w:numPr>
          <w:ilvl w:val="0"/>
          <w:numId w:val="22"/>
        </w:numPr>
        <w:spacing w:after="0"/>
        <w:ind w:left="1276" w:hanging="567"/>
      </w:pPr>
      <w:r>
        <w:t>over 24 mdr.</w:t>
      </w:r>
    </w:p>
    <w:p w:rsidR="003148B4" w:rsidRDefault="003148B4" w:rsidP="003148B4">
      <w:pPr>
        <w:pStyle w:val="Listeafsnit"/>
        <w:numPr>
          <w:ilvl w:val="0"/>
          <w:numId w:val="22"/>
        </w:numPr>
        <w:spacing w:after="0"/>
        <w:ind w:left="1276" w:hanging="567"/>
      </w:pPr>
      <w:r>
        <w:t>Ved ikke</w:t>
      </w:r>
    </w:p>
    <w:p w:rsidR="00C41663" w:rsidRDefault="00C41663" w:rsidP="00C41663">
      <w:pPr>
        <w:pStyle w:val="Listeafsnit"/>
        <w:spacing w:after="0"/>
        <w:ind w:left="1276"/>
      </w:pPr>
    </w:p>
    <w:p w:rsidR="006A6D15" w:rsidRDefault="003148B4" w:rsidP="003148B4">
      <w:pPr>
        <w:pStyle w:val="Typografi4"/>
      </w:pPr>
      <w:r>
        <w:t>Angiv venligst de estimerede omkostninger forbundet med at begynde at producere [</w:t>
      </w:r>
      <w:r w:rsidRPr="003148B4">
        <w:rPr>
          <w:i/>
        </w:rPr>
        <w:t>produkt</w:t>
      </w:r>
      <w:r>
        <w:t>] i til salg i Danmark:</w:t>
      </w:r>
    </w:p>
    <w:tbl>
      <w:tblPr>
        <w:tblStyle w:val="Tabel-Gitter"/>
        <w:tblW w:w="6827" w:type="dxa"/>
        <w:tblInd w:w="817" w:type="dxa"/>
        <w:tblLook w:val="04A0" w:firstRow="1" w:lastRow="0" w:firstColumn="1" w:lastColumn="0" w:noHBand="0" w:noVBand="1"/>
      </w:tblPr>
      <w:tblGrid>
        <w:gridCol w:w="3981"/>
        <w:gridCol w:w="1446"/>
        <w:gridCol w:w="1400"/>
      </w:tblGrid>
      <w:tr w:rsidR="003148B4" w:rsidTr="003148B4">
        <w:trPr>
          <w:trHeight w:val="475"/>
        </w:trPr>
        <w:tc>
          <w:tcPr>
            <w:tcW w:w="3981"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3148B4" w:rsidRDefault="003148B4">
            <w:pPr>
              <w:pStyle w:val="Opstilling-talellerbogst"/>
              <w:numPr>
                <w:ilvl w:val="0"/>
                <w:numId w:val="0"/>
              </w:numPr>
              <w:tabs>
                <w:tab w:val="left" w:pos="709"/>
                <w:tab w:val="left" w:pos="1560"/>
                <w:tab w:val="left" w:pos="2552"/>
              </w:tabs>
              <w:jc w:val="center"/>
              <w:rPr>
                <w:sz w:val="18"/>
                <w:szCs w:val="18"/>
              </w:rPr>
            </w:pPr>
            <w:r>
              <w:rPr>
                <w:sz w:val="18"/>
                <w:szCs w:val="18"/>
              </w:rPr>
              <w:t>Omkostningspost</w:t>
            </w:r>
          </w:p>
        </w:tc>
        <w:tc>
          <w:tcPr>
            <w:tcW w:w="1446"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3148B4" w:rsidRDefault="003148B4">
            <w:pPr>
              <w:pStyle w:val="Opstilling-talellerbogst"/>
              <w:numPr>
                <w:ilvl w:val="0"/>
                <w:numId w:val="0"/>
              </w:numPr>
              <w:tabs>
                <w:tab w:val="left" w:pos="709"/>
                <w:tab w:val="left" w:pos="1560"/>
                <w:tab w:val="left" w:pos="2552"/>
              </w:tabs>
              <w:jc w:val="center"/>
              <w:rPr>
                <w:sz w:val="18"/>
                <w:szCs w:val="18"/>
              </w:rPr>
            </w:pPr>
            <w:r>
              <w:rPr>
                <w:sz w:val="18"/>
                <w:szCs w:val="18"/>
              </w:rPr>
              <w:t>Estimerede omkostninger i kr.</w:t>
            </w:r>
          </w:p>
        </w:tc>
        <w:tc>
          <w:tcPr>
            <w:tcW w:w="1400"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3148B4" w:rsidRDefault="003148B4">
            <w:pPr>
              <w:pStyle w:val="Opstilling-talellerbogst"/>
              <w:numPr>
                <w:ilvl w:val="0"/>
                <w:numId w:val="0"/>
              </w:numPr>
              <w:tabs>
                <w:tab w:val="left" w:pos="709"/>
                <w:tab w:val="left" w:pos="1560"/>
                <w:tab w:val="left" w:pos="2552"/>
              </w:tabs>
              <w:jc w:val="center"/>
              <w:rPr>
                <w:sz w:val="18"/>
                <w:szCs w:val="18"/>
              </w:rPr>
            </w:pPr>
            <w:r>
              <w:rPr>
                <w:sz w:val="18"/>
                <w:szCs w:val="18"/>
              </w:rPr>
              <w:t>Ved ikke</w:t>
            </w: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Produktprøver</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Transport og logistik</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Distributionsfaciliteter</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Rekruttering af salgs- og markedsføringsmedarbejdere</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Produktionsfaciliteter</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Markedsføringsmateriale</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Omkostninger i forbindelse med tilladelser og certificeringer</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sz w:val="16"/>
                <w:szCs w:val="16"/>
              </w:rPr>
            </w:pPr>
            <w:r>
              <w:rPr>
                <w:sz w:val="16"/>
                <w:szCs w:val="16"/>
              </w:rPr>
              <w:t>Rekruttering af produktionsmedarbejdere</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r w:rsidR="003148B4" w:rsidTr="003148B4">
        <w:trPr>
          <w:trHeight w:val="318"/>
        </w:trPr>
        <w:tc>
          <w:tcPr>
            <w:tcW w:w="3981" w:type="dxa"/>
            <w:tcBorders>
              <w:top w:val="single" w:sz="4" w:space="0" w:color="auto"/>
              <w:left w:val="single" w:sz="4" w:space="0" w:color="auto"/>
              <w:bottom w:val="single" w:sz="4" w:space="0" w:color="auto"/>
              <w:right w:val="single" w:sz="4" w:space="0" w:color="auto"/>
            </w:tcBorders>
            <w:vAlign w:val="center"/>
            <w:hideMark/>
          </w:tcPr>
          <w:p w:rsidR="003148B4" w:rsidRDefault="003148B4">
            <w:pPr>
              <w:tabs>
                <w:tab w:val="left" w:pos="709"/>
                <w:tab w:val="left" w:pos="1560"/>
                <w:tab w:val="left" w:pos="2552"/>
              </w:tabs>
              <w:rPr>
                <w:i/>
                <w:sz w:val="16"/>
                <w:szCs w:val="16"/>
              </w:rPr>
            </w:pPr>
            <w:r>
              <w:rPr>
                <w:sz w:val="16"/>
                <w:szCs w:val="16"/>
              </w:rPr>
              <w:t xml:space="preserve">Andet, angiv venligst: </w:t>
            </w:r>
            <w:r>
              <w:rPr>
                <w:i/>
                <w:sz w:val="16"/>
                <w:szCs w:val="16"/>
              </w:rPr>
              <w:t>[Tekstfelt]</w:t>
            </w:r>
          </w:p>
        </w:tc>
        <w:tc>
          <w:tcPr>
            <w:tcW w:w="1446" w:type="dxa"/>
            <w:tcBorders>
              <w:top w:val="single" w:sz="4" w:space="0" w:color="auto"/>
              <w:left w:val="single" w:sz="4" w:space="0" w:color="auto"/>
              <w:bottom w:val="single" w:sz="4" w:space="0" w:color="auto"/>
              <w:right w:val="single" w:sz="4" w:space="0" w:color="auto"/>
            </w:tcBorders>
            <w:vAlign w:val="center"/>
          </w:tcPr>
          <w:p w:rsidR="003148B4" w:rsidRDefault="003148B4">
            <w:pPr>
              <w:tabs>
                <w:tab w:val="left" w:pos="709"/>
                <w:tab w:val="left" w:pos="1560"/>
                <w:tab w:val="left" w:pos="2552"/>
              </w:tabs>
              <w:rPr>
                <w:sz w:val="16"/>
                <w:szCs w:val="16"/>
              </w:rPr>
            </w:pPr>
          </w:p>
        </w:tc>
        <w:tc>
          <w:tcPr>
            <w:tcW w:w="1400" w:type="dxa"/>
            <w:tcBorders>
              <w:top w:val="single" w:sz="4" w:space="0" w:color="auto"/>
              <w:left w:val="single" w:sz="4" w:space="0" w:color="auto"/>
              <w:bottom w:val="single" w:sz="4" w:space="0" w:color="auto"/>
              <w:right w:val="single" w:sz="4" w:space="0" w:color="auto"/>
            </w:tcBorders>
          </w:tcPr>
          <w:p w:rsidR="003148B4" w:rsidRDefault="003148B4">
            <w:pPr>
              <w:tabs>
                <w:tab w:val="left" w:pos="709"/>
                <w:tab w:val="left" w:pos="1560"/>
                <w:tab w:val="left" w:pos="2552"/>
              </w:tabs>
              <w:rPr>
                <w:sz w:val="16"/>
                <w:szCs w:val="16"/>
              </w:rPr>
            </w:pPr>
          </w:p>
        </w:tc>
      </w:tr>
    </w:tbl>
    <w:p w:rsidR="003148B4" w:rsidRDefault="003148B4" w:rsidP="003D07B8">
      <w:pPr>
        <w:spacing w:after="120"/>
      </w:pPr>
    </w:p>
    <w:p w:rsidR="003148B4" w:rsidRDefault="003148B4" w:rsidP="003148B4">
      <w:pPr>
        <w:pStyle w:val="Typografi4"/>
      </w:pPr>
      <w:bookmarkStart w:id="143" w:name="_Ref172548792"/>
      <w:r>
        <w:t xml:space="preserve">Har I kendskab til aktører, der har påbegyndt salg af </w:t>
      </w:r>
      <w:r>
        <w:rPr>
          <w:i/>
        </w:rPr>
        <w:t>[produktet]</w:t>
      </w:r>
      <w:r>
        <w:t xml:space="preserve"> i Danmark inden for de sidste </w:t>
      </w:r>
      <w:r>
        <w:rPr>
          <w:i/>
        </w:rPr>
        <w:t>[fem år]</w:t>
      </w:r>
      <w:r>
        <w:t>?</w:t>
      </w:r>
      <w:bookmarkEnd w:id="143"/>
    </w:p>
    <w:p w:rsidR="003148B4" w:rsidRDefault="003148B4" w:rsidP="003148B4">
      <w:pPr>
        <w:pStyle w:val="Listeafsnit"/>
        <w:numPr>
          <w:ilvl w:val="0"/>
          <w:numId w:val="22"/>
        </w:numPr>
        <w:spacing w:after="0"/>
        <w:ind w:left="1276" w:hanging="567"/>
      </w:pPr>
      <w:r>
        <w:t>Ja</w:t>
      </w:r>
    </w:p>
    <w:p w:rsidR="003148B4" w:rsidRDefault="003148B4" w:rsidP="003148B4">
      <w:pPr>
        <w:pStyle w:val="Listeafsnit"/>
        <w:numPr>
          <w:ilvl w:val="0"/>
          <w:numId w:val="22"/>
        </w:numPr>
        <w:spacing w:after="0"/>
        <w:ind w:left="1276" w:hanging="567"/>
      </w:pPr>
      <w:r>
        <w:t>Nej</w:t>
      </w:r>
    </w:p>
    <w:p w:rsidR="003148B4" w:rsidRDefault="003148B4" w:rsidP="003148B4">
      <w:pPr>
        <w:pStyle w:val="Listeafsnit"/>
        <w:numPr>
          <w:ilvl w:val="0"/>
          <w:numId w:val="22"/>
        </w:numPr>
        <w:spacing w:after="0"/>
        <w:ind w:left="1276" w:hanging="567"/>
      </w:pPr>
      <w:r>
        <w:t>Ved ikke</w:t>
      </w:r>
    </w:p>
    <w:p w:rsidR="003148B4" w:rsidRDefault="003148B4" w:rsidP="003D07B8">
      <w:pPr>
        <w:spacing w:after="0"/>
      </w:pPr>
    </w:p>
    <w:p w:rsidR="003148B4" w:rsidRDefault="003148B4" w:rsidP="00C41663">
      <w:r>
        <w:t xml:space="preserve">Hvis ”Ja” i </w:t>
      </w:r>
      <w:r>
        <w:fldChar w:fldCharType="begin"/>
      </w:r>
      <w:r>
        <w:instrText xml:space="preserve"> REF _Ref172548792 \r \h </w:instrText>
      </w:r>
      <w:r>
        <w:fldChar w:fldCharType="separate"/>
      </w:r>
      <w:r w:rsidR="00067D10">
        <w:t>4.4.5</w:t>
      </w:r>
      <w:r>
        <w:fldChar w:fldCharType="end"/>
      </w:r>
      <w:r>
        <w:t>:</w:t>
      </w:r>
    </w:p>
    <w:p w:rsidR="003148B4" w:rsidRPr="00AE02B4" w:rsidRDefault="003148B4" w:rsidP="00AE02B4">
      <w:pPr>
        <w:pStyle w:val="Typografi4"/>
        <w:numPr>
          <w:ilvl w:val="3"/>
          <w:numId w:val="4"/>
        </w:numPr>
      </w:pPr>
      <w:r>
        <w:t xml:space="preserve">Angiv, hvilke aktører det drejede sig om, og hvilket år, de begyndte at sælge </w:t>
      </w:r>
      <w:r w:rsidRPr="00AE02B4">
        <w:t>[</w:t>
      </w:r>
      <w:r w:rsidRPr="00AE02B4">
        <w:rPr>
          <w:i/>
        </w:rPr>
        <w:t>produkt</w:t>
      </w:r>
      <w:r w:rsidRPr="00AE02B4">
        <w:t xml:space="preserve">] </w:t>
      </w:r>
      <w:r>
        <w:t>i Danmark.</w:t>
      </w:r>
      <w:r w:rsidRPr="00AE02B4">
        <w:t xml:space="preserve"> </w:t>
      </w:r>
    </w:p>
    <w:tbl>
      <w:tblPr>
        <w:tblStyle w:val="Tabel-Gitter"/>
        <w:tblW w:w="0" w:type="auto"/>
        <w:jc w:val="right"/>
        <w:tblLook w:val="04A0" w:firstRow="1" w:lastRow="0" w:firstColumn="1" w:lastColumn="0" w:noHBand="0" w:noVBand="1"/>
      </w:tblPr>
      <w:tblGrid>
        <w:gridCol w:w="3875"/>
        <w:gridCol w:w="3769"/>
      </w:tblGrid>
      <w:tr w:rsidR="00AE02B4" w:rsidTr="00AE02B4">
        <w:trPr>
          <w:trHeight w:val="480"/>
          <w:jc w:val="right"/>
        </w:trPr>
        <w:tc>
          <w:tcPr>
            <w:tcW w:w="3875"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AE02B4" w:rsidRDefault="00AE02B4">
            <w:pPr>
              <w:pStyle w:val="Opstilling-talellerbogst"/>
              <w:numPr>
                <w:ilvl w:val="0"/>
                <w:numId w:val="0"/>
              </w:numPr>
              <w:tabs>
                <w:tab w:val="left" w:pos="709"/>
                <w:tab w:val="left" w:pos="1560"/>
                <w:tab w:val="left" w:pos="2552"/>
              </w:tabs>
              <w:jc w:val="center"/>
              <w:rPr>
                <w:sz w:val="18"/>
                <w:szCs w:val="18"/>
              </w:rPr>
            </w:pPr>
            <w:r>
              <w:rPr>
                <w:sz w:val="18"/>
                <w:szCs w:val="18"/>
              </w:rPr>
              <w:t>Aktør</w:t>
            </w:r>
          </w:p>
        </w:tc>
        <w:tc>
          <w:tcPr>
            <w:tcW w:w="3769"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AE02B4" w:rsidRDefault="00AE02B4">
            <w:pPr>
              <w:pStyle w:val="Opstilling-talellerbogst"/>
              <w:numPr>
                <w:ilvl w:val="0"/>
                <w:numId w:val="0"/>
              </w:numPr>
              <w:tabs>
                <w:tab w:val="left" w:pos="709"/>
                <w:tab w:val="left" w:pos="1560"/>
                <w:tab w:val="left" w:pos="2552"/>
              </w:tabs>
              <w:jc w:val="center"/>
              <w:rPr>
                <w:color w:val="FFFFFF" w:themeColor="background1"/>
                <w:sz w:val="18"/>
                <w:szCs w:val="18"/>
              </w:rPr>
            </w:pPr>
            <w:r>
              <w:rPr>
                <w:sz w:val="18"/>
                <w:szCs w:val="18"/>
              </w:rPr>
              <w:t>Årstal</w:t>
            </w:r>
          </w:p>
        </w:tc>
      </w:tr>
      <w:tr w:rsidR="00AE02B4" w:rsidTr="00AE02B4">
        <w:trPr>
          <w:trHeight w:val="318"/>
          <w:jc w:val="right"/>
        </w:trPr>
        <w:tc>
          <w:tcPr>
            <w:tcW w:w="3875" w:type="dxa"/>
            <w:tcBorders>
              <w:top w:val="single" w:sz="4" w:space="0" w:color="auto"/>
              <w:left w:val="single" w:sz="4" w:space="0" w:color="auto"/>
              <w:bottom w:val="single" w:sz="4" w:space="0" w:color="auto"/>
              <w:right w:val="single" w:sz="4" w:space="0" w:color="auto"/>
            </w:tcBorders>
            <w:vAlign w:val="center"/>
          </w:tcPr>
          <w:p w:rsidR="00AE02B4" w:rsidRDefault="00AE02B4">
            <w:pPr>
              <w:tabs>
                <w:tab w:val="left" w:pos="709"/>
                <w:tab w:val="left" w:pos="1560"/>
                <w:tab w:val="left" w:pos="2552"/>
              </w:tabs>
              <w:rPr>
                <w:sz w:val="16"/>
                <w:szCs w:val="16"/>
              </w:rPr>
            </w:pPr>
          </w:p>
        </w:tc>
        <w:tc>
          <w:tcPr>
            <w:tcW w:w="3769"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r>
      <w:tr w:rsidR="00AE02B4" w:rsidTr="00AE02B4">
        <w:trPr>
          <w:trHeight w:val="318"/>
          <w:jc w:val="right"/>
        </w:trPr>
        <w:tc>
          <w:tcPr>
            <w:tcW w:w="3875" w:type="dxa"/>
            <w:tcBorders>
              <w:top w:val="single" w:sz="4" w:space="0" w:color="auto"/>
              <w:left w:val="single" w:sz="4" w:space="0" w:color="auto"/>
              <w:bottom w:val="single" w:sz="4" w:space="0" w:color="auto"/>
              <w:right w:val="single" w:sz="4" w:space="0" w:color="auto"/>
            </w:tcBorders>
            <w:vAlign w:val="center"/>
          </w:tcPr>
          <w:p w:rsidR="00AE02B4" w:rsidRDefault="00AE02B4">
            <w:pPr>
              <w:tabs>
                <w:tab w:val="left" w:pos="709"/>
                <w:tab w:val="left" w:pos="1560"/>
                <w:tab w:val="left" w:pos="2552"/>
              </w:tabs>
              <w:rPr>
                <w:sz w:val="16"/>
                <w:szCs w:val="16"/>
              </w:rPr>
            </w:pPr>
          </w:p>
        </w:tc>
        <w:tc>
          <w:tcPr>
            <w:tcW w:w="3769"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r>
      <w:tr w:rsidR="00AE02B4" w:rsidTr="00AE02B4">
        <w:trPr>
          <w:trHeight w:val="318"/>
          <w:jc w:val="right"/>
        </w:trPr>
        <w:tc>
          <w:tcPr>
            <w:tcW w:w="3875" w:type="dxa"/>
            <w:tcBorders>
              <w:top w:val="single" w:sz="4" w:space="0" w:color="auto"/>
              <w:left w:val="single" w:sz="4" w:space="0" w:color="auto"/>
              <w:bottom w:val="single" w:sz="4" w:space="0" w:color="auto"/>
              <w:right w:val="single" w:sz="4" w:space="0" w:color="auto"/>
            </w:tcBorders>
            <w:vAlign w:val="center"/>
          </w:tcPr>
          <w:p w:rsidR="00AE02B4" w:rsidRDefault="00AE02B4">
            <w:pPr>
              <w:tabs>
                <w:tab w:val="left" w:pos="709"/>
                <w:tab w:val="left" w:pos="1560"/>
                <w:tab w:val="left" w:pos="2552"/>
              </w:tabs>
              <w:rPr>
                <w:sz w:val="16"/>
                <w:szCs w:val="16"/>
              </w:rPr>
            </w:pPr>
          </w:p>
        </w:tc>
        <w:tc>
          <w:tcPr>
            <w:tcW w:w="3769"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r>
    </w:tbl>
    <w:p w:rsidR="003148B4" w:rsidRDefault="003148B4" w:rsidP="003D07B8">
      <w:pPr>
        <w:spacing w:after="120"/>
      </w:pPr>
    </w:p>
    <w:p w:rsidR="00AE02B4" w:rsidRDefault="00AE02B4" w:rsidP="00AE02B4">
      <w:pPr>
        <w:pStyle w:val="Typografi4"/>
      </w:pPr>
      <w:bookmarkStart w:id="144" w:name="_Ref172548929"/>
      <w:r>
        <w:t>Har I kendskab til aktører, der er ophørt med at sælge [produktet] inden for de sidste [</w:t>
      </w:r>
      <w:r w:rsidRPr="00AE02B4">
        <w:rPr>
          <w:i/>
        </w:rPr>
        <w:t>fem år</w:t>
      </w:r>
      <w:r>
        <w:t>]?</w:t>
      </w:r>
      <w:bookmarkEnd w:id="144"/>
    </w:p>
    <w:p w:rsidR="00AE02B4" w:rsidRDefault="00AE02B4" w:rsidP="00AE02B4">
      <w:pPr>
        <w:pStyle w:val="Listeafsnit"/>
        <w:numPr>
          <w:ilvl w:val="0"/>
          <w:numId w:val="22"/>
        </w:numPr>
        <w:spacing w:after="0"/>
        <w:ind w:left="1276" w:hanging="567"/>
      </w:pPr>
      <w:r>
        <w:t>Ja</w:t>
      </w:r>
    </w:p>
    <w:p w:rsidR="00AE02B4" w:rsidRDefault="00AE02B4" w:rsidP="00AE02B4">
      <w:pPr>
        <w:pStyle w:val="Listeafsnit"/>
        <w:numPr>
          <w:ilvl w:val="0"/>
          <w:numId w:val="22"/>
        </w:numPr>
        <w:spacing w:after="0"/>
        <w:ind w:left="1276" w:hanging="567"/>
      </w:pPr>
      <w:r>
        <w:t>Nej</w:t>
      </w:r>
    </w:p>
    <w:p w:rsidR="00AE02B4" w:rsidRDefault="00AE02B4" w:rsidP="00AE02B4">
      <w:pPr>
        <w:pStyle w:val="Listeafsnit"/>
        <w:numPr>
          <w:ilvl w:val="0"/>
          <w:numId w:val="22"/>
        </w:numPr>
        <w:spacing w:after="0"/>
        <w:ind w:left="1276" w:hanging="567"/>
      </w:pPr>
      <w:r>
        <w:t>Ved ikke</w:t>
      </w:r>
    </w:p>
    <w:p w:rsidR="00AE02B4" w:rsidRDefault="00AE02B4" w:rsidP="003D07B8">
      <w:pPr>
        <w:spacing w:after="0"/>
      </w:pPr>
    </w:p>
    <w:p w:rsidR="00AE02B4" w:rsidRDefault="00AE02B4" w:rsidP="00C41663">
      <w:r>
        <w:t xml:space="preserve">Hvis ”Ja” i </w:t>
      </w:r>
      <w:r>
        <w:fldChar w:fldCharType="begin"/>
      </w:r>
      <w:r>
        <w:instrText xml:space="preserve"> REF _Ref172548929 \r \h </w:instrText>
      </w:r>
      <w:r>
        <w:fldChar w:fldCharType="separate"/>
      </w:r>
      <w:r w:rsidR="00067D10">
        <w:t>4.4.6</w:t>
      </w:r>
      <w:r>
        <w:fldChar w:fldCharType="end"/>
      </w:r>
      <w:r>
        <w:t>:</w:t>
      </w:r>
    </w:p>
    <w:p w:rsidR="00AE02B4" w:rsidRDefault="00AE02B4" w:rsidP="003D07B8">
      <w:pPr>
        <w:spacing w:after="0"/>
      </w:pPr>
    </w:p>
    <w:p w:rsidR="00AE02B4" w:rsidRDefault="00AE02B4" w:rsidP="00AE02B4">
      <w:pPr>
        <w:pStyle w:val="Typografi4"/>
        <w:numPr>
          <w:ilvl w:val="3"/>
          <w:numId w:val="4"/>
        </w:numPr>
      </w:pPr>
      <w:r>
        <w:t>Angiv, hvilke aktører det drejede sig om og hvilket år, de ophørte med at sælge [</w:t>
      </w:r>
      <w:r w:rsidRPr="00AE02B4">
        <w:rPr>
          <w:i/>
        </w:rPr>
        <w:t>produkt</w:t>
      </w:r>
      <w:r>
        <w:t>] i Danmark.</w:t>
      </w:r>
    </w:p>
    <w:tbl>
      <w:tblPr>
        <w:tblStyle w:val="Tabel-Gitter"/>
        <w:tblW w:w="0" w:type="auto"/>
        <w:jc w:val="right"/>
        <w:tblLook w:val="04A0" w:firstRow="1" w:lastRow="0" w:firstColumn="1" w:lastColumn="0" w:noHBand="0" w:noVBand="1"/>
      </w:tblPr>
      <w:tblGrid>
        <w:gridCol w:w="3875"/>
        <w:gridCol w:w="3769"/>
      </w:tblGrid>
      <w:tr w:rsidR="00AE02B4" w:rsidTr="0080788B">
        <w:trPr>
          <w:trHeight w:val="480"/>
          <w:jc w:val="right"/>
        </w:trPr>
        <w:tc>
          <w:tcPr>
            <w:tcW w:w="3875"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AE02B4" w:rsidRDefault="00AE02B4" w:rsidP="0080788B">
            <w:pPr>
              <w:pStyle w:val="Opstilling-talellerbogst"/>
              <w:numPr>
                <w:ilvl w:val="0"/>
                <w:numId w:val="0"/>
              </w:numPr>
              <w:tabs>
                <w:tab w:val="left" w:pos="709"/>
                <w:tab w:val="left" w:pos="1560"/>
                <w:tab w:val="left" w:pos="2552"/>
              </w:tabs>
              <w:jc w:val="center"/>
              <w:rPr>
                <w:sz w:val="18"/>
                <w:szCs w:val="18"/>
              </w:rPr>
            </w:pPr>
            <w:r>
              <w:rPr>
                <w:sz w:val="18"/>
                <w:szCs w:val="18"/>
              </w:rPr>
              <w:t>Aktør</w:t>
            </w:r>
          </w:p>
        </w:tc>
        <w:tc>
          <w:tcPr>
            <w:tcW w:w="3769"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AE02B4" w:rsidRDefault="00AE02B4" w:rsidP="0080788B">
            <w:pPr>
              <w:pStyle w:val="Opstilling-talellerbogst"/>
              <w:numPr>
                <w:ilvl w:val="0"/>
                <w:numId w:val="0"/>
              </w:numPr>
              <w:tabs>
                <w:tab w:val="left" w:pos="709"/>
                <w:tab w:val="left" w:pos="1560"/>
                <w:tab w:val="left" w:pos="2552"/>
              </w:tabs>
              <w:jc w:val="center"/>
              <w:rPr>
                <w:color w:val="FFFFFF" w:themeColor="background1"/>
                <w:sz w:val="18"/>
                <w:szCs w:val="18"/>
              </w:rPr>
            </w:pPr>
            <w:r>
              <w:rPr>
                <w:sz w:val="18"/>
                <w:szCs w:val="18"/>
              </w:rPr>
              <w:t>Årstal</w:t>
            </w:r>
          </w:p>
        </w:tc>
      </w:tr>
      <w:tr w:rsidR="00AE02B4" w:rsidTr="0080788B">
        <w:trPr>
          <w:trHeight w:val="318"/>
          <w:jc w:val="right"/>
        </w:trPr>
        <w:tc>
          <w:tcPr>
            <w:tcW w:w="3875" w:type="dxa"/>
            <w:tcBorders>
              <w:top w:val="single" w:sz="4" w:space="0" w:color="auto"/>
              <w:left w:val="single" w:sz="4" w:space="0" w:color="auto"/>
              <w:bottom w:val="single" w:sz="4" w:space="0" w:color="auto"/>
              <w:right w:val="single" w:sz="4" w:space="0" w:color="auto"/>
            </w:tcBorders>
            <w:vAlign w:val="center"/>
          </w:tcPr>
          <w:p w:rsidR="00AE02B4" w:rsidRDefault="00AE02B4" w:rsidP="0080788B">
            <w:pPr>
              <w:tabs>
                <w:tab w:val="left" w:pos="709"/>
                <w:tab w:val="left" w:pos="1560"/>
                <w:tab w:val="left" w:pos="2552"/>
              </w:tabs>
              <w:rPr>
                <w:sz w:val="16"/>
                <w:szCs w:val="16"/>
              </w:rPr>
            </w:pPr>
          </w:p>
        </w:tc>
        <w:tc>
          <w:tcPr>
            <w:tcW w:w="3769" w:type="dxa"/>
            <w:tcBorders>
              <w:top w:val="single" w:sz="4" w:space="0" w:color="auto"/>
              <w:left w:val="single" w:sz="4" w:space="0" w:color="auto"/>
              <w:bottom w:val="single" w:sz="4" w:space="0" w:color="auto"/>
              <w:right w:val="single" w:sz="4" w:space="0" w:color="auto"/>
            </w:tcBorders>
          </w:tcPr>
          <w:p w:rsidR="00AE02B4" w:rsidRDefault="00AE02B4" w:rsidP="0080788B">
            <w:pPr>
              <w:tabs>
                <w:tab w:val="left" w:pos="709"/>
                <w:tab w:val="left" w:pos="1560"/>
                <w:tab w:val="left" w:pos="2552"/>
              </w:tabs>
              <w:rPr>
                <w:sz w:val="16"/>
                <w:szCs w:val="16"/>
              </w:rPr>
            </w:pPr>
          </w:p>
        </w:tc>
      </w:tr>
      <w:tr w:rsidR="00AE02B4" w:rsidTr="0080788B">
        <w:trPr>
          <w:trHeight w:val="318"/>
          <w:jc w:val="right"/>
        </w:trPr>
        <w:tc>
          <w:tcPr>
            <w:tcW w:w="3875" w:type="dxa"/>
            <w:tcBorders>
              <w:top w:val="single" w:sz="4" w:space="0" w:color="auto"/>
              <w:left w:val="single" w:sz="4" w:space="0" w:color="auto"/>
              <w:bottom w:val="single" w:sz="4" w:space="0" w:color="auto"/>
              <w:right w:val="single" w:sz="4" w:space="0" w:color="auto"/>
            </w:tcBorders>
            <w:vAlign w:val="center"/>
          </w:tcPr>
          <w:p w:rsidR="00AE02B4" w:rsidRDefault="00AE02B4" w:rsidP="0080788B">
            <w:pPr>
              <w:tabs>
                <w:tab w:val="left" w:pos="709"/>
                <w:tab w:val="left" w:pos="1560"/>
                <w:tab w:val="left" w:pos="2552"/>
              </w:tabs>
              <w:rPr>
                <w:sz w:val="16"/>
                <w:szCs w:val="16"/>
              </w:rPr>
            </w:pPr>
          </w:p>
        </w:tc>
        <w:tc>
          <w:tcPr>
            <w:tcW w:w="3769" w:type="dxa"/>
            <w:tcBorders>
              <w:top w:val="single" w:sz="4" w:space="0" w:color="auto"/>
              <w:left w:val="single" w:sz="4" w:space="0" w:color="auto"/>
              <w:bottom w:val="single" w:sz="4" w:space="0" w:color="auto"/>
              <w:right w:val="single" w:sz="4" w:space="0" w:color="auto"/>
            </w:tcBorders>
          </w:tcPr>
          <w:p w:rsidR="00AE02B4" w:rsidRDefault="00AE02B4" w:rsidP="0080788B">
            <w:pPr>
              <w:tabs>
                <w:tab w:val="left" w:pos="709"/>
                <w:tab w:val="left" w:pos="1560"/>
                <w:tab w:val="left" w:pos="2552"/>
              </w:tabs>
              <w:rPr>
                <w:sz w:val="16"/>
                <w:szCs w:val="16"/>
              </w:rPr>
            </w:pPr>
          </w:p>
        </w:tc>
      </w:tr>
      <w:tr w:rsidR="00AE02B4" w:rsidTr="0080788B">
        <w:trPr>
          <w:trHeight w:val="318"/>
          <w:jc w:val="right"/>
        </w:trPr>
        <w:tc>
          <w:tcPr>
            <w:tcW w:w="3875" w:type="dxa"/>
            <w:tcBorders>
              <w:top w:val="single" w:sz="4" w:space="0" w:color="auto"/>
              <w:left w:val="single" w:sz="4" w:space="0" w:color="auto"/>
              <w:bottom w:val="single" w:sz="4" w:space="0" w:color="auto"/>
              <w:right w:val="single" w:sz="4" w:space="0" w:color="auto"/>
            </w:tcBorders>
            <w:vAlign w:val="center"/>
          </w:tcPr>
          <w:p w:rsidR="00AE02B4" w:rsidRDefault="00AE02B4" w:rsidP="0080788B">
            <w:pPr>
              <w:tabs>
                <w:tab w:val="left" w:pos="709"/>
                <w:tab w:val="left" w:pos="1560"/>
                <w:tab w:val="left" w:pos="2552"/>
              </w:tabs>
              <w:rPr>
                <w:sz w:val="16"/>
                <w:szCs w:val="16"/>
              </w:rPr>
            </w:pPr>
          </w:p>
        </w:tc>
        <w:tc>
          <w:tcPr>
            <w:tcW w:w="3769" w:type="dxa"/>
            <w:tcBorders>
              <w:top w:val="single" w:sz="4" w:space="0" w:color="auto"/>
              <w:left w:val="single" w:sz="4" w:space="0" w:color="auto"/>
              <w:bottom w:val="single" w:sz="4" w:space="0" w:color="auto"/>
              <w:right w:val="single" w:sz="4" w:space="0" w:color="auto"/>
            </w:tcBorders>
          </w:tcPr>
          <w:p w:rsidR="00AE02B4" w:rsidRDefault="00AE02B4" w:rsidP="0080788B">
            <w:pPr>
              <w:tabs>
                <w:tab w:val="left" w:pos="709"/>
                <w:tab w:val="left" w:pos="1560"/>
                <w:tab w:val="left" w:pos="2552"/>
              </w:tabs>
              <w:rPr>
                <w:sz w:val="16"/>
                <w:szCs w:val="16"/>
              </w:rPr>
            </w:pPr>
          </w:p>
        </w:tc>
      </w:tr>
    </w:tbl>
    <w:p w:rsidR="00AE02B4" w:rsidRDefault="00AE02B4" w:rsidP="00AE02B4"/>
    <w:p w:rsidR="00AE02B4" w:rsidRDefault="00AE02B4" w:rsidP="00AE02B4">
      <w:pPr>
        <w:pStyle w:val="Typografi4"/>
      </w:pPr>
      <w:bookmarkStart w:id="145" w:name="_Ref172549007"/>
      <w:r>
        <w:t>Har jeres virksomhed set eksempler på, at store kunder på markedet har været medvirkende til at opstarte nye leverandører af [</w:t>
      </w:r>
      <w:r w:rsidRPr="00AE02B4">
        <w:rPr>
          <w:i/>
        </w:rPr>
        <w:t>produkt</w:t>
      </w:r>
      <w:r>
        <w:t>]?</w:t>
      </w:r>
      <w:bookmarkEnd w:id="145"/>
    </w:p>
    <w:p w:rsidR="00AE02B4" w:rsidRDefault="00AE02B4" w:rsidP="00AE02B4">
      <w:pPr>
        <w:pStyle w:val="Listeafsnit"/>
        <w:numPr>
          <w:ilvl w:val="0"/>
          <w:numId w:val="22"/>
        </w:numPr>
        <w:spacing w:after="0"/>
        <w:ind w:left="1276" w:hanging="567"/>
      </w:pPr>
      <w:r>
        <w:t>Ja</w:t>
      </w:r>
    </w:p>
    <w:p w:rsidR="00AE02B4" w:rsidRDefault="00AE02B4" w:rsidP="00AE02B4">
      <w:pPr>
        <w:pStyle w:val="Listeafsnit"/>
        <w:numPr>
          <w:ilvl w:val="0"/>
          <w:numId w:val="22"/>
        </w:numPr>
        <w:spacing w:after="0"/>
        <w:ind w:left="1276" w:hanging="567"/>
      </w:pPr>
      <w:r>
        <w:t>Nej</w:t>
      </w:r>
    </w:p>
    <w:p w:rsidR="00AE02B4" w:rsidRDefault="00AE02B4" w:rsidP="00AE02B4">
      <w:pPr>
        <w:pStyle w:val="Listeafsnit"/>
        <w:numPr>
          <w:ilvl w:val="0"/>
          <w:numId w:val="22"/>
        </w:numPr>
        <w:spacing w:after="0"/>
        <w:ind w:left="1276" w:hanging="567"/>
      </w:pPr>
      <w:r>
        <w:t>Ved ikke</w:t>
      </w:r>
    </w:p>
    <w:p w:rsidR="00AE02B4" w:rsidRDefault="00AE02B4" w:rsidP="003D07B8">
      <w:pPr>
        <w:spacing w:after="0"/>
      </w:pPr>
    </w:p>
    <w:p w:rsidR="00AE02B4" w:rsidRDefault="00AE02B4" w:rsidP="00C41663">
      <w:r>
        <w:t xml:space="preserve">Hvis ”Ja” i </w:t>
      </w:r>
      <w:r>
        <w:fldChar w:fldCharType="begin"/>
      </w:r>
      <w:r>
        <w:instrText xml:space="preserve"> REF _Ref172549007 \r \h </w:instrText>
      </w:r>
      <w:r>
        <w:fldChar w:fldCharType="separate"/>
      </w:r>
      <w:r w:rsidR="00067D10">
        <w:t>4.4.7</w:t>
      </w:r>
      <w:r>
        <w:fldChar w:fldCharType="end"/>
      </w:r>
      <w:r>
        <w:t>:</w:t>
      </w:r>
    </w:p>
    <w:p w:rsidR="00AE02B4" w:rsidRDefault="00AE02B4" w:rsidP="00AE02B4">
      <w:pPr>
        <w:pStyle w:val="Typografi4"/>
        <w:numPr>
          <w:ilvl w:val="3"/>
          <w:numId w:val="4"/>
        </w:numPr>
      </w:pPr>
      <w:r>
        <w:t>Angiv, hvilke kunder og leverandører det drejede sig om og hvilket år, leverandøren begyndte levering af [</w:t>
      </w:r>
      <w:r w:rsidRPr="00AE02B4">
        <w:rPr>
          <w:i/>
        </w:rPr>
        <w:t>produkt</w:t>
      </w:r>
      <w:r>
        <w:t>] i Danmark.</w:t>
      </w:r>
    </w:p>
    <w:tbl>
      <w:tblPr>
        <w:tblStyle w:val="Tabel-Gitter"/>
        <w:tblW w:w="0" w:type="auto"/>
        <w:jc w:val="right"/>
        <w:tblLook w:val="04A0" w:firstRow="1" w:lastRow="0" w:firstColumn="1" w:lastColumn="0" w:noHBand="0" w:noVBand="1"/>
      </w:tblPr>
      <w:tblGrid>
        <w:gridCol w:w="2677"/>
        <w:gridCol w:w="2544"/>
        <w:gridCol w:w="2423"/>
      </w:tblGrid>
      <w:tr w:rsidR="00AE02B4" w:rsidTr="00AE02B4">
        <w:trPr>
          <w:trHeight w:val="469"/>
          <w:jc w:val="right"/>
        </w:trPr>
        <w:tc>
          <w:tcPr>
            <w:tcW w:w="2677"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AE02B4" w:rsidRDefault="00AE02B4">
            <w:pPr>
              <w:pStyle w:val="Opstilling-talellerbogst"/>
              <w:numPr>
                <w:ilvl w:val="0"/>
                <w:numId w:val="0"/>
              </w:numPr>
              <w:tabs>
                <w:tab w:val="left" w:pos="709"/>
                <w:tab w:val="left" w:pos="1560"/>
                <w:tab w:val="left" w:pos="2552"/>
              </w:tabs>
              <w:jc w:val="center"/>
              <w:rPr>
                <w:sz w:val="18"/>
                <w:szCs w:val="18"/>
              </w:rPr>
            </w:pPr>
            <w:r>
              <w:rPr>
                <w:sz w:val="18"/>
                <w:szCs w:val="18"/>
              </w:rPr>
              <w:t>Kunde</w:t>
            </w:r>
          </w:p>
        </w:tc>
        <w:tc>
          <w:tcPr>
            <w:tcW w:w="2544"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AE02B4" w:rsidRDefault="00AE02B4">
            <w:pPr>
              <w:pStyle w:val="Opstilling-talellerbogst"/>
              <w:numPr>
                <w:ilvl w:val="0"/>
                <w:numId w:val="0"/>
              </w:numPr>
              <w:tabs>
                <w:tab w:val="left" w:pos="709"/>
                <w:tab w:val="left" w:pos="1560"/>
                <w:tab w:val="left" w:pos="2552"/>
              </w:tabs>
              <w:jc w:val="center"/>
              <w:rPr>
                <w:sz w:val="18"/>
                <w:szCs w:val="18"/>
              </w:rPr>
            </w:pPr>
            <w:r>
              <w:rPr>
                <w:sz w:val="18"/>
                <w:szCs w:val="18"/>
              </w:rPr>
              <w:t>Leverandør</w:t>
            </w:r>
          </w:p>
        </w:tc>
        <w:tc>
          <w:tcPr>
            <w:tcW w:w="2423" w:type="dxa"/>
            <w:tcBorders>
              <w:top w:val="single" w:sz="4" w:space="0" w:color="auto"/>
              <w:left w:val="single" w:sz="4" w:space="0" w:color="auto"/>
              <w:bottom w:val="single" w:sz="4" w:space="0" w:color="auto"/>
              <w:right w:val="single" w:sz="4" w:space="0" w:color="auto"/>
            </w:tcBorders>
            <w:shd w:val="clear" w:color="auto" w:fill="89121E" w:themeFill="accent5" w:themeFillShade="80"/>
            <w:vAlign w:val="center"/>
            <w:hideMark/>
          </w:tcPr>
          <w:p w:rsidR="00AE02B4" w:rsidRDefault="00AE02B4">
            <w:pPr>
              <w:pStyle w:val="Opstilling-talellerbogst"/>
              <w:numPr>
                <w:ilvl w:val="0"/>
                <w:numId w:val="0"/>
              </w:numPr>
              <w:tabs>
                <w:tab w:val="left" w:pos="709"/>
                <w:tab w:val="left" w:pos="1560"/>
                <w:tab w:val="left" w:pos="2552"/>
              </w:tabs>
              <w:jc w:val="center"/>
              <w:rPr>
                <w:sz w:val="18"/>
                <w:szCs w:val="18"/>
              </w:rPr>
            </w:pPr>
            <w:r>
              <w:rPr>
                <w:sz w:val="18"/>
                <w:szCs w:val="18"/>
              </w:rPr>
              <w:t>Årstal</w:t>
            </w:r>
          </w:p>
        </w:tc>
      </w:tr>
      <w:tr w:rsidR="00AE02B4" w:rsidTr="00AE02B4">
        <w:trPr>
          <w:trHeight w:val="318"/>
          <w:jc w:val="right"/>
        </w:trPr>
        <w:tc>
          <w:tcPr>
            <w:tcW w:w="2677" w:type="dxa"/>
            <w:tcBorders>
              <w:top w:val="single" w:sz="4" w:space="0" w:color="auto"/>
              <w:left w:val="single" w:sz="4" w:space="0" w:color="auto"/>
              <w:bottom w:val="single" w:sz="4" w:space="0" w:color="auto"/>
              <w:right w:val="single" w:sz="4" w:space="0" w:color="auto"/>
            </w:tcBorders>
            <w:vAlign w:val="center"/>
          </w:tcPr>
          <w:p w:rsidR="00AE02B4" w:rsidRDefault="00AE02B4">
            <w:pPr>
              <w:tabs>
                <w:tab w:val="left" w:pos="709"/>
                <w:tab w:val="left" w:pos="1560"/>
                <w:tab w:val="left" w:pos="2552"/>
              </w:tabs>
              <w:rPr>
                <w:sz w:val="16"/>
                <w:szCs w:val="16"/>
              </w:rPr>
            </w:pPr>
          </w:p>
        </w:tc>
        <w:tc>
          <w:tcPr>
            <w:tcW w:w="2544"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c>
          <w:tcPr>
            <w:tcW w:w="2423"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r>
      <w:tr w:rsidR="00AE02B4" w:rsidTr="00AE02B4">
        <w:trPr>
          <w:trHeight w:val="318"/>
          <w:jc w:val="right"/>
        </w:trPr>
        <w:tc>
          <w:tcPr>
            <w:tcW w:w="2677" w:type="dxa"/>
            <w:tcBorders>
              <w:top w:val="single" w:sz="4" w:space="0" w:color="auto"/>
              <w:left w:val="single" w:sz="4" w:space="0" w:color="auto"/>
              <w:bottom w:val="single" w:sz="4" w:space="0" w:color="auto"/>
              <w:right w:val="single" w:sz="4" w:space="0" w:color="auto"/>
            </w:tcBorders>
            <w:vAlign w:val="center"/>
          </w:tcPr>
          <w:p w:rsidR="00AE02B4" w:rsidRDefault="00AE02B4">
            <w:pPr>
              <w:tabs>
                <w:tab w:val="left" w:pos="709"/>
                <w:tab w:val="left" w:pos="1560"/>
                <w:tab w:val="left" w:pos="2552"/>
              </w:tabs>
              <w:rPr>
                <w:sz w:val="16"/>
                <w:szCs w:val="16"/>
              </w:rPr>
            </w:pPr>
          </w:p>
        </w:tc>
        <w:tc>
          <w:tcPr>
            <w:tcW w:w="2544"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c>
          <w:tcPr>
            <w:tcW w:w="2423"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r>
      <w:tr w:rsidR="00AE02B4" w:rsidTr="00AE02B4">
        <w:trPr>
          <w:trHeight w:val="318"/>
          <w:jc w:val="right"/>
        </w:trPr>
        <w:tc>
          <w:tcPr>
            <w:tcW w:w="2677" w:type="dxa"/>
            <w:tcBorders>
              <w:top w:val="single" w:sz="4" w:space="0" w:color="auto"/>
              <w:left w:val="single" w:sz="4" w:space="0" w:color="auto"/>
              <w:bottom w:val="single" w:sz="4" w:space="0" w:color="auto"/>
              <w:right w:val="single" w:sz="4" w:space="0" w:color="auto"/>
            </w:tcBorders>
            <w:vAlign w:val="center"/>
          </w:tcPr>
          <w:p w:rsidR="00AE02B4" w:rsidRDefault="00AE02B4">
            <w:pPr>
              <w:tabs>
                <w:tab w:val="left" w:pos="709"/>
                <w:tab w:val="left" w:pos="1560"/>
                <w:tab w:val="left" w:pos="2552"/>
              </w:tabs>
              <w:rPr>
                <w:sz w:val="16"/>
                <w:szCs w:val="16"/>
              </w:rPr>
            </w:pPr>
          </w:p>
        </w:tc>
        <w:tc>
          <w:tcPr>
            <w:tcW w:w="2544"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c>
          <w:tcPr>
            <w:tcW w:w="2423" w:type="dxa"/>
            <w:tcBorders>
              <w:top w:val="single" w:sz="4" w:space="0" w:color="auto"/>
              <w:left w:val="single" w:sz="4" w:space="0" w:color="auto"/>
              <w:bottom w:val="single" w:sz="4" w:space="0" w:color="auto"/>
              <w:right w:val="single" w:sz="4" w:space="0" w:color="auto"/>
            </w:tcBorders>
          </w:tcPr>
          <w:p w:rsidR="00AE02B4" w:rsidRDefault="00AE02B4">
            <w:pPr>
              <w:tabs>
                <w:tab w:val="left" w:pos="709"/>
                <w:tab w:val="left" w:pos="1560"/>
                <w:tab w:val="left" w:pos="2552"/>
              </w:tabs>
              <w:rPr>
                <w:sz w:val="16"/>
                <w:szCs w:val="16"/>
              </w:rPr>
            </w:pPr>
          </w:p>
        </w:tc>
      </w:tr>
    </w:tbl>
    <w:p w:rsidR="00AE02B4" w:rsidRDefault="00AE02B4" w:rsidP="00AE02B4"/>
    <w:p w:rsidR="00AE02B4" w:rsidRDefault="00AE02B4" w:rsidP="00AE02B4">
      <w:pPr>
        <w:pStyle w:val="Overskrift2"/>
      </w:pPr>
      <w:bookmarkStart w:id="146" w:name="_Toc181784813"/>
      <w:r>
        <w:t>Potentiel konkurrence</w:t>
      </w:r>
      <w:bookmarkEnd w:id="146"/>
    </w:p>
    <w:p w:rsidR="00AE02B4" w:rsidRDefault="00AE02B4" w:rsidP="00AE02B4">
      <w:pPr>
        <w:pStyle w:val="Typografi4"/>
      </w:pPr>
      <w:bookmarkStart w:id="147" w:name="_Ref172549169"/>
      <w:r>
        <w:t>Hvilken andel af jeres virksomheds samlede kapacitet til produktion af [</w:t>
      </w:r>
      <w:r w:rsidRPr="00AE02B4">
        <w:rPr>
          <w:i/>
        </w:rPr>
        <w:t>produktet</w:t>
      </w:r>
      <w:r>
        <w:t>] udnytter I?</w:t>
      </w:r>
      <w:bookmarkEnd w:id="147"/>
    </w:p>
    <w:p w:rsidR="00AE02B4" w:rsidRDefault="00AE02B4" w:rsidP="00AE02B4">
      <w:pPr>
        <w:pStyle w:val="Listeafsnit"/>
        <w:numPr>
          <w:ilvl w:val="0"/>
          <w:numId w:val="22"/>
        </w:numPr>
        <w:spacing w:after="0"/>
        <w:ind w:left="1276" w:hanging="567"/>
      </w:pPr>
      <w:r>
        <w:t>Under 50 pct.</w:t>
      </w:r>
    </w:p>
    <w:p w:rsidR="00AE02B4" w:rsidRDefault="00AE02B4" w:rsidP="00AE02B4">
      <w:pPr>
        <w:pStyle w:val="Listeafsnit"/>
        <w:numPr>
          <w:ilvl w:val="0"/>
          <w:numId w:val="22"/>
        </w:numPr>
        <w:spacing w:after="0"/>
        <w:ind w:left="1276" w:hanging="567"/>
      </w:pPr>
      <w:r>
        <w:t>50-75 pct.</w:t>
      </w:r>
    </w:p>
    <w:p w:rsidR="00AE02B4" w:rsidRDefault="00AE02B4" w:rsidP="00AE02B4">
      <w:pPr>
        <w:pStyle w:val="Listeafsnit"/>
        <w:numPr>
          <w:ilvl w:val="0"/>
          <w:numId w:val="22"/>
        </w:numPr>
        <w:spacing w:after="0"/>
        <w:ind w:left="1276" w:hanging="567"/>
      </w:pPr>
      <w:r>
        <w:t>76-99 pct.</w:t>
      </w:r>
    </w:p>
    <w:p w:rsidR="00AE02B4" w:rsidRDefault="00AE02B4" w:rsidP="00AE02B4">
      <w:pPr>
        <w:pStyle w:val="Listeafsnit"/>
        <w:numPr>
          <w:ilvl w:val="0"/>
          <w:numId w:val="22"/>
        </w:numPr>
        <w:spacing w:after="0"/>
        <w:ind w:left="1276" w:hanging="567"/>
      </w:pPr>
      <w:r>
        <w:t>100 pct.</w:t>
      </w:r>
    </w:p>
    <w:p w:rsidR="00AE02B4" w:rsidRDefault="00AE02B4" w:rsidP="003D07B8">
      <w:pPr>
        <w:spacing w:after="0"/>
      </w:pPr>
    </w:p>
    <w:p w:rsidR="00AE02B4" w:rsidRDefault="00AE02B4" w:rsidP="00806980">
      <w:r>
        <w:t>Hvis under 100 pct</w:t>
      </w:r>
      <w:r w:rsidR="00AD256C">
        <w:t>.</w:t>
      </w:r>
      <w:r>
        <w:t xml:space="preserve"> i </w:t>
      </w:r>
      <w:r>
        <w:fldChar w:fldCharType="begin"/>
      </w:r>
      <w:r>
        <w:instrText xml:space="preserve"> REF _Ref172549169 \r \h </w:instrText>
      </w:r>
      <w:r>
        <w:fldChar w:fldCharType="separate"/>
      </w:r>
      <w:r w:rsidR="00067D10">
        <w:t>4.5.1</w:t>
      </w:r>
      <w:r>
        <w:fldChar w:fldCharType="end"/>
      </w:r>
      <w:r>
        <w:t>:</w:t>
      </w:r>
    </w:p>
    <w:p w:rsidR="00AE02B4" w:rsidRDefault="00AE02B4" w:rsidP="00AE02B4">
      <w:pPr>
        <w:pStyle w:val="Typografi4"/>
        <w:numPr>
          <w:ilvl w:val="3"/>
          <w:numId w:val="4"/>
        </w:numPr>
      </w:pPr>
      <w:r>
        <w:t>Hvorfor udnytter I ikke hele jeres kapacitet? [</w:t>
      </w:r>
      <w:r w:rsidRPr="00AE02B4">
        <w:rPr>
          <w:i/>
        </w:rPr>
        <w:t>Tekstfelt</w:t>
      </w:r>
      <w:r>
        <w:t>]</w:t>
      </w:r>
    </w:p>
    <w:p w:rsidR="00AE02B4" w:rsidRDefault="00AE02B4" w:rsidP="00AE02B4">
      <w:pPr>
        <w:spacing w:after="0" w:line="240" w:lineRule="auto"/>
      </w:pPr>
    </w:p>
    <w:p w:rsidR="006A6D15" w:rsidRDefault="00AE02B4" w:rsidP="00AE02B4">
      <w:pPr>
        <w:pStyle w:val="Typografi4"/>
      </w:pPr>
      <w:bookmarkStart w:id="148" w:name="_Ref172549298"/>
      <w:r>
        <w:t>Hvor sandsynligt er det, at jeres virksomhed øger produktionskapaciteten til fremstilling af [</w:t>
      </w:r>
      <w:r w:rsidRPr="00AE02B4">
        <w:rPr>
          <w:i/>
        </w:rPr>
        <w:t>produkt</w:t>
      </w:r>
      <w:r>
        <w:t>] inden for de kommende to år?</w:t>
      </w:r>
      <w:bookmarkEnd w:id="148"/>
    </w:p>
    <w:p w:rsidR="00AE02B4" w:rsidRDefault="00AE02B4" w:rsidP="00AE02B4">
      <w:pPr>
        <w:pStyle w:val="Listeafsnit"/>
        <w:numPr>
          <w:ilvl w:val="0"/>
          <w:numId w:val="22"/>
        </w:numPr>
        <w:spacing w:after="0"/>
        <w:ind w:left="1276" w:hanging="567"/>
      </w:pPr>
      <w:r>
        <w:t>Meget sandsynligt</w:t>
      </w:r>
    </w:p>
    <w:p w:rsidR="00AE02B4" w:rsidRDefault="00AE02B4" w:rsidP="00AE02B4">
      <w:pPr>
        <w:pStyle w:val="Listeafsnit"/>
        <w:numPr>
          <w:ilvl w:val="0"/>
          <w:numId w:val="22"/>
        </w:numPr>
        <w:spacing w:after="0"/>
        <w:ind w:left="1276" w:hanging="567"/>
      </w:pPr>
      <w:r>
        <w:t>Sandsynligt</w:t>
      </w:r>
    </w:p>
    <w:p w:rsidR="00AE02B4" w:rsidRDefault="00AE02B4" w:rsidP="00AE02B4">
      <w:pPr>
        <w:pStyle w:val="Listeafsnit"/>
        <w:numPr>
          <w:ilvl w:val="0"/>
          <w:numId w:val="22"/>
        </w:numPr>
        <w:spacing w:after="0"/>
        <w:ind w:left="1276" w:hanging="567"/>
      </w:pPr>
      <w:r>
        <w:t>Hverken sandsynligt eller usandsynligt</w:t>
      </w:r>
    </w:p>
    <w:p w:rsidR="00AE02B4" w:rsidRDefault="00AE02B4" w:rsidP="00AE02B4">
      <w:pPr>
        <w:pStyle w:val="Listeafsnit"/>
        <w:numPr>
          <w:ilvl w:val="0"/>
          <w:numId w:val="22"/>
        </w:numPr>
        <w:spacing w:after="0"/>
        <w:ind w:left="1276" w:hanging="567"/>
      </w:pPr>
      <w:r>
        <w:t>Usandsynligt</w:t>
      </w:r>
    </w:p>
    <w:p w:rsidR="00AE02B4" w:rsidRDefault="00AE02B4" w:rsidP="00AE02B4">
      <w:pPr>
        <w:pStyle w:val="Listeafsnit"/>
        <w:numPr>
          <w:ilvl w:val="0"/>
          <w:numId w:val="22"/>
        </w:numPr>
        <w:spacing w:after="0"/>
        <w:ind w:left="1276" w:hanging="567"/>
      </w:pPr>
      <w:r>
        <w:t>Meget usandsynligt</w:t>
      </w:r>
    </w:p>
    <w:p w:rsidR="00AE02B4" w:rsidRDefault="00C41663" w:rsidP="00AE02B4">
      <w:pPr>
        <w:pStyle w:val="Listeafsnit"/>
        <w:numPr>
          <w:ilvl w:val="0"/>
          <w:numId w:val="22"/>
        </w:numPr>
        <w:spacing w:after="0"/>
        <w:ind w:left="1276" w:hanging="567"/>
      </w:pPr>
      <w:r>
        <w:rPr>
          <w:noProof/>
        </w:rPr>
        <mc:AlternateContent>
          <mc:Choice Requires="wps">
            <w:drawing>
              <wp:anchor distT="45720" distB="45720" distL="114300" distR="114300" simplePos="0" relativeHeight="251728896" behindDoc="0" locked="0" layoutInCell="1" allowOverlap="1" wp14:anchorId="12DAF7A5" wp14:editId="6C30A156">
                <wp:simplePos x="0" y="0"/>
                <wp:positionH relativeFrom="margin">
                  <wp:align>right</wp:align>
                </wp:positionH>
                <wp:positionV relativeFrom="paragraph">
                  <wp:posOffset>299085</wp:posOffset>
                </wp:positionV>
                <wp:extent cx="4838700" cy="295275"/>
                <wp:effectExtent l="0" t="0" r="19050" b="28575"/>
                <wp:wrapTopAndBottom/>
                <wp:docPr id="20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alpha val="25000"/>
                            </a:srgbClr>
                          </a:solidFill>
                          <a:miter lim="800000"/>
                          <a:headEnd/>
                          <a:tailEnd/>
                        </a:ln>
                      </wps:spPr>
                      <wps:txbx>
                        <w:txbxContent>
                          <w:p w:rsidR="00FF75C3" w:rsidRDefault="00FF75C3">
                            <w:r>
                              <w:t xml:space="preserve">Perioden, der spørges til i spørgsmål </w:t>
                            </w:r>
                            <w:r>
                              <w:fldChar w:fldCharType="begin"/>
                            </w:r>
                            <w:r>
                              <w:instrText xml:space="preserve"> REF _Ref172549298 \r \h </w:instrText>
                            </w:r>
                            <w:r>
                              <w:fldChar w:fldCharType="separate"/>
                            </w:r>
                            <w:r>
                              <w:t>4.5.2</w:t>
                            </w:r>
                            <w:r>
                              <w:fldChar w:fldCharType="end"/>
                            </w:r>
                            <w:r>
                              <w:t>, afhænger af produktet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AF7A5" id="_x0000_s1054" type="#_x0000_t202" style="position:absolute;left:0;text-align:left;margin-left:329.8pt;margin-top:23.55pt;width:381pt;height:23.25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">
                <v:stroke opacity="16448f"/>
                <v:textbox>
                  <w:txbxContent>
                    <w:p w:rsidR="00FF75C3" w:rsidRDefault="00FF75C3">
                      <w:r>
                        <w:t xml:space="preserve">Perioden, der spørges til i spørgsmål </w:t>
                      </w:r>
                      <w:r>
                        <w:fldChar w:fldCharType="begin"/>
                      </w:r>
                      <w:r>
                        <w:instrText xml:space="preserve"> REF _Ref172549298 \r \h </w:instrText>
                      </w:r>
                      <w:r>
                        <w:fldChar w:fldCharType="separate"/>
                      </w:r>
                      <w:r>
                        <w:t>4.5.2</w:t>
                      </w:r>
                      <w:r>
                        <w:fldChar w:fldCharType="end"/>
                      </w:r>
                      <w:r>
                        <w:t>, afhænger af produktet</w:t>
                      </w:r>
                    </w:p>
                  </w:txbxContent>
                </v:textbox>
                <w10:wrap type="topAndBottom" anchorx="margin"/>
              </v:shape>
            </w:pict>
          </mc:Fallback>
        </mc:AlternateContent>
      </w:r>
      <w:r w:rsidR="00AE02B4">
        <w:t>Ved ikke</w:t>
      </w:r>
    </w:p>
    <w:p w:rsidR="00C41663" w:rsidRDefault="00C41663" w:rsidP="00197208">
      <w:pPr>
        <w:spacing w:after="0"/>
      </w:pPr>
    </w:p>
    <w:p w:rsidR="00AE02B4" w:rsidRDefault="00AE02B4" w:rsidP="00C41663">
      <w:r>
        <w:t xml:space="preserve">Hvis ”sandsynligt” i </w:t>
      </w:r>
      <w:r>
        <w:fldChar w:fldCharType="begin"/>
      </w:r>
      <w:r>
        <w:instrText xml:space="preserve"> REF _Ref172549298 \r \h </w:instrText>
      </w:r>
      <w:r>
        <w:fldChar w:fldCharType="separate"/>
      </w:r>
      <w:r w:rsidR="00067D10">
        <w:t>4.5.2</w:t>
      </w:r>
      <w:r>
        <w:fldChar w:fldCharType="end"/>
      </w:r>
      <w:r>
        <w:t>:</w:t>
      </w:r>
    </w:p>
    <w:p w:rsidR="00AE02B4" w:rsidRDefault="00AE02B4" w:rsidP="00AE02B4">
      <w:pPr>
        <w:pStyle w:val="Typografi4"/>
        <w:numPr>
          <w:ilvl w:val="3"/>
          <w:numId w:val="4"/>
        </w:numPr>
      </w:pPr>
      <w:r>
        <w:t>Hvor meget er det sandsynligt for jeres virksomhed at øge produktionen med inden for de kommende to år?</w:t>
      </w:r>
    </w:p>
    <w:p w:rsidR="00AE02B4" w:rsidRDefault="00AE02B4" w:rsidP="00AE02B4">
      <w:pPr>
        <w:pStyle w:val="Listeafsnit"/>
        <w:numPr>
          <w:ilvl w:val="0"/>
          <w:numId w:val="22"/>
        </w:numPr>
        <w:spacing w:after="0"/>
        <w:ind w:left="1276" w:hanging="567"/>
      </w:pPr>
      <w:r>
        <w:t>Under 20 pct.</w:t>
      </w:r>
    </w:p>
    <w:p w:rsidR="00AE02B4" w:rsidRDefault="00AE02B4" w:rsidP="00AE02B4">
      <w:pPr>
        <w:pStyle w:val="Listeafsnit"/>
        <w:numPr>
          <w:ilvl w:val="0"/>
          <w:numId w:val="22"/>
        </w:numPr>
        <w:spacing w:after="0"/>
        <w:ind w:left="1276" w:hanging="567"/>
      </w:pPr>
      <w:r>
        <w:t>20-40 pct.</w:t>
      </w:r>
    </w:p>
    <w:p w:rsidR="00AE02B4" w:rsidRDefault="00AE02B4" w:rsidP="00AE02B4">
      <w:pPr>
        <w:pStyle w:val="Listeafsnit"/>
        <w:numPr>
          <w:ilvl w:val="0"/>
          <w:numId w:val="22"/>
        </w:numPr>
        <w:spacing w:after="0"/>
        <w:ind w:left="1276" w:hanging="567"/>
      </w:pPr>
      <w:r>
        <w:t>41-60 pct.</w:t>
      </w:r>
    </w:p>
    <w:p w:rsidR="00AE02B4" w:rsidRDefault="00AE02B4" w:rsidP="00AE02B4">
      <w:pPr>
        <w:pStyle w:val="Listeafsnit"/>
        <w:numPr>
          <w:ilvl w:val="0"/>
          <w:numId w:val="22"/>
        </w:numPr>
        <w:spacing w:after="0"/>
        <w:ind w:left="1276" w:hanging="567"/>
      </w:pPr>
      <w:r>
        <w:t>61-80 pct.</w:t>
      </w:r>
    </w:p>
    <w:p w:rsidR="00AE02B4" w:rsidRDefault="00AE02B4" w:rsidP="00AE02B4">
      <w:pPr>
        <w:pStyle w:val="Listeafsnit"/>
        <w:numPr>
          <w:ilvl w:val="0"/>
          <w:numId w:val="22"/>
        </w:numPr>
        <w:spacing w:after="0"/>
        <w:ind w:left="1276" w:hanging="567"/>
      </w:pPr>
      <w:r>
        <w:t>81-100 pct.</w:t>
      </w:r>
    </w:p>
    <w:p w:rsidR="00AE02B4" w:rsidRDefault="00AE02B4" w:rsidP="00AE02B4">
      <w:pPr>
        <w:pStyle w:val="Listeafsnit"/>
        <w:numPr>
          <w:ilvl w:val="0"/>
          <w:numId w:val="22"/>
        </w:numPr>
        <w:spacing w:after="0"/>
        <w:ind w:left="1276" w:hanging="567"/>
      </w:pPr>
      <w:r>
        <w:t>Ved ikke</w:t>
      </w:r>
    </w:p>
    <w:p w:rsidR="00AE02B4" w:rsidRDefault="00AE02B4" w:rsidP="00AE02B4"/>
    <w:p w:rsidR="00AE02B4" w:rsidRDefault="00AE02B4" w:rsidP="00AE02B4">
      <w:pPr>
        <w:pStyle w:val="Overskrift2"/>
      </w:pPr>
      <w:bookmarkStart w:id="149" w:name="_Toc181784814"/>
      <w:r>
        <w:t>Øvrige oplysninger</w:t>
      </w:r>
      <w:bookmarkEnd w:id="149"/>
      <w:r>
        <w:t xml:space="preserve">   </w:t>
      </w:r>
    </w:p>
    <w:p w:rsidR="00AE02B4" w:rsidRDefault="00AE02B4" w:rsidP="00AE02B4">
      <w:pPr>
        <w:pStyle w:val="Typografi4"/>
      </w:pPr>
      <w:bookmarkStart w:id="150" w:name="_Ref172549373"/>
      <w:r>
        <w:t>Er der øvrige oplysninger, som din virksomhed finder relevant for Konkurrence- og Forbrugerstyrelsens vurdering af den planlagte fusion?</w:t>
      </w:r>
      <w:bookmarkEnd w:id="150"/>
      <w:r>
        <w:t xml:space="preserve"> </w:t>
      </w:r>
    </w:p>
    <w:p w:rsidR="00AE02B4" w:rsidRDefault="00AE02B4" w:rsidP="00AE02B4">
      <w:pPr>
        <w:pStyle w:val="Listeafsnit"/>
        <w:numPr>
          <w:ilvl w:val="0"/>
          <w:numId w:val="22"/>
        </w:numPr>
        <w:spacing w:after="0"/>
        <w:ind w:left="1276" w:hanging="567"/>
      </w:pPr>
      <w:r>
        <w:t>Ja</w:t>
      </w:r>
    </w:p>
    <w:p w:rsidR="00AE02B4" w:rsidRDefault="00AE02B4" w:rsidP="00AE02B4">
      <w:pPr>
        <w:pStyle w:val="Listeafsnit"/>
        <w:numPr>
          <w:ilvl w:val="0"/>
          <w:numId w:val="22"/>
        </w:numPr>
        <w:spacing w:after="0"/>
        <w:ind w:left="1276" w:hanging="567"/>
      </w:pPr>
      <w:r>
        <w:t>Nej</w:t>
      </w:r>
    </w:p>
    <w:p w:rsidR="00AE02B4" w:rsidRDefault="00AE02B4" w:rsidP="00197208">
      <w:pPr>
        <w:spacing w:after="0"/>
        <w:ind w:left="709"/>
      </w:pPr>
    </w:p>
    <w:p w:rsidR="00AE02B4" w:rsidRDefault="00AE02B4" w:rsidP="00806980">
      <w:r>
        <w:t xml:space="preserve">Hvis ”Ja” i </w:t>
      </w:r>
      <w:r>
        <w:fldChar w:fldCharType="begin"/>
      </w:r>
      <w:r>
        <w:instrText xml:space="preserve"> REF _Ref172549373 \r \h </w:instrText>
      </w:r>
      <w:r>
        <w:fldChar w:fldCharType="separate"/>
      </w:r>
      <w:r w:rsidR="00067D10">
        <w:t>4.6.1</w:t>
      </w:r>
      <w:r>
        <w:fldChar w:fldCharType="end"/>
      </w:r>
      <w:r>
        <w:t>:</w:t>
      </w:r>
    </w:p>
    <w:p w:rsidR="00AE02B4" w:rsidRDefault="00AE02B4" w:rsidP="00AE02B4">
      <w:pPr>
        <w:pStyle w:val="Typografi4"/>
        <w:numPr>
          <w:ilvl w:val="3"/>
          <w:numId w:val="4"/>
        </w:numPr>
      </w:pPr>
      <w:r>
        <w:t>Uddyb venligst. [</w:t>
      </w:r>
      <w:r w:rsidRPr="00AE02B4">
        <w:rPr>
          <w:i/>
        </w:rPr>
        <w:t>Tekstfelt</w:t>
      </w:r>
      <w:r>
        <w:t>]</w:t>
      </w:r>
    </w:p>
    <w:sectPr w:rsidR="00AE02B4" w:rsidSect="00761AD1">
      <w:headerReference w:type="even" r:id="rId15"/>
      <w:headerReference w:type="default" r:id="rId16"/>
      <w:footerReference w:type="default" r:id="rId17"/>
      <w:pgSz w:w="11907" w:h="16840" w:code="9"/>
      <w:pgMar w:top="1899" w:right="851" w:bottom="1276" w:left="3402"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AFB" w:rsidRDefault="00EA0AFB" w:rsidP="007E2375">
      <w:pPr>
        <w:spacing w:line="240" w:lineRule="auto"/>
      </w:pPr>
      <w:r>
        <w:separator/>
      </w:r>
    </w:p>
  </w:endnote>
  <w:endnote w:type="continuationSeparator" w:id="0">
    <w:p w:rsidR="00EA0AFB" w:rsidRDefault="00EA0AFB" w:rsidP="007E2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Default="00FF75C3">
    <w:pPr>
      <w:pStyle w:val="Sidefod"/>
    </w:pPr>
    <w:r w:rsidRPr="006870C5">
      <w:rPr>
        <w:rStyle w:val="Sidetal"/>
        <w:noProof/>
        <w:lang w:eastAsia="da-DK"/>
      </w:rPr>
      <mc:AlternateContent>
        <mc:Choice Requires="wps">
          <w:drawing>
            <wp:anchor distT="0" distB="0" distL="114300" distR="114300" simplePos="0" relativeHeight="251687936" behindDoc="0" locked="0" layoutInCell="1" allowOverlap="1" wp14:anchorId="45385FCB" wp14:editId="1EBFB721">
              <wp:simplePos x="0" y="0"/>
              <wp:positionH relativeFrom="page">
                <wp:posOffset>2196465</wp:posOffset>
              </wp:positionH>
              <wp:positionV relativeFrom="page">
                <wp:posOffset>10333355</wp:posOffset>
              </wp:positionV>
              <wp:extent cx="360000" cy="0"/>
              <wp:effectExtent l="0" t="0" r="21590" b="19050"/>
              <wp:wrapNone/>
              <wp:docPr id="17" name="Straight Connector 17"/>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336EC2" id="Straight Connector 17" o:spid="_x0000_s1026"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I63Ofb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Default="00FF75C3">
    <w:pPr>
      <w:pStyle w:val="Sidefod"/>
    </w:pPr>
    <w:r w:rsidRPr="006870C5">
      <w:rPr>
        <w:rStyle w:val="Sidetal"/>
        <w:noProof/>
        <w:lang w:eastAsia="da-DK"/>
      </w:rPr>
      <mc:AlternateContent>
        <mc:Choice Requires="wps">
          <w:drawing>
            <wp:anchor distT="0" distB="0" distL="114300" distR="114300" simplePos="0" relativeHeight="251694080" behindDoc="0" locked="0" layoutInCell="1" allowOverlap="1" wp14:anchorId="1BA0BB4A" wp14:editId="003DC5E0">
              <wp:simplePos x="0" y="0"/>
              <wp:positionH relativeFrom="page">
                <wp:posOffset>2196465</wp:posOffset>
              </wp:positionH>
              <wp:positionV relativeFrom="page">
                <wp:posOffset>10333355</wp:posOffset>
              </wp:positionV>
              <wp:extent cx="360000" cy="0"/>
              <wp:effectExtent l="0" t="0" r="21590" b="19050"/>
              <wp:wrapNone/>
              <wp:docPr id="20" name="Straight Connector 20"/>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1D0F1" id="Straight Connector 20" o:spid="_x0000_s1026" style="position:absolute;z-index:2516940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" strokecolor="#950a1b [3044]" strokeweight=".5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Default="00FF75C3">
    <w:pPr>
      <w:pStyle w:val="Sidefod"/>
    </w:pPr>
    <w:r w:rsidRPr="006870C5">
      <w:rPr>
        <w:rStyle w:val="Sidetal"/>
        <w:noProof/>
        <w:lang w:eastAsia="da-DK"/>
      </w:rPr>
      <mc:AlternateContent>
        <mc:Choice Requires="wps">
          <w:drawing>
            <wp:anchor distT="0" distB="0" distL="114300" distR="114300" simplePos="0" relativeHeight="251692032" behindDoc="0" locked="0" layoutInCell="1" allowOverlap="1" wp14:anchorId="5CDCDA7F" wp14:editId="1FB715DA">
              <wp:simplePos x="0" y="0"/>
              <wp:positionH relativeFrom="page">
                <wp:posOffset>2196465</wp:posOffset>
              </wp:positionH>
              <wp:positionV relativeFrom="page">
                <wp:posOffset>10333355</wp:posOffset>
              </wp:positionV>
              <wp:extent cx="360000" cy="0"/>
              <wp:effectExtent l="0" t="0" r="21590" b="19050"/>
              <wp:wrapNone/>
              <wp:docPr id="19" name="Straight Connector 19"/>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146DF" id="Straight Connector 19" o:spid="_x0000_s1026" style="position:absolute;z-index:2516920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L9R6vL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Default="00FF75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AFB" w:rsidRDefault="00EA0AFB" w:rsidP="007E2375">
      <w:pPr>
        <w:spacing w:line="240" w:lineRule="auto"/>
      </w:pPr>
    </w:p>
    <w:p w:rsidR="00EA0AFB" w:rsidRDefault="00EA0AFB" w:rsidP="007E2375">
      <w:pPr>
        <w:spacing w:line="240" w:lineRule="auto"/>
      </w:pPr>
    </w:p>
    <w:p w:rsidR="00EA0AFB" w:rsidRPr="007E3D84" w:rsidRDefault="00EA0AFB" w:rsidP="007E2375">
      <w:pPr>
        <w:spacing w:line="240" w:lineRule="auto"/>
        <w:rPr>
          <w:spacing w:val="-10"/>
        </w:rPr>
      </w:pPr>
      <w:r w:rsidRPr="007E3D84">
        <w:rPr>
          <w:spacing w:val="-10"/>
        </w:rPr>
        <w:t>________________</w:t>
      </w:r>
      <w:r>
        <w:rPr>
          <w:spacing w:val="-10"/>
        </w:rPr>
        <w:t>__</w:t>
      </w:r>
    </w:p>
  </w:footnote>
  <w:footnote w:type="continuationSeparator" w:id="0">
    <w:p w:rsidR="00EA0AFB" w:rsidRDefault="00EA0AFB" w:rsidP="007E23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Default="00FF75C3" w:rsidP="00761AD1">
    <w:pPr>
      <w:pStyle w:val="Sidehoved"/>
    </w:pPr>
    <w:r w:rsidRPr="006870C5">
      <w:rPr>
        <w:rStyle w:val="Sidetal"/>
        <w:noProof/>
        <w:lang w:eastAsia="da-DK"/>
      </w:rPr>
      <mc:AlternateContent>
        <mc:Choice Requires="wps">
          <w:drawing>
            <wp:anchor distT="0" distB="0" distL="114300" distR="114300" simplePos="0" relativeHeight="251678720" behindDoc="0" locked="0" layoutInCell="1" allowOverlap="1" wp14:anchorId="4A1CC513" wp14:editId="4CC13C9F">
              <wp:simplePos x="0" y="0"/>
              <wp:positionH relativeFrom="leftMargin">
                <wp:posOffset>540385</wp:posOffset>
              </wp:positionH>
              <wp:positionV relativeFrom="margin">
                <wp:posOffset>54305</wp:posOffset>
              </wp:positionV>
              <wp:extent cx="720000"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D907F8" id="Straight Connector 12" o:spid="_x0000_s1026" style="position:absolute;z-index:25167872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" strokecolor="#950a1b [3044]" strokeweight=".5pt">
              <w10:wrap anchorx="margin" anchory="margin"/>
            </v:line>
          </w:pict>
        </mc:Fallback>
      </mc:AlternateContent>
    </w:r>
    <w:r w:rsidRPr="006870C5">
      <w:rPr>
        <w:rStyle w:val="Sidetal"/>
      </w:rPr>
      <w:t>Side</w:t>
    </w:r>
    <w:r>
      <w:t xml:space="preserve"> </w:t>
    </w:r>
    <w:r>
      <w:fldChar w:fldCharType="begin"/>
    </w:r>
    <w:r>
      <w:instrText xml:space="preserve"> PAGE </w:instrText>
    </w:r>
    <w:r>
      <w:fldChar w:fldCharType="separate"/>
    </w:r>
    <w:r>
      <w:rPr>
        <w:noProof/>
      </w:rPr>
      <w:t>2</w:t>
    </w:r>
    <w:r>
      <w:fldChar w:fldCharType="end"/>
    </w:r>
    <w:r w:rsidRPr="006870C5">
      <w:tab/>
    </w:r>
    <w:r>
      <w:fldChar w:fldCharType="begin"/>
    </w:r>
    <w:r>
      <w:instrText xml:space="preserve"> STYLEREF  "1" </w:instrText>
    </w:r>
    <w:r>
      <w:fldChar w:fldCharType="separate"/>
    </w:r>
    <w:r>
      <w:rPr>
        <w:noProof/>
      </w:rPr>
      <w:t>Kapitel 1</w:t>
    </w:r>
    <w:r>
      <w:rPr>
        <w:noProof/>
      </w:rPr>
      <w:fldChar w:fldCharType="end"/>
    </w:r>
    <w:r w:rsidRPr="006870C5">
      <w:rPr>
        <w:rStyle w:val="Sidetal"/>
        <w:noProof/>
        <w:lang w:eastAsia="da-DK"/>
      </w:rPr>
      <mc:AlternateContent>
        <mc:Choice Requires="wps">
          <w:drawing>
            <wp:anchor distT="0" distB="0" distL="114300" distR="114300" simplePos="0" relativeHeight="251679744" behindDoc="0" locked="0" layoutInCell="1" allowOverlap="1" wp14:anchorId="2C3F8DFC" wp14:editId="1D36B771">
              <wp:simplePos x="0" y="0"/>
              <wp:positionH relativeFrom="page">
                <wp:posOffset>2196465</wp:posOffset>
              </wp:positionH>
              <wp:positionV relativeFrom="page">
                <wp:posOffset>10333355</wp:posOffset>
              </wp:positionV>
              <wp:extent cx="360000"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893135" id="Straight Connector 13" o:spid="_x0000_s1026" style="position:absolute;z-index:2516797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IOZE7D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Pr>
        <w:noProof/>
      </w:rPr>
      <w:t>Indledning</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Pr="006870C5" w:rsidRDefault="00FF75C3" w:rsidP="006870C5">
    <w:pPr>
      <w:pStyle w:val="Sidehoved"/>
    </w:pPr>
    <w:r w:rsidRPr="006870C5">
      <w:rPr>
        <w:rStyle w:val="Sidetal"/>
        <w:noProof/>
        <w:lang w:eastAsia="da-DK"/>
      </w:rPr>
      <mc:AlternateContent>
        <mc:Choice Requires="wps">
          <w:drawing>
            <wp:anchor distT="0" distB="0" distL="114300" distR="114300" simplePos="0" relativeHeight="251669504" behindDoc="0" locked="0" layoutInCell="1" allowOverlap="1" wp14:anchorId="57283B0C" wp14:editId="3D6E22C3">
              <wp:simplePos x="0" y="0"/>
              <wp:positionH relativeFrom="leftMargin">
                <wp:posOffset>540385</wp:posOffset>
              </wp:positionH>
              <wp:positionV relativeFrom="margin">
                <wp:posOffset>46990</wp:posOffset>
              </wp:positionV>
              <wp:extent cx="720000" cy="0"/>
              <wp:effectExtent l="0" t="0" r="23495" b="19050"/>
              <wp:wrapNone/>
              <wp:docPr id="10" name="Straight Connector 10"/>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CBC97D" id="Straight Connector 10" o:spid="_x0000_s1026" style="position:absolute;z-index:251669504;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3.7pt" to="99.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" strokecolor="#950a1b [3044]" strokeweight=".5pt">
              <w10:wrap anchorx="margin" anchory="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Default="00FF75C3">
    <w:pPr>
      <w:pStyle w:val="Sidehoved"/>
    </w:pPr>
    <w:r>
      <w:rPr>
        <w:noProof/>
        <w:lang w:eastAsia="da-DK"/>
      </w:rPr>
      <w:drawing>
        <wp:anchor distT="0" distB="0" distL="114300" distR="114300" simplePos="0" relativeHeight="251695104" behindDoc="0" locked="0" layoutInCell="1" allowOverlap="1" wp14:anchorId="3BE1324C" wp14:editId="4953681F">
          <wp:simplePos x="0" y="0"/>
          <wp:positionH relativeFrom="page">
            <wp:align>center</wp:align>
          </wp:positionH>
          <wp:positionV relativeFrom="page">
            <wp:posOffset>9469120</wp:posOffset>
          </wp:positionV>
          <wp:extent cx="2624400" cy="432000"/>
          <wp:effectExtent l="0" t="0" r="5080" b="6350"/>
          <wp:wrapNone/>
          <wp:docPr id="5" name="Picture 18" descr="U:\Advice\Jobs\6149_Konkurrence- og Forbrugerstyrelsen_opbygning af publikationsforside\Received\work\KFWhit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dvice\Jobs\6149_Konkurrence- og Forbrugerstyrelsen_opbygning af publikationsforside\Received\work\KF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9264" behindDoc="1" locked="0" layoutInCell="1" allowOverlap="1" wp14:anchorId="1FCE574A" wp14:editId="49F7662F">
              <wp:simplePos x="0" y="0"/>
              <wp:positionH relativeFrom="page">
                <wp:align>center</wp:align>
              </wp:positionH>
              <wp:positionV relativeFrom="page">
                <wp:align>center</wp:align>
              </wp:positionV>
              <wp:extent cx="6948000" cy="10080000"/>
              <wp:effectExtent l="0" t="0" r="5715" b="0"/>
              <wp:wrapNone/>
              <wp:docPr id="1" name="Rectangle 1"/>
              <wp:cNvGraphicFramePr/>
              <a:graphic xmlns:a="http://schemas.openxmlformats.org/drawingml/2006/main">
                <a:graphicData uri="http://schemas.microsoft.com/office/word/2010/wordprocessingShape">
                  <wps:wsp>
                    <wps:cNvSpPr/>
                    <wps:spPr>
                      <a:xfrm>
                        <a:off x="0" y="0"/>
                        <a:ext cx="6948000" cy="10080000"/>
                      </a:xfrm>
                      <a:prstGeom prst="rect">
                        <a:avLst/>
                      </a:prstGeom>
                      <a:solidFill>
                        <a:srgbClr val="9E0B1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CE2C5" id="Rectangle 1" o:spid="_x0000_s1026" style="position:absolute;margin-left:0;margin-top:0;width:547.1pt;height:793.7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" fillcolor="#9e0b1d" stroked="f" strokeweight="2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Default="00FF75C3" w:rsidP="00761AD1">
    <w:pPr>
      <w:pStyle w:val="Sidehoved"/>
    </w:pPr>
    <w:r w:rsidRPr="006870C5">
      <w:rPr>
        <w:rStyle w:val="Sidetal"/>
        <w:noProof/>
        <w:lang w:eastAsia="da-DK"/>
      </w:rPr>
      <mc:AlternateContent>
        <mc:Choice Requires="wps">
          <w:drawing>
            <wp:anchor distT="0" distB="0" distL="114300" distR="114300" simplePos="0" relativeHeight="251681792" behindDoc="0" locked="0" layoutInCell="1" allowOverlap="1" wp14:anchorId="74D8C87A" wp14:editId="3B8FEDC0">
              <wp:simplePos x="0" y="0"/>
              <wp:positionH relativeFrom="leftMargin">
                <wp:posOffset>540385</wp:posOffset>
              </wp:positionH>
              <wp:positionV relativeFrom="margin">
                <wp:posOffset>54305</wp:posOffset>
              </wp:positionV>
              <wp:extent cx="720000" cy="0"/>
              <wp:effectExtent l="0" t="0" r="23495" b="19050"/>
              <wp:wrapNone/>
              <wp:docPr id="14" name="Straight Connector 14"/>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B775BF" id="Straight Connector 14" o:spid="_x0000_s1026" style="position:absolute;z-index:251681792;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" strokecolor="#950a1b [3044]" strokeweight=".5pt">
              <w10:wrap anchorx="margin" anchory="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Default="00FF75C3" w:rsidP="00761AD1">
    <w:pPr>
      <w:pStyle w:val="Sidehoved"/>
    </w:pPr>
    <w:r w:rsidRPr="006870C5">
      <w:rPr>
        <w:rStyle w:val="Sidetal"/>
      </w:rPr>
      <w:t>Side</w:t>
    </w:r>
    <w:r>
      <w:t xml:space="preserve"> </w:t>
    </w:r>
    <w:r>
      <w:fldChar w:fldCharType="begin"/>
    </w:r>
    <w:r>
      <w:instrText xml:space="preserve"> PAGE </w:instrText>
    </w:r>
    <w:r>
      <w:fldChar w:fldCharType="separate"/>
    </w:r>
    <w:r>
      <w:rPr>
        <w:noProof/>
      </w:rPr>
      <w:t>6</w:t>
    </w:r>
    <w:r>
      <w:fldChar w:fldCharType="end"/>
    </w:r>
    <w:r w:rsidRPr="006870C5">
      <w:tab/>
    </w:r>
    <w:r>
      <w:fldChar w:fldCharType="begin"/>
    </w:r>
    <w:r>
      <w:instrText xml:space="preserve"> STYLEREF  "1" </w:instrText>
    </w:r>
    <w:r>
      <w:fldChar w:fldCharType="separate"/>
    </w:r>
    <w:r w:rsidR="00FF2610">
      <w:rPr>
        <w:noProof/>
      </w:rPr>
      <w:t>Kapitel 4</w:t>
    </w:r>
    <w:r>
      <w:rPr>
        <w:noProof/>
      </w:rPr>
      <w:fldChar w:fldCharType="end"/>
    </w:r>
    <w:r w:rsidRPr="006870C5">
      <w:rPr>
        <w:rStyle w:val="Sidetal"/>
        <w:noProof/>
        <w:lang w:eastAsia="da-DK"/>
      </w:rPr>
      <mc:AlternateContent>
        <mc:Choice Requires="wps">
          <w:drawing>
            <wp:anchor distT="0" distB="0" distL="114300" distR="114300" simplePos="0" relativeHeight="251685888" behindDoc="0" locked="0" layoutInCell="1" allowOverlap="1" wp14:anchorId="4DCE1AA5" wp14:editId="76E10C99">
              <wp:simplePos x="0" y="0"/>
              <wp:positionH relativeFrom="page">
                <wp:posOffset>2196465</wp:posOffset>
              </wp:positionH>
              <wp:positionV relativeFrom="page">
                <wp:posOffset>10333355</wp:posOffset>
              </wp:positionV>
              <wp:extent cx="360000"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AA6377" id="Straight Connector 15" o:spid="_x0000_s1026" style="position:absolute;z-index:2516858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KgjlDj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t xml:space="preserve"> </w:t>
    </w:r>
    <w:r>
      <w:fldChar w:fldCharType="begin"/>
    </w:r>
    <w:r>
      <w:instrText xml:space="preserve"> STYLEREF  "Overskrift 1 - Efterfølgende" </w:instrText>
    </w:r>
    <w:r>
      <w:fldChar w:fldCharType="separate"/>
    </w:r>
    <w:r w:rsidR="00FF2610">
      <w:rPr>
        <w:noProof/>
      </w:rPr>
      <w:t>Spørgsmål til leverandører</w:t>
    </w:r>
    <w:r>
      <w:fldChar w:fldCharType="end"/>
    </w:r>
    <w:r w:rsidRPr="006870C5">
      <w:rPr>
        <w:rStyle w:val="Sidetal"/>
        <w:noProof/>
        <w:lang w:eastAsia="da-DK"/>
      </w:rPr>
      <mc:AlternateContent>
        <mc:Choice Requires="wps">
          <w:drawing>
            <wp:anchor distT="0" distB="0" distL="114300" distR="114300" simplePos="0" relativeHeight="251683840" behindDoc="0" locked="0" layoutInCell="1" allowOverlap="1" wp14:anchorId="32AD2F90" wp14:editId="39066308">
              <wp:simplePos x="0" y="0"/>
              <wp:positionH relativeFrom="leftMargin">
                <wp:posOffset>540385</wp:posOffset>
              </wp:positionH>
              <wp:positionV relativeFrom="margin">
                <wp:posOffset>54305</wp:posOffset>
              </wp:positionV>
              <wp:extent cx="720000" cy="0"/>
              <wp:effectExtent l="0" t="0" r="23495" b="19050"/>
              <wp:wrapNone/>
              <wp:docPr id="16" name="Straight Connector 16"/>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BDAADD" id="Straight Connector 16" o:spid="_x0000_s1026" style="position:absolute;z-index:25168384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" strokecolor="#950a1b [3044]" strokeweight=".5pt">
              <w10:wrap anchorx="margin" anchory="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5C3" w:rsidRPr="006870C5" w:rsidRDefault="00FF75C3" w:rsidP="006870C5">
    <w:pPr>
      <w:pStyle w:val="Sidehoved"/>
    </w:pPr>
    <w:r w:rsidRPr="006870C5">
      <w:rPr>
        <w:rStyle w:val="Sidetal"/>
        <w:noProof/>
        <w:lang w:eastAsia="da-DK"/>
      </w:rPr>
      <mc:AlternateContent>
        <mc:Choice Requires="wps">
          <w:drawing>
            <wp:anchor distT="0" distB="0" distL="114300" distR="114300" simplePos="0" relativeHeight="251673600" behindDoc="0" locked="0" layoutInCell="1" allowOverlap="1" wp14:anchorId="4511FAD4" wp14:editId="5DD07772">
              <wp:simplePos x="0" y="0"/>
              <wp:positionH relativeFrom="leftMargin">
                <wp:posOffset>540385</wp:posOffset>
              </wp:positionH>
              <wp:positionV relativeFrom="margin">
                <wp:posOffset>54305</wp:posOffset>
              </wp:positionV>
              <wp:extent cx="720000" cy="0"/>
              <wp:effectExtent l="0" t="0" r="23495" b="19050"/>
              <wp:wrapNone/>
              <wp:docPr id="6" name="Straight Connector 6"/>
              <wp:cNvGraphicFramePr/>
              <a:graphic xmlns:a="http://schemas.openxmlformats.org/drawingml/2006/main">
                <a:graphicData uri="http://schemas.microsoft.com/office/word/2010/wordprocessingShape">
                  <wps:wsp>
                    <wps:cNvCnPr/>
                    <wps:spPr>
                      <a:xfrm>
                        <a:off x="0" y="0"/>
                        <a:ext cx="72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A7E4FC" id="Straight Connector 6" o:spid="_x0000_s1026" style="position:absolute;z-index:251673600;visibility:visible;mso-wrap-style:square;mso-width-percent:0;mso-wrap-distance-left:9pt;mso-wrap-distance-top:0;mso-wrap-distance-right:9pt;mso-wrap-distance-bottom:0;mso-position-horizontal:absolute;mso-position-horizontal-relative:left-margin-area;mso-position-vertical:absolute;mso-position-vertical-relative:margin;mso-width-percent:0;mso-width-relative:margin" from="42.55pt,4.3pt" to="99.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" strokecolor="#950a1b [3044]" strokeweight=".5pt">
              <w10:wrap anchorx="margin" anchory="margin"/>
            </v:line>
          </w:pict>
        </mc:Fallback>
      </mc:AlternateContent>
    </w:r>
    <w:r w:rsidRPr="006870C5">
      <w:rPr>
        <w:rStyle w:val="Sidetal"/>
      </w:rPr>
      <w:t>Side</w:t>
    </w:r>
    <w:r>
      <w:t xml:space="preserve"> </w:t>
    </w:r>
    <w:r>
      <w:fldChar w:fldCharType="begin"/>
    </w:r>
    <w:r>
      <w:instrText xml:space="preserve"> PAGE </w:instrText>
    </w:r>
    <w:r>
      <w:fldChar w:fldCharType="separate"/>
    </w:r>
    <w:r>
      <w:rPr>
        <w:noProof/>
      </w:rPr>
      <w:t>5</w:t>
    </w:r>
    <w:r>
      <w:fldChar w:fldCharType="end"/>
    </w:r>
    <w:r w:rsidRPr="006870C5">
      <w:tab/>
    </w:r>
    <w:r w:rsidRPr="006870C5">
      <w:rPr>
        <w:rStyle w:val="Sidetal"/>
        <w:noProof/>
        <w:lang w:eastAsia="da-DK"/>
      </w:rPr>
      <mc:AlternateContent>
        <mc:Choice Requires="wps">
          <w:drawing>
            <wp:anchor distT="0" distB="0" distL="114300" distR="114300" simplePos="0" relativeHeight="251676672" behindDoc="0" locked="0" layoutInCell="1" allowOverlap="1" wp14:anchorId="218347DA" wp14:editId="44683E34">
              <wp:simplePos x="0" y="0"/>
              <wp:positionH relativeFrom="page">
                <wp:posOffset>2196465</wp:posOffset>
              </wp:positionH>
              <wp:positionV relativeFrom="page">
                <wp:posOffset>10333355</wp:posOffset>
              </wp:positionV>
              <wp:extent cx="360000"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3600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06583F" id="Straight Connector 11" o:spid="_x0000_s1026"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2.95pt,813.65pt" to="201.3pt,8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" strokecolor="#950a1b [3044]" strokeweight=".5pt">
              <w10:wrap anchorx="page" anchory="page"/>
            </v:line>
          </w:pict>
        </mc:Fallback>
      </mc:AlternateContent>
    </w:r>
    <w:r>
      <w:fldChar w:fldCharType="begin"/>
    </w:r>
    <w:r>
      <w:instrText xml:space="preserve"> STYLEREF  "Titel - Forside"</w:instrText>
    </w:r>
    <w:r>
      <w:fldChar w:fldCharType="separate"/>
    </w:r>
    <w:r w:rsidR="00FF2610">
      <w:rPr>
        <w:noProof/>
      </w:rPr>
      <w:t>Inspiration til spørgsmål i fusionssager</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F3E699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08F96FE3"/>
    <w:multiLevelType w:val="multilevel"/>
    <w:tmpl w:val="3DBEEBD0"/>
    <w:lvl w:ilvl="0">
      <w:start w:val="1"/>
      <w:numFmt w:val="decimal"/>
      <w:pStyle w:val="Afsnitsnummer"/>
      <w:lvlText w:val="%1."/>
      <w:lvlJc w:val="right"/>
      <w:pPr>
        <w:ind w:left="0" w:hanging="284"/>
      </w:pPr>
      <w:rPr>
        <w:rFonts w:hint="default"/>
        <w:i w:val="0"/>
        <w:color w:val="auto"/>
        <w:lang w:val="da-DK"/>
      </w:rPr>
    </w:lvl>
    <w:lvl w:ilvl="1">
      <w:start w:val="1"/>
      <w:numFmt w:val="decimal"/>
      <w:lvlText w:val="%1.%2."/>
      <w:lvlJc w:val="left"/>
      <w:pPr>
        <w:ind w:left="567" w:hanging="567"/>
      </w:pPr>
      <w:rPr>
        <w:rFonts w:hint="default"/>
      </w:rPr>
    </w:lvl>
    <w:lvl w:ilvl="2">
      <w:start w:val="1"/>
      <w:numFmt w:val="decimal"/>
      <w:lvlText w:val="%1.%2.%3."/>
      <w:lvlJc w:val="left"/>
      <w:pPr>
        <w:ind w:left="567" w:hanging="283"/>
      </w:pPr>
      <w:rPr>
        <w:rFonts w:hint="default"/>
      </w:rPr>
    </w:lvl>
    <w:lvl w:ilvl="3">
      <w:start w:val="1"/>
      <w:numFmt w:val="decimal"/>
      <w:lvlText w:val="%1.%2.%3.%4."/>
      <w:lvlJc w:val="left"/>
      <w:pPr>
        <w:ind w:left="851" w:hanging="283"/>
      </w:pPr>
      <w:rPr>
        <w:rFonts w:hint="default"/>
      </w:rPr>
    </w:lvl>
    <w:lvl w:ilvl="4">
      <w:start w:val="1"/>
      <w:numFmt w:val="decimal"/>
      <w:lvlText w:val="%1.%2.%3.%4.%5."/>
      <w:lvlJc w:val="left"/>
      <w:pPr>
        <w:ind w:left="1136" w:hanging="284"/>
      </w:pPr>
      <w:rPr>
        <w:rFonts w:hint="default"/>
      </w:rPr>
    </w:lvl>
    <w:lvl w:ilvl="5">
      <w:start w:val="1"/>
      <w:numFmt w:val="decimal"/>
      <w:lvlText w:val="%1.%2.%3.%4.%5.%6."/>
      <w:lvlJc w:val="left"/>
      <w:pPr>
        <w:ind w:left="1420" w:hanging="284"/>
      </w:pPr>
      <w:rPr>
        <w:rFonts w:hint="default"/>
      </w:rPr>
    </w:lvl>
    <w:lvl w:ilvl="6">
      <w:start w:val="1"/>
      <w:numFmt w:val="decimal"/>
      <w:lvlText w:val="%1.%2.%3.%4.%5.%6.%7."/>
      <w:lvlJc w:val="left"/>
      <w:pPr>
        <w:ind w:left="1704" w:hanging="284"/>
      </w:pPr>
      <w:rPr>
        <w:rFonts w:hint="default"/>
      </w:rPr>
    </w:lvl>
    <w:lvl w:ilvl="7">
      <w:start w:val="1"/>
      <w:numFmt w:val="decimal"/>
      <w:lvlText w:val="%1.%2.%3.%4.%5.%6.%7.%8."/>
      <w:lvlJc w:val="left"/>
      <w:pPr>
        <w:ind w:left="1988" w:hanging="284"/>
      </w:pPr>
      <w:rPr>
        <w:rFonts w:hint="default"/>
      </w:rPr>
    </w:lvl>
    <w:lvl w:ilvl="8">
      <w:start w:val="1"/>
      <w:numFmt w:val="decimal"/>
      <w:lvlText w:val="%1.%2.%3.%4.%5.%6.%7.%8.%9."/>
      <w:lvlJc w:val="left"/>
      <w:pPr>
        <w:ind w:left="2272" w:hanging="284"/>
      </w:pPr>
      <w:rPr>
        <w:rFonts w:hint="default"/>
      </w:rPr>
    </w:lvl>
  </w:abstractNum>
  <w:abstractNum w:abstractNumId="3" w15:restartNumberingAfterBreak="0">
    <w:nsid w:val="0E4D510B"/>
    <w:multiLevelType w:val="hybridMultilevel"/>
    <w:tmpl w:val="C76404B8"/>
    <w:lvl w:ilvl="0" w:tplc="224660E6">
      <w:start w:val="1"/>
      <w:numFmt w:val="bullet"/>
      <w:lvlText w:val=""/>
      <w:lvlJc w:val="left"/>
      <w:pPr>
        <w:ind w:left="720" w:hanging="360"/>
      </w:pPr>
      <w:rPr>
        <w:rFonts w:ascii="Wingdings" w:hAnsi="Wingdings" w:hint="default"/>
      </w:rPr>
    </w:lvl>
    <w:lvl w:ilvl="1" w:tplc="224660E6">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B5710E8"/>
    <w:multiLevelType w:val="hybridMultilevel"/>
    <w:tmpl w:val="7056177C"/>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E084E23"/>
    <w:multiLevelType w:val="hybridMultilevel"/>
    <w:tmpl w:val="C78011AC"/>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091018A"/>
    <w:multiLevelType w:val="multilevel"/>
    <w:tmpl w:val="5E0A1986"/>
    <w:lvl w:ilvl="0">
      <w:start w:val="1"/>
      <w:numFmt w:val="bullet"/>
      <w:lvlText w:val=""/>
      <w:lvlJc w:val="left"/>
      <w:pPr>
        <w:tabs>
          <w:tab w:val="num" w:pos="227"/>
        </w:tabs>
        <w:ind w:left="227" w:hanging="227"/>
      </w:pPr>
      <w:rPr>
        <w:rFonts w:ascii="Wingdings" w:hAnsi="Wingdings" w:hint="default"/>
        <w:sz w:val="18"/>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7" w15:restartNumberingAfterBreak="0">
    <w:nsid w:val="22072DAF"/>
    <w:multiLevelType w:val="multilevel"/>
    <w:tmpl w:val="E4E82A02"/>
    <w:lvl w:ilvl="0">
      <w:start w:val="1"/>
      <w:numFmt w:val="decimal"/>
      <w:pStyle w:val="Overskrift1"/>
      <w:lvlText w:val="%1"/>
      <w:lvlJc w:val="left"/>
      <w:pPr>
        <w:ind w:left="-2552" w:hanging="1417"/>
      </w:pPr>
      <w:rPr>
        <w:rFonts w:hint="default"/>
      </w:rPr>
    </w:lvl>
    <w:lvl w:ilvl="1">
      <w:start w:val="1"/>
      <w:numFmt w:val="decimal"/>
      <w:pStyle w:val="Overskrift2"/>
      <w:lvlText w:val="%1.%2"/>
      <w:lvlJc w:val="left"/>
      <w:pPr>
        <w:ind w:left="397" w:hanging="397"/>
      </w:pPr>
      <w:rPr>
        <w:rFonts w:hint="default"/>
        <w:b w:val="0"/>
        <w:i w:val="0"/>
      </w:rPr>
    </w:lvl>
    <w:lvl w:ilvl="2">
      <w:start w:val="1"/>
      <w:numFmt w:val="decimal"/>
      <w:pStyle w:val="Typografi4"/>
      <w:lvlText w:val="%1.%2.%3"/>
      <w:lvlJc w:val="left"/>
      <w:pPr>
        <w:ind w:left="720" w:hanging="720"/>
      </w:pPr>
      <w:rPr>
        <w:rFonts w:hint="default"/>
        <w:i w:val="0"/>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3147A22"/>
    <w:multiLevelType w:val="multilevel"/>
    <w:tmpl w:val="1E0C0A62"/>
    <w:lvl w:ilvl="0">
      <w:start w:val="1"/>
      <w:numFmt w:val="decimal"/>
      <w:lvlText w:val="%1"/>
      <w:lvlJc w:val="left"/>
      <w:pPr>
        <w:ind w:left="-2552" w:hanging="1417"/>
      </w:pPr>
      <w:rPr>
        <w:rFonts w:hint="default"/>
      </w:rPr>
    </w:lvl>
    <w:lvl w:ilvl="1">
      <w:start w:val="1"/>
      <w:numFmt w:val="decimal"/>
      <w:lvlText w:val="%1.%2"/>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3CB6421"/>
    <w:multiLevelType w:val="hybridMultilevel"/>
    <w:tmpl w:val="1AB2A57C"/>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79C4B1B"/>
    <w:multiLevelType w:val="multilevel"/>
    <w:tmpl w:val="8B6AFC42"/>
    <w:lvl w:ilvl="0">
      <w:start w:val="3"/>
      <w:numFmt w:val="decimal"/>
      <w:lvlText w:val="%1"/>
      <w:lvlJc w:val="left"/>
      <w:pPr>
        <w:ind w:left="405" w:hanging="405"/>
      </w:pPr>
      <w:rPr>
        <w:rFonts w:hint="default"/>
        <w:i w:val="0"/>
      </w:rPr>
    </w:lvl>
    <w:lvl w:ilvl="1">
      <w:start w:val="4"/>
      <w:numFmt w:val="decimal"/>
      <w:lvlText w:val="%1.%2"/>
      <w:lvlJc w:val="left"/>
      <w:pPr>
        <w:ind w:left="405" w:hanging="40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1" w15:restartNumberingAfterBreak="0">
    <w:nsid w:val="31CB65CA"/>
    <w:multiLevelType w:val="hybridMultilevel"/>
    <w:tmpl w:val="623E7122"/>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7C375B6"/>
    <w:multiLevelType w:val="hybridMultilevel"/>
    <w:tmpl w:val="2C6ED0F2"/>
    <w:lvl w:ilvl="0" w:tplc="224660E6">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C467785"/>
    <w:multiLevelType w:val="hybridMultilevel"/>
    <w:tmpl w:val="BC6E526A"/>
    <w:lvl w:ilvl="0" w:tplc="224660E6">
      <w:start w:val="1"/>
      <w:numFmt w:val="bullet"/>
      <w:lvlText w:val=""/>
      <w:lvlJc w:val="left"/>
      <w:pPr>
        <w:ind w:left="720" w:hanging="360"/>
      </w:pPr>
      <w:rPr>
        <w:rFonts w:ascii="Wingdings" w:hAnsi="Wingdings" w:hint="default"/>
      </w:rPr>
    </w:lvl>
    <w:lvl w:ilvl="1" w:tplc="4358E2AE">
      <w:numFmt w:val="bullet"/>
      <w:lvlText w:val="•"/>
      <w:lvlJc w:val="left"/>
      <w:pPr>
        <w:ind w:left="1440" w:hanging="360"/>
      </w:pPr>
      <w:rPr>
        <w:rFonts w:ascii="Cambria" w:eastAsiaTheme="minorHAnsi" w:hAnsi="Cambria"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00115DD"/>
    <w:multiLevelType w:val="multilevel"/>
    <w:tmpl w:val="C8A89148"/>
    <w:lvl w:ilvl="0">
      <w:start w:val="1"/>
      <w:numFmt w:val="decimal"/>
      <w:lvlText w:val="Note %1:"/>
      <w:lvlJc w:val="left"/>
      <w:pPr>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1CC62B5"/>
    <w:multiLevelType w:val="hybridMultilevel"/>
    <w:tmpl w:val="F5B0E382"/>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9EA543E"/>
    <w:multiLevelType w:val="multilevel"/>
    <w:tmpl w:val="E9E0DF2A"/>
    <w:lvl w:ilvl="0">
      <w:start w:val="1"/>
      <w:numFmt w:val="decimal"/>
      <w:pStyle w:val="Opstilling-talellerbogst"/>
      <w:lvlText w:val="%1."/>
      <w:lvlJc w:val="left"/>
      <w:pPr>
        <w:tabs>
          <w:tab w:val="num" w:pos="227"/>
        </w:tabs>
        <w:ind w:left="227" w:hanging="227"/>
      </w:pPr>
      <w:rPr>
        <w:rFonts w:hint="default"/>
      </w:rPr>
    </w:lvl>
    <w:lvl w:ilvl="1">
      <w:start w:val="1"/>
      <w:numFmt w:val="decimal"/>
      <w:lvlText w:val="%1.%2."/>
      <w:lvlJc w:val="left"/>
      <w:pPr>
        <w:tabs>
          <w:tab w:val="num" w:pos="567"/>
        </w:tabs>
        <w:ind w:left="567" w:hanging="340"/>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814"/>
        </w:tabs>
        <w:ind w:left="1814" w:hanging="680"/>
      </w:pPr>
      <w:rPr>
        <w:rFonts w:hint="default"/>
      </w:rPr>
    </w:lvl>
    <w:lvl w:ilvl="4">
      <w:start w:val="1"/>
      <w:numFmt w:val="decimal"/>
      <w:lvlText w:val="%1.%2.%3.%4.%5."/>
      <w:lvlJc w:val="left"/>
      <w:pPr>
        <w:tabs>
          <w:tab w:val="num" w:pos="2665"/>
        </w:tabs>
        <w:ind w:left="2665" w:hanging="851"/>
      </w:pPr>
      <w:rPr>
        <w:rFonts w:hint="default"/>
      </w:rPr>
    </w:lvl>
    <w:lvl w:ilvl="5">
      <w:start w:val="1"/>
      <w:numFmt w:val="decimal"/>
      <w:lvlText w:val="%1.%2.%3.%4.%5.%6."/>
      <w:lvlJc w:val="left"/>
      <w:pPr>
        <w:tabs>
          <w:tab w:val="num" w:pos="2665"/>
        </w:tabs>
        <w:ind w:left="2665" w:hanging="851"/>
      </w:pPr>
      <w:rPr>
        <w:rFonts w:hint="default"/>
      </w:rPr>
    </w:lvl>
    <w:lvl w:ilvl="6">
      <w:start w:val="1"/>
      <w:numFmt w:val="decimal"/>
      <w:lvlText w:val="%1.%2.%3.%4.%5.%6.%7."/>
      <w:lvlJc w:val="left"/>
      <w:pPr>
        <w:tabs>
          <w:tab w:val="num" w:pos="2665"/>
        </w:tabs>
        <w:ind w:left="2665" w:hanging="851"/>
      </w:pPr>
      <w:rPr>
        <w:rFonts w:hint="default"/>
      </w:rPr>
    </w:lvl>
    <w:lvl w:ilvl="7">
      <w:start w:val="1"/>
      <w:numFmt w:val="decimal"/>
      <w:lvlText w:val="%1.%2.%3.%4.%5.%6.%7.%8."/>
      <w:lvlJc w:val="left"/>
      <w:pPr>
        <w:tabs>
          <w:tab w:val="num" w:pos="2665"/>
        </w:tabs>
        <w:ind w:left="2665" w:hanging="851"/>
      </w:pPr>
      <w:rPr>
        <w:rFonts w:hint="default"/>
      </w:rPr>
    </w:lvl>
    <w:lvl w:ilvl="8">
      <w:start w:val="1"/>
      <w:numFmt w:val="decimal"/>
      <w:lvlText w:val="%1.%2.%3.%4.%5.%6.%7.%8.%9."/>
      <w:lvlJc w:val="left"/>
      <w:pPr>
        <w:tabs>
          <w:tab w:val="num" w:pos="2665"/>
        </w:tabs>
        <w:ind w:left="2665" w:hanging="851"/>
      </w:pPr>
      <w:rPr>
        <w:rFonts w:hint="default"/>
      </w:rPr>
    </w:lvl>
  </w:abstractNum>
  <w:abstractNum w:abstractNumId="17" w15:restartNumberingAfterBreak="0">
    <w:nsid w:val="4A252F09"/>
    <w:multiLevelType w:val="hybridMultilevel"/>
    <w:tmpl w:val="3F143552"/>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DDE164E"/>
    <w:multiLevelType w:val="hybridMultilevel"/>
    <w:tmpl w:val="DDFCAC08"/>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EB6610D"/>
    <w:multiLevelType w:val="hybridMultilevel"/>
    <w:tmpl w:val="F89C22D0"/>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5C95695"/>
    <w:multiLevelType w:val="hybridMultilevel"/>
    <w:tmpl w:val="90C67CD6"/>
    <w:lvl w:ilvl="0" w:tplc="224660E6">
      <w:start w:val="1"/>
      <w:numFmt w:val="bullet"/>
      <w:lvlText w:val=""/>
      <w:lvlJc w:val="left"/>
      <w:pPr>
        <w:ind w:left="720" w:hanging="360"/>
      </w:pPr>
      <w:rPr>
        <w:rFonts w:ascii="Wingdings" w:hAnsi="Wingdings" w:hint="default"/>
      </w:rPr>
    </w:lvl>
    <w:lvl w:ilvl="1" w:tplc="224660E6">
      <w:start w:val="1"/>
      <w:numFmt w:val="bullet"/>
      <w:lvlText w:val=""/>
      <w:lvlJc w:val="left"/>
      <w:pPr>
        <w:ind w:left="144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2E5426"/>
    <w:multiLevelType w:val="multilevel"/>
    <w:tmpl w:val="0406001D"/>
    <w:styleLink w:val="Typografi3"/>
    <w:lvl w:ilvl="0">
      <w:start w:val="1"/>
      <w:numFmt w:val="bullet"/>
      <w:lvlText w:val=""/>
      <w:lvlJc w:val="left"/>
      <w:pPr>
        <w:ind w:left="360" w:hanging="360"/>
      </w:pPr>
      <w:rPr>
        <w:rFonts w:ascii="Symbol" w:hAnsi="Symbol" w:hint="default"/>
        <w:b/>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EF78F7"/>
    <w:multiLevelType w:val="hybridMultilevel"/>
    <w:tmpl w:val="FF8087FC"/>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E1D5A28"/>
    <w:multiLevelType w:val="multilevel"/>
    <w:tmpl w:val="55D2ABFE"/>
    <w:lvl w:ilvl="0">
      <w:start w:val="1"/>
      <w:numFmt w:val="bullet"/>
      <w:pStyle w:val="Opstilling-punkttegn"/>
      <w:lvlText w:val="»"/>
      <w:lvlJc w:val="left"/>
      <w:pPr>
        <w:tabs>
          <w:tab w:val="num" w:pos="227"/>
        </w:tabs>
        <w:ind w:left="227" w:hanging="227"/>
      </w:pPr>
      <w:rPr>
        <w:rFonts w:ascii="Arial" w:hAnsi="Arial" w:hint="default"/>
        <w:sz w:val="18"/>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4" w15:restartNumberingAfterBreak="0">
    <w:nsid w:val="5FA63B7E"/>
    <w:multiLevelType w:val="hybridMultilevel"/>
    <w:tmpl w:val="0B8EB790"/>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FCA0A83"/>
    <w:multiLevelType w:val="hybridMultilevel"/>
    <w:tmpl w:val="D37E26C8"/>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07C3CC3"/>
    <w:multiLevelType w:val="multilevel"/>
    <w:tmpl w:val="6E8A02F0"/>
    <w:lvl w:ilvl="0">
      <w:start w:val="1"/>
      <w:numFmt w:val="decimal"/>
      <w:lvlText w:val="%1"/>
      <w:lvlJc w:val="left"/>
      <w:pPr>
        <w:ind w:left="-2552" w:hanging="1417"/>
      </w:pPr>
      <w:rPr>
        <w:rFonts w:hint="default"/>
      </w:rPr>
    </w:lvl>
    <w:lvl w:ilvl="1">
      <w:start w:val="1"/>
      <w:numFmt w:val="decimal"/>
      <w:lvlText w:val="%1.%2"/>
      <w:lvlJc w:val="left"/>
      <w:pPr>
        <w:ind w:left="397" w:hanging="397"/>
      </w:pPr>
      <w:rPr>
        <w:rFonts w:hint="default"/>
        <w:b w:val="0"/>
        <w:i w:val="0"/>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35B4B83"/>
    <w:multiLevelType w:val="multilevel"/>
    <w:tmpl w:val="90988D48"/>
    <w:styleLink w:val="Typografi2"/>
    <w:lvl w:ilvl="0">
      <w:start w:val="1"/>
      <w:numFmt w:val="bullet"/>
      <w:lvlText w:val=""/>
      <w:lvlJc w:val="left"/>
      <w:pPr>
        <w:ind w:left="720" w:hanging="360"/>
      </w:pPr>
      <w:rPr>
        <w:rFonts w:ascii="Symbol" w:hAnsi="Symbol" w:hint="default"/>
        <w:color w:val="auto"/>
      </w:rPr>
    </w:lvl>
    <w:lvl w:ilvl="1">
      <w:start w:val="3"/>
      <w:numFmt w:val="decimal"/>
      <w:isLgl/>
      <w:lvlText w:val="%1.%2"/>
      <w:lvlJc w:val="left"/>
      <w:pPr>
        <w:ind w:left="765" w:hanging="4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C300069"/>
    <w:multiLevelType w:val="hybridMultilevel"/>
    <w:tmpl w:val="F8846492"/>
    <w:lvl w:ilvl="0" w:tplc="224660E6">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6"/>
  </w:num>
  <w:num w:numId="4">
    <w:abstractNumId w:val="7"/>
  </w:num>
  <w:num w:numId="5">
    <w:abstractNumId w:val="25"/>
  </w:num>
  <w:num w:numId="6">
    <w:abstractNumId w:val="26"/>
  </w:num>
  <w:num w:numId="7">
    <w:abstractNumId w:val="17"/>
  </w:num>
  <w:num w:numId="8">
    <w:abstractNumId w:val="4"/>
  </w:num>
  <w:num w:numId="9">
    <w:abstractNumId w:val="20"/>
  </w:num>
  <w:num w:numId="10">
    <w:abstractNumId w:val="13"/>
  </w:num>
  <w:num w:numId="11">
    <w:abstractNumId w:val="3"/>
  </w:num>
  <w:num w:numId="12">
    <w:abstractNumId w:val="19"/>
  </w:num>
  <w:num w:numId="13">
    <w:abstractNumId w:val="15"/>
  </w:num>
  <w:num w:numId="14">
    <w:abstractNumId w:val="6"/>
  </w:num>
  <w:num w:numId="15">
    <w:abstractNumId w:val="5"/>
  </w:num>
  <w:num w:numId="16">
    <w:abstractNumId w:val="22"/>
  </w:num>
  <w:num w:numId="17">
    <w:abstractNumId w:val="28"/>
  </w:num>
  <w:num w:numId="18">
    <w:abstractNumId w:val="18"/>
  </w:num>
  <w:num w:numId="19">
    <w:abstractNumId w:val="9"/>
  </w:num>
  <w:num w:numId="20">
    <w:abstractNumId w:val="11"/>
  </w:num>
  <w:num w:numId="21">
    <w:abstractNumId w:val="24"/>
  </w:num>
  <w:num w:numId="22">
    <w:abstractNumId w:val="12"/>
  </w:num>
  <w:num w:numId="23">
    <w:abstractNumId w:val="0"/>
  </w:num>
  <w:num w:numId="24">
    <w:abstractNumId w:val="27"/>
  </w:num>
  <w:num w:numId="25">
    <w:abstractNumId w:val="21"/>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8"/>
  </w:num>
  <w:num w:numId="2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5F"/>
    <w:rsid w:val="00003F93"/>
    <w:rsid w:val="0001231D"/>
    <w:rsid w:val="00012676"/>
    <w:rsid w:val="00013118"/>
    <w:rsid w:val="00015206"/>
    <w:rsid w:val="000163CF"/>
    <w:rsid w:val="00021C16"/>
    <w:rsid w:val="00025789"/>
    <w:rsid w:val="000268D4"/>
    <w:rsid w:val="00027DD0"/>
    <w:rsid w:val="00030192"/>
    <w:rsid w:val="000360BE"/>
    <w:rsid w:val="000421CE"/>
    <w:rsid w:val="00043C0E"/>
    <w:rsid w:val="000520DA"/>
    <w:rsid w:val="00052518"/>
    <w:rsid w:val="0005465E"/>
    <w:rsid w:val="00055136"/>
    <w:rsid w:val="0005636A"/>
    <w:rsid w:val="00056A48"/>
    <w:rsid w:val="00062FFB"/>
    <w:rsid w:val="00067D10"/>
    <w:rsid w:val="00074A82"/>
    <w:rsid w:val="000757A7"/>
    <w:rsid w:val="00076A0A"/>
    <w:rsid w:val="0008057F"/>
    <w:rsid w:val="00081380"/>
    <w:rsid w:val="00081FF8"/>
    <w:rsid w:val="0009111C"/>
    <w:rsid w:val="00092307"/>
    <w:rsid w:val="000978B0"/>
    <w:rsid w:val="000A7216"/>
    <w:rsid w:val="000B5C7E"/>
    <w:rsid w:val="000B712B"/>
    <w:rsid w:val="000C2EBF"/>
    <w:rsid w:val="000C5F79"/>
    <w:rsid w:val="000C78DD"/>
    <w:rsid w:val="000D0049"/>
    <w:rsid w:val="000D0DE5"/>
    <w:rsid w:val="000D17AD"/>
    <w:rsid w:val="000D395B"/>
    <w:rsid w:val="000D3F6C"/>
    <w:rsid w:val="000D74F7"/>
    <w:rsid w:val="000D7D6A"/>
    <w:rsid w:val="001026C3"/>
    <w:rsid w:val="001154F9"/>
    <w:rsid w:val="00115F58"/>
    <w:rsid w:val="001174F1"/>
    <w:rsid w:val="001203C1"/>
    <w:rsid w:val="00120918"/>
    <w:rsid w:val="001302CB"/>
    <w:rsid w:val="00132171"/>
    <w:rsid w:val="00132204"/>
    <w:rsid w:val="00137C5D"/>
    <w:rsid w:val="00143D24"/>
    <w:rsid w:val="00143D71"/>
    <w:rsid w:val="00146C7B"/>
    <w:rsid w:val="00152DA3"/>
    <w:rsid w:val="0016563F"/>
    <w:rsid w:val="001738B2"/>
    <w:rsid w:val="00181DD8"/>
    <w:rsid w:val="00182178"/>
    <w:rsid w:val="00196D9E"/>
    <w:rsid w:val="00197208"/>
    <w:rsid w:val="001A181E"/>
    <w:rsid w:val="001A6D19"/>
    <w:rsid w:val="001A7001"/>
    <w:rsid w:val="001A754E"/>
    <w:rsid w:val="001B3A1D"/>
    <w:rsid w:val="001B7A0D"/>
    <w:rsid w:val="001D0364"/>
    <w:rsid w:val="001D0479"/>
    <w:rsid w:val="001D0F0F"/>
    <w:rsid w:val="001D5357"/>
    <w:rsid w:val="001D56EE"/>
    <w:rsid w:val="001E5B2D"/>
    <w:rsid w:val="001F2035"/>
    <w:rsid w:val="001F27B1"/>
    <w:rsid w:val="001F59FC"/>
    <w:rsid w:val="0020220D"/>
    <w:rsid w:val="002034EE"/>
    <w:rsid w:val="00211ED3"/>
    <w:rsid w:val="00220753"/>
    <w:rsid w:val="00220E9B"/>
    <w:rsid w:val="00220F31"/>
    <w:rsid w:val="00222598"/>
    <w:rsid w:val="002242E4"/>
    <w:rsid w:val="0022441F"/>
    <w:rsid w:val="00237211"/>
    <w:rsid w:val="00244700"/>
    <w:rsid w:val="00260A63"/>
    <w:rsid w:val="00263132"/>
    <w:rsid w:val="00263373"/>
    <w:rsid w:val="00263A1F"/>
    <w:rsid w:val="00265918"/>
    <w:rsid w:val="0027172C"/>
    <w:rsid w:val="0027232F"/>
    <w:rsid w:val="00275F62"/>
    <w:rsid w:val="002826DF"/>
    <w:rsid w:val="00285E35"/>
    <w:rsid w:val="002878CE"/>
    <w:rsid w:val="00290F74"/>
    <w:rsid w:val="0029152C"/>
    <w:rsid w:val="00296167"/>
    <w:rsid w:val="002A7D57"/>
    <w:rsid w:val="002B4606"/>
    <w:rsid w:val="002B7D67"/>
    <w:rsid w:val="002C3820"/>
    <w:rsid w:val="002C3971"/>
    <w:rsid w:val="002D2993"/>
    <w:rsid w:val="00307D3B"/>
    <w:rsid w:val="003148B4"/>
    <w:rsid w:val="003152D6"/>
    <w:rsid w:val="0032218E"/>
    <w:rsid w:val="003247A0"/>
    <w:rsid w:val="003279AC"/>
    <w:rsid w:val="00330227"/>
    <w:rsid w:val="00334AA9"/>
    <w:rsid w:val="00334C0A"/>
    <w:rsid w:val="00337DD0"/>
    <w:rsid w:val="003406F0"/>
    <w:rsid w:val="003407B3"/>
    <w:rsid w:val="00340F13"/>
    <w:rsid w:val="0034145F"/>
    <w:rsid w:val="00345C7E"/>
    <w:rsid w:val="00350F19"/>
    <w:rsid w:val="003526D1"/>
    <w:rsid w:val="00352842"/>
    <w:rsid w:val="003541D2"/>
    <w:rsid w:val="00356F6E"/>
    <w:rsid w:val="00360DDE"/>
    <w:rsid w:val="00361488"/>
    <w:rsid w:val="003614F3"/>
    <w:rsid w:val="00365220"/>
    <w:rsid w:val="00367A98"/>
    <w:rsid w:val="00367D2D"/>
    <w:rsid w:val="00372C9D"/>
    <w:rsid w:val="0037582A"/>
    <w:rsid w:val="00382677"/>
    <w:rsid w:val="003839B9"/>
    <w:rsid w:val="0038734B"/>
    <w:rsid w:val="00387F2E"/>
    <w:rsid w:val="00391B0C"/>
    <w:rsid w:val="003927BF"/>
    <w:rsid w:val="00396B9F"/>
    <w:rsid w:val="003A0DC9"/>
    <w:rsid w:val="003A7AF8"/>
    <w:rsid w:val="003B0C4B"/>
    <w:rsid w:val="003B1A2A"/>
    <w:rsid w:val="003B450E"/>
    <w:rsid w:val="003B48DF"/>
    <w:rsid w:val="003B5934"/>
    <w:rsid w:val="003B79E8"/>
    <w:rsid w:val="003B7E7D"/>
    <w:rsid w:val="003C24CB"/>
    <w:rsid w:val="003C4F1B"/>
    <w:rsid w:val="003C50FD"/>
    <w:rsid w:val="003D07B8"/>
    <w:rsid w:val="003D6DBF"/>
    <w:rsid w:val="003E289E"/>
    <w:rsid w:val="003E6B23"/>
    <w:rsid w:val="003F2AD0"/>
    <w:rsid w:val="00403600"/>
    <w:rsid w:val="00406FC3"/>
    <w:rsid w:val="00411476"/>
    <w:rsid w:val="00416680"/>
    <w:rsid w:val="00422920"/>
    <w:rsid w:val="00433870"/>
    <w:rsid w:val="00442326"/>
    <w:rsid w:val="0044283A"/>
    <w:rsid w:val="00446A1A"/>
    <w:rsid w:val="0045344B"/>
    <w:rsid w:val="00460BC8"/>
    <w:rsid w:val="00466C42"/>
    <w:rsid w:val="00470182"/>
    <w:rsid w:val="00470701"/>
    <w:rsid w:val="00471793"/>
    <w:rsid w:val="00472AE7"/>
    <w:rsid w:val="00475D76"/>
    <w:rsid w:val="0049439E"/>
    <w:rsid w:val="004A18EF"/>
    <w:rsid w:val="004A4F68"/>
    <w:rsid w:val="004A5C47"/>
    <w:rsid w:val="004A60B1"/>
    <w:rsid w:val="004A66E4"/>
    <w:rsid w:val="004A707A"/>
    <w:rsid w:val="004A7D1D"/>
    <w:rsid w:val="004B3755"/>
    <w:rsid w:val="004B5512"/>
    <w:rsid w:val="004B59B9"/>
    <w:rsid w:val="004C0351"/>
    <w:rsid w:val="004C0B76"/>
    <w:rsid w:val="004D4AF7"/>
    <w:rsid w:val="004D571F"/>
    <w:rsid w:val="004D73A0"/>
    <w:rsid w:val="004D77C2"/>
    <w:rsid w:val="004E3FE8"/>
    <w:rsid w:val="004E4009"/>
    <w:rsid w:val="004F046A"/>
    <w:rsid w:val="004F1A10"/>
    <w:rsid w:val="004F2853"/>
    <w:rsid w:val="00502B2D"/>
    <w:rsid w:val="0051653C"/>
    <w:rsid w:val="0052041E"/>
    <w:rsid w:val="005233D9"/>
    <w:rsid w:val="00524D66"/>
    <w:rsid w:val="0053059F"/>
    <w:rsid w:val="00531C1F"/>
    <w:rsid w:val="005327E2"/>
    <w:rsid w:val="0054057C"/>
    <w:rsid w:val="00544C40"/>
    <w:rsid w:val="00546185"/>
    <w:rsid w:val="00546F99"/>
    <w:rsid w:val="005503F3"/>
    <w:rsid w:val="00552F93"/>
    <w:rsid w:val="00557E83"/>
    <w:rsid w:val="00566B85"/>
    <w:rsid w:val="00572D51"/>
    <w:rsid w:val="00575133"/>
    <w:rsid w:val="005751C1"/>
    <w:rsid w:val="005753D7"/>
    <w:rsid w:val="00577AA1"/>
    <w:rsid w:val="00592963"/>
    <w:rsid w:val="00592A5E"/>
    <w:rsid w:val="00595E3B"/>
    <w:rsid w:val="00597DBE"/>
    <w:rsid w:val="005A245C"/>
    <w:rsid w:val="005A6F14"/>
    <w:rsid w:val="005B5A07"/>
    <w:rsid w:val="005C5391"/>
    <w:rsid w:val="005D016A"/>
    <w:rsid w:val="005D3530"/>
    <w:rsid w:val="005D5808"/>
    <w:rsid w:val="005D6DBE"/>
    <w:rsid w:val="005E31F2"/>
    <w:rsid w:val="005F5575"/>
    <w:rsid w:val="00600F83"/>
    <w:rsid w:val="006041C7"/>
    <w:rsid w:val="0060471F"/>
    <w:rsid w:val="00604E6E"/>
    <w:rsid w:val="006061EA"/>
    <w:rsid w:val="00606A0B"/>
    <w:rsid w:val="006079A5"/>
    <w:rsid w:val="00607F36"/>
    <w:rsid w:val="00610985"/>
    <w:rsid w:val="00611C21"/>
    <w:rsid w:val="006167B1"/>
    <w:rsid w:val="00620326"/>
    <w:rsid w:val="00623F84"/>
    <w:rsid w:val="0063696D"/>
    <w:rsid w:val="006409AD"/>
    <w:rsid w:val="00646678"/>
    <w:rsid w:val="006600D4"/>
    <w:rsid w:val="00666830"/>
    <w:rsid w:val="00672D64"/>
    <w:rsid w:val="00685B76"/>
    <w:rsid w:val="00686AE9"/>
    <w:rsid w:val="006870C5"/>
    <w:rsid w:val="00687670"/>
    <w:rsid w:val="0068785E"/>
    <w:rsid w:val="006A1036"/>
    <w:rsid w:val="006A5318"/>
    <w:rsid w:val="006A6D15"/>
    <w:rsid w:val="006B08E1"/>
    <w:rsid w:val="006B30BE"/>
    <w:rsid w:val="006B5881"/>
    <w:rsid w:val="006B5D0C"/>
    <w:rsid w:val="006B753F"/>
    <w:rsid w:val="006C5FF4"/>
    <w:rsid w:val="006E39C6"/>
    <w:rsid w:val="006F6964"/>
    <w:rsid w:val="00703CCA"/>
    <w:rsid w:val="007072A9"/>
    <w:rsid w:val="0071542D"/>
    <w:rsid w:val="00715714"/>
    <w:rsid w:val="00715B0F"/>
    <w:rsid w:val="00715DD9"/>
    <w:rsid w:val="0071641A"/>
    <w:rsid w:val="0072019A"/>
    <w:rsid w:val="00735C8D"/>
    <w:rsid w:val="00751959"/>
    <w:rsid w:val="00751E58"/>
    <w:rsid w:val="00752DA0"/>
    <w:rsid w:val="00754D9C"/>
    <w:rsid w:val="007550ED"/>
    <w:rsid w:val="00757815"/>
    <w:rsid w:val="00761AD1"/>
    <w:rsid w:val="007709CB"/>
    <w:rsid w:val="00772376"/>
    <w:rsid w:val="00774A03"/>
    <w:rsid w:val="00774C5D"/>
    <w:rsid w:val="00775B58"/>
    <w:rsid w:val="007820C6"/>
    <w:rsid w:val="00787D88"/>
    <w:rsid w:val="007A0EB8"/>
    <w:rsid w:val="007A29D5"/>
    <w:rsid w:val="007A380F"/>
    <w:rsid w:val="007A65D4"/>
    <w:rsid w:val="007B29D8"/>
    <w:rsid w:val="007B4CBE"/>
    <w:rsid w:val="007D08EE"/>
    <w:rsid w:val="007D2DC6"/>
    <w:rsid w:val="007E02DC"/>
    <w:rsid w:val="007E0BBA"/>
    <w:rsid w:val="007E2375"/>
    <w:rsid w:val="007E3D84"/>
    <w:rsid w:val="007F1129"/>
    <w:rsid w:val="007F18BC"/>
    <w:rsid w:val="007F6F13"/>
    <w:rsid w:val="00806980"/>
    <w:rsid w:val="00806AF0"/>
    <w:rsid w:val="0080788B"/>
    <w:rsid w:val="00807BE5"/>
    <w:rsid w:val="00816DA4"/>
    <w:rsid w:val="00820F2C"/>
    <w:rsid w:val="00835B35"/>
    <w:rsid w:val="008368A7"/>
    <w:rsid w:val="00836FC2"/>
    <w:rsid w:val="008411E8"/>
    <w:rsid w:val="008444CB"/>
    <w:rsid w:val="00850E44"/>
    <w:rsid w:val="00854CEB"/>
    <w:rsid w:val="00864D66"/>
    <w:rsid w:val="00865F84"/>
    <w:rsid w:val="00870E63"/>
    <w:rsid w:val="00873B3E"/>
    <w:rsid w:val="0087428E"/>
    <w:rsid w:val="00874FB6"/>
    <w:rsid w:val="0088122F"/>
    <w:rsid w:val="0088335E"/>
    <w:rsid w:val="00887B2E"/>
    <w:rsid w:val="00892D9D"/>
    <w:rsid w:val="00896DE3"/>
    <w:rsid w:val="008A0745"/>
    <w:rsid w:val="008A2E3B"/>
    <w:rsid w:val="008A4722"/>
    <w:rsid w:val="008B5C01"/>
    <w:rsid w:val="008C28DD"/>
    <w:rsid w:val="008C4575"/>
    <w:rsid w:val="008D0A4D"/>
    <w:rsid w:val="008D1C55"/>
    <w:rsid w:val="008D2090"/>
    <w:rsid w:val="008D2183"/>
    <w:rsid w:val="008D53B6"/>
    <w:rsid w:val="008E1C7E"/>
    <w:rsid w:val="008E1F80"/>
    <w:rsid w:val="008E5CE0"/>
    <w:rsid w:val="008F03FD"/>
    <w:rsid w:val="008F13C9"/>
    <w:rsid w:val="008F19F9"/>
    <w:rsid w:val="008F685D"/>
    <w:rsid w:val="008F7BD0"/>
    <w:rsid w:val="00900B6F"/>
    <w:rsid w:val="00903FA7"/>
    <w:rsid w:val="00904525"/>
    <w:rsid w:val="00912BE7"/>
    <w:rsid w:val="009324E4"/>
    <w:rsid w:val="009340BC"/>
    <w:rsid w:val="00937E9E"/>
    <w:rsid w:val="00942ACA"/>
    <w:rsid w:val="00952F90"/>
    <w:rsid w:val="00954F91"/>
    <w:rsid w:val="0095522A"/>
    <w:rsid w:val="0096283A"/>
    <w:rsid w:val="0097362B"/>
    <w:rsid w:val="0097379B"/>
    <w:rsid w:val="00973B21"/>
    <w:rsid w:val="009753C4"/>
    <w:rsid w:val="0097698B"/>
    <w:rsid w:val="00986BE8"/>
    <w:rsid w:val="00990D0D"/>
    <w:rsid w:val="00991201"/>
    <w:rsid w:val="009950CE"/>
    <w:rsid w:val="00995CA0"/>
    <w:rsid w:val="009977BC"/>
    <w:rsid w:val="009B2175"/>
    <w:rsid w:val="009C4021"/>
    <w:rsid w:val="009D7EB1"/>
    <w:rsid w:val="009F05C2"/>
    <w:rsid w:val="00A00787"/>
    <w:rsid w:val="00A01DAE"/>
    <w:rsid w:val="00A025D8"/>
    <w:rsid w:val="00A02EF1"/>
    <w:rsid w:val="00A05B4D"/>
    <w:rsid w:val="00A0778D"/>
    <w:rsid w:val="00A101B4"/>
    <w:rsid w:val="00A168FA"/>
    <w:rsid w:val="00A21A45"/>
    <w:rsid w:val="00A21CA9"/>
    <w:rsid w:val="00A220CB"/>
    <w:rsid w:val="00A23909"/>
    <w:rsid w:val="00A2664B"/>
    <w:rsid w:val="00A30088"/>
    <w:rsid w:val="00A30EE5"/>
    <w:rsid w:val="00A37BE4"/>
    <w:rsid w:val="00A43279"/>
    <w:rsid w:val="00A43B97"/>
    <w:rsid w:val="00A46267"/>
    <w:rsid w:val="00A5078E"/>
    <w:rsid w:val="00A52733"/>
    <w:rsid w:val="00A53107"/>
    <w:rsid w:val="00A567CA"/>
    <w:rsid w:val="00A578C9"/>
    <w:rsid w:val="00A83515"/>
    <w:rsid w:val="00A916BE"/>
    <w:rsid w:val="00AB16BD"/>
    <w:rsid w:val="00AC0B8E"/>
    <w:rsid w:val="00AC3CDF"/>
    <w:rsid w:val="00AC4673"/>
    <w:rsid w:val="00AD256C"/>
    <w:rsid w:val="00AD4CCA"/>
    <w:rsid w:val="00AE02B4"/>
    <w:rsid w:val="00AF0468"/>
    <w:rsid w:val="00AF7E3C"/>
    <w:rsid w:val="00B04D99"/>
    <w:rsid w:val="00B07F08"/>
    <w:rsid w:val="00B10162"/>
    <w:rsid w:val="00B110B7"/>
    <w:rsid w:val="00B112CC"/>
    <w:rsid w:val="00B11B0C"/>
    <w:rsid w:val="00B14B9F"/>
    <w:rsid w:val="00B16B6C"/>
    <w:rsid w:val="00B25F6F"/>
    <w:rsid w:val="00B30D52"/>
    <w:rsid w:val="00B32B07"/>
    <w:rsid w:val="00B3559A"/>
    <w:rsid w:val="00B40057"/>
    <w:rsid w:val="00B46371"/>
    <w:rsid w:val="00B46A32"/>
    <w:rsid w:val="00B5280E"/>
    <w:rsid w:val="00B5330E"/>
    <w:rsid w:val="00B61CF0"/>
    <w:rsid w:val="00B6388E"/>
    <w:rsid w:val="00B763CB"/>
    <w:rsid w:val="00B768C2"/>
    <w:rsid w:val="00B768C5"/>
    <w:rsid w:val="00B8099A"/>
    <w:rsid w:val="00B8631B"/>
    <w:rsid w:val="00B8714F"/>
    <w:rsid w:val="00B87E5B"/>
    <w:rsid w:val="00BA154F"/>
    <w:rsid w:val="00BA3F64"/>
    <w:rsid w:val="00BA7097"/>
    <w:rsid w:val="00BB103B"/>
    <w:rsid w:val="00BB221E"/>
    <w:rsid w:val="00BC51D6"/>
    <w:rsid w:val="00BC5BBB"/>
    <w:rsid w:val="00BD104B"/>
    <w:rsid w:val="00BE428B"/>
    <w:rsid w:val="00BF3E02"/>
    <w:rsid w:val="00BF7A19"/>
    <w:rsid w:val="00C01DC7"/>
    <w:rsid w:val="00C05625"/>
    <w:rsid w:val="00C05EED"/>
    <w:rsid w:val="00C102F4"/>
    <w:rsid w:val="00C17F86"/>
    <w:rsid w:val="00C21C4D"/>
    <w:rsid w:val="00C22E40"/>
    <w:rsid w:val="00C23BB2"/>
    <w:rsid w:val="00C25475"/>
    <w:rsid w:val="00C3028D"/>
    <w:rsid w:val="00C405AE"/>
    <w:rsid w:val="00C41663"/>
    <w:rsid w:val="00C46013"/>
    <w:rsid w:val="00C470C9"/>
    <w:rsid w:val="00C62691"/>
    <w:rsid w:val="00C634F9"/>
    <w:rsid w:val="00C637A2"/>
    <w:rsid w:val="00C64A06"/>
    <w:rsid w:val="00C653FF"/>
    <w:rsid w:val="00C701D9"/>
    <w:rsid w:val="00C76A51"/>
    <w:rsid w:val="00C7746F"/>
    <w:rsid w:val="00C81FEB"/>
    <w:rsid w:val="00C8314B"/>
    <w:rsid w:val="00C8679B"/>
    <w:rsid w:val="00C875FF"/>
    <w:rsid w:val="00C87DE3"/>
    <w:rsid w:val="00C94ACC"/>
    <w:rsid w:val="00CA00B9"/>
    <w:rsid w:val="00CA1143"/>
    <w:rsid w:val="00CA4D12"/>
    <w:rsid w:val="00CB5E5D"/>
    <w:rsid w:val="00CC0441"/>
    <w:rsid w:val="00CC1119"/>
    <w:rsid w:val="00CC5FD2"/>
    <w:rsid w:val="00CD40EA"/>
    <w:rsid w:val="00CD5476"/>
    <w:rsid w:val="00CD6354"/>
    <w:rsid w:val="00CE07F4"/>
    <w:rsid w:val="00CE4E77"/>
    <w:rsid w:val="00CE7EF9"/>
    <w:rsid w:val="00CF09AC"/>
    <w:rsid w:val="00D01002"/>
    <w:rsid w:val="00D064D7"/>
    <w:rsid w:val="00D130B2"/>
    <w:rsid w:val="00D20EA9"/>
    <w:rsid w:val="00D258BF"/>
    <w:rsid w:val="00D26537"/>
    <w:rsid w:val="00D317B4"/>
    <w:rsid w:val="00D42C08"/>
    <w:rsid w:val="00D46F23"/>
    <w:rsid w:val="00D47725"/>
    <w:rsid w:val="00D51775"/>
    <w:rsid w:val="00D520BF"/>
    <w:rsid w:val="00D66189"/>
    <w:rsid w:val="00D6723F"/>
    <w:rsid w:val="00D75A88"/>
    <w:rsid w:val="00D82B43"/>
    <w:rsid w:val="00D8437A"/>
    <w:rsid w:val="00D87151"/>
    <w:rsid w:val="00D8722A"/>
    <w:rsid w:val="00D877FA"/>
    <w:rsid w:val="00D958BD"/>
    <w:rsid w:val="00DA2A5B"/>
    <w:rsid w:val="00DA4AA2"/>
    <w:rsid w:val="00DB4880"/>
    <w:rsid w:val="00DB61A2"/>
    <w:rsid w:val="00DB688A"/>
    <w:rsid w:val="00DC24F8"/>
    <w:rsid w:val="00DC6743"/>
    <w:rsid w:val="00DC7C15"/>
    <w:rsid w:val="00DD34A0"/>
    <w:rsid w:val="00DD7459"/>
    <w:rsid w:val="00DE642D"/>
    <w:rsid w:val="00DF2D22"/>
    <w:rsid w:val="00DF4F49"/>
    <w:rsid w:val="00DF6EAC"/>
    <w:rsid w:val="00E00EA5"/>
    <w:rsid w:val="00E0495B"/>
    <w:rsid w:val="00E067C6"/>
    <w:rsid w:val="00E22CED"/>
    <w:rsid w:val="00E24027"/>
    <w:rsid w:val="00E2613C"/>
    <w:rsid w:val="00E30119"/>
    <w:rsid w:val="00E30F7A"/>
    <w:rsid w:val="00E31298"/>
    <w:rsid w:val="00E322F0"/>
    <w:rsid w:val="00E3692F"/>
    <w:rsid w:val="00E4446E"/>
    <w:rsid w:val="00E44509"/>
    <w:rsid w:val="00E473BE"/>
    <w:rsid w:val="00E4780F"/>
    <w:rsid w:val="00E52ECA"/>
    <w:rsid w:val="00E5707B"/>
    <w:rsid w:val="00E629F7"/>
    <w:rsid w:val="00E72D44"/>
    <w:rsid w:val="00E754C4"/>
    <w:rsid w:val="00E8113F"/>
    <w:rsid w:val="00E811A2"/>
    <w:rsid w:val="00E85165"/>
    <w:rsid w:val="00E86156"/>
    <w:rsid w:val="00E9465F"/>
    <w:rsid w:val="00E94853"/>
    <w:rsid w:val="00E96713"/>
    <w:rsid w:val="00EA0AFB"/>
    <w:rsid w:val="00EA285B"/>
    <w:rsid w:val="00EA2AAB"/>
    <w:rsid w:val="00EA399B"/>
    <w:rsid w:val="00EA44C2"/>
    <w:rsid w:val="00EA7FAE"/>
    <w:rsid w:val="00EB2BA0"/>
    <w:rsid w:val="00EB2ECE"/>
    <w:rsid w:val="00EC1EBA"/>
    <w:rsid w:val="00ED222A"/>
    <w:rsid w:val="00ED3B26"/>
    <w:rsid w:val="00ED671A"/>
    <w:rsid w:val="00EE0185"/>
    <w:rsid w:val="00EE256F"/>
    <w:rsid w:val="00EE3105"/>
    <w:rsid w:val="00EF1A61"/>
    <w:rsid w:val="00F01D0A"/>
    <w:rsid w:val="00F03063"/>
    <w:rsid w:val="00F14C4C"/>
    <w:rsid w:val="00F160D6"/>
    <w:rsid w:val="00F25EBB"/>
    <w:rsid w:val="00F267C9"/>
    <w:rsid w:val="00F30187"/>
    <w:rsid w:val="00F47AAF"/>
    <w:rsid w:val="00F52F16"/>
    <w:rsid w:val="00F61710"/>
    <w:rsid w:val="00F7102A"/>
    <w:rsid w:val="00F81548"/>
    <w:rsid w:val="00F831CC"/>
    <w:rsid w:val="00F8426C"/>
    <w:rsid w:val="00F87D78"/>
    <w:rsid w:val="00F90439"/>
    <w:rsid w:val="00FA0628"/>
    <w:rsid w:val="00FA12C2"/>
    <w:rsid w:val="00FA1796"/>
    <w:rsid w:val="00FA424F"/>
    <w:rsid w:val="00FB1424"/>
    <w:rsid w:val="00FB758B"/>
    <w:rsid w:val="00FC3109"/>
    <w:rsid w:val="00FC5394"/>
    <w:rsid w:val="00FC5783"/>
    <w:rsid w:val="00FD2A0C"/>
    <w:rsid w:val="00FD6326"/>
    <w:rsid w:val="00FD7458"/>
    <w:rsid w:val="00FE67E7"/>
    <w:rsid w:val="00FE7555"/>
    <w:rsid w:val="00FF1A9D"/>
    <w:rsid w:val="00FF2610"/>
    <w:rsid w:val="00FF461A"/>
    <w:rsid w:val="00FF710A"/>
    <w:rsid w:val="00FF75C3"/>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52E8"/>
  <w15:docId w15:val="{0D2EF212-6A9F-48B8-AAC1-08DB0DC6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19"/>
        <w:szCs w:val="19"/>
        <w:lang w:val="en-US" w:eastAsia="en-US" w:bidi="ar-SA"/>
      </w:rPr>
    </w:rPrDefault>
    <w:pPrDefault>
      <w:pPr>
        <w:spacing w:after="240" w:line="24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2" w:unhideWhenUsed="1"/>
    <w:lsdException w:name="toc 4" w:semiHidden="1" w:uiPriority="22" w:unhideWhenUsed="1"/>
    <w:lsdException w:name="toc 5" w:semiHidden="1" w:uiPriority="22" w:unhideWhenUsed="1"/>
    <w:lsdException w:name="toc 6" w:semiHidden="1" w:uiPriority="22" w:unhideWhenUsed="1"/>
    <w:lsdException w:name="toc 7" w:semiHidden="1" w:uiPriority="22" w:unhideWhenUsed="1"/>
    <w:lsdException w:name="toc 8" w:semiHidden="1" w:uiPriority="22" w:unhideWhenUsed="1"/>
    <w:lsdException w:name="toc 9" w:semiHidden="1" w:uiPriority="39" w:unhideWhenUsed="1"/>
    <w:lsdException w:name="Normal Indent" w:semiHidden="1" w:unhideWhenUsed="1"/>
    <w:lsdException w:name="footnote text" w:semiHidden="1" w:uiPriority="4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41" w:unhideWhenUsed="1"/>
    <w:lsdException w:name="annotation reference" w:semiHidden="1" w:unhideWhenUsed="1"/>
    <w:lsdException w:name="line number" w:semiHidden="1" w:unhideWhenUsed="1"/>
    <w:lsdException w:name="page number" w:semiHidden="1" w:uiPriority="22" w:unhideWhenUsed="1"/>
    <w:lsdException w:name="endnote reference" w:semiHidden="1" w:uiPriority="41" w:unhideWhenUsed="1"/>
    <w:lsdException w:name="endnote text" w:semiHidden="1" w:uiPriority="4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1" w:qFormat="1"/>
    <w:lsdException w:name="Intense Quote" w:uiPriority="4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1" w:qFormat="1"/>
    <w:lsdException w:name="Intense Emphasis" w:uiPriority="41" w:qFormat="1"/>
    <w:lsdException w:name="Subtle Reference" w:uiPriority="41" w:qFormat="1"/>
    <w:lsdException w:name="Intense Reference" w:uiPriority="41" w:qFormat="1"/>
    <w:lsdException w:name="Book Title" w:uiPriority="41" w:qFormat="1"/>
    <w:lsdException w:name="Bibliography" w:semiHidden="1" w:uiPriority="39"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2B4"/>
    <w:rPr>
      <w:lang w:val="da-DK"/>
    </w:rPr>
  </w:style>
  <w:style w:type="paragraph" w:styleId="Overskrift1">
    <w:name w:val="heading 1"/>
    <w:basedOn w:val="Normal"/>
    <w:next w:val="Overskrift1-Efterflgende"/>
    <w:link w:val="Overskrift1Tegn"/>
    <w:uiPriority w:val="1"/>
    <w:qFormat/>
    <w:rsid w:val="004B59B9"/>
    <w:pPr>
      <w:keepNext/>
      <w:keepLines/>
      <w:pageBreakBefore/>
      <w:numPr>
        <w:numId w:val="4"/>
      </w:numPr>
      <w:shd w:val="clear" w:color="auto" w:fill="FFFFFF" w:themeFill="background1"/>
      <w:spacing w:after="0"/>
      <w:outlineLvl w:val="0"/>
    </w:pPr>
    <w:rPr>
      <w:rFonts w:eastAsiaTheme="majorEastAsia" w:cstheme="majorBidi"/>
      <w:bCs/>
      <w:color w:val="9E0B1D"/>
      <w:sz w:val="42"/>
      <w:szCs w:val="28"/>
    </w:rPr>
  </w:style>
  <w:style w:type="paragraph" w:styleId="Overskrift2">
    <w:name w:val="heading 2"/>
    <w:basedOn w:val="Normal"/>
    <w:next w:val="Normal"/>
    <w:link w:val="Overskrift2Tegn"/>
    <w:uiPriority w:val="2"/>
    <w:qFormat/>
    <w:rsid w:val="004B59B9"/>
    <w:pPr>
      <w:keepNext/>
      <w:keepLines/>
      <w:numPr>
        <w:ilvl w:val="1"/>
        <w:numId w:val="4"/>
      </w:numPr>
      <w:outlineLvl w:val="1"/>
    </w:pPr>
    <w:rPr>
      <w:rFonts w:eastAsiaTheme="majorEastAsia" w:cstheme="majorBidi"/>
      <w:b/>
      <w:bCs/>
      <w:color w:val="9E0B1D"/>
      <w:szCs w:val="26"/>
    </w:rPr>
  </w:style>
  <w:style w:type="paragraph" w:styleId="Overskrift3">
    <w:name w:val="heading 3"/>
    <w:basedOn w:val="Normal"/>
    <w:next w:val="Normal"/>
    <w:link w:val="Overskrift3Tegn"/>
    <w:uiPriority w:val="2"/>
    <w:qFormat/>
    <w:rsid w:val="004B59B9"/>
    <w:pPr>
      <w:keepNext/>
      <w:keepLines/>
      <w:spacing w:after="0"/>
      <w:outlineLvl w:val="2"/>
    </w:pPr>
    <w:rPr>
      <w:rFonts w:eastAsiaTheme="majorEastAsia" w:cstheme="majorBidi"/>
      <w:b/>
      <w:bCs/>
    </w:rPr>
  </w:style>
  <w:style w:type="paragraph" w:styleId="Overskrift4">
    <w:name w:val="heading 4"/>
    <w:basedOn w:val="Normal"/>
    <w:next w:val="Normal"/>
    <w:link w:val="Overskrift4Tegn"/>
    <w:uiPriority w:val="2"/>
    <w:semiHidden/>
    <w:rsid w:val="002878CE"/>
    <w:pPr>
      <w:keepNext/>
      <w:keepLines/>
      <w:outlineLvl w:val="3"/>
    </w:pPr>
    <w:rPr>
      <w:rFonts w:eastAsiaTheme="majorEastAsia" w:cstheme="majorBidi"/>
      <w:bCs/>
      <w:iCs/>
    </w:rPr>
  </w:style>
  <w:style w:type="paragraph" w:styleId="Overskrift5">
    <w:name w:val="heading 5"/>
    <w:basedOn w:val="Normal"/>
    <w:next w:val="Normal"/>
    <w:link w:val="Overskrift5Tegn"/>
    <w:uiPriority w:val="2"/>
    <w:semiHidden/>
    <w:rsid w:val="002878CE"/>
    <w:pPr>
      <w:keepNext/>
      <w:keepLines/>
      <w:outlineLvl w:val="4"/>
    </w:pPr>
    <w:rPr>
      <w:rFonts w:eastAsiaTheme="majorEastAsia" w:cstheme="majorBidi"/>
    </w:rPr>
  </w:style>
  <w:style w:type="paragraph" w:styleId="Overskrift6">
    <w:name w:val="heading 6"/>
    <w:basedOn w:val="Normal"/>
    <w:next w:val="Normal"/>
    <w:link w:val="Overskrift6Tegn"/>
    <w:uiPriority w:val="2"/>
    <w:semiHidden/>
    <w:rsid w:val="002878CE"/>
    <w:pPr>
      <w:keepNext/>
      <w:keepLines/>
      <w:outlineLvl w:val="5"/>
    </w:pPr>
    <w:rPr>
      <w:rFonts w:eastAsiaTheme="majorEastAsia" w:cstheme="majorBidi"/>
      <w:iCs/>
    </w:rPr>
  </w:style>
  <w:style w:type="paragraph" w:styleId="Overskrift7">
    <w:name w:val="heading 7"/>
    <w:basedOn w:val="Normal"/>
    <w:next w:val="Normal"/>
    <w:link w:val="Overskrift7Tegn"/>
    <w:uiPriority w:val="2"/>
    <w:semiHidden/>
    <w:rsid w:val="002878CE"/>
    <w:pPr>
      <w:keepNext/>
      <w:keepLines/>
      <w:outlineLvl w:val="6"/>
    </w:pPr>
    <w:rPr>
      <w:rFonts w:eastAsiaTheme="majorEastAsia" w:cstheme="majorBidi"/>
      <w:iCs/>
    </w:rPr>
  </w:style>
  <w:style w:type="paragraph" w:styleId="Overskrift8">
    <w:name w:val="heading 8"/>
    <w:basedOn w:val="Normal"/>
    <w:next w:val="Normal"/>
    <w:link w:val="Overskrift8Tegn"/>
    <w:uiPriority w:val="2"/>
    <w:semiHidden/>
    <w:rsid w:val="002878CE"/>
    <w:pPr>
      <w:keepNext/>
      <w:keepLines/>
      <w:outlineLvl w:val="7"/>
    </w:pPr>
    <w:rPr>
      <w:rFonts w:eastAsiaTheme="majorEastAsia" w:cstheme="majorBidi"/>
      <w:szCs w:val="20"/>
    </w:rPr>
  </w:style>
  <w:style w:type="paragraph" w:styleId="Overskrift9">
    <w:name w:val="heading 9"/>
    <w:basedOn w:val="Normal"/>
    <w:next w:val="Normal"/>
    <w:link w:val="Overskrift9Tegn"/>
    <w:uiPriority w:val="2"/>
    <w:semiHidden/>
    <w:rsid w:val="002878CE"/>
    <w:pPr>
      <w:keepNext/>
      <w:keepLines/>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88122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F7C93"/>
    <w:rPr>
      <w:rFonts w:ascii="Tahoma" w:hAnsi="Tahoma" w:cs="Tahoma"/>
      <w:sz w:val="16"/>
      <w:szCs w:val="16"/>
      <w:lang w:val="da-DK"/>
    </w:rPr>
  </w:style>
  <w:style w:type="paragraph" w:styleId="Bloktekst">
    <w:name w:val="Block Text"/>
    <w:basedOn w:val="Normal"/>
    <w:uiPriority w:val="99"/>
    <w:semiHidden/>
    <w:rsid w:val="0088122F"/>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ogenstitel">
    <w:name w:val="Book Title"/>
    <w:basedOn w:val="Standardskrifttypeiafsnit"/>
    <w:uiPriority w:val="41"/>
    <w:rsid w:val="0088122F"/>
    <w:rPr>
      <w:rFonts w:ascii="Verdana" w:hAnsi="Verdana"/>
      <w:b/>
      <w:bCs/>
      <w:smallCaps/>
      <w:spacing w:val="5"/>
      <w:sz w:val="18"/>
    </w:rPr>
  </w:style>
  <w:style w:type="paragraph" w:styleId="Billedtekst">
    <w:name w:val="caption"/>
    <w:basedOn w:val="Normal"/>
    <w:next w:val="Normal"/>
    <w:uiPriority w:val="35"/>
    <w:rsid w:val="00C102F4"/>
    <w:pPr>
      <w:spacing w:before="180" w:after="0"/>
    </w:pPr>
    <w:rPr>
      <w:bCs/>
      <w:color w:val="670C12"/>
      <w:szCs w:val="18"/>
    </w:rPr>
  </w:style>
  <w:style w:type="paragraph" w:styleId="Dato">
    <w:name w:val="Date"/>
    <w:basedOn w:val="Normal"/>
    <w:next w:val="Normal"/>
    <w:link w:val="DatoTegn"/>
    <w:uiPriority w:val="99"/>
    <w:semiHidden/>
    <w:rsid w:val="0088122F"/>
  </w:style>
  <w:style w:type="character" w:customStyle="1" w:styleId="DatoTegn">
    <w:name w:val="Dato Tegn"/>
    <w:basedOn w:val="Standardskrifttypeiafsnit"/>
    <w:link w:val="Dato"/>
    <w:uiPriority w:val="99"/>
    <w:semiHidden/>
    <w:rsid w:val="00FF7C93"/>
    <w:rPr>
      <w:rFonts w:ascii="Cambria" w:hAnsi="Cambria"/>
      <w:sz w:val="19"/>
      <w:lang w:val="da-DK"/>
    </w:rPr>
  </w:style>
  <w:style w:type="character" w:styleId="Fremhv">
    <w:name w:val="Emphasis"/>
    <w:basedOn w:val="Standardskrifttypeiafsnit"/>
    <w:uiPriority w:val="22"/>
    <w:rsid w:val="00081380"/>
    <w:rPr>
      <w:rFonts w:ascii="Cambria" w:hAnsi="Cambria"/>
      <w:i/>
      <w:iCs/>
      <w:sz w:val="18"/>
    </w:rPr>
  </w:style>
  <w:style w:type="character" w:styleId="Slutnotehenvisning">
    <w:name w:val="endnote reference"/>
    <w:basedOn w:val="Standardskrifttypeiafsnit"/>
    <w:uiPriority w:val="41"/>
    <w:rsid w:val="008A4722"/>
    <w:rPr>
      <w:rFonts w:ascii="Cambria" w:hAnsi="Cambria"/>
      <w:b/>
      <w:position w:val="6"/>
      <w:sz w:val="14"/>
      <w:vertAlign w:val="superscript"/>
    </w:rPr>
  </w:style>
  <w:style w:type="paragraph" w:styleId="Slutnotetekst">
    <w:name w:val="endnote text"/>
    <w:basedOn w:val="Normal"/>
    <w:link w:val="SlutnotetekstTegn"/>
    <w:uiPriority w:val="41"/>
    <w:rsid w:val="00CC5FD2"/>
    <w:pPr>
      <w:spacing w:after="0" w:line="180" w:lineRule="atLeast"/>
    </w:pPr>
    <w:rPr>
      <w:sz w:val="14"/>
      <w:szCs w:val="20"/>
    </w:rPr>
  </w:style>
  <w:style w:type="character" w:customStyle="1" w:styleId="SlutnotetekstTegn">
    <w:name w:val="Slutnotetekst Tegn"/>
    <w:basedOn w:val="Standardskrifttypeiafsnit"/>
    <w:link w:val="Slutnotetekst"/>
    <w:uiPriority w:val="41"/>
    <w:rsid w:val="00CC5FD2"/>
    <w:rPr>
      <w:rFonts w:ascii="Cambria" w:hAnsi="Cambria"/>
      <w:sz w:val="14"/>
      <w:szCs w:val="20"/>
      <w:lang w:val="da-DK"/>
    </w:rPr>
  </w:style>
  <w:style w:type="paragraph" w:styleId="Sidefod">
    <w:name w:val="footer"/>
    <w:basedOn w:val="Normal"/>
    <w:link w:val="SidefodTegn"/>
    <w:uiPriority w:val="99"/>
    <w:semiHidden/>
    <w:rsid w:val="0088122F"/>
    <w:pPr>
      <w:tabs>
        <w:tab w:val="right" w:pos="9638"/>
      </w:tabs>
      <w:spacing w:line="200" w:lineRule="atLeast"/>
    </w:pPr>
    <w:rPr>
      <w:sz w:val="16"/>
    </w:rPr>
  </w:style>
  <w:style w:type="character" w:customStyle="1" w:styleId="SidefodTegn">
    <w:name w:val="Sidefod Tegn"/>
    <w:basedOn w:val="Standardskrifttypeiafsnit"/>
    <w:link w:val="Sidefod"/>
    <w:uiPriority w:val="99"/>
    <w:semiHidden/>
    <w:rsid w:val="00FF7C93"/>
    <w:rPr>
      <w:rFonts w:ascii="Cambria" w:hAnsi="Cambria"/>
      <w:sz w:val="16"/>
      <w:lang w:val="da-DK"/>
    </w:rPr>
  </w:style>
  <w:style w:type="character" w:styleId="Fodnotehenvisning">
    <w:name w:val="footnote reference"/>
    <w:basedOn w:val="Standardskrifttypeiafsnit"/>
    <w:uiPriority w:val="41"/>
    <w:rsid w:val="008A4722"/>
    <w:rPr>
      <w:rFonts w:ascii="Calibri" w:hAnsi="Calibri"/>
      <w:b/>
      <w:color w:val="auto"/>
      <w:position w:val="6"/>
      <w:sz w:val="14"/>
      <w:vertAlign w:val="superscript"/>
    </w:rPr>
  </w:style>
  <w:style w:type="paragraph" w:styleId="Fodnotetekst">
    <w:name w:val="footnote text"/>
    <w:basedOn w:val="Normal"/>
    <w:link w:val="FodnotetekstTegn"/>
    <w:uiPriority w:val="41"/>
    <w:rsid w:val="00285E35"/>
    <w:pPr>
      <w:framePr w:wrap="around" w:vAnchor="page" w:hAnchor="margin" w:yAlign="bottom"/>
      <w:spacing w:after="0" w:line="180" w:lineRule="atLeast"/>
    </w:pPr>
    <w:rPr>
      <w:sz w:val="14"/>
      <w:szCs w:val="20"/>
    </w:rPr>
  </w:style>
  <w:style w:type="character" w:customStyle="1" w:styleId="FodnotetekstTegn">
    <w:name w:val="Fodnotetekst Tegn"/>
    <w:basedOn w:val="Standardskrifttypeiafsnit"/>
    <w:link w:val="Fodnotetekst"/>
    <w:uiPriority w:val="41"/>
    <w:rsid w:val="00285E35"/>
    <w:rPr>
      <w:rFonts w:ascii="Cambria" w:hAnsi="Cambria"/>
      <w:sz w:val="14"/>
      <w:szCs w:val="20"/>
      <w:lang w:val="da-DK"/>
    </w:rPr>
  </w:style>
  <w:style w:type="paragraph" w:styleId="Sidehoved">
    <w:name w:val="header"/>
    <w:basedOn w:val="Normal"/>
    <w:link w:val="SidehovedTegn"/>
    <w:uiPriority w:val="9"/>
    <w:semiHidden/>
    <w:rsid w:val="004F1A10"/>
    <w:pPr>
      <w:tabs>
        <w:tab w:val="left" w:pos="0"/>
      </w:tabs>
      <w:spacing w:line="200" w:lineRule="atLeast"/>
      <w:ind w:left="-2552"/>
    </w:pPr>
    <w:rPr>
      <w:rFonts w:ascii="Calibri" w:hAnsi="Calibri"/>
      <w:caps/>
      <w:color w:val="9E0B1D"/>
      <w:sz w:val="15"/>
    </w:rPr>
  </w:style>
  <w:style w:type="character" w:customStyle="1" w:styleId="SidehovedTegn">
    <w:name w:val="Sidehoved Tegn"/>
    <w:basedOn w:val="Standardskrifttypeiafsnit"/>
    <w:link w:val="Sidehoved"/>
    <w:uiPriority w:val="9"/>
    <w:semiHidden/>
    <w:rsid w:val="00E00EA5"/>
    <w:rPr>
      <w:rFonts w:ascii="Calibri" w:hAnsi="Calibri"/>
      <w:caps/>
      <w:color w:val="9E0B1D"/>
      <w:sz w:val="15"/>
      <w:lang w:val="da-DK"/>
    </w:rPr>
  </w:style>
  <w:style w:type="character" w:customStyle="1" w:styleId="Overskrift1Tegn">
    <w:name w:val="Overskrift 1 Tegn"/>
    <w:basedOn w:val="Standardskrifttypeiafsnit"/>
    <w:link w:val="Overskrift1"/>
    <w:uiPriority w:val="1"/>
    <w:rsid w:val="004B59B9"/>
    <w:rPr>
      <w:rFonts w:eastAsiaTheme="majorEastAsia" w:cstheme="majorBidi"/>
      <w:bCs/>
      <w:color w:val="9E0B1D"/>
      <w:sz w:val="42"/>
      <w:szCs w:val="28"/>
      <w:shd w:val="clear" w:color="auto" w:fill="FFFFFF" w:themeFill="background1"/>
      <w:lang w:val="da-DK"/>
    </w:rPr>
  </w:style>
  <w:style w:type="character" w:customStyle="1" w:styleId="Overskrift2Tegn">
    <w:name w:val="Overskrift 2 Tegn"/>
    <w:basedOn w:val="Standardskrifttypeiafsnit"/>
    <w:link w:val="Overskrift2"/>
    <w:uiPriority w:val="2"/>
    <w:rsid w:val="004B59B9"/>
    <w:rPr>
      <w:rFonts w:eastAsiaTheme="majorEastAsia" w:cstheme="majorBidi"/>
      <w:b/>
      <w:bCs/>
      <w:color w:val="9E0B1D"/>
      <w:szCs w:val="26"/>
      <w:lang w:val="da-DK"/>
    </w:rPr>
  </w:style>
  <w:style w:type="character" w:customStyle="1" w:styleId="Overskrift3Tegn">
    <w:name w:val="Overskrift 3 Tegn"/>
    <w:basedOn w:val="Standardskrifttypeiafsnit"/>
    <w:link w:val="Overskrift3"/>
    <w:uiPriority w:val="2"/>
    <w:rsid w:val="004B59B9"/>
    <w:rPr>
      <w:rFonts w:ascii="Cambria" w:eastAsiaTheme="majorEastAsia" w:hAnsi="Cambria" w:cstheme="majorBidi"/>
      <w:b/>
      <w:bCs/>
      <w:sz w:val="19"/>
      <w:lang w:val="da-DK"/>
    </w:rPr>
  </w:style>
  <w:style w:type="character" w:customStyle="1" w:styleId="Overskrift4Tegn">
    <w:name w:val="Overskrift 4 Tegn"/>
    <w:basedOn w:val="Standardskrifttypeiafsnit"/>
    <w:link w:val="Overskrift4"/>
    <w:uiPriority w:val="2"/>
    <w:semiHidden/>
    <w:rsid w:val="004B59B9"/>
    <w:rPr>
      <w:rFonts w:ascii="Cambria" w:eastAsiaTheme="majorEastAsia" w:hAnsi="Cambria" w:cstheme="majorBidi"/>
      <w:bCs/>
      <w:iCs/>
      <w:sz w:val="19"/>
      <w:lang w:val="da-DK"/>
    </w:rPr>
  </w:style>
  <w:style w:type="character" w:customStyle="1" w:styleId="Overskrift5Tegn">
    <w:name w:val="Overskrift 5 Tegn"/>
    <w:basedOn w:val="Standardskrifttypeiafsnit"/>
    <w:link w:val="Overskrift5"/>
    <w:uiPriority w:val="2"/>
    <w:semiHidden/>
    <w:rsid w:val="004B59B9"/>
    <w:rPr>
      <w:rFonts w:ascii="Cambria" w:eastAsiaTheme="majorEastAsia" w:hAnsi="Cambria" w:cstheme="majorBidi"/>
      <w:sz w:val="19"/>
      <w:lang w:val="da-DK"/>
    </w:rPr>
  </w:style>
  <w:style w:type="character" w:customStyle="1" w:styleId="Overskrift6Tegn">
    <w:name w:val="Overskrift 6 Tegn"/>
    <w:basedOn w:val="Standardskrifttypeiafsnit"/>
    <w:link w:val="Overskrift6"/>
    <w:uiPriority w:val="2"/>
    <w:semiHidden/>
    <w:rsid w:val="004B59B9"/>
    <w:rPr>
      <w:rFonts w:ascii="Cambria" w:eastAsiaTheme="majorEastAsia" w:hAnsi="Cambria" w:cstheme="majorBidi"/>
      <w:iCs/>
      <w:sz w:val="19"/>
      <w:lang w:val="da-DK"/>
    </w:rPr>
  </w:style>
  <w:style w:type="character" w:customStyle="1" w:styleId="Overskrift7Tegn">
    <w:name w:val="Overskrift 7 Tegn"/>
    <w:basedOn w:val="Standardskrifttypeiafsnit"/>
    <w:link w:val="Overskrift7"/>
    <w:uiPriority w:val="2"/>
    <w:semiHidden/>
    <w:rsid w:val="004B59B9"/>
    <w:rPr>
      <w:rFonts w:ascii="Cambria" w:eastAsiaTheme="majorEastAsia" w:hAnsi="Cambria" w:cstheme="majorBidi"/>
      <w:iCs/>
      <w:sz w:val="19"/>
      <w:lang w:val="da-DK"/>
    </w:rPr>
  </w:style>
  <w:style w:type="character" w:customStyle="1" w:styleId="Overskrift8Tegn">
    <w:name w:val="Overskrift 8 Tegn"/>
    <w:basedOn w:val="Standardskrifttypeiafsnit"/>
    <w:link w:val="Overskrift8"/>
    <w:uiPriority w:val="2"/>
    <w:semiHidden/>
    <w:rsid w:val="004B59B9"/>
    <w:rPr>
      <w:rFonts w:ascii="Cambria" w:eastAsiaTheme="majorEastAsia" w:hAnsi="Cambria" w:cstheme="majorBidi"/>
      <w:sz w:val="19"/>
      <w:szCs w:val="20"/>
      <w:lang w:val="da-DK"/>
    </w:rPr>
  </w:style>
  <w:style w:type="character" w:customStyle="1" w:styleId="Overskrift9Tegn">
    <w:name w:val="Overskrift 9 Tegn"/>
    <w:basedOn w:val="Standardskrifttypeiafsnit"/>
    <w:link w:val="Overskrift9"/>
    <w:uiPriority w:val="2"/>
    <w:semiHidden/>
    <w:rsid w:val="004B59B9"/>
    <w:rPr>
      <w:rFonts w:ascii="Cambria" w:eastAsiaTheme="majorEastAsia" w:hAnsi="Cambria" w:cstheme="majorBidi"/>
      <w:iCs/>
      <w:sz w:val="19"/>
      <w:szCs w:val="20"/>
      <w:lang w:val="da-DK"/>
    </w:rPr>
  </w:style>
  <w:style w:type="character" w:styleId="Kraftigfremhvning">
    <w:name w:val="Intense Emphasis"/>
    <w:basedOn w:val="Standardskrifttypeiafsnit"/>
    <w:uiPriority w:val="41"/>
    <w:rsid w:val="00E00EA5"/>
    <w:rPr>
      <w:rFonts w:ascii="Cambria" w:hAnsi="Cambria"/>
      <w:b/>
      <w:bCs/>
      <w:i/>
      <w:iCs/>
      <w:color w:val="auto"/>
      <w:sz w:val="18"/>
    </w:rPr>
  </w:style>
  <w:style w:type="paragraph" w:styleId="Strktcitat">
    <w:name w:val="Intense Quote"/>
    <w:basedOn w:val="Normal"/>
    <w:next w:val="Normal"/>
    <w:link w:val="StrktcitatTegn"/>
    <w:uiPriority w:val="41"/>
    <w:rsid w:val="0088122F"/>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41"/>
    <w:rsid w:val="00FF7C93"/>
    <w:rPr>
      <w:rFonts w:ascii="Cambria" w:hAnsi="Cambria"/>
      <w:b/>
      <w:bCs/>
      <w:i/>
      <w:iCs/>
      <w:sz w:val="19"/>
      <w:lang w:val="da-DK"/>
    </w:rPr>
  </w:style>
  <w:style w:type="character" w:styleId="Kraftighenvisning">
    <w:name w:val="Intense Reference"/>
    <w:basedOn w:val="Standardskrifttypeiafsnit"/>
    <w:uiPriority w:val="41"/>
    <w:rsid w:val="0088122F"/>
    <w:rPr>
      <w:rFonts w:ascii="Verdana" w:hAnsi="Verdana"/>
      <w:b/>
      <w:bCs/>
      <w:smallCaps/>
      <w:color w:val="auto"/>
      <w:spacing w:val="5"/>
      <w:sz w:val="18"/>
      <w:u w:val="none"/>
      <w:bdr w:val="none" w:sz="0" w:space="0" w:color="auto"/>
    </w:rPr>
  </w:style>
  <w:style w:type="paragraph" w:styleId="Opstilling-punkttegn">
    <w:name w:val="List Bullet"/>
    <w:basedOn w:val="Normal"/>
    <w:uiPriority w:val="3"/>
    <w:qFormat/>
    <w:rsid w:val="004B59B9"/>
    <w:pPr>
      <w:numPr>
        <w:numId w:val="1"/>
      </w:numPr>
      <w:contextualSpacing/>
    </w:pPr>
  </w:style>
  <w:style w:type="paragraph" w:styleId="Opstilling-punkttegn2">
    <w:name w:val="List Bullet 2"/>
    <w:basedOn w:val="Normal"/>
    <w:uiPriority w:val="99"/>
    <w:semiHidden/>
    <w:rsid w:val="0088122F"/>
    <w:pPr>
      <w:numPr>
        <w:numId w:val="2"/>
      </w:numPr>
      <w:contextualSpacing/>
    </w:pPr>
  </w:style>
  <w:style w:type="paragraph" w:styleId="Opstilling-talellerbogst">
    <w:name w:val="List Number"/>
    <w:basedOn w:val="Normal"/>
    <w:uiPriority w:val="3"/>
    <w:qFormat/>
    <w:rsid w:val="004B59B9"/>
    <w:pPr>
      <w:numPr>
        <w:numId w:val="3"/>
      </w:numPr>
      <w:contextualSpacing/>
    </w:pPr>
  </w:style>
  <w:style w:type="paragraph" w:styleId="Listeafsnit">
    <w:name w:val="List Paragraph"/>
    <w:basedOn w:val="Normal"/>
    <w:link w:val="ListeafsnitTegn"/>
    <w:uiPriority w:val="34"/>
    <w:qFormat/>
    <w:rsid w:val="0088122F"/>
    <w:pPr>
      <w:ind w:left="720"/>
      <w:contextualSpacing/>
    </w:pPr>
  </w:style>
  <w:style w:type="paragraph" w:styleId="Noteoverskrift">
    <w:name w:val="Note Heading"/>
    <w:basedOn w:val="Normal"/>
    <w:next w:val="Normal"/>
    <w:link w:val="NoteoverskriftTegn"/>
    <w:uiPriority w:val="99"/>
    <w:semiHidden/>
    <w:rsid w:val="0088122F"/>
    <w:pPr>
      <w:spacing w:line="240" w:lineRule="auto"/>
    </w:pPr>
    <w:rPr>
      <w:b/>
    </w:rPr>
  </w:style>
  <w:style w:type="character" w:customStyle="1" w:styleId="NoteoverskriftTegn">
    <w:name w:val="Noteoverskrift Tegn"/>
    <w:basedOn w:val="Standardskrifttypeiafsnit"/>
    <w:link w:val="Noteoverskrift"/>
    <w:uiPriority w:val="99"/>
    <w:semiHidden/>
    <w:rsid w:val="00FF7C93"/>
    <w:rPr>
      <w:rFonts w:ascii="Cambria" w:hAnsi="Cambria"/>
      <w:b/>
      <w:sz w:val="19"/>
      <w:lang w:val="da-DK"/>
    </w:rPr>
  </w:style>
  <w:style w:type="character" w:styleId="Sidetal">
    <w:name w:val="page number"/>
    <w:uiPriority w:val="22"/>
    <w:semiHidden/>
    <w:rsid w:val="00411476"/>
  </w:style>
  <w:style w:type="character" w:styleId="Pladsholdertekst">
    <w:name w:val="Placeholder Text"/>
    <w:basedOn w:val="Standardskrifttypeiafsnit"/>
    <w:uiPriority w:val="99"/>
    <w:semiHidden/>
    <w:rsid w:val="0088122F"/>
    <w:rPr>
      <w:color w:val="808080"/>
    </w:rPr>
  </w:style>
  <w:style w:type="paragraph" w:styleId="Citat">
    <w:name w:val="Quote"/>
    <w:basedOn w:val="Normal"/>
    <w:next w:val="Normal"/>
    <w:link w:val="CitatTegn"/>
    <w:uiPriority w:val="41"/>
    <w:rsid w:val="0088122F"/>
    <w:rPr>
      <w:i/>
      <w:iCs/>
      <w:color w:val="000000" w:themeColor="text1"/>
    </w:rPr>
  </w:style>
  <w:style w:type="character" w:customStyle="1" w:styleId="CitatTegn">
    <w:name w:val="Citat Tegn"/>
    <w:basedOn w:val="Standardskrifttypeiafsnit"/>
    <w:link w:val="Citat"/>
    <w:uiPriority w:val="41"/>
    <w:rsid w:val="00FF7C93"/>
    <w:rPr>
      <w:rFonts w:ascii="Cambria" w:hAnsi="Cambria"/>
      <w:i/>
      <w:iCs/>
      <w:color w:val="000000" w:themeColor="text1"/>
      <w:sz w:val="19"/>
      <w:lang w:val="da-DK"/>
    </w:rPr>
  </w:style>
  <w:style w:type="paragraph" w:styleId="Starthilsen">
    <w:name w:val="Salutation"/>
    <w:basedOn w:val="Normal"/>
    <w:next w:val="Normal"/>
    <w:link w:val="StarthilsenTegn"/>
    <w:uiPriority w:val="99"/>
    <w:semiHidden/>
    <w:rsid w:val="0088122F"/>
    <w:pPr>
      <w:keepNext/>
    </w:pPr>
  </w:style>
  <w:style w:type="character" w:customStyle="1" w:styleId="StarthilsenTegn">
    <w:name w:val="Starthilsen Tegn"/>
    <w:basedOn w:val="Standardskrifttypeiafsnit"/>
    <w:link w:val="Starthilsen"/>
    <w:uiPriority w:val="99"/>
    <w:semiHidden/>
    <w:rsid w:val="00FF7C93"/>
    <w:rPr>
      <w:rFonts w:ascii="Cambria" w:hAnsi="Cambria"/>
      <w:sz w:val="19"/>
      <w:lang w:val="da-DK"/>
    </w:rPr>
  </w:style>
  <w:style w:type="character" w:styleId="Strk">
    <w:name w:val="Strong"/>
    <w:basedOn w:val="Standardskrifttypeiafsnit"/>
    <w:uiPriority w:val="39"/>
    <w:rsid w:val="00E00EA5"/>
    <w:rPr>
      <w:rFonts w:ascii="Cambria" w:hAnsi="Cambria"/>
      <w:b/>
      <w:bCs/>
      <w:sz w:val="18"/>
    </w:rPr>
  </w:style>
  <w:style w:type="paragraph" w:styleId="Undertitel">
    <w:name w:val="Subtitle"/>
    <w:basedOn w:val="Normal"/>
    <w:next w:val="Normal"/>
    <w:link w:val="UndertitelTegn"/>
    <w:uiPriority w:val="9"/>
    <w:rsid w:val="0088122F"/>
    <w:pPr>
      <w:numPr>
        <w:ilvl w:val="1"/>
      </w:numPr>
      <w:spacing w:line="480" w:lineRule="atLeast"/>
    </w:pPr>
    <w:rPr>
      <w:rFonts w:eastAsiaTheme="majorEastAsia" w:cstheme="majorBidi"/>
      <w:iCs/>
      <w:spacing w:val="15"/>
      <w:sz w:val="36"/>
      <w:szCs w:val="24"/>
    </w:rPr>
  </w:style>
  <w:style w:type="character" w:customStyle="1" w:styleId="UndertitelTegn">
    <w:name w:val="Undertitel Tegn"/>
    <w:basedOn w:val="Standardskrifttypeiafsnit"/>
    <w:link w:val="Undertitel"/>
    <w:uiPriority w:val="9"/>
    <w:rsid w:val="00F01D0A"/>
    <w:rPr>
      <w:rFonts w:ascii="Cambria" w:eastAsiaTheme="majorEastAsia" w:hAnsi="Cambria" w:cstheme="majorBidi"/>
      <w:iCs/>
      <w:spacing w:val="15"/>
      <w:sz w:val="36"/>
      <w:szCs w:val="24"/>
      <w:lang w:val="da-DK"/>
    </w:rPr>
  </w:style>
  <w:style w:type="character" w:styleId="Svagfremhvning">
    <w:name w:val="Subtle Emphasis"/>
    <w:basedOn w:val="Standardskrifttypeiafsnit"/>
    <w:uiPriority w:val="41"/>
    <w:rsid w:val="0088122F"/>
    <w:rPr>
      <w:rFonts w:ascii="Verdana" w:hAnsi="Verdana"/>
      <w:i/>
      <w:iCs/>
      <w:color w:val="auto"/>
      <w:sz w:val="18"/>
    </w:rPr>
  </w:style>
  <w:style w:type="character" w:styleId="Svaghenvisning">
    <w:name w:val="Subtle Reference"/>
    <w:basedOn w:val="Standardskrifttypeiafsnit"/>
    <w:uiPriority w:val="41"/>
    <w:rsid w:val="0088122F"/>
    <w:rPr>
      <w:rFonts w:ascii="Verdana" w:hAnsi="Verdana"/>
      <w:smallCaps/>
      <w:color w:val="auto"/>
      <w:sz w:val="18"/>
      <w:u w:val="single"/>
    </w:rPr>
  </w:style>
  <w:style w:type="paragraph" w:customStyle="1" w:styleId="Tabel-Tekst">
    <w:name w:val="Tabel -Tekst"/>
    <w:uiPriority w:val="6"/>
    <w:rsid w:val="00406FC3"/>
    <w:pPr>
      <w:spacing w:before="60" w:after="60" w:line="200" w:lineRule="atLeast"/>
    </w:pPr>
    <w:rPr>
      <w:rFonts w:ascii="Calibri" w:hAnsi="Calibri"/>
      <w:color w:val="670C12"/>
      <w:sz w:val="16"/>
      <w:lang w:val="da-DK"/>
    </w:rPr>
  </w:style>
  <w:style w:type="table" w:styleId="Tabel-Gitter">
    <w:name w:val="Table Grid"/>
    <w:basedOn w:val="Tabel-Normal"/>
    <w:uiPriority w:val="59"/>
    <w:rsid w:val="0088122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overfigurer">
    <w:name w:val="table of figures"/>
    <w:basedOn w:val="Normal"/>
    <w:next w:val="Normal"/>
    <w:uiPriority w:val="99"/>
    <w:semiHidden/>
    <w:rsid w:val="0088122F"/>
    <w:pPr>
      <w:ind w:right="567"/>
    </w:pPr>
  </w:style>
  <w:style w:type="paragraph" w:customStyle="1" w:styleId="Template-Address">
    <w:name w:val="Template - Address"/>
    <w:basedOn w:val="Normal"/>
    <w:uiPriority w:val="14"/>
    <w:semiHidden/>
    <w:qFormat/>
    <w:rsid w:val="002878CE"/>
    <w:pPr>
      <w:spacing w:after="200" w:line="200" w:lineRule="atLeast"/>
    </w:pPr>
    <w:rPr>
      <w:rFonts w:ascii="Arial" w:eastAsia="Times New Roman" w:hAnsi="Arial" w:cs="Times New Roman"/>
      <w:noProof/>
      <w:sz w:val="20"/>
      <w:szCs w:val="24"/>
    </w:rPr>
  </w:style>
  <w:style w:type="paragraph" w:customStyle="1" w:styleId="Template-Adresse">
    <w:name w:val="Template - Adresse"/>
    <w:uiPriority w:val="41"/>
    <w:semiHidden/>
    <w:rsid w:val="00406FC3"/>
    <w:pPr>
      <w:tabs>
        <w:tab w:val="left" w:pos="397"/>
      </w:tabs>
      <w:spacing w:after="0" w:line="180" w:lineRule="atLeast"/>
    </w:pPr>
    <w:rPr>
      <w:rFonts w:ascii="Arial" w:eastAsia="Times New Roman" w:hAnsi="Arial" w:cs="Times New Roman"/>
      <w:noProof/>
      <w:sz w:val="15"/>
      <w:szCs w:val="24"/>
      <w:lang w:val="da-DK"/>
    </w:rPr>
  </w:style>
  <w:style w:type="paragraph" w:customStyle="1" w:styleId="Template-Dato">
    <w:name w:val="Template - Dato"/>
    <w:basedOn w:val="Template-Adresse"/>
    <w:uiPriority w:val="41"/>
    <w:semiHidden/>
    <w:rsid w:val="00752DA0"/>
    <w:pPr>
      <w:spacing w:line="600" w:lineRule="atLeast"/>
    </w:pPr>
    <w:rPr>
      <w:rFonts w:ascii="Cambria" w:hAnsi="Cambria"/>
      <w:color w:val="B6DDF3" w:themeColor="background2"/>
      <w:sz w:val="56"/>
    </w:rPr>
  </w:style>
  <w:style w:type="paragraph" w:styleId="Titel">
    <w:name w:val="Title"/>
    <w:basedOn w:val="Normal"/>
    <w:next w:val="Normal"/>
    <w:link w:val="TitelTegn"/>
    <w:uiPriority w:val="11"/>
    <w:rsid w:val="0088122F"/>
    <w:pPr>
      <w:spacing w:line="600" w:lineRule="atLeast"/>
      <w:contextualSpacing/>
    </w:pPr>
    <w:rPr>
      <w:rFonts w:eastAsiaTheme="majorEastAsia" w:cstheme="majorBidi"/>
      <w:caps/>
      <w:spacing w:val="5"/>
      <w:kern w:val="28"/>
      <w:sz w:val="52"/>
      <w:szCs w:val="52"/>
    </w:rPr>
  </w:style>
  <w:style w:type="character" w:customStyle="1" w:styleId="TitelTegn">
    <w:name w:val="Titel Tegn"/>
    <w:basedOn w:val="Standardskrifttypeiafsnit"/>
    <w:link w:val="Titel"/>
    <w:uiPriority w:val="11"/>
    <w:rsid w:val="002878CE"/>
    <w:rPr>
      <w:rFonts w:ascii="Cambria" w:eastAsiaTheme="majorEastAsia" w:hAnsi="Cambria" w:cstheme="majorBidi"/>
      <w:caps/>
      <w:spacing w:val="5"/>
      <w:kern w:val="28"/>
      <w:sz w:val="52"/>
      <w:szCs w:val="52"/>
      <w:lang w:val="da-DK"/>
    </w:rPr>
  </w:style>
  <w:style w:type="paragraph" w:styleId="Citatoverskrift">
    <w:name w:val="toa heading"/>
    <w:basedOn w:val="Normal"/>
    <w:next w:val="Normal"/>
    <w:uiPriority w:val="99"/>
    <w:semiHidden/>
    <w:rsid w:val="0088122F"/>
    <w:pPr>
      <w:spacing w:line="320" w:lineRule="atLeast"/>
    </w:pPr>
    <w:rPr>
      <w:rFonts w:eastAsiaTheme="majorEastAsia" w:cstheme="majorBidi"/>
      <w:b/>
      <w:bCs/>
      <w:sz w:val="24"/>
      <w:szCs w:val="24"/>
    </w:rPr>
  </w:style>
  <w:style w:type="paragraph" w:styleId="Indholdsfortegnelse1">
    <w:name w:val="toc 1"/>
    <w:basedOn w:val="Normal"/>
    <w:next w:val="Normal"/>
    <w:uiPriority w:val="39"/>
    <w:rsid w:val="004B59B9"/>
    <w:pPr>
      <w:tabs>
        <w:tab w:val="left" w:pos="0"/>
        <w:tab w:val="right" w:pos="17010"/>
      </w:tabs>
      <w:spacing w:after="0"/>
      <w:ind w:left="-3969" w:right="567"/>
    </w:pPr>
    <w:rPr>
      <w:color w:val="9E0B1D"/>
    </w:rPr>
  </w:style>
  <w:style w:type="paragraph" w:styleId="Indholdsfortegnelse2">
    <w:name w:val="toc 2"/>
    <w:basedOn w:val="Normal"/>
    <w:next w:val="Normal"/>
    <w:uiPriority w:val="39"/>
    <w:rsid w:val="004B59B9"/>
    <w:pPr>
      <w:tabs>
        <w:tab w:val="right" w:leader="dot" w:pos="7655"/>
      </w:tabs>
      <w:spacing w:before="240"/>
      <w:ind w:right="567"/>
      <w:contextualSpacing/>
    </w:pPr>
  </w:style>
  <w:style w:type="paragraph" w:styleId="Indholdsfortegnelse3">
    <w:name w:val="toc 3"/>
    <w:basedOn w:val="Normal"/>
    <w:next w:val="Normal"/>
    <w:uiPriority w:val="22"/>
    <w:rsid w:val="00C23BB2"/>
    <w:pPr>
      <w:ind w:right="567"/>
    </w:pPr>
  </w:style>
  <w:style w:type="paragraph" w:styleId="Indholdsfortegnelse4">
    <w:name w:val="toc 4"/>
    <w:basedOn w:val="Normal"/>
    <w:next w:val="Normal"/>
    <w:uiPriority w:val="22"/>
    <w:rsid w:val="0088122F"/>
    <w:pPr>
      <w:ind w:right="567"/>
    </w:pPr>
  </w:style>
  <w:style w:type="paragraph" w:styleId="Indholdsfortegnelse5">
    <w:name w:val="toc 5"/>
    <w:basedOn w:val="Normal"/>
    <w:next w:val="Normal"/>
    <w:uiPriority w:val="22"/>
    <w:rsid w:val="0088122F"/>
  </w:style>
  <w:style w:type="paragraph" w:styleId="Indholdsfortegnelse6">
    <w:name w:val="toc 6"/>
    <w:basedOn w:val="Normal"/>
    <w:next w:val="Normal"/>
    <w:uiPriority w:val="22"/>
    <w:rsid w:val="0088122F"/>
    <w:pPr>
      <w:ind w:right="567"/>
    </w:pPr>
  </w:style>
  <w:style w:type="paragraph" w:styleId="Indholdsfortegnelse7">
    <w:name w:val="toc 7"/>
    <w:basedOn w:val="Normal"/>
    <w:next w:val="Normal"/>
    <w:uiPriority w:val="22"/>
    <w:rsid w:val="0088122F"/>
    <w:pPr>
      <w:ind w:right="567"/>
    </w:pPr>
  </w:style>
  <w:style w:type="paragraph" w:styleId="Indholdsfortegnelse8">
    <w:name w:val="toc 8"/>
    <w:basedOn w:val="Normal"/>
    <w:next w:val="Normal"/>
    <w:uiPriority w:val="22"/>
    <w:rsid w:val="0088122F"/>
    <w:pPr>
      <w:ind w:right="567"/>
    </w:pPr>
  </w:style>
  <w:style w:type="paragraph" w:styleId="Indholdsfortegnelse9">
    <w:name w:val="toc 9"/>
    <w:basedOn w:val="Normal"/>
    <w:next w:val="Normal"/>
    <w:uiPriority w:val="39"/>
    <w:rsid w:val="004B59B9"/>
    <w:pPr>
      <w:tabs>
        <w:tab w:val="right" w:leader="dot" w:pos="7655"/>
      </w:tabs>
      <w:spacing w:after="0"/>
      <w:ind w:right="567"/>
    </w:pPr>
    <w:rPr>
      <w:b/>
      <w:color w:val="9E0B1D"/>
    </w:rPr>
  </w:style>
  <w:style w:type="paragraph" w:styleId="Overskrift">
    <w:name w:val="TOC Heading"/>
    <w:basedOn w:val="Overskrift1"/>
    <w:next w:val="Indholdsfortegnelse1"/>
    <w:uiPriority w:val="19"/>
    <w:semiHidden/>
    <w:rsid w:val="0071641A"/>
    <w:pPr>
      <w:numPr>
        <w:numId w:val="0"/>
      </w:numPr>
      <w:spacing w:after="1690"/>
      <w:ind w:left="-2552"/>
      <w:outlineLvl w:val="9"/>
    </w:pPr>
  </w:style>
  <w:style w:type="paragraph" w:customStyle="1" w:styleId="Titel-Forside">
    <w:name w:val="Titel - Forside"/>
    <w:basedOn w:val="Titel"/>
    <w:uiPriority w:val="9"/>
    <w:semiHidden/>
    <w:rsid w:val="00FA0628"/>
    <w:pPr>
      <w:spacing w:after="0" w:line="1200" w:lineRule="exact"/>
    </w:pPr>
    <w:rPr>
      <w:b/>
      <w:caps w:val="0"/>
      <w:color w:val="FFFFFF" w:themeColor="background1"/>
      <w:spacing w:val="-12"/>
      <w:sz w:val="120"/>
    </w:rPr>
  </w:style>
  <w:style w:type="paragraph" w:customStyle="1" w:styleId="Overskrift1-Efterflgende">
    <w:name w:val="Overskrift 1 - Efterfølgende"/>
    <w:basedOn w:val="Overskrift1"/>
    <w:next w:val="Normal"/>
    <w:uiPriority w:val="1"/>
    <w:qFormat/>
    <w:rsid w:val="00A220CB"/>
    <w:pPr>
      <w:pageBreakBefore w:val="0"/>
      <w:numPr>
        <w:numId w:val="0"/>
      </w:numPr>
      <w:shd w:val="clear" w:color="auto" w:fill="auto"/>
      <w:spacing w:after="1210"/>
      <w:ind w:left="-2552"/>
      <w:outlineLvl w:val="8"/>
    </w:pPr>
    <w:rPr>
      <w:b/>
    </w:rPr>
  </w:style>
  <w:style w:type="paragraph" w:customStyle="1" w:styleId="Citat1">
    <w:name w:val="Citat1"/>
    <w:basedOn w:val="Normal"/>
    <w:uiPriority w:val="4"/>
    <w:rsid w:val="00A52733"/>
    <w:pPr>
      <w:spacing w:before="680" w:after="800" w:line="720" w:lineRule="exact"/>
      <w:ind w:left="-2552"/>
      <w:contextualSpacing/>
    </w:pPr>
    <w:rPr>
      <w:color w:val="9E0B1D"/>
      <w:sz w:val="66"/>
    </w:rPr>
  </w:style>
  <w:style w:type="paragraph" w:customStyle="1" w:styleId="Inderside-Tekst">
    <w:name w:val="Inderside - Tekst"/>
    <w:basedOn w:val="Normal"/>
    <w:uiPriority w:val="26"/>
    <w:semiHidden/>
    <w:rsid w:val="004B59B9"/>
    <w:pPr>
      <w:spacing w:after="0" w:line="180" w:lineRule="exact"/>
    </w:pPr>
    <w:rPr>
      <w:sz w:val="14"/>
    </w:rPr>
  </w:style>
  <w:style w:type="paragraph" w:customStyle="1" w:styleId="Inderside-Fremhvet">
    <w:name w:val="Inderside - Fremhævet"/>
    <w:basedOn w:val="Inderside-Tekst"/>
    <w:uiPriority w:val="26"/>
    <w:semiHidden/>
    <w:rsid w:val="004B59B9"/>
    <w:rPr>
      <w:b/>
    </w:rPr>
  </w:style>
  <w:style w:type="paragraph" w:customStyle="1" w:styleId="Boks-TekstRD">
    <w:name w:val="Boks - Tekst RØD"/>
    <w:basedOn w:val="Normal"/>
    <w:uiPriority w:val="4"/>
    <w:rsid w:val="00686AE9"/>
    <w:pPr>
      <w:spacing w:before="160" w:after="0"/>
    </w:pPr>
    <w:rPr>
      <w:color w:val="9E0B1D" w:themeColor="accent1"/>
    </w:rPr>
  </w:style>
  <w:style w:type="paragraph" w:customStyle="1" w:styleId="Boks-OverskriftRD">
    <w:name w:val="Boks - Overskrift RØD"/>
    <w:basedOn w:val="Boks-TekstRD"/>
    <w:next w:val="Boks-BulletRD"/>
    <w:uiPriority w:val="6"/>
    <w:qFormat/>
    <w:rsid w:val="00686AE9"/>
    <w:pPr>
      <w:spacing w:after="240"/>
      <w:contextualSpacing/>
    </w:pPr>
    <w:rPr>
      <w:b/>
    </w:rPr>
  </w:style>
  <w:style w:type="paragraph" w:customStyle="1" w:styleId="Boks-BulletRD">
    <w:name w:val="Boks - Bullet RØD"/>
    <w:basedOn w:val="Opstilling-punkttegn"/>
    <w:uiPriority w:val="6"/>
    <w:qFormat/>
    <w:rsid w:val="00686AE9"/>
    <w:pPr>
      <w:contextualSpacing w:val="0"/>
    </w:pPr>
    <w:rPr>
      <w:color w:val="9E0B1D" w:themeColor="accent1"/>
    </w:rPr>
  </w:style>
  <w:style w:type="paragraph" w:customStyle="1" w:styleId="Boks-OverskriftGR">
    <w:name w:val="Boks - Overskrift GRÅ"/>
    <w:basedOn w:val="Boks-OverskriftRD"/>
    <w:next w:val="Boks-TekstGRudenafstandfr"/>
    <w:uiPriority w:val="4"/>
    <w:qFormat/>
    <w:rsid w:val="00C01DC7"/>
    <w:pPr>
      <w:framePr w:hSpace="181" w:wrap="around" w:vAnchor="page" w:hAnchor="text" w:x="-2551" w:y="1759"/>
      <w:ind w:right="170"/>
      <w:suppressOverlap/>
    </w:pPr>
    <w:rPr>
      <w:color w:val="706F6F"/>
    </w:rPr>
  </w:style>
  <w:style w:type="paragraph" w:customStyle="1" w:styleId="Boks-BulletGR">
    <w:name w:val="Boks - Bullet GRÅ"/>
    <w:basedOn w:val="Boks-BulletRD"/>
    <w:uiPriority w:val="4"/>
    <w:rsid w:val="002D2993"/>
    <w:pPr>
      <w:framePr w:hSpace="181" w:wrap="around" w:vAnchor="page" w:hAnchor="text" w:x="-2551" w:y="1759"/>
      <w:spacing w:before="240" w:after="0"/>
      <w:ind w:right="170"/>
      <w:suppressOverlap/>
    </w:pPr>
    <w:rPr>
      <w:color w:val="706F6F"/>
    </w:rPr>
  </w:style>
  <w:style w:type="paragraph" w:customStyle="1" w:styleId="Boks-TekstGR">
    <w:name w:val="Boks - Tekst GRÅ"/>
    <w:basedOn w:val="Boks-TekstRD"/>
    <w:uiPriority w:val="4"/>
    <w:qFormat/>
    <w:rsid w:val="009D7EB1"/>
    <w:pPr>
      <w:ind w:right="170"/>
    </w:pPr>
    <w:rPr>
      <w:color w:val="706F6F"/>
    </w:rPr>
  </w:style>
  <w:style w:type="paragraph" w:customStyle="1" w:styleId="Notetilfigur">
    <w:name w:val="Note til figur"/>
    <w:basedOn w:val="Normal"/>
    <w:uiPriority w:val="6"/>
    <w:rsid w:val="00687670"/>
    <w:pPr>
      <w:tabs>
        <w:tab w:val="left" w:pos="510"/>
      </w:tabs>
      <w:spacing w:before="60" w:after="0" w:line="180" w:lineRule="atLeast"/>
    </w:pPr>
    <w:rPr>
      <w:color w:val="650816" w:themeColor="text2"/>
      <w:sz w:val="14"/>
    </w:rPr>
  </w:style>
  <w:style w:type="paragraph" w:customStyle="1" w:styleId="Indstbillede">
    <w:name w:val="Indsæt billede"/>
    <w:basedOn w:val="Normal"/>
    <w:uiPriority w:val="6"/>
    <w:qFormat/>
    <w:rsid w:val="00027DD0"/>
    <w:pPr>
      <w:jc w:val="center"/>
    </w:pPr>
    <w:rPr>
      <w:b/>
      <w:color w:val="FF0000"/>
    </w:rPr>
  </w:style>
  <w:style w:type="paragraph" w:customStyle="1" w:styleId="Tabel-Fed">
    <w:name w:val="Tabel - Fed"/>
    <w:basedOn w:val="Tabel-Tekst"/>
    <w:uiPriority w:val="6"/>
    <w:rsid w:val="00C102F4"/>
    <w:rPr>
      <w:b/>
    </w:rPr>
  </w:style>
  <w:style w:type="paragraph" w:customStyle="1" w:styleId="ForsideDatoStor">
    <w:name w:val="Forside Dato Stor"/>
    <w:basedOn w:val="Normal"/>
    <w:uiPriority w:val="9"/>
    <w:semiHidden/>
    <w:qFormat/>
    <w:rsid w:val="004B59B9"/>
    <w:pPr>
      <w:spacing w:after="0" w:line="2660" w:lineRule="atLeast"/>
    </w:pPr>
    <w:rPr>
      <w:color w:val="B6DDF3" w:themeColor="background2"/>
      <w:sz w:val="260"/>
    </w:rPr>
  </w:style>
  <w:style w:type="paragraph" w:customStyle="1" w:styleId="Kilde">
    <w:name w:val="Kilde"/>
    <w:qFormat/>
    <w:rsid w:val="00687670"/>
    <w:pPr>
      <w:spacing w:before="240" w:after="0" w:line="180" w:lineRule="atLeast"/>
    </w:pPr>
    <w:rPr>
      <w:i/>
      <w:color w:val="650816" w:themeColor="text2"/>
      <w:sz w:val="14"/>
      <w:lang w:val="da-DK"/>
    </w:rPr>
  </w:style>
  <w:style w:type="paragraph" w:customStyle="1" w:styleId="Anm">
    <w:name w:val="Anm"/>
    <w:uiPriority w:val="4"/>
    <w:qFormat/>
    <w:rsid w:val="00687670"/>
    <w:pPr>
      <w:spacing w:before="60" w:after="0" w:line="180" w:lineRule="atLeast"/>
    </w:pPr>
    <w:rPr>
      <w:color w:val="650816" w:themeColor="text2"/>
      <w:sz w:val="14"/>
      <w:lang w:val="da-DK"/>
    </w:rPr>
  </w:style>
  <w:style w:type="paragraph" w:customStyle="1" w:styleId="Caption-Gr">
    <w:name w:val="Caption - Grå"/>
    <w:basedOn w:val="Billedtekst"/>
    <w:uiPriority w:val="5"/>
    <w:qFormat/>
    <w:rsid w:val="00F01D0A"/>
    <w:rPr>
      <w:color w:val="4C4C4C"/>
    </w:rPr>
  </w:style>
  <w:style w:type="paragraph" w:customStyle="1" w:styleId="Tabel-FedGR">
    <w:name w:val="Tabel - Fed GRÅ"/>
    <w:basedOn w:val="Tabel-Fed"/>
    <w:uiPriority w:val="6"/>
    <w:rsid w:val="0088335E"/>
    <w:rPr>
      <w:color w:val="4C4C4C"/>
    </w:rPr>
  </w:style>
  <w:style w:type="paragraph" w:customStyle="1" w:styleId="Tabel-TekstGR">
    <w:name w:val="Tabel - Tekst GRÅ"/>
    <w:basedOn w:val="Tabel-Tekst"/>
    <w:uiPriority w:val="6"/>
    <w:rsid w:val="0088335E"/>
    <w:rPr>
      <w:color w:val="4C4C4C"/>
    </w:rPr>
  </w:style>
  <w:style w:type="paragraph" w:customStyle="1" w:styleId="Notetilfigur-GR">
    <w:name w:val="Note til figur - GRÅ"/>
    <w:basedOn w:val="Notetilfigur"/>
    <w:uiPriority w:val="6"/>
    <w:qFormat/>
    <w:rsid w:val="00F01D0A"/>
    <w:rPr>
      <w:color w:val="4C4C4C"/>
    </w:rPr>
  </w:style>
  <w:style w:type="paragraph" w:customStyle="1" w:styleId="KildeGR">
    <w:name w:val="Kilde GRÅ"/>
    <w:basedOn w:val="Kilde"/>
    <w:uiPriority w:val="6"/>
    <w:qFormat/>
    <w:rsid w:val="00C01DC7"/>
    <w:rPr>
      <w:color w:val="4C4C4C"/>
    </w:rPr>
  </w:style>
  <w:style w:type="paragraph" w:customStyle="1" w:styleId="AnmGR">
    <w:name w:val="Anm GRÅ"/>
    <w:basedOn w:val="Anm"/>
    <w:uiPriority w:val="6"/>
    <w:qFormat/>
    <w:rsid w:val="00F01D0A"/>
    <w:rPr>
      <w:color w:val="4C4C4C"/>
    </w:rPr>
  </w:style>
  <w:style w:type="paragraph" w:customStyle="1" w:styleId="CaptionHeadingtext">
    <w:name w:val="Caption Headingtext"/>
    <w:basedOn w:val="Billedtekst"/>
    <w:uiPriority w:val="6"/>
    <w:qFormat/>
    <w:rsid w:val="004F046A"/>
    <w:pPr>
      <w:spacing w:before="0"/>
    </w:pPr>
    <w:rPr>
      <w:b/>
    </w:rPr>
  </w:style>
  <w:style w:type="paragraph" w:customStyle="1" w:styleId="ForsideUndertitel">
    <w:name w:val="Forside Undertitel"/>
    <w:basedOn w:val="Titel-Forside"/>
    <w:uiPriority w:val="7"/>
    <w:semiHidden/>
    <w:qFormat/>
    <w:rsid w:val="00772376"/>
    <w:rPr>
      <w:b w:val="0"/>
    </w:rPr>
  </w:style>
  <w:style w:type="character" w:styleId="Hyperlink">
    <w:name w:val="Hyperlink"/>
    <w:basedOn w:val="Standardskrifttypeiafsnit"/>
    <w:uiPriority w:val="99"/>
    <w:rsid w:val="002D2993"/>
    <w:rPr>
      <w:color w:val="0000FF" w:themeColor="hyperlink"/>
      <w:u w:val="single"/>
    </w:rPr>
  </w:style>
  <w:style w:type="paragraph" w:customStyle="1" w:styleId="Boks-Overskrift2GR">
    <w:name w:val="Boks - Overskrift 2 GRÅ"/>
    <w:basedOn w:val="Boks-OverskriftGR"/>
    <w:next w:val="Boks-TekstGR"/>
    <w:uiPriority w:val="4"/>
    <w:rsid w:val="009D7EB1"/>
    <w:pPr>
      <w:framePr w:hSpace="0" w:wrap="auto" w:vAnchor="margin" w:xAlign="left" w:yAlign="inline"/>
      <w:spacing w:after="0"/>
      <w:suppressOverlap w:val="0"/>
    </w:pPr>
    <w:rPr>
      <w:i/>
    </w:rPr>
  </w:style>
  <w:style w:type="paragraph" w:customStyle="1" w:styleId="Boks-TekstGRudenafstandfr">
    <w:name w:val="Boks - Tekst GRÅ uden afstand før."/>
    <w:basedOn w:val="Boks-TekstGR"/>
    <w:uiPriority w:val="4"/>
    <w:rsid w:val="009D7EB1"/>
    <w:pPr>
      <w:spacing w:before="0"/>
    </w:pPr>
  </w:style>
  <w:style w:type="paragraph" w:customStyle="1" w:styleId="Boks-TekstRDudenafstandfr">
    <w:name w:val="Boks - Tekst RØD uden afstand før"/>
    <w:basedOn w:val="Boks-TekstRD"/>
    <w:uiPriority w:val="4"/>
    <w:rsid w:val="009D7EB1"/>
    <w:pPr>
      <w:spacing w:before="0"/>
    </w:pPr>
  </w:style>
  <w:style w:type="paragraph" w:customStyle="1" w:styleId="Boks-Overskrift2RD">
    <w:name w:val="Boks - Overskrift 2 RØD"/>
    <w:basedOn w:val="Boks-Overskrift2GR"/>
    <w:next w:val="Boks-TekstRDudenafstandfr"/>
    <w:uiPriority w:val="4"/>
    <w:rsid w:val="009D7EB1"/>
    <w:rPr>
      <w:color w:val="650816" w:themeColor="text2"/>
    </w:rPr>
  </w:style>
  <w:style w:type="paragraph" w:customStyle="1" w:styleId="Tabel-Overskrift">
    <w:name w:val="Tabel - Overskrift"/>
    <w:basedOn w:val="Tabel-Tekst"/>
    <w:uiPriority w:val="6"/>
    <w:rsid w:val="00620326"/>
    <w:rPr>
      <w:sz w:val="19"/>
    </w:rPr>
  </w:style>
  <w:style w:type="paragraph" w:customStyle="1" w:styleId="Tabel-OverskriftGR">
    <w:name w:val="Tabel - Overskrift GRÅ"/>
    <w:basedOn w:val="Tabel-Overskrift"/>
    <w:uiPriority w:val="6"/>
    <w:qFormat/>
    <w:rsid w:val="00620326"/>
    <w:rPr>
      <w:color w:val="4C4C4C" w:themeColor="accent3"/>
    </w:rPr>
  </w:style>
  <w:style w:type="paragraph" w:customStyle="1" w:styleId="NotetilBox">
    <w:name w:val="Note til Box"/>
    <w:basedOn w:val="Notetilfigur"/>
    <w:rsid w:val="00687670"/>
    <w:rPr>
      <w:color w:val="9E0B1D" w:themeColor="accent1"/>
    </w:rPr>
  </w:style>
  <w:style w:type="paragraph" w:customStyle="1" w:styleId="KildetilBox">
    <w:name w:val="Kilde til Box"/>
    <w:basedOn w:val="Kilde"/>
    <w:rsid w:val="00687670"/>
    <w:rPr>
      <w:color w:val="9E0B1D" w:themeColor="accent1"/>
    </w:rPr>
  </w:style>
  <w:style w:type="paragraph" w:customStyle="1" w:styleId="Anmtilbox">
    <w:name w:val="Anm til box"/>
    <w:basedOn w:val="Anm"/>
    <w:rsid w:val="00687670"/>
    <w:rPr>
      <w:color w:val="9E0B1D" w:themeColor="accent1"/>
    </w:rPr>
  </w:style>
  <w:style w:type="paragraph" w:customStyle="1" w:styleId="Undertitel-Forside">
    <w:name w:val="Undertitel - Forside"/>
    <w:basedOn w:val="Titel-Forside"/>
    <w:uiPriority w:val="6"/>
    <w:rsid w:val="00B8099A"/>
    <w:pPr>
      <w:spacing w:before="120" w:after="240" w:line="680" w:lineRule="exact"/>
    </w:pPr>
    <w:rPr>
      <w:b w:val="0"/>
      <w:color w:val="FFFFFF"/>
      <w:sz w:val="68"/>
    </w:rPr>
  </w:style>
  <w:style w:type="character" w:styleId="BesgtLink">
    <w:name w:val="FollowedHyperlink"/>
    <w:basedOn w:val="Standardskrifttypeiafsnit"/>
    <w:uiPriority w:val="99"/>
    <w:semiHidden/>
    <w:rsid w:val="00F87D78"/>
    <w:rPr>
      <w:color w:val="800080" w:themeColor="followedHyperlink"/>
      <w:u w:val="single"/>
    </w:rPr>
  </w:style>
  <w:style w:type="character" w:styleId="Kommentarhenvisning">
    <w:name w:val="annotation reference"/>
    <w:basedOn w:val="Standardskrifttypeiafsnit"/>
    <w:uiPriority w:val="99"/>
    <w:semiHidden/>
    <w:rsid w:val="00E9465F"/>
    <w:rPr>
      <w:sz w:val="16"/>
      <w:szCs w:val="16"/>
    </w:rPr>
  </w:style>
  <w:style w:type="paragraph" w:styleId="Kommentartekst">
    <w:name w:val="annotation text"/>
    <w:basedOn w:val="Normal"/>
    <w:link w:val="KommentartekstTegn"/>
    <w:uiPriority w:val="99"/>
    <w:rsid w:val="00E9465F"/>
    <w:pPr>
      <w:spacing w:line="240" w:lineRule="auto"/>
    </w:pPr>
    <w:rPr>
      <w:sz w:val="20"/>
      <w:szCs w:val="20"/>
    </w:rPr>
  </w:style>
  <w:style w:type="character" w:customStyle="1" w:styleId="KommentartekstTegn">
    <w:name w:val="Kommentartekst Tegn"/>
    <w:basedOn w:val="Standardskrifttypeiafsnit"/>
    <w:link w:val="Kommentartekst"/>
    <w:uiPriority w:val="99"/>
    <w:rsid w:val="00E9465F"/>
    <w:rPr>
      <w:sz w:val="20"/>
      <w:szCs w:val="20"/>
      <w:lang w:val="da-DK"/>
    </w:rPr>
  </w:style>
  <w:style w:type="paragraph" w:customStyle="1" w:styleId="Typografi1">
    <w:name w:val="Typografi1"/>
    <w:basedOn w:val="Listeafsnit"/>
    <w:link w:val="Typografi1Tegn"/>
    <w:qFormat/>
    <w:rsid w:val="00D51775"/>
    <w:pPr>
      <w:tabs>
        <w:tab w:val="num" w:pos="360"/>
        <w:tab w:val="left" w:pos="709"/>
        <w:tab w:val="left" w:pos="1560"/>
        <w:tab w:val="left" w:pos="2552"/>
      </w:tabs>
      <w:spacing w:after="0"/>
    </w:pPr>
  </w:style>
  <w:style w:type="character" w:customStyle="1" w:styleId="ListeafsnitTegn">
    <w:name w:val="Listeafsnit Tegn"/>
    <w:basedOn w:val="Standardskrifttypeiafsnit"/>
    <w:link w:val="Listeafsnit"/>
    <w:uiPriority w:val="34"/>
    <w:rsid w:val="00D51775"/>
    <w:rPr>
      <w:lang w:val="da-DK"/>
    </w:rPr>
  </w:style>
  <w:style w:type="paragraph" w:styleId="Kommentaremne">
    <w:name w:val="annotation subject"/>
    <w:basedOn w:val="Kommentartekst"/>
    <w:next w:val="Kommentartekst"/>
    <w:link w:val="KommentaremneTegn"/>
    <w:uiPriority w:val="99"/>
    <w:semiHidden/>
    <w:unhideWhenUsed/>
    <w:rsid w:val="0063696D"/>
    <w:rPr>
      <w:b/>
      <w:bCs/>
    </w:rPr>
  </w:style>
  <w:style w:type="character" w:customStyle="1" w:styleId="KommentaremneTegn">
    <w:name w:val="Kommentaremne Tegn"/>
    <w:basedOn w:val="KommentartekstTegn"/>
    <w:link w:val="Kommentaremne"/>
    <w:uiPriority w:val="99"/>
    <w:semiHidden/>
    <w:rsid w:val="0063696D"/>
    <w:rPr>
      <w:b/>
      <w:bCs/>
      <w:sz w:val="20"/>
      <w:szCs w:val="20"/>
      <w:lang w:val="da-DK"/>
    </w:rPr>
  </w:style>
  <w:style w:type="character" w:styleId="Ulstomtale">
    <w:name w:val="Unresolved Mention"/>
    <w:basedOn w:val="Standardskrifttypeiafsnit"/>
    <w:uiPriority w:val="99"/>
    <w:semiHidden/>
    <w:unhideWhenUsed/>
    <w:rsid w:val="0063696D"/>
    <w:rPr>
      <w:color w:val="605E5C"/>
      <w:shd w:val="clear" w:color="auto" w:fill="E1DFDD"/>
    </w:rPr>
  </w:style>
  <w:style w:type="paragraph" w:customStyle="1" w:styleId="Typografi4">
    <w:name w:val="Typografi4"/>
    <w:basedOn w:val="Listeafsnit"/>
    <w:next w:val="Normal"/>
    <w:link w:val="Typografi4Tegn"/>
    <w:qFormat/>
    <w:rsid w:val="005D5808"/>
    <w:pPr>
      <w:numPr>
        <w:ilvl w:val="2"/>
        <w:numId w:val="4"/>
      </w:numPr>
    </w:pPr>
    <w:rPr>
      <w:rFonts w:eastAsiaTheme="majorEastAsia" w:cstheme="majorBidi"/>
      <w:bCs/>
      <w:szCs w:val="26"/>
    </w:rPr>
  </w:style>
  <w:style w:type="paragraph" w:styleId="Korrektur">
    <w:name w:val="Revision"/>
    <w:hidden/>
    <w:uiPriority w:val="99"/>
    <w:semiHidden/>
    <w:rsid w:val="00751959"/>
    <w:pPr>
      <w:spacing w:after="0" w:line="240" w:lineRule="auto"/>
    </w:pPr>
    <w:rPr>
      <w:lang w:val="da-DK"/>
    </w:rPr>
  </w:style>
  <w:style w:type="character" w:customStyle="1" w:styleId="Typografi4Tegn">
    <w:name w:val="Typografi4 Tegn"/>
    <w:basedOn w:val="ListeafsnitTegn"/>
    <w:link w:val="Typografi4"/>
    <w:rsid w:val="005D5808"/>
    <w:rPr>
      <w:rFonts w:eastAsiaTheme="majorEastAsia" w:cstheme="majorBidi"/>
      <w:bCs/>
      <w:szCs w:val="26"/>
      <w:lang w:val="da-DK"/>
    </w:rPr>
  </w:style>
  <w:style w:type="paragraph" w:styleId="Liste">
    <w:name w:val="List"/>
    <w:basedOn w:val="Normal"/>
    <w:uiPriority w:val="99"/>
    <w:unhideWhenUsed/>
    <w:rsid w:val="00751959"/>
    <w:pPr>
      <w:ind w:left="283" w:hanging="283"/>
      <w:contextualSpacing/>
    </w:pPr>
  </w:style>
  <w:style w:type="paragraph" w:styleId="Liste2">
    <w:name w:val="List 2"/>
    <w:basedOn w:val="Normal"/>
    <w:uiPriority w:val="99"/>
    <w:unhideWhenUsed/>
    <w:rsid w:val="00751959"/>
    <w:pPr>
      <w:ind w:left="566" w:hanging="283"/>
      <w:contextualSpacing/>
    </w:pPr>
  </w:style>
  <w:style w:type="paragraph" w:styleId="Liste3">
    <w:name w:val="List 3"/>
    <w:basedOn w:val="Normal"/>
    <w:uiPriority w:val="99"/>
    <w:unhideWhenUsed/>
    <w:rsid w:val="00751959"/>
    <w:pPr>
      <w:ind w:left="849" w:hanging="283"/>
      <w:contextualSpacing/>
    </w:pPr>
  </w:style>
  <w:style w:type="paragraph" w:styleId="Liste4">
    <w:name w:val="List 4"/>
    <w:basedOn w:val="Normal"/>
    <w:uiPriority w:val="99"/>
    <w:semiHidden/>
    <w:rsid w:val="00751959"/>
    <w:pPr>
      <w:ind w:left="1132" w:hanging="283"/>
      <w:contextualSpacing/>
    </w:pPr>
  </w:style>
  <w:style w:type="paragraph" w:styleId="Sluthilsen">
    <w:name w:val="Closing"/>
    <w:basedOn w:val="Normal"/>
    <w:link w:val="SluthilsenTegn"/>
    <w:uiPriority w:val="99"/>
    <w:unhideWhenUsed/>
    <w:rsid w:val="00751959"/>
    <w:pPr>
      <w:spacing w:after="0" w:line="240" w:lineRule="auto"/>
      <w:ind w:left="4252"/>
    </w:pPr>
  </w:style>
  <w:style w:type="character" w:customStyle="1" w:styleId="SluthilsenTegn">
    <w:name w:val="Sluthilsen Tegn"/>
    <w:basedOn w:val="Standardskrifttypeiafsnit"/>
    <w:link w:val="Sluthilsen"/>
    <w:uiPriority w:val="99"/>
    <w:rsid w:val="00751959"/>
    <w:rPr>
      <w:lang w:val="da-DK"/>
    </w:rPr>
  </w:style>
  <w:style w:type="paragraph" w:styleId="Opstilling-punkttegn3">
    <w:name w:val="List Bullet 3"/>
    <w:basedOn w:val="Normal"/>
    <w:uiPriority w:val="99"/>
    <w:unhideWhenUsed/>
    <w:rsid w:val="00751959"/>
    <w:pPr>
      <w:numPr>
        <w:numId w:val="23"/>
      </w:numPr>
      <w:contextualSpacing/>
    </w:pPr>
  </w:style>
  <w:style w:type="paragraph" w:styleId="Opstilling-forts">
    <w:name w:val="List Continue"/>
    <w:basedOn w:val="Normal"/>
    <w:uiPriority w:val="99"/>
    <w:unhideWhenUsed/>
    <w:rsid w:val="00751959"/>
    <w:pPr>
      <w:spacing w:after="120"/>
      <w:ind w:left="283"/>
      <w:contextualSpacing/>
    </w:pPr>
  </w:style>
  <w:style w:type="paragraph" w:styleId="Opstilling-forts3">
    <w:name w:val="List Continue 3"/>
    <w:basedOn w:val="Normal"/>
    <w:uiPriority w:val="99"/>
    <w:unhideWhenUsed/>
    <w:rsid w:val="00751959"/>
    <w:pPr>
      <w:spacing w:after="120"/>
      <w:ind w:left="849"/>
      <w:contextualSpacing/>
    </w:pPr>
  </w:style>
  <w:style w:type="paragraph" w:styleId="Underskrift">
    <w:name w:val="Signature"/>
    <w:basedOn w:val="Normal"/>
    <w:link w:val="UnderskriftTegn"/>
    <w:uiPriority w:val="99"/>
    <w:unhideWhenUsed/>
    <w:rsid w:val="00751959"/>
    <w:pPr>
      <w:spacing w:after="0" w:line="240" w:lineRule="auto"/>
      <w:ind w:left="4252"/>
    </w:pPr>
  </w:style>
  <w:style w:type="character" w:customStyle="1" w:styleId="UnderskriftTegn">
    <w:name w:val="Underskrift Tegn"/>
    <w:basedOn w:val="Standardskrifttypeiafsnit"/>
    <w:link w:val="Underskrift"/>
    <w:uiPriority w:val="99"/>
    <w:rsid w:val="00751959"/>
    <w:rPr>
      <w:lang w:val="da-DK"/>
    </w:rPr>
  </w:style>
  <w:style w:type="paragraph" w:styleId="Brdtekst">
    <w:name w:val="Body Text"/>
    <w:basedOn w:val="Normal"/>
    <w:link w:val="BrdtekstTegn"/>
    <w:uiPriority w:val="99"/>
    <w:unhideWhenUsed/>
    <w:rsid w:val="00751959"/>
    <w:pPr>
      <w:spacing w:after="120"/>
    </w:pPr>
  </w:style>
  <w:style w:type="character" w:customStyle="1" w:styleId="BrdtekstTegn">
    <w:name w:val="Brødtekst Tegn"/>
    <w:basedOn w:val="Standardskrifttypeiafsnit"/>
    <w:link w:val="Brdtekst"/>
    <w:uiPriority w:val="99"/>
    <w:rsid w:val="00751959"/>
    <w:rPr>
      <w:lang w:val="da-DK"/>
    </w:rPr>
  </w:style>
  <w:style w:type="paragraph" w:styleId="Brdtekst-frstelinjeindrykning1">
    <w:name w:val="Body Text First Indent"/>
    <w:basedOn w:val="Brdtekst"/>
    <w:link w:val="Brdtekst-frstelinjeindrykning1Tegn"/>
    <w:uiPriority w:val="99"/>
    <w:semiHidden/>
    <w:rsid w:val="00751959"/>
    <w:pPr>
      <w:spacing w:after="240"/>
      <w:ind w:firstLine="360"/>
    </w:pPr>
  </w:style>
  <w:style w:type="character" w:customStyle="1" w:styleId="Brdtekst-frstelinjeindrykning1Tegn">
    <w:name w:val="Brødtekst - førstelinjeindrykning 1 Tegn"/>
    <w:basedOn w:val="BrdtekstTegn"/>
    <w:link w:val="Brdtekst-frstelinjeindrykning1"/>
    <w:uiPriority w:val="99"/>
    <w:semiHidden/>
    <w:rsid w:val="00751959"/>
    <w:rPr>
      <w:lang w:val="da-DK"/>
    </w:rPr>
  </w:style>
  <w:style w:type="paragraph" w:styleId="Brdtekstindrykning">
    <w:name w:val="Body Text Indent"/>
    <w:basedOn w:val="Normal"/>
    <w:link w:val="BrdtekstindrykningTegn"/>
    <w:uiPriority w:val="99"/>
    <w:unhideWhenUsed/>
    <w:rsid w:val="00751959"/>
    <w:pPr>
      <w:spacing w:after="120"/>
      <w:ind w:left="283"/>
    </w:pPr>
  </w:style>
  <w:style w:type="character" w:customStyle="1" w:styleId="BrdtekstindrykningTegn">
    <w:name w:val="Brødtekstindrykning Tegn"/>
    <w:basedOn w:val="Standardskrifttypeiafsnit"/>
    <w:link w:val="Brdtekstindrykning"/>
    <w:uiPriority w:val="99"/>
    <w:rsid w:val="00751959"/>
    <w:rPr>
      <w:lang w:val="da-DK"/>
    </w:rPr>
  </w:style>
  <w:style w:type="paragraph" w:styleId="Brdtekst-frstelinjeindrykning2">
    <w:name w:val="Body Text First Indent 2"/>
    <w:basedOn w:val="Brdtekstindrykning"/>
    <w:link w:val="Brdtekst-frstelinjeindrykning2Tegn"/>
    <w:uiPriority w:val="99"/>
    <w:unhideWhenUsed/>
    <w:rsid w:val="00751959"/>
    <w:pPr>
      <w:spacing w:after="240"/>
      <w:ind w:left="360" w:firstLine="360"/>
    </w:pPr>
  </w:style>
  <w:style w:type="character" w:customStyle="1" w:styleId="Brdtekst-frstelinjeindrykning2Tegn">
    <w:name w:val="Brødtekst - førstelinjeindrykning 2 Tegn"/>
    <w:basedOn w:val="BrdtekstindrykningTegn"/>
    <w:link w:val="Brdtekst-frstelinjeindrykning2"/>
    <w:uiPriority w:val="99"/>
    <w:rsid w:val="00751959"/>
    <w:rPr>
      <w:lang w:val="da-DK"/>
    </w:rPr>
  </w:style>
  <w:style w:type="character" w:customStyle="1" w:styleId="Typografi1Tegn">
    <w:name w:val="Typografi1 Tegn"/>
    <w:basedOn w:val="ListeafsnitTegn"/>
    <w:link w:val="Typografi1"/>
    <w:rsid w:val="00751959"/>
    <w:rPr>
      <w:lang w:val="da-DK"/>
    </w:rPr>
  </w:style>
  <w:style w:type="numbering" w:customStyle="1" w:styleId="Typografi2">
    <w:name w:val="Typografi2"/>
    <w:uiPriority w:val="99"/>
    <w:rsid w:val="00751959"/>
    <w:pPr>
      <w:numPr>
        <w:numId w:val="24"/>
      </w:numPr>
    </w:pPr>
  </w:style>
  <w:style w:type="numbering" w:customStyle="1" w:styleId="Typografi3">
    <w:name w:val="Typografi3"/>
    <w:uiPriority w:val="99"/>
    <w:rsid w:val="00751959"/>
    <w:pPr>
      <w:numPr>
        <w:numId w:val="25"/>
      </w:numPr>
    </w:pPr>
  </w:style>
  <w:style w:type="paragraph" w:customStyle="1" w:styleId="SurveyXactQuestionTitle">
    <w:name w:val="SurveyXact Question Title"/>
    <w:basedOn w:val="Normal"/>
    <w:next w:val="Normal"/>
    <w:rsid w:val="00751959"/>
    <w:pPr>
      <w:keepNext/>
      <w:spacing w:before="200" w:after="0" w:line="312" w:lineRule="auto"/>
      <w:outlineLvl w:val="3"/>
    </w:pPr>
    <w:rPr>
      <w:rFonts w:ascii="Arial Unicode MS" w:eastAsia="Times New Roman" w:hAnsi="Arial Unicode MS" w:cs="Verdana"/>
      <w:b/>
      <w:sz w:val="22"/>
      <w:szCs w:val="20"/>
      <w:lang w:eastAsia="da-DK"/>
    </w:rPr>
  </w:style>
  <w:style w:type="character" w:customStyle="1" w:styleId="SurveyXactClosedCheckbox">
    <w:name w:val="SurveyXact Closed Checkbox"/>
    <w:rsid w:val="00751959"/>
    <w:rPr>
      <w:sz w:val="24"/>
    </w:rPr>
  </w:style>
  <w:style w:type="character" w:customStyle="1" w:styleId="SurveyXactClosedVerticalChoiceValue">
    <w:name w:val="SurveyXact Closed Vertical Choice Value"/>
    <w:rsid w:val="00751959"/>
    <w:rPr>
      <w:sz w:val="16"/>
    </w:rPr>
  </w:style>
  <w:style w:type="paragraph" w:customStyle="1" w:styleId="SurveyXactClosedVerticalChoices">
    <w:name w:val="SurveyXact Closed Vertical Choices"/>
    <w:basedOn w:val="Normal"/>
    <w:next w:val="Normal"/>
    <w:rsid w:val="00751959"/>
    <w:pPr>
      <w:tabs>
        <w:tab w:val="left" w:pos="510"/>
        <w:tab w:val="left" w:pos="794"/>
      </w:tabs>
      <w:spacing w:after="0" w:line="312" w:lineRule="auto"/>
      <w:ind w:left="794" w:hanging="794"/>
    </w:pPr>
    <w:rPr>
      <w:rFonts w:ascii="Arial Unicode MS" w:eastAsia="Times New Roman" w:hAnsi="Arial Unicode MS" w:cs="Verdana"/>
      <w:sz w:val="20"/>
      <w:szCs w:val="20"/>
      <w:lang w:eastAsia="da-DK"/>
    </w:rPr>
  </w:style>
  <w:style w:type="paragraph" w:customStyle="1" w:styleId="SurveyXactHorizontalChoiceHeading">
    <w:name w:val="SurveyXact Horizontal Choice Heading"/>
    <w:basedOn w:val="Normal"/>
    <w:rsid w:val="00751959"/>
    <w:pPr>
      <w:spacing w:after="0" w:line="312" w:lineRule="auto"/>
      <w:jc w:val="center"/>
    </w:pPr>
    <w:rPr>
      <w:rFonts w:ascii="Arial Unicode MS" w:eastAsia="Times New Roman" w:hAnsi="Arial Unicode MS" w:cs="Verdana"/>
      <w:b/>
      <w:sz w:val="16"/>
      <w:szCs w:val="20"/>
      <w:lang w:eastAsia="da-DK"/>
    </w:rPr>
  </w:style>
  <w:style w:type="paragraph" w:customStyle="1" w:styleId="SurveyXactClosedHorizontalChoice">
    <w:name w:val="SurveyXact Closed Horizontal Choice"/>
    <w:basedOn w:val="Normal"/>
    <w:rsid w:val="00751959"/>
    <w:pPr>
      <w:spacing w:after="0" w:line="312" w:lineRule="auto"/>
      <w:jc w:val="center"/>
    </w:pPr>
    <w:rPr>
      <w:rFonts w:ascii="Arial Unicode MS" w:eastAsia="Times New Roman" w:hAnsi="Arial Unicode MS" w:cs="Verdana"/>
      <w:sz w:val="16"/>
      <w:szCs w:val="20"/>
      <w:lang w:eastAsia="da-DK"/>
    </w:rPr>
  </w:style>
  <w:style w:type="paragraph" w:customStyle="1" w:styleId="SurveyXactOpenUnderline">
    <w:name w:val="SurveyXact Open Underline"/>
    <w:basedOn w:val="Normal"/>
    <w:rsid w:val="00751959"/>
    <w:pPr>
      <w:spacing w:after="0" w:line="312" w:lineRule="auto"/>
    </w:pPr>
    <w:rPr>
      <w:rFonts w:ascii="Arial Unicode MS" w:eastAsia="Times New Roman" w:hAnsi="Arial Unicode MS" w:cs="Verdana"/>
      <w:sz w:val="22"/>
      <w:szCs w:val="20"/>
      <w:lang w:eastAsia="da-DK"/>
    </w:rPr>
  </w:style>
  <w:style w:type="paragraph" w:customStyle="1" w:styleId="SurveyXactBatteryQuestionLine">
    <w:name w:val="SurveyXact Battery Question Line"/>
    <w:basedOn w:val="Normal"/>
    <w:rsid w:val="00751959"/>
    <w:pPr>
      <w:spacing w:after="0" w:line="312" w:lineRule="auto"/>
    </w:pPr>
    <w:rPr>
      <w:rFonts w:ascii="Arial Unicode MS" w:eastAsia="Times New Roman" w:hAnsi="Arial Unicode MS" w:cs="Verdana"/>
      <w:sz w:val="22"/>
      <w:szCs w:val="20"/>
      <w:lang w:eastAsia="da-DK"/>
    </w:rPr>
  </w:style>
  <w:style w:type="paragraph" w:customStyle="1" w:styleId="SurveyXactBatteryColumnHeading">
    <w:name w:val="SurveyXact Battery Column Heading"/>
    <w:basedOn w:val="Normal"/>
    <w:rsid w:val="00751959"/>
    <w:pPr>
      <w:spacing w:after="0" w:line="312" w:lineRule="auto"/>
      <w:jc w:val="center"/>
    </w:pPr>
    <w:rPr>
      <w:rFonts w:ascii="Arial Unicode MS" w:eastAsia="Times New Roman" w:hAnsi="Arial Unicode MS" w:cs="Verdana"/>
      <w:sz w:val="22"/>
      <w:szCs w:val="20"/>
      <w:lang w:eastAsia="da-DK"/>
    </w:rPr>
  </w:style>
  <w:style w:type="paragraph" w:customStyle="1" w:styleId="Questiontitle">
    <w:name w:val="Question title"/>
    <w:uiPriority w:val="1"/>
    <w:qFormat/>
    <w:rsid w:val="00751959"/>
    <w:pPr>
      <w:spacing w:after="160" w:line="256" w:lineRule="auto"/>
      <w:outlineLvl w:val="1"/>
    </w:pPr>
    <w:rPr>
      <w:rFonts w:asciiTheme="minorHAnsi" w:eastAsiaTheme="minorEastAsia" w:hAnsiTheme="minorHAnsi"/>
      <w:b/>
      <w:sz w:val="28"/>
      <w:szCs w:val="28"/>
      <w:lang w:val="da-DK" w:eastAsia="da-DK"/>
    </w:rPr>
  </w:style>
  <w:style w:type="paragraph" w:styleId="Liste5">
    <w:name w:val="List 5"/>
    <w:basedOn w:val="Normal"/>
    <w:uiPriority w:val="99"/>
    <w:semiHidden/>
    <w:rsid w:val="00751959"/>
    <w:pPr>
      <w:ind w:left="1415" w:hanging="283"/>
      <w:contextualSpacing/>
    </w:pPr>
  </w:style>
  <w:style w:type="paragraph" w:styleId="Opstilling-forts2">
    <w:name w:val="List Continue 2"/>
    <w:basedOn w:val="Normal"/>
    <w:uiPriority w:val="99"/>
    <w:unhideWhenUsed/>
    <w:rsid w:val="00751959"/>
    <w:pPr>
      <w:spacing w:after="120"/>
      <w:ind w:left="566"/>
      <w:contextualSpacing/>
    </w:pPr>
  </w:style>
  <w:style w:type="paragraph" w:customStyle="1" w:styleId="Afsnitsnummer">
    <w:name w:val="Afsnitsnummer"/>
    <w:basedOn w:val="Normal"/>
    <w:link w:val="AfsnitsnummerTegn"/>
    <w:qFormat/>
    <w:rsid w:val="00751959"/>
    <w:pPr>
      <w:numPr>
        <w:numId w:val="26"/>
      </w:numPr>
    </w:pPr>
    <w:rPr>
      <w:rFonts w:eastAsia="Times New Roman" w:cs="Times New Roman"/>
      <w:szCs w:val="24"/>
      <w:lang w:eastAsia="da-DK"/>
    </w:rPr>
  </w:style>
  <w:style w:type="character" w:customStyle="1" w:styleId="AfsnitsnummerTegn">
    <w:name w:val="Afsnitsnummer Tegn"/>
    <w:basedOn w:val="Standardskrifttypeiafsnit"/>
    <w:link w:val="Afsnitsnummer"/>
    <w:locked/>
    <w:rsid w:val="00751959"/>
    <w:rPr>
      <w:rFonts w:eastAsia="Times New Roman" w:cs="Times New Roman"/>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9288">
      <w:bodyDiv w:val="1"/>
      <w:marLeft w:val="0"/>
      <w:marRight w:val="0"/>
      <w:marTop w:val="0"/>
      <w:marBottom w:val="0"/>
      <w:divBdr>
        <w:top w:val="none" w:sz="0" w:space="0" w:color="auto"/>
        <w:left w:val="none" w:sz="0" w:space="0" w:color="auto"/>
        <w:bottom w:val="none" w:sz="0" w:space="0" w:color="auto"/>
        <w:right w:val="none" w:sz="0" w:space="0" w:color="auto"/>
      </w:divBdr>
    </w:div>
    <w:div w:id="144049678">
      <w:bodyDiv w:val="1"/>
      <w:marLeft w:val="0"/>
      <w:marRight w:val="0"/>
      <w:marTop w:val="0"/>
      <w:marBottom w:val="0"/>
      <w:divBdr>
        <w:top w:val="none" w:sz="0" w:space="0" w:color="auto"/>
        <w:left w:val="none" w:sz="0" w:space="0" w:color="auto"/>
        <w:bottom w:val="none" w:sz="0" w:space="0" w:color="auto"/>
        <w:right w:val="none" w:sz="0" w:space="0" w:color="auto"/>
      </w:divBdr>
    </w:div>
    <w:div w:id="181750919">
      <w:bodyDiv w:val="1"/>
      <w:marLeft w:val="0"/>
      <w:marRight w:val="0"/>
      <w:marTop w:val="0"/>
      <w:marBottom w:val="0"/>
      <w:divBdr>
        <w:top w:val="none" w:sz="0" w:space="0" w:color="auto"/>
        <w:left w:val="none" w:sz="0" w:space="0" w:color="auto"/>
        <w:bottom w:val="none" w:sz="0" w:space="0" w:color="auto"/>
        <w:right w:val="none" w:sz="0" w:space="0" w:color="auto"/>
      </w:divBdr>
    </w:div>
    <w:div w:id="185827263">
      <w:bodyDiv w:val="1"/>
      <w:marLeft w:val="0"/>
      <w:marRight w:val="0"/>
      <w:marTop w:val="0"/>
      <w:marBottom w:val="0"/>
      <w:divBdr>
        <w:top w:val="none" w:sz="0" w:space="0" w:color="auto"/>
        <w:left w:val="none" w:sz="0" w:space="0" w:color="auto"/>
        <w:bottom w:val="none" w:sz="0" w:space="0" w:color="auto"/>
        <w:right w:val="none" w:sz="0" w:space="0" w:color="auto"/>
      </w:divBdr>
    </w:div>
    <w:div w:id="199242063">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10988310">
      <w:bodyDiv w:val="1"/>
      <w:marLeft w:val="0"/>
      <w:marRight w:val="0"/>
      <w:marTop w:val="0"/>
      <w:marBottom w:val="0"/>
      <w:divBdr>
        <w:top w:val="none" w:sz="0" w:space="0" w:color="auto"/>
        <w:left w:val="none" w:sz="0" w:space="0" w:color="auto"/>
        <w:bottom w:val="none" w:sz="0" w:space="0" w:color="auto"/>
        <w:right w:val="none" w:sz="0" w:space="0" w:color="auto"/>
      </w:divBdr>
    </w:div>
    <w:div w:id="444350555">
      <w:bodyDiv w:val="1"/>
      <w:marLeft w:val="0"/>
      <w:marRight w:val="0"/>
      <w:marTop w:val="0"/>
      <w:marBottom w:val="0"/>
      <w:divBdr>
        <w:top w:val="none" w:sz="0" w:space="0" w:color="auto"/>
        <w:left w:val="none" w:sz="0" w:space="0" w:color="auto"/>
        <w:bottom w:val="none" w:sz="0" w:space="0" w:color="auto"/>
        <w:right w:val="none" w:sz="0" w:space="0" w:color="auto"/>
      </w:divBdr>
    </w:div>
    <w:div w:id="445849785">
      <w:bodyDiv w:val="1"/>
      <w:marLeft w:val="0"/>
      <w:marRight w:val="0"/>
      <w:marTop w:val="0"/>
      <w:marBottom w:val="0"/>
      <w:divBdr>
        <w:top w:val="none" w:sz="0" w:space="0" w:color="auto"/>
        <w:left w:val="none" w:sz="0" w:space="0" w:color="auto"/>
        <w:bottom w:val="none" w:sz="0" w:space="0" w:color="auto"/>
        <w:right w:val="none" w:sz="0" w:space="0" w:color="auto"/>
      </w:divBdr>
    </w:div>
    <w:div w:id="452940552">
      <w:bodyDiv w:val="1"/>
      <w:marLeft w:val="0"/>
      <w:marRight w:val="0"/>
      <w:marTop w:val="0"/>
      <w:marBottom w:val="0"/>
      <w:divBdr>
        <w:top w:val="none" w:sz="0" w:space="0" w:color="auto"/>
        <w:left w:val="none" w:sz="0" w:space="0" w:color="auto"/>
        <w:bottom w:val="none" w:sz="0" w:space="0" w:color="auto"/>
        <w:right w:val="none" w:sz="0" w:space="0" w:color="auto"/>
      </w:divBdr>
    </w:div>
    <w:div w:id="505897692">
      <w:bodyDiv w:val="1"/>
      <w:marLeft w:val="0"/>
      <w:marRight w:val="0"/>
      <w:marTop w:val="0"/>
      <w:marBottom w:val="0"/>
      <w:divBdr>
        <w:top w:val="none" w:sz="0" w:space="0" w:color="auto"/>
        <w:left w:val="none" w:sz="0" w:space="0" w:color="auto"/>
        <w:bottom w:val="none" w:sz="0" w:space="0" w:color="auto"/>
        <w:right w:val="none" w:sz="0" w:space="0" w:color="auto"/>
      </w:divBdr>
    </w:div>
    <w:div w:id="639505989">
      <w:bodyDiv w:val="1"/>
      <w:marLeft w:val="0"/>
      <w:marRight w:val="0"/>
      <w:marTop w:val="0"/>
      <w:marBottom w:val="0"/>
      <w:divBdr>
        <w:top w:val="none" w:sz="0" w:space="0" w:color="auto"/>
        <w:left w:val="none" w:sz="0" w:space="0" w:color="auto"/>
        <w:bottom w:val="none" w:sz="0" w:space="0" w:color="auto"/>
        <w:right w:val="none" w:sz="0" w:space="0" w:color="auto"/>
      </w:divBdr>
    </w:div>
    <w:div w:id="681903977">
      <w:bodyDiv w:val="1"/>
      <w:marLeft w:val="0"/>
      <w:marRight w:val="0"/>
      <w:marTop w:val="0"/>
      <w:marBottom w:val="0"/>
      <w:divBdr>
        <w:top w:val="none" w:sz="0" w:space="0" w:color="auto"/>
        <w:left w:val="none" w:sz="0" w:space="0" w:color="auto"/>
        <w:bottom w:val="none" w:sz="0" w:space="0" w:color="auto"/>
        <w:right w:val="none" w:sz="0" w:space="0" w:color="auto"/>
      </w:divBdr>
    </w:div>
    <w:div w:id="831988633">
      <w:bodyDiv w:val="1"/>
      <w:marLeft w:val="0"/>
      <w:marRight w:val="0"/>
      <w:marTop w:val="0"/>
      <w:marBottom w:val="0"/>
      <w:divBdr>
        <w:top w:val="none" w:sz="0" w:space="0" w:color="auto"/>
        <w:left w:val="none" w:sz="0" w:space="0" w:color="auto"/>
        <w:bottom w:val="none" w:sz="0" w:space="0" w:color="auto"/>
        <w:right w:val="none" w:sz="0" w:space="0" w:color="auto"/>
      </w:divBdr>
    </w:div>
    <w:div w:id="866868435">
      <w:bodyDiv w:val="1"/>
      <w:marLeft w:val="0"/>
      <w:marRight w:val="0"/>
      <w:marTop w:val="0"/>
      <w:marBottom w:val="0"/>
      <w:divBdr>
        <w:top w:val="none" w:sz="0" w:space="0" w:color="auto"/>
        <w:left w:val="none" w:sz="0" w:space="0" w:color="auto"/>
        <w:bottom w:val="none" w:sz="0" w:space="0" w:color="auto"/>
        <w:right w:val="none" w:sz="0" w:space="0" w:color="auto"/>
      </w:divBdr>
    </w:div>
    <w:div w:id="945698337">
      <w:bodyDiv w:val="1"/>
      <w:marLeft w:val="0"/>
      <w:marRight w:val="0"/>
      <w:marTop w:val="0"/>
      <w:marBottom w:val="0"/>
      <w:divBdr>
        <w:top w:val="none" w:sz="0" w:space="0" w:color="auto"/>
        <w:left w:val="none" w:sz="0" w:space="0" w:color="auto"/>
        <w:bottom w:val="none" w:sz="0" w:space="0" w:color="auto"/>
        <w:right w:val="none" w:sz="0" w:space="0" w:color="auto"/>
      </w:divBdr>
    </w:div>
    <w:div w:id="948660953">
      <w:bodyDiv w:val="1"/>
      <w:marLeft w:val="0"/>
      <w:marRight w:val="0"/>
      <w:marTop w:val="0"/>
      <w:marBottom w:val="0"/>
      <w:divBdr>
        <w:top w:val="none" w:sz="0" w:space="0" w:color="auto"/>
        <w:left w:val="none" w:sz="0" w:space="0" w:color="auto"/>
        <w:bottom w:val="none" w:sz="0" w:space="0" w:color="auto"/>
        <w:right w:val="none" w:sz="0" w:space="0" w:color="auto"/>
      </w:divBdr>
    </w:div>
    <w:div w:id="1026642269">
      <w:bodyDiv w:val="1"/>
      <w:marLeft w:val="0"/>
      <w:marRight w:val="0"/>
      <w:marTop w:val="0"/>
      <w:marBottom w:val="0"/>
      <w:divBdr>
        <w:top w:val="none" w:sz="0" w:space="0" w:color="auto"/>
        <w:left w:val="none" w:sz="0" w:space="0" w:color="auto"/>
        <w:bottom w:val="none" w:sz="0" w:space="0" w:color="auto"/>
        <w:right w:val="none" w:sz="0" w:space="0" w:color="auto"/>
      </w:divBdr>
    </w:div>
    <w:div w:id="1077242376">
      <w:bodyDiv w:val="1"/>
      <w:marLeft w:val="0"/>
      <w:marRight w:val="0"/>
      <w:marTop w:val="0"/>
      <w:marBottom w:val="0"/>
      <w:divBdr>
        <w:top w:val="none" w:sz="0" w:space="0" w:color="auto"/>
        <w:left w:val="none" w:sz="0" w:space="0" w:color="auto"/>
        <w:bottom w:val="none" w:sz="0" w:space="0" w:color="auto"/>
        <w:right w:val="none" w:sz="0" w:space="0" w:color="auto"/>
      </w:divBdr>
    </w:div>
    <w:div w:id="1246767122">
      <w:bodyDiv w:val="1"/>
      <w:marLeft w:val="0"/>
      <w:marRight w:val="0"/>
      <w:marTop w:val="0"/>
      <w:marBottom w:val="0"/>
      <w:divBdr>
        <w:top w:val="none" w:sz="0" w:space="0" w:color="auto"/>
        <w:left w:val="none" w:sz="0" w:space="0" w:color="auto"/>
        <w:bottom w:val="none" w:sz="0" w:space="0" w:color="auto"/>
        <w:right w:val="none" w:sz="0" w:space="0" w:color="auto"/>
      </w:divBdr>
    </w:div>
    <w:div w:id="1251233781">
      <w:bodyDiv w:val="1"/>
      <w:marLeft w:val="0"/>
      <w:marRight w:val="0"/>
      <w:marTop w:val="0"/>
      <w:marBottom w:val="0"/>
      <w:divBdr>
        <w:top w:val="none" w:sz="0" w:space="0" w:color="auto"/>
        <w:left w:val="none" w:sz="0" w:space="0" w:color="auto"/>
        <w:bottom w:val="none" w:sz="0" w:space="0" w:color="auto"/>
        <w:right w:val="none" w:sz="0" w:space="0" w:color="auto"/>
      </w:divBdr>
    </w:div>
    <w:div w:id="1306593195">
      <w:bodyDiv w:val="1"/>
      <w:marLeft w:val="0"/>
      <w:marRight w:val="0"/>
      <w:marTop w:val="0"/>
      <w:marBottom w:val="0"/>
      <w:divBdr>
        <w:top w:val="none" w:sz="0" w:space="0" w:color="auto"/>
        <w:left w:val="none" w:sz="0" w:space="0" w:color="auto"/>
        <w:bottom w:val="none" w:sz="0" w:space="0" w:color="auto"/>
        <w:right w:val="none" w:sz="0" w:space="0" w:color="auto"/>
      </w:divBdr>
    </w:div>
    <w:div w:id="1397238330">
      <w:bodyDiv w:val="1"/>
      <w:marLeft w:val="0"/>
      <w:marRight w:val="0"/>
      <w:marTop w:val="0"/>
      <w:marBottom w:val="0"/>
      <w:divBdr>
        <w:top w:val="none" w:sz="0" w:space="0" w:color="auto"/>
        <w:left w:val="none" w:sz="0" w:space="0" w:color="auto"/>
        <w:bottom w:val="none" w:sz="0" w:space="0" w:color="auto"/>
        <w:right w:val="none" w:sz="0" w:space="0" w:color="auto"/>
      </w:divBdr>
    </w:div>
    <w:div w:id="1409380894">
      <w:bodyDiv w:val="1"/>
      <w:marLeft w:val="0"/>
      <w:marRight w:val="0"/>
      <w:marTop w:val="0"/>
      <w:marBottom w:val="0"/>
      <w:divBdr>
        <w:top w:val="none" w:sz="0" w:space="0" w:color="auto"/>
        <w:left w:val="none" w:sz="0" w:space="0" w:color="auto"/>
        <w:bottom w:val="none" w:sz="0" w:space="0" w:color="auto"/>
        <w:right w:val="none" w:sz="0" w:space="0" w:color="auto"/>
      </w:divBdr>
    </w:div>
    <w:div w:id="1451121349">
      <w:bodyDiv w:val="1"/>
      <w:marLeft w:val="0"/>
      <w:marRight w:val="0"/>
      <w:marTop w:val="0"/>
      <w:marBottom w:val="0"/>
      <w:divBdr>
        <w:top w:val="none" w:sz="0" w:space="0" w:color="auto"/>
        <w:left w:val="none" w:sz="0" w:space="0" w:color="auto"/>
        <w:bottom w:val="none" w:sz="0" w:space="0" w:color="auto"/>
        <w:right w:val="none" w:sz="0" w:space="0" w:color="auto"/>
      </w:divBdr>
    </w:div>
    <w:div w:id="1490098326">
      <w:bodyDiv w:val="1"/>
      <w:marLeft w:val="0"/>
      <w:marRight w:val="0"/>
      <w:marTop w:val="0"/>
      <w:marBottom w:val="0"/>
      <w:divBdr>
        <w:top w:val="none" w:sz="0" w:space="0" w:color="auto"/>
        <w:left w:val="none" w:sz="0" w:space="0" w:color="auto"/>
        <w:bottom w:val="none" w:sz="0" w:space="0" w:color="auto"/>
        <w:right w:val="none" w:sz="0" w:space="0" w:color="auto"/>
      </w:divBdr>
    </w:div>
    <w:div w:id="1526211591">
      <w:bodyDiv w:val="1"/>
      <w:marLeft w:val="0"/>
      <w:marRight w:val="0"/>
      <w:marTop w:val="0"/>
      <w:marBottom w:val="0"/>
      <w:divBdr>
        <w:top w:val="none" w:sz="0" w:space="0" w:color="auto"/>
        <w:left w:val="none" w:sz="0" w:space="0" w:color="auto"/>
        <w:bottom w:val="none" w:sz="0" w:space="0" w:color="auto"/>
        <w:right w:val="none" w:sz="0" w:space="0" w:color="auto"/>
      </w:divBdr>
    </w:div>
    <w:div w:id="1570968411">
      <w:bodyDiv w:val="1"/>
      <w:marLeft w:val="0"/>
      <w:marRight w:val="0"/>
      <w:marTop w:val="0"/>
      <w:marBottom w:val="0"/>
      <w:divBdr>
        <w:top w:val="none" w:sz="0" w:space="0" w:color="auto"/>
        <w:left w:val="none" w:sz="0" w:space="0" w:color="auto"/>
        <w:bottom w:val="none" w:sz="0" w:space="0" w:color="auto"/>
        <w:right w:val="none" w:sz="0" w:space="0" w:color="auto"/>
      </w:divBdr>
    </w:div>
    <w:div w:id="1763141110">
      <w:bodyDiv w:val="1"/>
      <w:marLeft w:val="0"/>
      <w:marRight w:val="0"/>
      <w:marTop w:val="0"/>
      <w:marBottom w:val="0"/>
      <w:divBdr>
        <w:top w:val="none" w:sz="0" w:space="0" w:color="auto"/>
        <w:left w:val="none" w:sz="0" w:space="0" w:color="auto"/>
        <w:bottom w:val="none" w:sz="0" w:space="0" w:color="auto"/>
        <w:right w:val="none" w:sz="0" w:space="0" w:color="auto"/>
      </w:divBdr>
    </w:div>
    <w:div w:id="1769425950">
      <w:bodyDiv w:val="1"/>
      <w:marLeft w:val="0"/>
      <w:marRight w:val="0"/>
      <w:marTop w:val="0"/>
      <w:marBottom w:val="0"/>
      <w:divBdr>
        <w:top w:val="none" w:sz="0" w:space="0" w:color="auto"/>
        <w:left w:val="none" w:sz="0" w:space="0" w:color="auto"/>
        <w:bottom w:val="none" w:sz="0" w:space="0" w:color="auto"/>
        <w:right w:val="none" w:sz="0" w:space="0" w:color="auto"/>
      </w:divBdr>
    </w:div>
    <w:div w:id="1823505371">
      <w:bodyDiv w:val="1"/>
      <w:marLeft w:val="0"/>
      <w:marRight w:val="0"/>
      <w:marTop w:val="0"/>
      <w:marBottom w:val="0"/>
      <w:divBdr>
        <w:top w:val="none" w:sz="0" w:space="0" w:color="auto"/>
        <w:left w:val="none" w:sz="0" w:space="0" w:color="auto"/>
        <w:bottom w:val="none" w:sz="0" w:space="0" w:color="auto"/>
        <w:right w:val="none" w:sz="0" w:space="0" w:color="auto"/>
      </w:divBdr>
    </w:div>
    <w:div w:id="1940067800">
      <w:bodyDiv w:val="1"/>
      <w:marLeft w:val="0"/>
      <w:marRight w:val="0"/>
      <w:marTop w:val="0"/>
      <w:marBottom w:val="0"/>
      <w:divBdr>
        <w:top w:val="none" w:sz="0" w:space="0" w:color="auto"/>
        <w:left w:val="none" w:sz="0" w:space="0" w:color="auto"/>
        <w:bottom w:val="none" w:sz="0" w:space="0" w:color="auto"/>
        <w:right w:val="none" w:sz="0" w:space="0" w:color="auto"/>
      </w:divBdr>
    </w:div>
    <w:div w:id="1979455282">
      <w:bodyDiv w:val="1"/>
      <w:marLeft w:val="0"/>
      <w:marRight w:val="0"/>
      <w:marTop w:val="0"/>
      <w:marBottom w:val="0"/>
      <w:divBdr>
        <w:top w:val="none" w:sz="0" w:space="0" w:color="auto"/>
        <w:left w:val="none" w:sz="0" w:space="0" w:color="auto"/>
        <w:bottom w:val="none" w:sz="0" w:space="0" w:color="auto"/>
        <w:right w:val="none" w:sz="0" w:space="0" w:color="auto"/>
      </w:divBdr>
    </w:div>
    <w:div w:id="1979874359">
      <w:bodyDiv w:val="1"/>
      <w:marLeft w:val="0"/>
      <w:marRight w:val="0"/>
      <w:marTop w:val="0"/>
      <w:marBottom w:val="0"/>
      <w:divBdr>
        <w:top w:val="none" w:sz="0" w:space="0" w:color="auto"/>
        <w:left w:val="none" w:sz="0" w:space="0" w:color="auto"/>
        <w:bottom w:val="none" w:sz="0" w:space="0" w:color="auto"/>
        <w:right w:val="none" w:sz="0" w:space="0" w:color="auto"/>
      </w:divBdr>
    </w:div>
    <w:div w:id="2097633149">
      <w:bodyDiv w:val="1"/>
      <w:marLeft w:val="0"/>
      <w:marRight w:val="0"/>
      <w:marTop w:val="0"/>
      <w:marBottom w:val="0"/>
      <w:divBdr>
        <w:top w:val="none" w:sz="0" w:space="0" w:color="auto"/>
        <w:left w:val="none" w:sz="0" w:space="0" w:color="auto"/>
        <w:bottom w:val="none" w:sz="0" w:space="0" w:color="auto"/>
        <w:right w:val="none" w:sz="0" w:space="0" w:color="auto"/>
      </w:divBdr>
    </w:div>
    <w:div w:id="21193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kontor\Office\BrugerSkabeloner\Rapport_Konkurrence%20og%20Forbrugerstyrelsen.dotm" TargetMode="External"/></Relationships>
</file>

<file path=word/theme/theme1.xml><?xml version="1.0" encoding="utf-8"?>
<a:theme xmlns:a="http://schemas.openxmlformats.org/drawingml/2006/main" name="Office Theme">
  <a:themeElements>
    <a:clrScheme name="01 Standard farver - Blå">
      <a:dk1>
        <a:sysClr val="windowText" lastClr="000000"/>
      </a:dk1>
      <a:lt1>
        <a:sysClr val="window" lastClr="FFFFFF"/>
      </a:lt1>
      <a:dk2>
        <a:srgbClr val="650816"/>
      </a:dk2>
      <a:lt2>
        <a:srgbClr val="B6DDF3"/>
      </a:lt2>
      <a:accent1>
        <a:srgbClr val="9E0B1D"/>
      </a:accent1>
      <a:accent2>
        <a:srgbClr val="B6DDF3"/>
      </a:accent2>
      <a:accent3>
        <a:srgbClr val="4C4C4C"/>
      </a:accent3>
      <a:accent4>
        <a:srgbClr val="35B099"/>
      </a:accent4>
      <a:accent5>
        <a:srgbClr val="E84E5E"/>
      </a:accent5>
      <a:accent6>
        <a:srgbClr val="E6A42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575A0-F963-4E99-8331-AAD98141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Rapport_Konkurrence og Forbrugerstyrelsen.dotm</Template>
  <TotalTime>343</TotalTime>
  <Pages>1</Pages>
  <Words>12411</Words>
  <Characters>75712</Characters>
  <Application>Microsoft Office Word</Application>
  <DocSecurity>0</DocSecurity>
  <Lines>630</Lines>
  <Paragraphs>175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Inspiration til spørgsmål i fusionssager</vt:lpstr>
      <vt:lpstr>Rapport</vt:lpstr>
    </vt:vector>
  </TitlesOfParts>
  <Company>Statens IT</Company>
  <LinksUpToDate>false</LinksUpToDate>
  <CharactersWithSpaces>87948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Inspiration til spørgsmål i fusionssager</dc:title>
  <dc:creator>KFST</dc:creator>
  <cp:lastModifiedBy>Line Mouritsen Villadsen</cp:lastModifiedBy>
  <cp:revision>12</cp:revision>
  <cp:lastPrinted>2012-03-29T11:27:00Z</cp:lastPrinted>
  <dcterms:created xsi:type="dcterms:W3CDTF">2024-10-02T09:19:00Z</dcterms:created>
  <dcterms:modified xsi:type="dcterms:W3CDTF">2025-04-04T11:50:00Z</dcterms:modified>
</cp:coreProperties>
</file>