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10E2" w14:textId="5A0D4238" w:rsidR="00043A02" w:rsidRDefault="00043A02" w:rsidP="00043A02"/>
    <w:p w14:paraId="460A31B5" w14:textId="77777777" w:rsidR="00A43659" w:rsidRPr="00BB544F" w:rsidRDefault="00A43659" w:rsidP="00A43659">
      <w:pPr>
        <w:rPr>
          <w:rFonts w:cs="Arial"/>
          <w:sz w:val="24"/>
          <w:szCs w:val="24"/>
        </w:rPr>
      </w:pPr>
      <w:r w:rsidRPr="00BB544F">
        <w:rPr>
          <w:rFonts w:cs="Arial"/>
          <w:b/>
          <w:sz w:val="24"/>
          <w:szCs w:val="24"/>
        </w:rPr>
        <w:t xml:space="preserve">Underretningsskema </w:t>
      </w:r>
    </w:p>
    <w:p w14:paraId="7AD8065F" w14:textId="77777777" w:rsidR="00A43659" w:rsidRDefault="00A43659" w:rsidP="00A43659">
      <w:pPr>
        <w:pStyle w:val="Default"/>
        <w:rPr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Som offentligt ansat skal du underrette, hvis du </w:t>
      </w:r>
      <w:r>
        <w:rPr>
          <w:b/>
          <w:bCs/>
          <w:color w:val="auto"/>
          <w:sz w:val="20"/>
          <w:szCs w:val="20"/>
        </w:rPr>
        <w:t>får kendskab til eller grund til at antage</w:t>
      </w:r>
      <w:r>
        <w:rPr>
          <w:color w:val="auto"/>
          <w:sz w:val="20"/>
          <w:szCs w:val="20"/>
        </w:rPr>
        <w:t xml:space="preserve">, at et barn/en ung udsættes for overgreb og/eller anden form for omsorgssvigt. </w:t>
      </w:r>
    </w:p>
    <w:p w14:paraId="4C7959C8" w14:textId="77777777" w:rsidR="00A43659" w:rsidRDefault="00A43659" w:rsidP="00A43659">
      <w:pPr>
        <w:contextualSpacing/>
        <w:rPr>
          <w:sz w:val="16"/>
          <w:szCs w:val="16"/>
        </w:rPr>
      </w:pPr>
    </w:p>
    <w:p w14:paraId="66761D74" w14:textId="77777777" w:rsidR="00A43659" w:rsidRPr="00BB544F" w:rsidRDefault="00A43659" w:rsidP="00A43659">
      <w:pPr>
        <w:contextualSpacing/>
        <w:rPr>
          <w:rFonts w:eastAsiaTheme="minorEastAsia"/>
          <w:color w:val="1F497D" w:themeColor="text2"/>
        </w:rPr>
      </w:pPr>
      <w:r w:rsidRPr="00BB544F">
        <w:rPr>
          <w:rFonts w:eastAsiaTheme="minorEastAsia"/>
        </w:rPr>
        <w:t xml:space="preserve">Underretninger, der sendes internt fra en Holbæk kommunal mail, sendes elektronisk til mailadressen: </w:t>
      </w:r>
      <w:hyperlink r:id="rId8" w:history="1">
        <w:r w:rsidRPr="00EB0268">
          <w:rPr>
            <w:rStyle w:val="Hyperlink"/>
            <w:rFonts w:eastAsiaTheme="minorEastAsia"/>
          </w:rPr>
          <w:t>underretning@holb.dk</w:t>
        </w:r>
      </w:hyperlink>
      <w:r>
        <w:rPr>
          <w:rFonts w:eastAsiaTheme="minorEastAsia"/>
        </w:rPr>
        <w:t xml:space="preserve"> </w:t>
      </w:r>
    </w:p>
    <w:p w14:paraId="5C54D623" w14:textId="77777777" w:rsidR="00A43659" w:rsidRPr="00BB544F" w:rsidRDefault="00A43659" w:rsidP="00A43659">
      <w:pPr>
        <w:ind w:left="720"/>
        <w:contextualSpacing/>
        <w:rPr>
          <w:rFonts w:eastAsiaTheme="minorEastAsia"/>
          <w:color w:val="1F497D" w:themeColor="text2"/>
        </w:rPr>
      </w:pPr>
    </w:p>
    <w:p w14:paraId="3DA7E53E" w14:textId="77777777" w:rsidR="00A43659" w:rsidRDefault="00A43659" w:rsidP="00A43659">
      <w:pPr>
        <w:contextualSpacing/>
        <w:rPr>
          <w:rFonts w:eastAsiaTheme="minorEastAsia"/>
          <w:color w:val="1F497D" w:themeColor="text2"/>
        </w:rPr>
      </w:pPr>
      <w:r w:rsidRPr="00BB544F">
        <w:rPr>
          <w:rFonts w:eastAsiaTheme="minorEastAsia"/>
        </w:rPr>
        <w:t xml:space="preserve">Underretninger, der ikke sendes fra kommunal mail, kan sendes som sikker mail til: </w:t>
      </w:r>
      <w:hyperlink r:id="rId9" w:history="1">
        <w:r w:rsidRPr="00BB544F">
          <w:rPr>
            <w:rStyle w:val="Hyperlink"/>
            <w:rFonts w:eastAsiaTheme="minorEastAsia"/>
          </w:rPr>
          <w:t>sikunderret@holb.dk</w:t>
        </w:r>
      </w:hyperlink>
      <w:r w:rsidRPr="00BB544F">
        <w:rPr>
          <w:rFonts w:eastAsiaTheme="minorEastAsia"/>
          <w:color w:val="1F497D" w:themeColor="text2"/>
        </w:rPr>
        <w:t xml:space="preserve">. </w:t>
      </w:r>
    </w:p>
    <w:p w14:paraId="138AE7DD" w14:textId="77777777" w:rsidR="00A43659" w:rsidRDefault="00A43659" w:rsidP="00A43659">
      <w:pPr>
        <w:contextualSpacing/>
        <w:rPr>
          <w:rFonts w:eastAsiaTheme="minorEastAsia"/>
          <w:color w:val="1F497D" w:themeColor="text2"/>
        </w:rPr>
      </w:pPr>
    </w:p>
    <w:tbl>
      <w:tblPr>
        <w:tblStyle w:val="Tabel-Web1"/>
        <w:tblW w:w="0" w:type="auto"/>
        <w:shd w:val="clear" w:color="auto" w:fill="FFEFEF"/>
        <w:tblLook w:val="01E0" w:firstRow="1" w:lastRow="1" w:firstColumn="1" w:lastColumn="1" w:noHBand="0" w:noVBand="0"/>
      </w:tblPr>
      <w:tblGrid>
        <w:gridCol w:w="4949"/>
        <w:gridCol w:w="40"/>
        <w:gridCol w:w="4962"/>
      </w:tblGrid>
      <w:tr w:rsidR="00A43659" w:rsidRPr="00BB544F" w14:paraId="55905EF2" w14:textId="77777777" w:rsidTr="00205A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89" w:type="dxa"/>
            <w:shd w:val="clear" w:color="auto" w:fill="FFEFEF"/>
          </w:tcPr>
          <w:p w14:paraId="74EB1A11" w14:textId="77777777" w:rsidR="00A43659" w:rsidRPr="00BB544F" w:rsidRDefault="00A43659" w:rsidP="00205ADB">
            <w:pPr>
              <w:rPr>
                <w:sz w:val="18"/>
                <w:szCs w:val="18"/>
              </w:rPr>
            </w:pPr>
            <w:r w:rsidRPr="00BB544F">
              <w:rPr>
                <w:sz w:val="18"/>
                <w:szCs w:val="18"/>
              </w:rPr>
              <w:t>Barnets/den unges navn:</w:t>
            </w:r>
            <w:r w:rsidRPr="00BB544F">
              <w:rPr>
                <w:sz w:val="18"/>
                <w:szCs w:val="18"/>
              </w:rPr>
              <w:br/>
            </w:r>
          </w:p>
        </w:tc>
        <w:tc>
          <w:tcPr>
            <w:tcW w:w="4942" w:type="dxa"/>
            <w:gridSpan w:val="2"/>
            <w:shd w:val="clear" w:color="auto" w:fill="FFEFEF"/>
          </w:tcPr>
          <w:p w14:paraId="7A53E69F" w14:textId="77777777" w:rsidR="00A43659" w:rsidRPr="00BB544F" w:rsidRDefault="00A43659" w:rsidP="00205ADB">
            <w:pPr>
              <w:rPr>
                <w:sz w:val="18"/>
                <w:szCs w:val="18"/>
              </w:rPr>
            </w:pPr>
            <w:r w:rsidRPr="00BB544F">
              <w:rPr>
                <w:sz w:val="18"/>
                <w:szCs w:val="18"/>
              </w:rPr>
              <w:t>Barnets/den unges CPR-nr.:</w:t>
            </w:r>
          </w:p>
          <w:p w14:paraId="7FC36A0D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06C88484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</w:tc>
      </w:tr>
      <w:tr w:rsidR="00A43659" w:rsidRPr="00BB544F" w14:paraId="18CA666E" w14:textId="77777777" w:rsidTr="00205ADB">
        <w:tc>
          <w:tcPr>
            <w:tcW w:w="4889" w:type="dxa"/>
            <w:shd w:val="clear" w:color="auto" w:fill="FFEFEF"/>
          </w:tcPr>
          <w:p w14:paraId="1E973D16" w14:textId="77777777" w:rsidR="00A43659" w:rsidRPr="00BB544F" w:rsidRDefault="00A43659" w:rsidP="00205ADB">
            <w:pPr>
              <w:rPr>
                <w:sz w:val="18"/>
                <w:szCs w:val="18"/>
              </w:rPr>
            </w:pPr>
            <w:r w:rsidRPr="00BB544F">
              <w:rPr>
                <w:sz w:val="18"/>
                <w:szCs w:val="18"/>
              </w:rPr>
              <w:t xml:space="preserve">Forældres/myndighedsindehavers navne(e): </w:t>
            </w:r>
          </w:p>
        </w:tc>
        <w:tc>
          <w:tcPr>
            <w:tcW w:w="4942" w:type="dxa"/>
            <w:gridSpan w:val="2"/>
            <w:shd w:val="clear" w:color="auto" w:fill="FFEFEF"/>
          </w:tcPr>
          <w:p w14:paraId="2B0F404C" w14:textId="77777777" w:rsidR="00A43659" w:rsidRPr="00BB544F" w:rsidRDefault="00A43659" w:rsidP="00205ADB">
            <w:pPr>
              <w:rPr>
                <w:sz w:val="18"/>
                <w:szCs w:val="18"/>
              </w:rPr>
            </w:pPr>
            <w:r w:rsidRPr="00BB544F">
              <w:rPr>
                <w:sz w:val="18"/>
                <w:szCs w:val="18"/>
              </w:rPr>
              <w:t>Forældres/myndighedsindehavers CPR-nr.:</w:t>
            </w:r>
          </w:p>
          <w:p w14:paraId="03226C25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5A9B7452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</w:tc>
      </w:tr>
      <w:tr w:rsidR="00A43659" w:rsidRPr="00BB544F" w14:paraId="35A8830C" w14:textId="77777777" w:rsidTr="00205ADB">
        <w:tc>
          <w:tcPr>
            <w:tcW w:w="9871" w:type="dxa"/>
            <w:gridSpan w:val="3"/>
            <w:shd w:val="clear" w:color="auto" w:fill="FFEFEF"/>
          </w:tcPr>
          <w:p w14:paraId="27C83F03" w14:textId="77777777" w:rsidR="00A43659" w:rsidRPr="00BB544F" w:rsidRDefault="00A43659" w:rsidP="00205ADB">
            <w:pPr>
              <w:rPr>
                <w:sz w:val="18"/>
                <w:szCs w:val="18"/>
              </w:rPr>
            </w:pPr>
            <w:r w:rsidRPr="00BB544F">
              <w:rPr>
                <w:sz w:val="18"/>
                <w:szCs w:val="18"/>
              </w:rPr>
              <w:t xml:space="preserve">Forældres/myndighedsindehavers adresse(r), telefonnr., mail: </w:t>
            </w:r>
          </w:p>
          <w:p w14:paraId="482620A5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79BF2983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</w:tc>
      </w:tr>
      <w:tr w:rsidR="00A43659" w:rsidRPr="00BB544F" w14:paraId="72763551" w14:textId="77777777" w:rsidTr="00205ADB">
        <w:tc>
          <w:tcPr>
            <w:tcW w:w="9871" w:type="dxa"/>
            <w:gridSpan w:val="3"/>
            <w:shd w:val="clear" w:color="auto" w:fill="FFEFEF"/>
          </w:tcPr>
          <w:p w14:paraId="1CB831F6" w14:textId="77777777" w:rsidR="00A43659" w:rsidRDefault="00A43659" w:rsidP="00205AD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Oplysninger om underretter</w:t>
            </w:r>
            <w:r w:rsidRPr="00E50517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(Se punkt 3 i vejledningen)</w:t>
            </w:r>
          </w:p>
          <w:p w14:paraId="61617299" w14:textId="77777777" w:rsidR="00A43659" w:rsidRPr="00E50517" w:rsidRDefault="00A43659" w:rsidP="00205ADB">
            <w:pPr>
              <w:rPr>
                <w:b/>
                <w:sz w:val="18"/>
                <w:szCs w:val="18"/>
              </w:rPr>
            </w:pPr>
          </w:p>
        </w:tc>
      </w:tr>
      <w:tr w:rsidR="00A43659" w:rsidRPr="00BB544F" w14:paraId="5FD93D87" w14:textId="77777777" w:rsidTr="00205ADB">
        <w:trPr>
          <w:trHeight w:val="113"/>
        </w:trPr>
        <w:tc>
          <w:tcPr>
            <w:tcW w:w="4929" w:type="dxa"/>
            <w:gridSpan w:val="2"/>
            <w:shd w:val="clear" w:color="auto" w:fill="FFEFEF"/>
          </w:tcPr>
          <w:p w14:paraId="3BE8472F" w14:textId="77777777" w:rsidR="00A43659" w:rsidRPr="00BB544F" w:rsidRDefault="00A43659" w:rsidP="00205ADB">
            <w:pPr>
              <w:rPr>
                <w:sz w:val="18"/>
                <w:szCs w:val="18"/>
              </w:rPr>
            </w:pPr>
            <w:r w:rsidRPr="00BB544F">
              <w:rPr>
                <w:sz w:val="18"/>
                <w:szCs w:val="18"/>
              </w:rPr>
              <w:t>Dit navn (som underretter):</w:t>
            </w:r>
          </w:p>
          <w:p w14:paraId="58FF9922" w14:textId="77777777" w:rsidR="00A43659" w:rsidRPr="00BB544F" w:rsidRDefault="00A43659" w:rsidP="00205ADB">
            <w:pPr>
              <w:rPr>
                <w:b/>
                <w:sz w:val="18"/>
                <w:szCs w:val="18"/>
              </w:rPr>
            </w:pPr>
          </w:p>
          <w:p w14:paraId="60A29CFE" w14:textId="77777777" w:rsidR="00A43659" w:rsidRDefault="00A43659" w:rsidP="00205ADB">
            <w:pPr>
              <w:rPr>
                <w:sz w:val="18"/>
                <w:szCs w:val="18"/>
              </w:rPr>
            </w:pPr>
          </w:p>
        </w:tc>
        <w:tc>
          <w:tcPr>
            <w:tcW w:w="4902" w:type="dxa"/>
            <w:shd w:val="clear" w:color="auto" w:fill="FFEFEF"/>
          </w:tcPr>
          <w:p w14:paraId="596DAED6" w14:textId="77777777" w:rsidR="00A43659" w:rsidRDefault="00A43659" w:rsidP="00205ADB">
            <w:pPr>
              <w:rPr>
                <w:sz w:val="18"/>
                <w:szCs w:val="18"/>
              </w:rPr>
            </w:pPr>
            <w:r w:rsidRPr="00BB544F">
              <w:rPr>
                <w:sz w:val="18"/>
                <w:szCs w:val="18"/>
              </w:rPr>
              <w:t>Stilling:</w:t>
            </w:r>
          </w:p>
        </w:tc>
      </w:tr>
      <w:tr w:rsidR="00A43659" w:rsidRPr="00BB544F" w14:paraId="334EF40D" w14:textId="77777777" w:rsidTr="00205ADB">
        <w:trPr>
          <w:trHeight w:val="112"/>
        </w:trPr>
        <w:tc>
          <w:tcPr>
            <w:tcW w:w="4929" w:type="dxa"/>
            <w:gridSpan w:val="2"/>
            <w:shd w:val="clear" w:color="auto" w:fill="FFEFEF"/>
          </w:tcPr>
          <w:p w14:paraId="2C1A5290" w14:textId="77777777" w:rsidR="00A43659" w:rsidRPr="00BB544F" w:rsidRDefault="00A43659" w:rsidP="00205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Ansættelsessted</w:t>
            </w:r>
            <w:r w:rsidRPr="00BB544F">
              <w:rPr>
                <w:sz w:val="18"/>
                <w:szCs w:val="18"/>
              </w:rPr>
              <w:t>:</w:t>
            </w:r>
          </w:p>
          <w:p w14:paraId="08DE3515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4FA72724" w14:textId="77777777" w:rsidR="00A43659" w:rsidRDefault="00A43659" w:rsidP="00205ADB">
            <w:pPr>
              <w:rPr>
                <w:sz w:val="18"/>
                <w:szCs w:val="18"/>
              </w:rPr>
            </w:pPr>
          </w:p>
        </w:tc>
        <w:tc>
          <w:tcPr>
            <w:tcW w:w="4902" w:type="dxa"/>
            <w:shd w:val="clear" w:color="auto" w:fill="FFEFEF"/>
          </w:tcPr>
          <w:p w14:paraId="5A9578FA" w14:textId="77777777" w:rsidR="00A43659" w:rsidRDefault="00A43659" w:rsidP="00205ADB">
            <w:pPr>
              <w:rPr>
                <w:sz w:val="18"/>
                <w:szCs w:val="18"/>
              </w:rPr>
            </w:pPr>
            <w:r w:rsidRPr="00BB544F">
              <w:rPr>
                <w:sz w:val="18"/>
                <w:szCs w:val="18"/>
              </w:rPr>
              <w:t>Telefonnummer:</w:t>
            </w:r>
          </w:p>
        </w:tc>
      </w:tr>
      <w:tr w:rsidR="00A43659" w:rsidRPr="00BB544F" w14:paraId="5AF1EE33" w14:textId="77777777" w:rsidTr="00205ADB">
        <w:tc>
          <w:tcPr>
            <w:tcW w:w="9871" w:type="dxa"/>
            <w:gridSpan w:val="3"/>
            <w:shd w:val="clear" w:color="auto" w:fill="FFEFEF"/>
          </w:tcPr>
          <w:p w14:paraId="76F55968" w14:textId="77777777" w:rsidR="00A43659" w:rsidRPr="00824ADA" w:rsidRDefault="00A43659" w:rsidP="00205ADB">
            <w:pPr>
              <w:rPr>
                <w:sz w:val="18"/>
                <w:szCs w:val="18"/>
              </w:rPr>
            </w:pPr>
            <w:r w:rsidRPr="00824ADA">
              <w:rPr>
                <w:sz w:val="18"/>
                <w:szCs w:val="18"/>
              </w:rPr>
              <w:t>Dit kendskab til barnet/familien:</w:t>
            </w:r>
          </w:p>
          <w:p w14:paraId="3D73DDF2" w14:textId="77777777" w:rsidR="00A43659" w:rsidRPr="00824ADA" w:rsidRDefault="00A43659" w:rsidP="00205ADB">
            <w:pPr>
              <w:rPr>
                <w:sz w:val="18"/>
                <w:szCs w:val="18"/>
              </w:rPr>
            </w:pPr>
          </w:p>
          <w:p w14:paraId="21166DCC" w14:textId="77777777" w:rsidR="00A43659" w:rsidRPr="00824ADA" w:rsidRDefault="00A43659" w:rsidP="00205ADB">
            <w:pPr>
              <w:rPr>
                <w:sz w:val="18"/>
                <w:szCs w:val="18"/>
              </w:rPr>
            </w:pPr>
          </w:p>
          <w:p w14:paraId="747EFFA0" w14:textId="77777777" w:rsidR="00A43659" w:rsidRPr="00824ADA" w:rsidRDefault="00A43659" w:rsidP="00205ADB">
            <w:pPr>
              <w:rPr>
                <w:sz w:val="18"/>
                <w:szCs w:val="18"/>
              </w:rPr>
            </w:pPr>
          </w:p>
          <w:p w14:paraId="47219922" w14:textId="77777777" w:rsidR="00A43659" w:rsidRPr="00824ADA" w:rsidRDefault="00A43659" w:rsidP="00205ADB">
            <w:pPr>
              <w:rPr>
                <w:sz w:val="18"/>
                <w:szCs w:val="18"/>
              </w:rPr>
            </w:pPr>
          </w:p>
          <w:p w14:paraId="6EFC7881" w14:textId="77777777" w:rsidR="00A43659" w:rsidRPr="00824ADA" w:rsidRDefault="00A43659" w:rsidP="00205ADB">
            <w:pPr>
              <w:rPr>
                <w:sz w:val="18"/>
                <w:szCs w:val="18"/>
              </w:rPr>
            </w:pPr>
          </w:p>
          <w:p w14:paraId="66A7CDD2" w14:textId="77777777" w:rsidR="00A43659" w:rsidRPr="00824ADA" w:rsidRDefault="00A43659" w:rsidP="00205ADB">
            <w:pPr>
              <w:rPr>
                <w:sz w:val="18"/>
                <w:szCs w:val="18"/>
              </w:rPr>
            </w:pPr>
          </w:p>
          <w:p w14:paraId="4E8FCCED" w14:textId="77777777" w:rsidR="00A43659" w:rsidRPr="00824ADA" w:rsidRDefault="00A43659" w:rsidP="00205ADB">
            <w:pPr>
              <w:rPr>
                <w:sz w:val="18"/>
                <w:szCs w:val="18"/>
              </w:rPr>
            </w:pPr>
          </w:p>
          <w:p w14:paraId="7DB57F8E" w14:textId="77777777" w:rsidR="00A43659" w:rsidRPr="00824ADA" w:rsidRDefault="00A43659" w:rsidP="00205ADB">
            <w:pPr>
              <w:rPr>
                <w:sz w:val="18"/>
                <w:szCs w:val="18"/>
              </w:rPr>
            </w:pPr>
          </w:p>
          <w:p w14:paraId="36EB5429" w14:textId="77777777" w:rsidR="00A43659" w:rsidRPr="00824ADA" w:rsidRDefault="00A43659" w:rsidP="00205ADB">
            <w:pPr>
              <w:rPr>
                <w:sz w:val="18"/>
                <w:szCs w:val="18"/>
              </w:rPr>
            </w:pPr>
          </w:p>
          <w:p w14:paraId="7D08802F" w14:textId="77777777" w:rsidR="00A43659" w:rsidRDefault="00A43659" w:rsidP="00205ADB">
            <w:pPr>
              <w:rPr>
                <w:sz w:val="18"/>
                <w:szCs w:val="18"/>
              </w:rPr>
            </w:pPr>
          </w:p>
          <w:p w14:paraId="1C3160A7" w14:textId="77777777" w:rsidR="00A43659" w:rsidRDefault="00A43659" w:rsidP="00205ADB">
            <w:pPr>
              <w:rPr>
                <w:sz w:val="18"/>
                <w:szCs w:val="18"/>
              </w:rPr>
            </w:pPr>
          </w:p>
          <w:p w14:paraId="4AECEDBF" w14:textId="77777777" w:rsidR="00A43659" w:rsidRDefault="00A43659" w:rsidP="00205ADB">
            <w:pPr>
              <w:rPr>
                <w:sz w:val="18"/>
                <w:szCs w:val="18"/>
              </w:rPr>
            </w:pPr>
          </w:p>
          <w:p w14:paraId="34ADFAA3" w14:textId="77777777" w:rsidR="00A43659" w:rsidRDefault="00A43659" w:rsidP="00205ADB">
            <w:pPr>
              <w:rPr>
                <w:sz w:val="18"/>
                <w:szCs w:val="18"/>
              </w:rPr>
            </w:pPr>
          </w:p>
          <w:p w14:paraId="540A02DC" w14:textId="77777777" w:rsidR="00A43659" w:rsidRDefault="00A43659" w:rsidP="00205ADB">
            <w:pPr>
              <w:rPr>
                <w:sz w:val="18"/>
                <w:szCs w:val="18"/>
              </w:rPr>
            </w:pPr>
          </w:p>
          <w:p w14:paraId="286C2402" w14:textId="77777777" w:rsidR="00A43659" w:rsidRDefault="00A43659" w:rsidP="00205ADB">
            <w:pPr>
              <w:rPr>
                <w:sz w:val="18"/>
                <w:szCs w:val="18"/>
              </w:rPr>
            </w:pPr>
          </w:p>
          <w:p w14:paraId="26CE5767" w14:textId="77777777" w:rsidR="00A43659" w:rsidRDefault="00A43659" w:rsidP="00205ADB">
            <w:pPr>
              <w:rPr>
                <w:sz w:val="18"/>
                <w:szCs w:val="18"/>
              </w:rPr>
            </w:pPr>
          </w:p>
          <w:p w14:paraId="5AAAB51A" w14:textId="77777777" w:rsidR="00A43659" w:rsidRDefault="00A43659" w:rsidP="00205ADB">
            <w:pPr>
              <w:rPr>
                <w:sz w:val="18"/>
                <w:szCs w:val="18"/>
              </w:rPr>
            </w:pPr>
          </w:p>
          <w:p w14:paraId="2FA8FCC3" w14:textId="77777777" w:rsidR="00A43659" w:rsidRDefault="00A43659" w:rsidP="00205ADB">
            <w:pPr>
              <w:rPr>
                <w:sz w:val="18"/>
                <w:szCs w:val="18"/>
              </w:rPr>
            </w:pPr>
          </w:p>
          <w:p w14:paraId="66D2ED8A" w14:textId="77777777" w:rsidR="00A43659" w:rsidRPr="00824ADA" w:rsidRDefault="00A43659" w:rsidP="00205ADB">
            <w:pPr>
              <w:rPr>
                <w:sz w:val="18"/>
                <w:szCs w:val="18"/>
              </w:rPr>
            </w:pPr>
          </w:p>
          <w:p w14:paraId="4A2A7C5E" w14:textId="77777777" w:rsidR="00A43659" w:rsidRPr="00824ADA" w:rsidRDefault="00A43659" w:rsidP="00205ADB">
            <w:pPr>
              <w:rPr>
                <w:sz w:val="18"/>
                <w:szCs w:val="18"/>
              </w:rPr>
            </w:pPr>
          </w:p>
        </w:tc>
      </w:tr>
      <w:tr w:rsidR="00A43659" w:rsidRPr="00BB544F" w14:paraId="3D75B1FB" w14:textId="77777777" w:rsidTr="00205ADB">
        <w:tc>
          <w:tcPr>
            <w:tcW w:w="9871" w:type="dxa"/>
            <w:gridSpan w:val="3"/>
            <w:shd w:val="clear" w:color="auto" w:fill="FFEFEF"/>
          </w:tcPr>
          <w:p w14:paraId="0E4C0262" w14:textId="77777777" w:rsidR="00A43659" w:rsidRDefault="00A43659" w:rsidP="00205ADB">
            <w:pPr>
              <w:rPr>
                <w:sz w:val="18"/>
                <w:szCs w:val="18"/>
              </w:rPr>
            </w:pPr>
          </w:p>
          <w:p w14:paraId="150413A4" w14:textId="77777777" w:rsidR="00A43659" w:rsidRDefault="00A43659" w:rsidP="00205ADB">
            <w:pPr>
              <w:rPr>
                <w:sz w:val="18"/>
                <w:szCs w:val="18"/>
              </w:rPr>
            </w:pPr>
            <w:r w:rsidRPr="00BB544F">
              <w:rPr>
                <w:b/>
                <w:sz w:val="18"/>
                <w:szCs w:val="18"/>
              </w:rPr>
              <w:t>Hvordan er forældrene orienteret omkring underretningen?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(Se punkt 4 i vejledningen)</w:t>
            </w:r>
          </w:p>
          <w:p w14:paraId="58722A3B" w14:textId="77777777" w:rsidR="00A43659" w:rsidRPr="00E50517" w:rsidRDefault="00A43659" w:rsidP="00205ADB">
            <w:pPr>
              <w:rPr>
                <w:sz w:val="18"/>
                <w:szCs w:val="18"/>
              </w:rPr>
            </w:pPr>
          </w:p>
          <w:p w14:paraId="2ECB075B" w14:textId="036D36E4" w:rsidR="00A43659" w:rsidRPr="00BB544F" w:rsidRDefault="00A43659" w:rsidP="00205ADB">
            <w:pPr>
              <w:contextualSpacing/>
              <w:rPr>
                <w:rFonts w:eastAsiaTheme="minorEastAsia"/>
                <w:color w:val="1F497D" w:themeColor="text2"/>
                <w:szCs w:val="22"/>
              </w:rPr>
            </w:pPr>
            <w:r w:rsidRPr="00BB544F">
              <w:rPr>
                <w:sz w:val="18"/>
                <w:szCs w:val="18"/>
              </w:rPr>
              <w:t xml:space="preserve">Ved </w:t>
            </w:r>
            <w:r>
              <w:rPr>
                <w:b/>
                <w:sz w:val="18"/>
                <w:szCs w:val="18"/>
              </w:rPr>
              <w:t>mistanke om vold, overgreb, æresrelaterede konflikter eller social kontrol</w:t>
            </w:r>
            <w:r w:rsidRPr="00BB544F">
              <w:rPr>
                <w:sz w:val="18"/>
                <w:szCs w:val="18"/>
              </w:rPr>
              <w:t xml:space="preserve"> kontaktes </w:t>
            </w:r>
            <w:r w:rsidR="005C6E2E">
              <w:rPr>
                <w:sz w:val="18"/>
                <w:szCs w:val="18"/>
              </w:rPr>
              <w:t>Den Sociale Indga</w:t>
            </w:r>
            <w:r>
              <w:rPr>
                <w:sz w:val="18"/>
                <w:szCs w:val="18"/>
              </w:rPr>
              <w:t>ngs</w:t>
            </w:r>
            <w:r w:rsidRPr="00BB544F">
              <w:rPr>
                <w:sz w:val="18"/>
                <w:szCs w:val="18"/>
              </w:rPr>
              <w:t xml:space="preserve"> vagt direkte </w:t>
            </w:r>
            <w:r>
              <w:rPr>
                <w:sz w:val="18"/>
                <w:szCs w:val="18"/>
              </w:rPr>
              <w:t xml:space="preserve">på 72 36 36 36 </w:t>
            </w:r>
            <w:r w:rsidRPr="00BB544F">
              <w:rPr>
                <w:sz w:val="18"/>
                <w:szCs w:val="18"/>
              </w:rPr>
              <w:t xml:space="preserve">og skriftlig underretning sendes efterfølgende. Her skal du </w:t>
            </w:r>
            <w:r w:rsidRPr="00BB544F">
              <w:rPr>
                <w:b/>
                <w:sz w:val="18"/>
                <w:szCs w:val="18"/>
              </w:rPr>
              <w:t>ikke</w:t>
            </w:r>
            <w:r w:rsidRPr="00BB544F">
              <w:rPr>
                <w:sz w:val="18"/>
                <w:szCs w:val="18"/>
              </w:rPr>
              <w:t xml:space="preserve"> inddrage familien. </w:t>
            </w:r>
          </w:p>
          <w:p w14:paraId="3DE5F371" w14:textId="77777777" w:rsidR="00A43659" w:rsidRPr="00BB544F" w:rsidRDefault="00A43659" w:rsidP="00205ADB">
            <w:pPr>
              <w:rPr>
                <w:b/>
                <w:sz w:val="18"/>
                <w:szCs w:val="18"/>
              </w:rPr>
            </w:pPr>
          </w:p>
          <w:p w14:paraId="39B91788" w14:textId="77777777" w:rsidR="00A43659" w:rsidRPr="00BB544F" w:rsidRDefault="00A43659" w:rsidP="00205ADB">
            <w:pPr>
              <w:rPr>
                <w:b/>
                <w:sz w:val="18"/>
                <w:szCs w:val="18"/>
              </w:rPr>
            </w:pPr>
          </w:p>
          <w:p w14:paraId="0CC8A250" w14:textId="77777777" w:rsidR="00A43659" w:rsidRPr="00BB544F" w:rsidRDefault="00A43659" w:rsidP="00205ADB">
            <w:pPr>
              <w:ind w:left="67"/>
              <w:rPr>
                <w:b/>
                <w:sz w:val="18"/>
                <w:szCs w:val="18"/>
              </w:rPr>
            </w:pPr>
            <w:r w:rsidRPr="00BB544F">
              <w:rPr>
                <w:sz w:val="18"/>
                <w:szCs w:val="18"/>
              </w:rPr>
              <w:t xml:space="preserve">     </w:t>
            </w:r>
            <w:sdt>
              <w:sdtPr>
                <w:rPr>
                  <w:sz w:val="18"/>
                  <w:szCs w:val="18"/>
                </w:rPr>
                <w:id w:val="-158684342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BB54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B544F">
              <w:rPr>
                <w:sz w:val="18"/>
                <w:szCs w:val="18"/>
              </w:rPr>
              <w:t xml:space="preserve">      Mundtligt (skal prioriteres om muligt)</w:t>
            </w:r>
            <w:r w:rsidRPr="00BB544F">
              <w:rPr>
                <w:sz w:val="18"/>
                <w:szCs w:val="18"/>
              </w:rPr>
              <w:br/>
            </w:r>
          </w:p>
          <w:p w14:paraId="08078BBE" w14:textId="77777777" w:rsidR="00A43659" w:rsidRPr="00BB544F" w:rsidRDefault="00A43659" w:rsidP="00205ADB">
            <w:pPr>
              <w:ind w:left="67"/>
              <w:rPr>
                <w:b/>
                <w:sz w:val="18"/>
                <w:szCs w:val="18"/>
              </w:rPr>
            </w:pPr>
            <w:r w:rsidRPr="00BB544F">
              <w:rPr>
                <w:sz w:val="18"/>
                <w:szCs w:val="18"/>
              </w:rPr>
              <w:t xml:space="preserve">     </w:t>
            </w:r>
            <w:sdt>
              <w:sdtPr>
                <w:rPr>
                  <w:sz w:val="18"/>
                  <w:szCs w:val="18"/>
                </w:rPr>
                <w:id w:val="-142117793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BB544F">
                  <w:rPr>
                    <w:rFonts w:ascii="Segoe UI Symbol" w:eastAsia="Meiryo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B544F">
              <w:rPr>
                <w:sz w:val="18"/>
                <w:szCs w:val="18"/>
              </w:rPr>
              <w:t xml:space="preserve">      Skriftligt</w:t>
            </w:r>
          </w:p>
          <w:p w14:paraId="24889FBD" w14:textId="77777777" w:rsidR="00A43659" w:rsidRDefault="00A43659" w:rsidP="00205ADB">
            <w:pPr>
              <w:rPr>
                <w:sz w:val="18"/>
                <w:szCs w:val="18"/>
              </w:rPr>
            </w:pPr>
            <w:r w:rsidRPr="00BB544F">
              <w:rPr>
                <w:sz w:val="18"/>
                <w:szCs w:val="18"/>
              </w:rPr>
              <w:br/>
              <w:t>(Kort beskrivelse):</w:t>
            </w:r>
          </w:p>
          <w:p w14:paraId="2864D37A" w14:textId="77777777" w:rsidR="00A43659" w:rsidRDefault="00A43659" w:rsidP="00205ADB">
            <w:pPr>
              <w:rPr>
                <w:sz w:val="18"/>
                <w:szCs w:val="18"/>
              </w:rPr>
            </w:pPr>
          </w:p>
          <w:p w14:paraId="3F11C38A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27876545" w14:textId="77777777" w:rsidR="00A43659" w:rsidRDefault="00A43659" w:rsidP="00205ADB">
            <w:pPr>
              <w:rPr>
                <w:b/>
                <w:sz w:val="18"/>
                <w:szCs w:val="18"/>
              </w:rPr>
            </w:pPr>
          </w:p>
          <w:p w14:paraId="1044BD45" w14:textId="77777777" w:rsidR="00A43659" w:rsidRDefault="00A43659" w:rsidP="00205ADB">
            <w:pPr>
              <w:rPr>
                <w:b/>
                <w:sz w:val="18"/>
                <w:szCs w:val="18"/>
              </w:rPr>
            </w:pPr>
          </w:p>
          <w:p w14:paraId="381DB232" w14:textId="77777777" w:rsidR="00A43659" w:rsidRDefault="00A43659" w:rsidP="00205ADB">
            <w:pPr>
              <w:rPr>
                <w:b/>
                <w:sz w:val="18"/>
                <w:szCs w:val="18"/>
              </w:rPr>
            </w:pPr>
          </w:p>
          <w:p w14:paraId="3C775A1F" w14:textId="77777777" w:rsidR="00A43659" w:rsidRDefault="00A43659" w:rsidP="00205ADB">
            <w:pPr>
              <w:rPr>
                <w:b/>
                <w:sz w:val="18"/>
                <w:szCs w:val="18"/>
              </w:rPr>
            </w:pPr>
          </w:p>
          <w:p w14:paraId="6649EF7E" w14:textId="77777777" w:rsidR="00A43659" w:rsidRDefault="00A43659" w:rsidP="00205ADB">
            <w:pPr>
              <w:rPr>
                <w:b/>
                <w:sz w:val="18"/>
                <w:szCs w:val="18"/>
              </w:rPr>
            </w:pPr>
          </w:p>
        </w:tc>
      </w:tr>
      <w:tr w:rsidR="00A43659" w:rsidRPr="00BB544F" w14:paraId="703932BC" w14:textId="77777777" w:rsidTr="00205ADB">
        <w:tc>
          <w:tcPr>
            <w:tcW w:w="9871" w:type="dxa"/>
            <w:gridSpan w:val="3"/>
            <w:shd w:val="clear" w:color="auto" w:fill="FFEFEF"/>
          </w:tcPr>
          <w:p w14:paraId="6739B1AA" w14:textId="77777777" w:rsidR="00A43659" w:rsidRPr="00BB544F" w:rsidRDefault="00A43659" w:rsidP="00205ADB">
            <w:pPr>
              <w:rPr>
                <w:sz w:val="18"/>
                <w:szCs w:val="18"/>
              </w:rPr>
            </w:pPr>
            <w:r w:rsidRPr="00BB544F">
              <w:rPr>
                <w:b/>
                <w:sz w:val="18"/>
                <w:szCs w:val="18"/>
              </w:rPr>
              <w:t>Baggrunden for underretningen her og nu: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A61D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Se punkt 5 i vejledningen)</w:t>
            </w:r>
          </w:p>
          <w:p w14:paraId="2B61AB8A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5CFE8C5F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2C5BFE0B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602DA431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5200CE7B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03FE26FE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482A9DBD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25F22FBB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571DEB21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31D234CB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6840277C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0037B4CA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741F5CB5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723475DA" w14:textId="77777777" w:rsidR="00A43659" w:rsidRDefault="00A43659" w:rsidP="00205ADB">
            <w:pPr>
              <w:rPr>
                <w:sz w:val="18"/>
                <w:szCs w:val="18"/>
              </w:rPr>
            </w:pPr>
          </w:p>
          <w:p w14:paraId="4692E270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619A1C36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</w:tc>
      </w:tr>
      <w:tr w:rsidR="00A43659" w:rsidRPr="00BB544F" w14:paraId="304C824E" w14:textId="77777777" w:rsidTr="00205ADB">
        <w:tc>
          <w:tcPr>
            <w:tcW w:w="9871" w:type="dxa"/>
            <w:gridSpan w:val="3"/>
            <w:shd w:val="clear" w:color="auto" w:fill="FFEFEF"/>
          </w:tcPr>
          <w:p w14:paraId="5D5C3E72" w14:textId="77777777" w:rsidR="00A43659" w:rsidRPr="00BB544F" w:rsidRDefault="00A43659" w:rsidP="00205ADB">
            <w:pPr>
              <w:rPr>
                <w:sz w:val="18"/>
                <w:szCs w:val="18"/>
              </w:rPr>
            </w:pPr>
            <w:r w:rsidRPr="00BB544F">
              <w:rPr>
                <w:b/>
                <w:sz w:val="18"/>
                <w:szCs w:val="18"/>
              </w:rPr>
              <w:t>Beskrivelse af barnet/den unge i øvrigt: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B54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se punkt 6 i vejledningen)</w:t>
            </w:r>
            <w:r w:rsidRPr="00BB544F">
              <w:rPr>
                <w:sz w:val="18"/>
                <w:szCs w:val="18"/>
              </w:rPr>
              <w:t xml:space="preserve"> </w:t>
            </w:r>
          </w:p>
          <w:p w14:paraId="36D487D6" w14:textId="77777777" w:rsidR="00A43659" w:rsidRPr="00BB544F" w:rsidRDefault="00A43659" w:rsidP="00205ADB">
            <w:pPr>
              <w:rPr>
                <w:b/>
                <w:sz w:val="18"/>
                <w:szCs w:val="18"/>
              </w:rPr>
            </w:pPr>
          </w:p>
          <w:p w14:paraId="126BF037" w14:textId="77777777" w:rsidR="00A43659" w:rsidRPr="00BB544F" w:rsidRDefault="00A43659" w:rsidP="00205ADB">
            <w:pPr>
              <w:rPr>
                <w:b/>
                <w:sz w:val="18"/>
                <w:szCs w:val="18"/>
              </w:rPr>
            </w:pPr>
          </w:p>
          <w:p w14:paraId="51EB2ECB" w14:textId="77777777" w:rsidR="00A43659" w:rsidRPr="00BB544F" w:rsidRDefault="00A43659" w:rsidP="00205ADB">
            <w:pPr>
              <w:rPr>
                <w:b/>
                <w:sz w:val="18"/>
                <w:szCs w:val="18"/>
              </w:rPr>
            </w:pPr>
          </w:p>
          <w:p w14:paraId="466F0028" w14:textId="77777777" w:rsidR="00A43659" w:rsidRDefault="00A43659" w:rsidP="00205ADB">
            <w:pPr>
              <w:rPr>
                <w:b/>
                <w:sz w:val="18"/>
                <w:szCs w:val="18"/>
              </w:rPr>
            </w:pPr>
          </w:p>
          <w:p w14:paraId="2B65D347" w14:textId="77777777" w:rsidR="00A43659" w:rsidRDefault="00A43659" w:rsidP="00205ADB">
            <w:pPr>
              <w:rPr>
                <w:b/>
                <w:sz w:val="18"/>
                <w:szCs w:val="18"/>
              </w:rPr>
            </w:pPr>
          </w:p>
          <w:p w14:paraId="7C670EF9" w14:textId="77777777" w:rsidR="00A43659" w:rsidRPr="00BB544F" w:rsidRDefault="00A43659" w:rsidP="00205ADB">
            <w:pPr>
              <w:rPr>
                <w:b/>
                <w:sz w:val="18"/>
                <w:szCs w:val="18"/>
              </w:rPr>
            </w:pPr>
          </w:p>
          <w:p w14:paraId="18B671E7" w14:textId="77777777" w:rsidR="00A43659" w:rsidRPr="00BB544F" w:rsidRDefault="00A43659" w:rsidP="00205ADB">
            <w:pPr>
              <w:rPr>
                <w:b/>
                <w:sz w:val="18"/>
                <w:szCs w:val="18"/>
              </w:rPr>
            </w:pPr>
          </w:p>
          <w:p w14:paraId="2A3C5FBE" w14:textId="77777777" w:rsidR="00A43659" w:rsidRPr="00BB544F" w:rsidRDefault="00A43659" w:rsidP="00205ADB">
            <w:pPr>
              <w:rPr>
                <w:b/>
                <w:sz w:val="18"/>
                <w:szCs w:val="18"/>
              </w:rPr>
            </w:pPr>
          </w:p>
          <w:p w14:paraId="6931D808" w14:textId="77777777" w:rsidR="00A43659" w:rsidRPr="00BB544F" w:rsidRDefault="00A43659" w:rsidP="00205ADB">
            <w:pPr>
              <w:rPr>
                <w:b/>
                <w:sz w:val="18"/>
                <w:szCs w:val="18"/>
              </w:rPr>
            </w:pPr>
          </w:p>
          <w:p w14:paraId="3839AD35" w14:textId="77777777" w:rsidR="00A43659" w:rsidRPr="00BB544F" w:rsidRDefault="00A43659" w:rsidP="00205ADB">
            <w:pPr>
              <w:rPr>
                <w:b/>
                <w:sz w:val="18"/>
                <w:szCs w:val="18"/>
              </w:rPr>
            </w:pPr>
          </w:p>
          <w:p w14:paraId="17B69F3A" w14:textId="77777777" w:rsidR="00A43659" w:rsidRPr="00BB544F" w:rsidRDefault="00A43659" w:rsidP="00205ADB">
            <w:pPr>
              <w:rPr>
                <w:b/>
                <w:sz w:val="18"/>
                <w:szCs w:val="18"/>
              </w:rPr>
            </w:pPr>
          </w:p>
          <w:p w14:paraId="540726CC" w14:textId="77777777" w:rsidR="00A43659" w:rsidRPr="00BB544F" w:rsidRDefault="00A43659" w:rsidP="00205ADB">
            <w:pPr>
              <w:rPr>
                <w:b/>
                <w:sz w:val="18"/>
                <w:szCs w:val="18"/>
              </w:rPr>
            </w:pPr>
          </w:p>
          <w:p w14:paraId="316838D3" w14:textId="77777777" w:rsidR="00A43659" w:rsidRDefault="00A43659" w:rsidP="00205ADB">
            <w:pPr>
              <w:rPr>
                <w:b/>
                <w:sz w:val="18"/>
                <w:szCs w:val="18"/>
              </w:rPr>
            </w:pPr>
          </w:p>
          <w:p w14:paraId="50C593BE" w14:textId="77777777" w:rsidR="00A43659" w:rsidRPr="00BB544F" w:rsidRDefault="00A43659" w:rsidP="00205ADB">
            <w:pPr>
              <w:rPr>
                <w:b/>
                <w:sz w:val="18"/>
                <w:szCs w:val="18"/>
              </w:rPr>
            </w:pPr>
          </w:p>
          <w:p w14:paraId="0658D2E5" w14:textId="77777777" w:rsidR="00A43659" w:rsidRPr="00BB544F" w:rsidRDefault="00A43659" w:rsidP="00205ADB">
            <w:pPr>
              <w:rPr>
                <w:b/>
                <w:sz w:val="18"/>
                <w:szCs w:val="18"/>
              </w:rPr>
            </w:pPr>
          </w:p>
          <w:p w14:paraId="189F3F4F" w14:textId="77777777" w:rsidR="00A43659" w:rsidRPr="00BB544F" w:rsidRDefault="00A43659" w:rsidP="00205ADB">
            <w:pPr>
              <w:rPr>
                <w:b/>
                <w:sz w:val="18"/>
                <w:szCs w:val="18"/>
              </w:rPr>
            </w:pPr>
          </w:p>
        </w:tc>
      </w:tr>
      <w:tr w:rsidR="00A43659" w:rsidRPr="00BB544F" w14:paraId="59818664" w14:textId="77777777" w:rsidTr="00205ADB">
        <w:tc>
          <w:tcPr>
            <w:tcW w:w="9871" w:type="dxa"/>
            <w:gridSpan w:val="3"/>
            <w:shd w:val="clear" w:color="auto" w:fill="FFEFEF"/>
          </w:tcPr>
          <w:p w14:paraId="022FC48E" w14:textId="77777777" w:rsidR="00A43659" w:rsidRPr="00BB544F" w:rsidRDefault="00A43659" w:rsidP="00205ADB">
            <w:pPr>
              <w:rPr>
                <w:sz w:val="18"/>
                <w:szCs w:val="18"/>
              </w:rPr>
            </w:pPr>
            <w:r w:rsidRPr="00BB544F">
              <w:rPr>
                <w:b/>
                <w:sz w:val="18"/>
                <w:szCs w:val="18"/>
              </w:rPr>
              <w:lastRenderedPageBreak/>
              <w:t>Familieforhold: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B54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se punkt 7 i vejledningen</w:t>
            </w:r>
            <w:r w:rsidRPr="00BB544F">
              <w:rPr>
                <w:sz w:val="18"/>
                <w:szCs w:val="18"/>
              </w:rPr>
              <w:t>).</w:t>
            </w:r>
          </w:p>
          <w:p w14:paraId="7D94235F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371DDEAA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0FF3E093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19FB1F74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51F25385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587AFFDD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01B6A65E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571918E6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78DD0499" w14:textId="77777777" w:rsidR="00A43659" w:rsidRDefault="00A43659" w:rsidP="00205ADB">
            <w:pPr>
              <w:rPr>
                <w:sz w:val="18"/>
                <w:szCs w:val="18"/>
              </w:rPr>
            </w:pPr>
          </w:p>
          <w:p w14:paraId="520658A4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58837D8B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477421E6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4D455DAE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7927AFFA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02970CE0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77D59502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57C2714D" w14:textId="77777777" w:rsidR="00A43659" w:rsidRPr="00BB544F" w:rsidRDefault="00A43659" w:rsidP="00205ADB">
            <w:pPr>
              <w:rPr>
                <w:sz w:val="18"/>
                <w:szCs w:val="18"/>
              </w:rPr>
            </w:pPr>
            <w:r w:rsidRPr="00BB544F">
              <w:rPr>
                <w:sz w:val="18"/>
                <w:szCs w:val="18"/>
              </w:rPr>
              <w:t xml:space="preserve"> </w:t>
            </w:r>
          </w:p>
        </w:tc>
      </w:tr>
      <w:tr w:rsidR="00A43659" w:rsidRPr="00BB544F" w14:paraId="5DDA0895" w14:textId="77777777" w:rsidTr="00205ADB">
        <w:tc>
          <w:tcPr>
            <w:tcW w:w="9871" w:type="dxa"/>
            <w:gridSpan w:val="3"/>
            <w:shd w:val="clear" w:color="auto" w:fill="FFEFEF"/>
          </w:tcPr>
          <w:p w14:paraId="590D87FD" w14:textId="77777777" w:rsidR="00A43659" w:rsidRPr="00BB544F" w:rsidRDefault="00A43659" w:rsidP="00205AD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Hvordan har du forsøgt at hjælpe</w:t>
            </w:r>
            <w:r w:rsidRPr="00BB544F">
              <w:rPr>
                <w:b/>
                <w:sz w:val="18"/>
                <w:szCs w:val="18"/>
              </w:rPr>
              <w:t xml:space="preserve"> barnet/</w:t>
            </w:r>
            <w:proofErr w:type="gramStart"/>
            <w:r w:rsidRPr="00BB544F">
              <w:rPr>
                <w:b/>
                <w:sz w:val="18"/>
                <w:szCs w:val="18"/>
              </w:rPr>
              <w:t>den unge/familien</w:t>
            </w:r>
            <w:proofErr w:type="gramEnd"/>
            <w:r w:rsidRPr="00BB544F">
              <w:rPr>
                <w:b/>
                <w:sz w:val="18"/>
                <w:szCs w:val="18"/>
              </w:rPr>
              <w:t>?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B54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Se punkt 8 i vejledningen)</w:t>
            </w:r>
          </w:p>
          <w:p w14:paraId="7726D0B2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27212A10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3E5762C8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39756A9F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6888390A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4D012852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4074BD03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5983F328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361421EB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3D660CC9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0F0561C0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5C83B759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441DBECD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442DA6C6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2663CDC7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</w:tc>
      </w:tr>
    </w:tbl>
    <w:p w14:paraId="10882C4D" w14:textId="77777777" w:rsidR="00A43659" w:rsidRDefault="00A43659" w:rsidP="00A43659"/>
    <w:p w14:paraId="5318363A" w14:textId="77777777" w:rsidR="00A43659" w:rsidRPr="00BB544F" w:rsidRDefault="00A43659" w:rsidP="00A43659"/>
    <w:tbl>
      <w:tblPr>
        <w:tblStyle w:val="Tabel-Web1"/>
        <w:tblW w:w="0" w:type="auto"/>
        <w:shd w:val="clear" w:color="auto" w:fill="FFEFEF"/>
        <w:tblLook w:val="01E0" w:firstRow="1" w:lastRow="1" w:firstColumn="1" w:lastColumn="1" w:noHBand="0" w:noVBand="0"/>
      </w:tblPr>
      <w:tblGrid>
        <w:gridCol w:w="3163"/>
        <w:gridCol w:w="6736"/>
      </w:tblGrid>
      <w:tr w:rsidR="00A43659" w:rsidRPr="00BB544F" w14:paraId="4820CDD6" w14:textId="77777777" w:rsidTr="00205A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03" w:type="dxa"/>
            <w:shd w:val="clear" w:color="auto" w:fill="FFEFEF"/>
          </w:tcPr>
          <w:p w14:paraId="62E52802" w14:textId="77777777" w:rsidR="00A43659" w:rsidRPr="00BB544F" w:rsidRDefault="00A43659" w:rsidP="00205ADB">
            <w:pPr>
              <w:rPr>
                <w:sz w:val="18"/>
                <w:szCs w:val="18"/>
              </w:rPr>
            </w:pPr>
            <w:r w:rsidRPr="00BB544F">
              <w:rPr>
                <w:sz w:val="18"/>
                <w:szCs w:val="18"/>
              </w:rPr>
              <w:t xml:space="preserve">Dato: </w:t>
            </w:r>
          </w:p>
          <w:p w14:paraId="0C3CC5DF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</w:tc>
        <w:tc>
          <w:tcPr>
            <w:tcW w:w="6676" w:type="dxa"/>
            <w:shd w:val="clear" w:color="auto" w:fill="FFEFEF"/>
          </w:tcPr>
          <w:p w14:paraId="127FBA21" w14:textId="77777777" w:rsidR="00A43659" w:rsidRPr="00BB544F" w:rsidRDefault="00A43659" w:rsidP="00205ADB">
            <w:pPr>
              <w:rPr>
                <w:sz w:val="18"/>
                <w:szCs w:val="18"/>
              </w:rPr>
            </w:pPr>
            <w:r w:rsidRPr="00BB544F">
              <w:rPr>
                <w:sz w:val="18"/>
                <w:szCs w:val="18"/>
              </w:rPr>
              <w:t>Underretters underskrift:</w:t>
            </w:r>
          </w:p>
          <w:p w14:paraId="49144DB8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2AF65B7E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</w:tc>
      </w:tr>
      <w:tr w:rsidR="00A43659" w:rsidRPr="00BB544F" w14:paraId="55FA121C" w14:textId="77777777" w:rsidTr="00205ADB">
        <w:tc>
          <w:tcPr>
            <w:tcW w:w="3103" w:type="dxa"/>
            <w:shd w:val="clear" w:color="auto" w:fill="FFEFEF"/>
          </w:tcPr>
          <w:p w14:paraId="2D855526" w14:textId="77777777" w:rsidR="00A43659" w:rsidRPr="00BB544F" w:rsidRDefault="00A43659" w:rsidP="00205ADB">
            <w:pPr>
              <w:rPr>
                <w:sz w:val="18"/>
                <w:szCs w:val="18"/>
              </w:rPr>
            </w:pPr>
            <w:r w:rsidRPr="00BB544F">
              <w:rPr>
                <w:sz w:val="18"/>
                <w:szCs w:val="18"/>
              </w:rPr>
              <w:t>Dato:</w:t>
            </w:r>
          </w:p>
          <w:p w14:paraId="6F205470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</w:tc>
        <w:tc>
          <w:tcPr>
            <w:tcW w:w="6676" w:type="dxa"/>
            <w:shd w:val="clear" w:color="auto" w:fill="FFEFEF"/>
          </w:tcPr>
          <w:p w14:paraId="46545163" w14:textId="77777777" w:rsidR="00A43659" w:rsidRPr="00BB544F" w:rsidRDefault="00A43659" w:rsidP="00205ADB">
            <w:pPr>
              <w:rPr>
                <w:sz w:val="18"/>
                <w:szCs w:val="18"/>
              </w:rPr>
            </w:pPr>
            <w:r w:rsidRPr="00BB544F">
              <w:rPr>
                <w:sz w:val="18"/>
                <w:szCs w:val="18"/>
              </w:rPr>
              <w:t>Leders underskrift:</w:t>
            </w:r>
          </w:p>
          <w:p w14:paraId="2BC310D1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  <w:p w14:paraId="7568F132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</w:tc>
      </w:tr>
      <w:tr w:rsidR="00A43659" w:rsidRPr="00BB544F" w14:paraId="28A9DFFA" w14:textId="77777777" w:rsidTr="00205ADB">
        <w:tc>
          <w:tcPr>
            <w:tcW w:w="3103" w:type="dxa"/>
            <w:shd w:val="clear" w:color="auto" w:fill="FFEFEF"/>
          </w:tcPr>
          <w:p w14:paraId="75959B41" w14:textId="77777777" w:rsidR="00A43659" w:rsidRPr="00BB544F" w:rsidRDefault="00A43659" w:rsidP="00205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Dato:</w:t>
            </w:r>
          </w:p>
        </w:tc>
        <w:tc>
          <w:tcPr>
            <w:tcW w:w="6676" w:type="dxa"/>
            <w:shd w:val="clear" w:color="auto" w:fill="FFEFEF"/>
          </w:tcPr>
          <w:p w14:paraId="0771F9B6" w14:textId="77777777" w:rsidR="00A43659" w:rsidRDefault="00A43659" w:rsidP="00205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Forælder/Forældres eventuelle underskrift:</w:t>
            </w:r>
          </w:p>
          <w:p w14:paraId="3A858094" w14:textId="77777777" w:rsidR="00A43659" w:rsidRDefault="00A43659" w:rsidP="00205ADB">
            <w:pPr>
              <w:rPr>
                <w:sz w:val="18"/>
                <w:szCs w:val="18"/>
              </w:rPr>
            </w:pPr>
          </w:p>
          <w:p w14:paraId="2EA26FDB" w14:textId="77777777" w:rsidR="00A43659" w:rsidRPr="00BB544F" w:rsidRDefault="00A43659" w:rsidP="00205ADB">
            <w:pPr>
              <w:rPr>
                <w:sz w:val="18"/>
                <w:szCs w:val="18"/>
              </w:rPr>
            </w:pPr>
          </w:p>
        </w:tc>
      </w:tr>
    </w:tbl>
    <w:p w14:paraId="4B577D7E" w14:textId="77777777" w:rsidR="00F55E8C" w:rsidRDefault="00F55E8C" w:rsidP="00923146">
      <w:pPr>
        <w:sectPr w:rsidR="00F55E8C" w:rsidSect="0014432C"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851" w:right="851" w:bottom="3686" w:left="851" w:header="0" w:footer="0" w:gutter="0"/>
          <w:cols w:space="454"/>
          <w:titlePg/>
          <w:docGrid w:linePitch="360"/>
        </w:sectPr>
      </w:pPr>
    </w:p>
    <w:p w14:paraId="431E810F" w14:textId="77777777" w:rsidR="0014432C" w:rsidRPr="00E63D5B" w:rsidRDefault="0014432C" w:rsidP="00E63D5B"/>
    <w:sectPr w:rsidR="0014432C" w:rsidRPr="00E63D5B" w:rsidSect="00342C3B">
      <w:footerReference w:type="default" r:id="rId13"/>
      <w:type w:val="continuous"/>
      <w:pgSz w:w="11906" w:h="16838" w:code="9"/>
      <w:pgMar w:top="1304" w:right="851" w:bottom="1304" w:left="851" w:header="0" w:footer="0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95CC" w14:textId="77777777" w:rsidR="006F72A7" w:rsidRDefault="006F72A7" w:rsidP="00F41FD0">
      <w:pPr>
        <w:spacing w:after="0" w:line="240" w:lineRule="auto"/>
      </w:pPr>
      <w:r>
        <w:separator/>
      </w:r>
    </w:p>
  </w:endnote>
  <w:endnote w:type="continuationSeparator" w:id="0">
    <w:p w14:paraId="447411A1" w14:textId="77777777" w:rsidR="006F72A7" w:rsidRDefault="006F72A7" w:rsidP="00F4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6400079"/>
      <w:docPartObj>
        <w:docPartGallery w:val="Page Numbers (Bottom of Page)"/>
        <w:docPartUnique/>
      </w:docPartObj>
    </w:sdtPr>
    <w:sdtEndPr/>
    <w:sdtContent>
      <w:p w14:paraId="58499497" w14:textId="77777777" w:rsidR="00C51446" w:rsidRDefault="002E2EEA" w:rsidP="002E2EEA">
        <w:pPr>
          <w:jc w:val="center"/>
        </w:pPr>
        <w:r w:rsidRPr="002E2EEA">
          <w:rPr>
            <w:color w:val="0E465C"/>
          </w:rPr>
          <w:fldChar w:fldCharType="begin"/>
        </w:r>
        <w:r w:rsidRPr="002E2EEA">
          <w:rPr>
            <w:color w:val="0E465C"/>
          </w:rPr>
          <w:instrText>PAGE   \* MERGEFORMAT</w:instrText>
        </w:r>
        <w:r w:rsidRPr="002E2EEA">
          <w:rPr>
            <w:color w:val="0E465C"/>
          </w:rPr>
          <w:fldChar w:fldCharType="separate"/>
        </w:r>
        <w:r w:rsidR="0014432C">
          <w:rPr>
            <w:noProof/>
            <w:color w:val="0E465C"/>
          </w:rPr>
          <w:t>1</w:t>
        </w:r>
        <w:r w:rsidRPr="002E2EEA">
          <w:rPr>
            <w:color w:val="0E465C"/>
          </w:rPr>
          <w:fldChar w:fldCharType="end"/>
        </w:r>
      </w:p>
    </w:sdtContent>
  </w:sdt>
  <w:p w14:paraId="48CFE38B" w14:textId="77777777" w:rsidR="00A43659" w:rsidRDefault="00A436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8C6C4" w14:textId="77777777" w:rsidR="00EE0407" w:rsidRDefault="00D02D51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74CE8B41" wp14:editId="32C12105">
              <wp:simplePos x="0" y="0"/>
              <wp:positionH relativeFrom="column">
                <wp:posOffset>4986967</wp:posOffset>
              </wp:positionH>
              <wp:positionV relativeFrom="paragraph">
                <wp:posOffset>-284528</wp:posOffset>
              </wp:positionV>
              <wp:extent cx="2374265" cy="368489"/>
              <wp:effectExtent l="0" t="0" r="0" b="12700"/>
              <wp:wrapNone/>
              <wp:docPr id="1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684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DE4A0" w14:textId="77777777" w:rsidR="00FB13CF" w:rsidRPr="00B07891" w:rsidRDefault="00D02D51" w:rsidP="00FB13CF">
                          <w:pPr>
                            <w:spacing w:after="0" w:line="240" w:lineRule="exact"/>
                            <w:rPr>
                              <w:caps/>
                              <w:color w:val="FFFFFF" w:themeColor="background1"/>
                              <w:szCs w:val="20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Cs w:val="20"/>
                            </w:rPr>
                            <w:t>SOCIAL INDSATS</w:t>
                          </w:r>
                          <w:r>
                            <w:rPr>
                              <w:caps/>
                              <w:color w:val="FFFFFF" w:themeColor="background1"/>
                              <w:szCs w:val="20"/>
                            </w:rPr>
                            <w:br/>
                            <w:t>OG UDVIKLING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CE8B41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92.65pt;margin-top:-22.4pt;width:186.95pt;height:29pt;z-index:2516408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" filled="f" stroked="f">
              <v:textbox inset="0,0,0,0">
                <w:txbxContent>
                  <w:p w14:paraId="4CCDE4A0" w14:textId="77777777" w:rsidR="00FB13CF" w:rsidRPr="00B07891" w:rsidRDefault="00D02D51" w:rsidP="00FB13CF">
                    <w:pPr>
                      <w:spacing w:after="0" w:line="240" w:lineRule="exact"/>
                      <w:rPr>
                        <w:caps/>
                        <w:color w:val="FFFFFF" w:themeColor="background1"/>
                        <w:szCs w:val="20"/>
                      </w:rPr>
                    </w:pPr>
                    <w:r>
                      <w:rPr>
                        <w:caps/>
                        <w:color w:val="FFFFFF" w:themeColor="background1"/>
                        <w:szCs w:val="20"/>
                      </w:rPr>
                      <w:t>SOCIAL INDSATS</w:t>
                    </w:r>
                    <w:r>
                      <w:rPr>
                        <w:caps/>
                        <w:color w:val="FFFFFF" w:themeColor="background1"/>
                        <w:szCs w:val="20"/>
                      </w:rPr>
                      <w:br/>
                      <w:t>OG UDVIKLING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73600" behindDoc="1" locked="0" layoutInCell="1" allowOverlap="1" wp14:anchorId="361C7F94" wp14:editId="7E572488">
          <wp:simplePos x="0" y="0"/>
          <wp:positionH relativeFrom="column">
            <wp:posOffset>-540385</wp:posOffset>
          </wp:positionH>
          <wp:positionV relativeFrom="paragraph">
            <wp:posOffset>-2007271</wp:posOffset>
          </wp:positionV>
          <wp:extent cx="7586652" cy="2303025"/>
          <wp:effectExtent l="0" t="0" r="0" b="254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6224" cy="2312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13C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70217874" wp14:editId="4F16EE81">
              <wp:simplePos x="0" y="0"/>
              <wp:positionH relativeFrom="column">
                <wp:posOffset>4745427</wp:posOffset>
              </wp:positionH>
              <wp:positionV relativeFrom="paragraph">
                <wp:posOffset>-2693694</wp:posOffset>
              </wp:positionV>
              <wp:extent cx="2374265" cy="368489"/>
              <wp:effectExtent l="0" t="0" r="0" b="12700"/>
              <wp:wrapNone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684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BE4ED" w14:textId="77777777" w:rsidR="00FB13CF" w:rsidRPr="00B07891" w:rsidRDefault="00FB13CF" w:rsidP="00FB13CF">
                          <w:pPr>
                            <w:spacing w:after="0" w:line="240" w:lineRule="exact"/>
                            <w:rPr>
                              <w:caps/>
                              <w:color w:val="FFFFFF" w:themeColor="background1"/>
                              <w:szCs w:val="20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Cs w:val="20"/>
                            </w:rPr>
                            <w:t>Stabsnavn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217874" id="_x0000_s1027" type="#_x0000_t202" style="position:absolute;margin-left:373.65pt;margin-top:-212.1pt;width:186.95pt;height:29pt;z-index:2516398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" filled="f" stroked="f">
              <v:textbox inset="0,0,0,0">
                <w:txbxContent>
                  <w:p w14:paraId="597BE4ED" w14:textId="77777777" w:rsidR="00FB13CF" w:rsidRPr="00B07891" w:rsidRDefault="00FB13CF" w:rsidP="00FB13CF">
                    <w:pPr>
                      <w:spacing w:after="0" w:line="240" w:lineRule="exact"/>
                      <w:rPr>
                        <w:caps/>
                        <w:color w:val="FFFFFF" w:themeColor="background1"/>
                        <w:szCs w:val="20"/>
                      </w:rPr>
                    </w:pPr>
                    <w:r>
                      <w:rPr>
                        <w:caps/>
                        <w:color w:val="FFFFFF" w:themeColor="background1"/>
                        <w:szCs w:val="20"/>
                      </w:rPr>
                      <w:t>Stabsnavn</w:t>
                    </w:r>
                  </w:p>
                </w:txbxContent>
              </v:textbox>
            </v:shape>
          </w:pict>
        </mc:Fallback>
      </mc:AlternateContent>
    </w:r>
  </w:p>
  <w:p w14:paraId="5E1E34D4" w14:textId="77777777" w:rsidR="00A85AB5" w:rsidRDefault="00A85AB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517371"/>
      <w:docPartObj>
        <w:docPartGallery w:val="Page Numbers (Bottom of Page)"/>
        <w:docPartUnique/>
      </w:docPartObj>
    </w:sdtPr>
    <w:sdtEndPr/>
    <w:sdtContent>
      <w:p w14:paraId="1C97E7B1" w14:textId="77777777" w:rsidR="00F81D76" w:rsidRDefault="00D02D51" w:rsidP="002E2EEA">
        <w:pPr>
          <w:jc w:val="center"/>
        </w:pPr>
        <w:r w:rsidRPr="00D02D51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DC8A826" wp14:editId="55E7991D">
                  <wp:simplePos x="0" y="0"/>
                  <wp:positionH relativeFrom="column">
                    <wp:posOffset>4983480</wp:posOffset>
                  </wp:positionH>
                  <wp:positionV relativeFrom="paragraph">
                    <wp:posOffset>-287655</wp:posOffset>
                  </wp:positionV>
                  <wp:extent cx="2374265" cy="368300"/>
                  <wp:effectExtent l="0" t="0" r="0" b="12700"/>
                  <wp:wrapNone/>
                  <wp:docPr id="8" name="Tekstfel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74265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778455" w14:textId="77777777" w:rsidR="00D02D51" w:rsidRPr="00B07891" w:rsidRDefault="00D02D51" w:rsidP="00D02D51">
                              <w:pPr>
                                <w:spacing w:after="0" w:line="240" w:lineRule="exact"/>
                                <w:rPr>
                                  <w:caps/>
                                  <w:color w:val="FFFFFF" w:themeColor="background1"/>
                                  <w:szCs w:val="2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Cs w:val="20"/>
                                </w:rPr>
                                <w:t>SOCIAL INDSATS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Cs w:val="20"/>
                                </w:rPr>
                                <w:br/>
                                <w:t>OG UDVIKLING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DC8A826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92.4pt;margin-top:-22.65pt;width:186.95pt;height:29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" filled="f" stroked="f">
                  <v:textbox inset="0,0,0,0">
                    <w:txbxContent>
                      <w:p w14:paraId="03778455" w14:textId="77777777" w:rsidR="00D02D51" w:rsidRPr="00B07891" w:rsidRDefault="00D02D51" w:rsidP="00D02D51">
                        <w:pPr>
                          <w:spacing w:after="0" w:line="240" w:lineRule="exact"/>
                          <w:rPr>
                            <w:caps/>
                            <w:color w:val="FFFFFF" w:themeColor="background1"/>
                            <w:szCs w:val="20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Cs w:val="20"/>
                          </w:rPr>
                          <w:t>SOCIAL INDSATS</w:t>
                        </w:r>
                        <w:r>
                          <w:rPr>
                            <w:caps/>
                            <w:color w:val="FFFFFF" w:themeColor="background1"/>
                            <w:szCs w:val="20"/>
                          </w:rPr>
                          <w:br/>
                          <w:t>OG UDVIKLING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D02D51">
          <w:rPr>
            <w:noProof/>
          </w:rPr>
          <w:drawing>
            <wp:anchor distT="0" distB="0" distL="114300" distR="114300" simplePos="0" relativeHeight="251676672" behindDoc="1" locked="0" layoutInCell="1" allowOverlap="1" wp14:anchorId="30E9C92C" wp14:editId="13D77C72">
              <wp:simplePos x="0" y="0"/>
              <wp:positionH relativeFrom="column">
                <wp:posOffset>-543464</wp:posOffset>
              </wp:positionH>
              <wp:positionV relativeFrom="paragraph">
                <wp:posOffset>-2009955</wp:posOffset>
              </wp:positionV>
              <wp:extent cx="7586652" cy="2303025"/>
              <wp:effectExtent l="0" t="0" r="0" b="2540"/>
              <wp:wrapNone/>
              <wp:docPr id="9" name="Billed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86652" cy="230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738F9" w14:textId="77777777" w:rsidR="006F72A7" w:rsidRDefault="006F72A7" w:rsidP="00F41FD0">
      <w:pPr>
        <w:spacing w:after="0" w:line="240" w:lineRule="auto"/>
      </w:pPr>
      <w:r>
        <w:separator/>
      </w:r>
    </w:p>
  </w:footnote>
  <w:footnote w:type="continuationSeparator" w:id="0">
    <w:p w14:paraId="0C4EFA26" w14:textId="77777777" w:rsidR="006F72A7" w:rsidRDefault="006F72A7" w:rsidP="00F4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619F" w14:textId="77777777" w:rsidR="00F41FD0" w:rsidRDefault="00F41FD0">
    <w:pPr>
      <w:pStyle w:val="Sidehoved"/>
    </w:pPr>
  </w:p>
  <w:p w14:paraId="17E9E057" w14:textId="77777777" w:rsidR="00F41FD0" w:rsidRDefault="00F41FD0">
    <w:pPr>
      <w:pStyle w:val="Sidehoved"/>
    </w:pP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152D"/>
    <w:multiLevelType w:val="hybridMultilevel"/>
    <w:tmpl w:val="13448E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119BC"/>
    <w:multiLevelType w:val="hybridMultilevel"/>
    <w:tmpl w:val="02D0522A"/>
    <w:lvl w:ilvl="0" w:tplc="7ACC7EB2">
      <w:numFmt w:val="bullet"/>
      <w:lvlText w:val="•"/>
      <w:lvlJc w:val="left"/>
      <w:pPr>
        <w:ind w:left="1665" w:hanging="1305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34394"/>
    <w:multiLevelType w:val="hybridMultilevel"/>
    <w:tmpl w:val="A8A2B7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61717"/>
    <w:multiLevelType w:val="hybridMultilevel"/>
    <w:tmpl w:val="F38A80DA"/>
    <w:lvl w:ilvl="0" w:tplc="C05632E2">
      <w:numFmt w:val="bullet"/>
      <w:pStyle w:val="Listeafsnit"/>
      <w:lvlText w:val="•"/>
      <w:lvlJc w:val="left"/>
      <w:pPr>
        <w:ind w:left="1665" w:hanging="1305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53E39"/>
    <w:multiLevelType w:val="hybridMultilevel"/>
    <w:tmpl w:val="C908E1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406350">
    <w:abstractNumId w:val="2"/>
  </w:num>
  <w:num w:numId="2" w16cid:durableId="1909998263">
    <w:abstractNumId w:val="0"/>
  </w:num>
  <w:num w:numId="3" w16cid:durableId="368143174">
    <w:abstractNumId w:val="4"/>
  </w:num>
  <w:num w:numId="4" w16cid:durableId="1410662775">
    <w:abstractNumId w:val="1"/>
  </w:num>
  <w:num w:numId="5" w16cid:durableId="890531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kv1rIgfcZMHZBH07iWYTNLznTsDmcqucs4dPZLZkzpnhNdgFeXucYD20gYdiYJmy"/>
    <w:docVar w:name="OfficeInstanceGUID" w:val="{7BCD8048-7B23-4854-BC2E-5A1840C36DC3}"/>
  </w:docVars>
  <w:rsids>
    <w:rsidRoot w:val="00A43659"/>
    <w:rsid w:val="000009BF"/>
    <w:rsid w:val="00043A02"/>
    <w:rsid w:val="000538C0"/>
    <w:rsid w:val="000C2F8D"/>
    <w:rsid w:val="001036D4"/>
    <w:rsid w:val="0014432C"/>
    <w:rsid w:val="00177C58"/>
    <w:rsid w:val="001B65A5"/>
    <w:rsid w:val="001F5EF5"/>
    <w:rsid w:val="0021086B"/>
    <w:rsid w:val="00211002"/>
    <w:rsid w:val="00222F3A"/>
    <w:rsid w:val="00227B8F"/>
    <w:rsid w:val="00240C14"/>
    <w:rsid w:val="002A4635"/>
    <w:rsid w:val="002E2EEA"/>
    <w:rsid w:val="00342C3B"/>
    <w:rsid w:val="00390C8B"/>
    <w:rsid w:val="00393F09"/>
    <w:rsid w:val="0039508E"/>
    <w:rsid w:val="003A70BE"/>
    <w:rsid w:val="003C17FF"/>
    <w:rsid w:val="003C5008"/>
    <w:rsid w:val="003E3D40"/>
    <w:rsid w:val="003E3F9C"/>
    <w:rsid w:val="003E5A24"/>
    <w:rsid w:val="003F3E90"/>
    <w:rsid w:val="00411A70"/>
    <w:rsid w:val="004208F6"/>
    <w:rsid w:val="00424456"/>
    <w:rsid w:val="0047367D"/>
    <w:rsid w:val="004846E0"/>
    <w:rsid w:val="004A0652"/>
    <w:rsid w:val="004B433D"/>
    <w:rsid w:val="004C2172"/>
    <w:rsid w:val="004C3C70"/>
    <w:rsid w:val="004F3D7E"/>
    <w:rsid w:val="0054143C"/>
    <w:rsid w:val="005416B2"/>
    <w:rsid w:val="00543F3E"/>
    <w:rsid w:val="005740CB"/>
    <w:rsid w:val="005A3FDB"/>
    <w:rsid w:val="005A4D74"/>
    <w:rsid w:val="005C6E2E"/>
    <w:rsid w:val="005E284B"/>
    <w:rsid w:val="005E489B"/>
    <w:rsid w:val="005E7531"/>
    <w:rsid w:val="00650AC2"/>
    <w:rsid w:val="00650C01"/>
    <w:rsid w:val="0065301F"/>
    <w:rsid w:val="00657F58"/>
    <w:rsid w:val="00695C14"/>
    <w:rsid w:val="006A28D2"/>
    <w:rsid w:val="006A5521"/>
    <w:rsid w:val="006B3C09"/>
    <w:rsid w:val="006E2A2B"/>
    <w:rsid w:val="006F1DA4"/>
    <w:rsid w:val="006F72A7"/>
    <w:rsid w:val="0071208B"/>
    <w:rsid w:val="00744093"/>
    <w:rsid w:val="0077321B"/>
    <w:rsid w:val="007B3DB5"/>
    <w:rsid w:val="007D362F"/>
    <w:rsid w:val="007D6EB3"/>
    <w:rsid w:val="007F6E54"/>
    <w:rsid w:val="00812FEB"/>
    <w:rsid w:val="00821396"/>
    <w:rsid w:val="00855C62"/>
    <w:rsid w:val="00855E00"/>
    <w:rsid w:val="00855EED"/>
    <w:rsid w:val="008566FE"/>
    <w:rsid w:val="00872C3F"/>
    <w:rsid w:val="0088537C"/>
    <w:rsid w:val="008950D9"/>
    <w:rsid w:val="008A179A"/>
    <w:rsid w:val="008C6ED3"/>
    <w:rsid w:val="00923146"/>
    <w:rsid w:val="00931ACE"/>
    <w:rsid w:val="00931BCF"/>
    <w:rsid w:val="00933AD0"/>
    <w:rsid w:val="00936BEA"/>
    <w:rsid w:val="0099439D"/>
    <w:rsid w:val="009952C8"/>
    <w:rsid w:val="009B1812"/>
    <w:rsid w:val="009B2AB1"/>
    <w:rsid w:val="009F39A3"/>
    <w:rsid w:val="00A17308"/>
    <w:rsid w:val="00A43659"/>
    <w:rsid w:val="00A5602A"/>
    <w:rsid w:val="00A608DB"/>
    <w:rsid w:val="00A82B5F"/>
    <w:rsid w:val="00A85AB5"/>
    <w:rsid w:val="00AB4DDC"/>
    <w:rsid w:val="00AF5A7D"/>
    <w:rsid w:val="00B32CE8"/>
    <w:rsid w:val="00B36F8E"/>
    <w:rsid w:val="00B559A1"/>
    <w:rsid w:val="00B57F62"/>
    <w:rsid w:val="00B97857"/>
    <w:rsid w:val="00BA4249"/>
    <w:rsid w:val="00BC5DA3"/>
    <w:rsid w:val="00C4582F"/>
    <w:rsid w:val="00C51446"/>
    <w:rsid w:val="00C60CCE"/>
    <w:rsid w:val="00C761AB"/>
    <w:rsid w:val="00C91ACB"/>
    <w:rsid w:val="00CB1058"/>
    <w:rsid w:val="00CB59FA"/>
    <w:rsid w:val="00CD306F"/>
    <w:rsid w:val="00D0271C"/>
    <w:rsid w:val="00D02D51"/>
    <w:rsid w:val="00D175D2"/>
    <w:rsid w:val="00D358D5"/>
    <w:rsid w:val="00D72853"/>
    <w:rsid w:val="00E07327"/>
    <w:rsid w:val="00E44434"/>
    <w:rsid w:val="00E52906"/>
    <w:rsid w:val="00E56DA5"/>
    <w:rsid w:val="00E63D5B"/>
    <w:rsid w:val="00E73A11"/>
    <w:rsid w:val="00E941CC"/>
    <w:rsid w:val="00ED593E"/>
    <w:rsid w:val="00EE0407"/>
    <w:rsid w:val="00F00B26"/>
    <w:rsid w:val="00F1267E"/>
    <w:rsid w:val="00F250DC"/>
    <w:rsid w:val="00F25D30"/>
    <w:rsid w:val="00F41FD0"/>
    <w:rsid w:val="00F47773"/>
    <w:rsid w:val="00F55E8C"/>
    <w:rsid w:val="00F6026A"/>
    <w:rsid w:val="00F81D76"/>
    <w:rsid w:val="00F93520"/>
    <w:rsid w:val="00FB13CF"/>
    <w:rsid w:val="00FE42A1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08223"/>
  <w15:docId w15:val="{07924287-E5A6-430B-8532-29F0A924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659"/>
    <w:rPr>
      <w:rFonts w:ascii="Verdana" w:hAnsi="Verdana"/>
      <w:sz w:val="20"/>
    </w:rPr>
  </w:style>
  <w:style w:type="paragraph" w:styleId="Overskrift1">
    <w:name w:val="heading 1"/>
    <w:aliases w:val="Overskrift 1 - manchet"/>
    <w:basedOn w:val="Normal"/>
    <w:next w:val="Normal"/>
    <w:link w:val="Overskrift1Tegn"/>
    <w:uiPriority w:val="9"/>
    <w:qFormat/>
    <w:rsid w:val="00BA4249"/>
    <w:pPr>
      <w:keepNext/>
      <w:keepLines/>
      <w:spacing w:after="480"/>
      <w:outlineLvl w:val="0"/>
    </w:pPr>
    <w:rPr>
      <w:rFonts w:ascii="Trebuchet MS" w:eastAsiaTheme="majorEastAsia" w:hAnsi="Trebuchet MS" w:cstheme="majorBidi"/>
      <w:bCs/>
      <w:color w:val="374F5A"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A4249"/>
    <w:pPr>
      <w:keepNext/>
      <w:keepLines/>
      <w:spacing w:before="200" w:after="0"/>
      <w:outlineLvl w:val="1"/>
    </w:pPr>
    <w:rPr>
      <w:rFonts w:ascii="Trebuchet MS" w:eastAsiaTheme="majorEastAsia" w:hAnsi="Trebuchet MS" w:cstheme="majorBidi"/>
      <w:bCs/>
      <w:color w:val="374F5A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00B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41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1FD0"/>
  </w:style>
  <w:style w:type="paragraph" w:styleId="Sidefod">
    <w:name w:val="footer"/>
    <w:basedOn w:val="Normal"/>
    <w:link w:val="SidefodTegn"/>
    <w:uiPriority w:val="99"/>
    <w:unhideWhenUsed/>
    <w:rsid w:val="00F41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1FD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4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41FD0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BA4249"/>
    <w:pPr>
      <w:spacing w:after="300" w:line="840" w:lineRule="exact"/>
      <w:contextualSpacing/>
    </w:pPr>
    <w:rPr>
      <w:rFonts w:ascii="Trebuchet MS" w:eastAsiaTheme="majorEastAsia" w:hAnsi="Trebuchet MS" w:cstheme="majorBidi"/>
      <w:color w:val="374F5A"/>
      <w:spacing w:val="5"/>
      <w:kern w:val="28"/>
      <w:sz w:val="7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A4249"/>
    <w:rPr>
      <w:rFonts w:ascii="Trebuchet MS" w:eastAsiaTheme="majorEastAsia" w:hAnsi="Trebuchet MS" w:cstheme="majorBidi"/>
      <w:color w:val="374F5A"/>
      <w:spacing w:val="5"/>
      <w:kern w:val="28"/>
      <w:sz w:val="7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A4249"/>
    <w:rPr>
      <w:rFonts w:ascii="Trebuchet MS" w:eastAsiaTheme="majorEastAsia" w:hAnsi="Trebuchet MS" w:cstheme="majorBidi"/>
      <w:bCs/>
      <w:color w:val="374F5A"/>
      <w:sz w:val="32"/>
      <w:szCs w:val="26"/>
    </w:rPr>
  </w:style>
  <w:style w:type="character" w:customStyle="1" w:styleId="Overskrift1Tegn">
    <w:name w:val="Overskrift 1 Tegn"/>
    <w:aliases w:val="Overskrift 1 - manchet Tegn"/>
    <w:basedOn w:val="Standardskrifttypeiafsnit"/>
    <w:link w:val="Overskrift1"/>
    <w:uiPriority w:val="9"/>
    <w:rsid w:val="00BA4249"/>
    <w:rPr>
      <w:rFonts w:ascii="Trebuchet MS" w:eastAsiaTheme="majorEastAsia" w:hAnsi="Trebuchet MS" w:cstheme="majorBidi"/>
      <w:bCs/>
      <w:color w:val="374F5A"/>
      <w:sz w:val="48"/>
      <w:szCs w:val="28"/>
    </w:rPr>
  </w:style>
  <w:style w:type="paragraph" w:styleId="Listeafsnit">
    <w:name w:val="List Paragraph"/>
    <w:basedOn w:val="Normal"/>
    <w:uiPriority w:val="34"/>
    <w:qFormat/>
    <w:rsid w:val="00F55E8C"/>
    <w:pPr>
      <w:numPr>
        <w:numId w:val="5"/>
      </w:numPr>
      <w:ind w:left="709" w:hanging="349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BA4249"/>
    <w:rPr>
      <w:iCs/>
      <w:color w:val="374F5A"/>
      <w:sz w:val="28"/>
    </w:rPr>
  </w:style>
  <w:style w:type="character" w:customStyle="1" w:styleId="CitatTegn">
    <w:name w:val="Citat Tegn"/>
    <w:basedOn w:val="Standardskrifttypeiafsnit"/>
    <w:link w:val="Citat"/>
    <w:uiPriority w:val="29"/>
    <w:rsid w:val="00BA4249"/>
    <w:rPr>
      <w:rFonts w:ascii="Verdana" w:hAnsi="Verdana"/>
      <w:iCs/>
      <w:color w:val="374F5A"/>
      <w:sz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00B26"/>
    <w:rPr>
      <w:rFonts w:ascii="Verdana" w:eastAsiaTheme="majorEastAsia" w:hAnsi="Verdana" w:cstheme="majorBidi"/>
      <w:b/>
      <w:bCs/>
      <w:color w:val="000000" w:themeColor="text1"/>
    </w:rPr>
  </w:style>
  <w:style w:type="paragraph" w:styleId="Ingenafstand">
    <w:name w:val="No Spacing"/>
    <w:uiPriority w:val="1"/>
    <w:qFormat/>
    <w:rsid w:val="00695C14"/>
    <w:pPr>
      <w:spacing w:after="0" w:line="240" w:lineRule="auto"/>
    </w:pPr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4846E0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A43659"/>
    <w:rPr>
      <w:color w:val="0000FF" w:themeColor="hyperlink"/>
      <w:u w:val="single"/>
    </w:rPr>
  </w:style>
  <w:style w:type="paragraph" w:customStyle="1" w:styleId="Default">
    <w:name w:val="Default"/>
    <w:rsid w:val="00A436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-Web1">
    <w:name w:val="Table Web 1"/>
    <w:basedOn w:val="Tabel-Normal"/>
    <w:rsid w:val="00A43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derretning@holb.d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kunderret@holb.dk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ynamictempfiler\Skabeloner\Nyhedsbreve%20,%20foldere%20mm\A4%20Invitation\Invitation_A4_Social_Indsats_og_Udvikling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55ED8-CCE9-4CF2-A731-69518E01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Invitation_A4_Social_Indsats_og_Udvikling</Template>
  <TotalTime>1</TotalTime>
  <Pages>3</Pages>
  <Words>226</Words>
  <Characters>1560</Characters>
  <Application>Microsoft Office Word</Application>
  <DocSecurity>0</DocSecurity>
  <Lines>195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Holbæk Kommune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 Lorenz</dc:creator>
  <cp:lastModifiedBy>Katja Frost Jespersen</cp:lastModifiedBy>
  <cp:revision>2</cp:revision>
  <cp:lastPrinted>2024-02-15T13:30:00Z</cp:lastPrinted>
  <dcterms:created xsi:type="dcterms:W3CDTF">2024-04-23T06:43:00Z</dcterms:created>
  <dcterms:modified xsi:type="dcterms:W3CDTF">2024-04-23T06:43:00Z</dcterms:modified>
</cp:coreProperties>
</file>