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2" w:rightFromText="142" w:vertAnchor="page" w:horzAnchor="page" w:tblpX="7826" w:tblpY="3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A94E2D" w:rsidRPr="00BA7926" w14:paraId="3F781653" w14:textId="77777777" w:rsidTr="003F3ED6">
        <w:tc>
          <w:tcPr>
            <w:tcW w:w="2943" w:type="dxa"/>
          </w:tcPr>
          <w:p w14:paraId="7DA1B3B5" w14:textId="77777777" w:rsidR="00A94E2D" w:rsidRPr="00BA7926" w:rsidRDefault="00A94E2D" w:rsidP="003F3ED6">
            <w:pPr>
              <w:rPr>
                <w:rFonts w:asciiTheme="minorHAnsi" w:hAnsiTheme="minorHAnsi"/>
                <w:color w:val="FFFFFF" w:themeColor="background1"/>
              </w:rPr>
            </w:pPr>
            <w:bookmarkStart w:id="0" w:name="bmkItellaOM"/>
            <w:bookmarkEnd w:id="0"/>
          </w:p>
        </w:tc>
      </w:tr>
    </w:tbl>
    <w:tbl>
      <w:tblPr>
        <w:tblpPr w:vertAnchor="page" w:horzAnchor="page" w:tblpX="1702" w:tblpY="24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</w:tblGrid>
      <w:tr w:rsidR="00A342B2" w:rsidRPr="00BA7926" w14:paraId="1BFD4344" w14:textId="77777777" w:rsidTr="005B05D1"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D3375" w14:textId="77777777" w:rsidR="00DC52D1" w:rsidRPr="00BA7926" w:rsidRDefault="00730307" w:rsidP="00DC52D1">
            <w:pPr>
              <w:pStyle w:val="Overskrift1"/>
              <w:rPr>
                <w:rFonts w:asciiTheme="minorHAnsi" w:hAnsiTheme="minorHAnsi"/>
                <w:b w:val="0"/>
                <w:sz w:val="48"/>
                <w:szCs w:val="48"/>
              </w:rPr>
            </w:pPr>
            <w:r w:rsidRPr="00BA7926">
              <w:rPr>
                <w:rFonts w:asciiTheme="minorHAnsi" w:hAnsiTheme="minorHAnsi"/>
                <w:b w:val="0"/>
                <w:sz w:val="48"/>
                <w:szCs w:val="48"/>
              </w:rPr>
              <w:t>Landsbyfornyelse</w:t>
            </w:r>
          </w:p>
          <w:p w14:paraId="18AC1062" w14:textId="77777777" w:rsidR="00A342B2" w:rsidRPr="00BA7926" w:rsidRDefault="00DC52D1" w:rsidP="00DC52D1">
            <w:pPr>
              <w:pStyle w:val="Overskrift1"/>
              <w:rPr>
                <w:rFonts w:asciiTheme="minorHAnsi" w:hAnsiTheme="minorHAnsi"/>
                <w:b w:val="0"/>
              </w:rPr>
            </w:pPr>
            <w:r w:rsidRPr="00BA7926">
              <w:rPr>
                <w:rFonts w:asciiTheme="minorHAnsi" w:hAnsiTheme="minorHAnsi"/>
                <w:b w:val="0"/>
              </w:rPr>
              <w:t xml:space="preserve">i </w:t>
            </w:r>
            <w:r w:rsidR="00BA7926" w:rsidRPr="00BA7926">
              <w:rPr>
                <w:rFonts w:asciiTheme="minorHAnsi" w:hAnsiTheme="minorHAnsi"/>
                <w:b w:val="0"/>
              </w:rPr>
              <w:t>Holbæk Kommune</w:t>
            </w:r>
          </w:p>
        </w:tc>
      </w:tr>
    </w:tbl>
    <w:tbl>
      <w:tblPr>
        <w:tblpPr w:vertAnchor="page" w:horzAnchor="page" w:tblpX="8223" w:tblpY="1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430"/>
      </w:tblGrid>
      <w:tr w:rsidR="009B7162" w:rsidRPr="00BA7926" w14:paraId="49ACC3F6" w14:textId="77777777" w:rsidTr="00D5631F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A3C00" w14:textId="77777777" w:rsidR="009B7162" w:rsidRPr="00BA7926" w:rsidRDefault="00730307" w:rsidP="00D5631F">
            <w:pPr>
              <w:spacing w:line="260" w:lineRule="exact"/>
              <w:rPr>
                <w:rFonts w:asciiTheme="minorHAnsi" w:hAnsiTheme="minorHAnsi" w:cs="Arial"/>
                <w:caps/>
                <w:szCs w:val="20"/>
              </w:rPr>
            </w:pPr>
            <w:r w:rsidRPr="00BA7926">
              <w:rPr>
                <w:rFonts w:asciiTheme="minorHAnsi" w:hAnsiTheme="minorHAnsi" w:cs="Arial"/>
                <w:caps/>
                <w:szCs w:val="20"/>
              </w:rPr>
              <w:t>Vækst og Bæredygtighed</w:t>
            </w:r>
          </w:p>
        </w:tc>
      </w:tr>
      <w:tr w:rsidR="00A342B2" w:rsidRPr="00BA7926" w14:paraId="1A276250" w14:textId="77777777" w:rsidTr="00D5631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E686CB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DCDC5BB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342B2" w:rsidRPr="00BA7926" w14:paraId="67B6A855" w14:textId="77777777" w:rsidTr="00D5631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F3668F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BB2716F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342B2" w:rsidRPr="00BA7926" w14:paraId="59870DC5" w14:textId="77777777" w:rsidTr="00D5631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4AC21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22C535D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342B2" w:rsidRPr="00BA7926" w14:paraId="58A2CD9A" w14:textId="77777777" w:rsidTr="00D5631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28297E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8CC81F7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342B2" w:rsidRPr="00BA7926" w14:paraId="0570EDD9" w14:textId="77777777" w:rsidTr="00D5631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B663EF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24C39C" w14:textId="77777777" w:rsidR="00A342B2" w:rsidRPr="00BA7926" w:rsidRDefault="00A342B2" w:rsidP="00D5631F">
            <w:pPr>
              <w:spacing w:after="0" w:line="26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8615DD2" w14:textId="77777777" w:rsidR="00730307" w:rsidRPr="00E32967" w:rsidRDefault="00730307" w:rsidP="00451141">
      <w:pPr>
        <w:pStyle w:val="Overskrift1"/>
        <w:rPr>
          <w:rFonts w:asciiTheme="minorHAnsi" w:hAnsiTheme="minorHAnsi"/>
          <w:b w:val="0"/>
        </w:rPr>
      </w:pPr>
      <w:bookmarkStart w:id="1" w:name="bmkStart"/>
      <w:bookmarkEnd w:id="1"/>
      <w:r w:rsidRPr="00E32967">
        <w:rPr>
          <w:rFonts w:asciiTheme="minorHAnsi" w:hAnsiTheme="minorHAnsi"/>
          <w:b w:val="0"/>
        </w:rPr>
        <w:t>Ansøgning om midler til landsbyfornyelse</w:t>
      </w:r>
    </w:p>
    <w:p w14:paraId="2A591FC6" w14:textId="77777777" w:rsidR="00E32967" w:rsidRDefault="00E32967" w:rsidP="00E32967">
      <w:pPr>
        <w:rPr>
          <w:rFonts w:asciiTheme="minorHAnsi" w:eastAsiaTheme="majorEastAsia" w:hAnsiTheme="minorHAnsi" w:cstheme="majorBidi"/>
          <w:b/>
          <w:bCs/>
          <w:sz w:val="26"/>
          <w:szCs w:val="26"/>
        </w:rPr>
      </w:pPr>
    </w:p>
    <w:p w14:paraId="3824CAA5" w14:textId="77777777" w:rsidR="00BA7926" w:rsidRPr="00BA7926" w:rsidRDefault="00730307" w:rsidP="00BA7926">
      <w:pPr>
        <w:pStyle w:val="Overskrift2"/>
        <w:rPr>
          <w:rFonts w:asciiTheme="minorHAnsi" w:hAnsiTheme="minorHAnsi"/>
        </w:rPr>
      </w:pPr>
      <w:r w:rsidRPr="00BA7926">
        <w:rPr>
          <w:rFonts w:asciiTheme="minorHAnsi" w:hAnsiTheme="minorHAnsi"/>
        </w:rPr>
        <w:t>Oplysninger om ejendommen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55"/>
        <w:gridCol w:w="5606"/>
      </w:tblGrid>
      <w:tr w:rsidR="00730307" w:rsidRPr="00BA7926" w14:paraId="4EC981A4" w14:textId="77777777" w:rsidTr="00E32967">
        <w:tc>
          <w:tcPr>
            <w:tcW w:w="3455" w:type="dxa"/>
          </w:tcPr>
          <w:p w14:paraId="767EDC01" w14:textId="77777777" w:rsidR="00730307" w:rsidRDefault="00730307" w:rsidP="000F5CF3">
            <w:pPr>
              <w:rPr>
                <w:rFonts w:asciiTheme="minorHAnsi" w:hAnsiTheme="minorHAnsi"/>
                <w:b/>
              </w:rPr>
            </w:pPr>
            <w:r w:rsidRPr="00BA7926">
              <w:rPr>
                <w:rFonts w:asciiTheme="minorHAnsi" w:hAnsiTheme="minorHAnsi"/>
                <w:b/>
              </w:rPr>
              <w:t>Ejendommens adresse</w:t>
            </w:r>
          </w:p>
          <w:p w14:paraId="7BCAF7D0" w14:textId="77777777" w:rsidR="00E32967" w:rsidRPr="00BA7926" w:rsidRDefault="00E32967" w:rsidP="000F5CF3">
            <w:pPr>
              <w:rPr>
                <w:rFonts w:asciiTheme="minorHAnsi" w:hAnsiTheme="minorHAnsi"/>
                <w:b/>
              </w:rPr>
            </w:pPr>
          </w:p>
          <w:p w14:paraId="3491E4AB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06" w:type="dxa"/>
          </w:tcPr>
          <w:p w14:paraId="5BFE4292" w14:textId="77777777" w:rsidR="00730307" w:rsidRDefault="00730307" w:rsidP="000F5CF3">
            <w:pPr>
              <w:rPr>
                <w:rFonts w:asciiTheme="minorHAnsi" w:hAnsiTheme="minorHAnsi"/>
              </w:rPr>
            </w:pPr>
          </w:p>
          <w:p w14:paraId="444CBBB2" w14:textId="77777777" w:rsidR="00E32967" w:rsidRPr="00BA7926" w:rsidRDefault="00E32967" w:rsidP="000F5CF3">
            <w:pPr>
              <w:rPr>
                <w:rFonts w:asciiTheme="minorHAnsi" w:hAnsiTheme="minorHAnsi"/>
              </w:rPr>
            </w:pPr>
          </w:p>
        </w:tc>
      </w:tr>
      <w:tr w:rsidR="00730307" w:rsidRPr="00BA7926" w14:paraId="3B7C6DCB" w14:textId="77777777" w:rsidTr="00E32967">
        <w:tc>
          <w:tcPr>
            <w:tcW w:w="3455" w:type="dxa"/>
          </w:tcPr>
          <w:p w14:paraId="237F5296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  <w:r w:rsidRPr="00BA7926">
              <w:rPr>
                <w:rFonts w:asciiTheme="minorHAnsi" w:hAnsiTheme="minorHAnsi"/>
                <w:b/>
              </w:rPr>
              <w:t>Ejendommens matr. nr.</w:t>
            </w:r>
          </w:p>
          <w:p w14:paraId="66900E72" w14:textId="13DEA173" w:rsidR="00711342" w:rsidRPr="00BA7926" w:rsidRDefault="00730307" w:rsidP="00711342">
            <w:pPr>
              <w:rPr>
                <w:rFonts w:asciiTheme="minorHAnsi" w:hAnsiTheme="minorHAnsi"/>
              </w:rPr>
            </w:pPr>
            <w:r w:rsidRPr="00BA7926">
              <w:rPr>
                <w:rFonts w:asciiTheme="minorHAnsi" w:hAnsiTheme="minorHAnsi"/>
              </w:rPr>
              <w:t>Vedlæg kort over de pågældende ejendomme.</w:t>
            </w:r>
            <w:r w:rsidR="001D3F11">
              <w:rPr>
                <w:rFonts w:asciiTheme="minorHAnsi" w:hAnsiTheme="minorHAnsi"/>
              </w:rPr>
              <w:t xml:space="preserve"> </w:t>
            </w:r>
            <w:r w:rsidRPr="00BA7926">
              <w:rPr>
                <w:rFonts w:asciiTheme="minorHAnsi" w:hAnsiTheme="minorHAnsi"/>
              </w:rPr>
              <w:t>Se evt. Holbæk Kommunes digitale kort:</w:t>
            </w:r>
            <w:r w:rsidR="00BA7926" w:rsidRPr="00BA7926">
              <w:rPr>
                <w:rFonts w:asciiTheme="minorHAnsi" w:hAnsiTheme="minorHAnsi"/>
              </w:rPr>
              <w:t xml:space="preserve"> </w:t>
            </w:r>
            <w:hyperlink r:id="rId8" w:history="1">
              <w:r w:rsidR="00711342" w:rsidRPr="00096CAE">
                <w:rPr>
                  <w:rStyle w:val="Hyperlink"/>
                  <w:rFonts w:asciiTheme="minorHAnsi" w:hAnsiTheme="minorHAnsi"/>
                </w:rPr>
                <w:t>https://holbaek.dk/borger/bolig-og-byggeri/digitale-kort/hvad-ser-jeg/</w:t>
              </w:r>
            </w:hyperlink>
          </w:p>
        </w:tc>
        <w:tc>
          <w:tcPr>
            <w:tcW w:w="5606" w:type="dxa"/>
          </w:tcPr>
          <w:p w14:paraId="3F870FF8" w14:textId="77777777" w:rsidR="00730307" w:rsidRPr="00BA7926" w:rsidRDefault="00730307" w:rsidP="000F5CF3">
            <w:pPr>
              <w:rPr>
                <w:rFonts w:asciiTheme="minorHAnsi" w:hAnsiTheme="minorHAnsi"/>
              </w:rPr>
            </w:pPr>
          </w:p>
        </w:tc>
      </w:tr>
      <w:tr w:rsidR="00730307" w:rsidRPr="00BA7926" w14:paraId="5BA3B1AE" w14:textId="77777777" w:rsidTr="00E32967">
        <w:tc>
          <w:tcPr>
            <w:tcW w:w="3455" w:type="dxa"/>
          </w:tcPr>
          <w:p w14:paraId="2F8CD046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  <w:r w:rsidRPr="00BA7926">
              <w:rPr>
                <w:rFonts w:asciiTheme="minorHAnsi" w:hAnsiTheme="minorHAnsi"/>
                <w:b/>
              </w:rPr>
              <w:t>Ejers navn</w:t>
            </w:r>
          </w:p>
          <w:p w14:paraId="481EEADD" w14:textId="77777777" w:rsidR="00BA7926" w:rsidRPr="00BA7926" w:rsidRDefault="00BA7926" w:rsidP="000F5CF3">
            <w:pPr>
              <w:rPr>
                <w:rFonts w:asciiTheme="minorHAnsi" w:hAnsiTheme="minorHAnsi"/>
                <w:b/>
              </w:rPr>
            </w:pPr>
          </w:p>
          <w:p w14:paraId="65250D87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06" w:type="dxa"/>
          </w:tcPr>
          <w:p w14:paraId="5984EDCD" w14:textId="77777777" w:rsidR="00730307" w:rsidRPr="00BA7926" w:rsidRDefault="00730307" w:rsidP="000F5CF3">
            <w:pPr>
              <w:rPr>
                <w:rFonts w:asciiTheme="minorHAnsi" w:hAnsiTheme="minorHAnsi"/>
              </w:rPr>
            </w:pPr>
          </w:p>
        </w:tc>
      </w:tr>
      <w:tr w:rsidR="00730307" w:rsidRPr="00BA7926" w14:paraId="3004851E" w14:textId="77777777" w:rsidTr="00E32967">
        <w:tc>
          <w:tcPr>
            <w:tcW w:w="3455" w:type="dxa"/>
          </w:tcPr>
          <w:p w14:paraId="31E442BE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  <w:r w:rsidRPr="00BA7926">
              <w:rPr>
                <w:rFonts w:asciiTheme="minorHAnsi" w:hAnsiTheme="minorHAnsi"/>
                <w:b/>
              </w:rPr>
              <w:t>Ejers adresse</w:t>
            </w:r>
          </w:p>
          <w:p w14:paraId="1CE14765" w14:textId="77777777" w:rsidR="00BA7926" w:rsidRPr="00BA7926" w:rsidRDefault="00BA7926" w:rsidP="000F5CF3">
            <w:pPr>
              <w:rPr>
                <w:rFonts w:asciiTheme="minorHAnsi" w:hAnsiTheme="minorHAnsi"/>
                <w:b/>
              </w:rPr>
            </w:pPr>
          </w:p>
          <w:p w14:paraId="097CB567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06" w:type="dxa"/>
          </w:tcPr>
          <w:p w14:paraId="1047DD61" w14:textId="77777777" w:rsidR="00730307" w:rsidRPr="00BA7926" w:rsidRDefault="00730307" w:rsidP="000F5CF3">
            <w:pPr>
              <w:rPr>
                <w:rFonts w:asciiTheme="minorHAnsi" w:hAnsiTheme="minorHAnsi"/>
              </w:rPr>
            </w:pPr>
          </w:p>
        </w:tc>
      </w:tr>
      <w:tr w:rsidR="00730307" w:rsidRPr="00BA7926" w14:paraId="2B2B5F26" w14:textId="77777777" w:rsidTr="00E32967">
        <w:tc>
          <w:tcPr>
            <w:tcW w:w="3455" w:type="dxa"/>
          </w:tcPr>
          <w:p w14:paraId="38739030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  <w:r w:rsidRPr="00BA7926">
              <w:rPr>
                <w:rFonts w:asciiTheme="minorHAnsi" w:hAnsiTheme="minorHAnsi"/>
                <w:b/>
              </w:rPr>
              <w:t>Ejers/kontaktpersons telefonnr.</w:t>
            </w:r>
          </w:p>
          <w:p w14:paraId="446F556F" w14:textId="77777777" w:rsidR="00730307" w:rsidRPr="00BA7926" w:rsidRDefault="00730307" w:rsidP="000F5CF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06" w:type="dxa"/>
          </w:tcPr>
          <w:p w14:paraId="7E2D4E8C" w14:textId="77777777" w:rsidR="00730307" w:rsidRPr="00BA7926" w:rsidRDefault="00730307" w:rsidP="000F5CF3">
            <w:pPr>
              <w:rPr>
                <w:rFonts w:asciiTheme="minorHAnsi" w:hAnsiTheme="minorHAnsi"/>
              </w:rPr>
            </w:pPr>
          </w:p>
        </w:tc>
      </w:tr>
      <w:tr w:rsidR="00730307" w:rsidRPr="00BA7926" w14:paraId="57B96668" w14:textId="77777777" w:rsidTr="00E32967">
        <w:tc>
          <w:tcPr>
            <w:tcW w:w="3455" w:type="dxa"/>
          </w:tcPr>
          <w:p w14:paraId="39EE0C3F" w14:textId="77777777" w:rsidR="00BA7926" w:rsidRPr="00BA7926" w:rsidRDefault="00861715" w:rsidP="00C34E8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Ejers/ kontaktpersons </w:t>
            </w:r>
            <w:r w:rsidR="00730307" w:rsidRPr="00BA7926">
              <w:rPr>
                <w:rFonts w:asciiTheme="minorHAnsi" w:hAnsiTheme="minorHAnsi"/>
                <w:b/>
              </w:rPr>
              <w:t>E-mail</w:t>
            </w:r>
          </w:p>
          <w:p w14:paraId="7C58A5C0" w14:textId="77777777" w:rsidR="00BA7926" w:rsidRPr="00BA7926" w:rsidRDefault="00BA7926" w:rsidP="00C34E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06" w:type="dxa"/>
          </w:tcPr>
          <w:p w14:paraId="6FDBA0EC" w14:textId="77777777" w:rsidR="00730307" w:rsidRPr="00BA7926" w:rsidRDefault="00730307" w:rsidP="000F5CF3">
            <w:pPr>
              <w:rPr>
                <w:rFonts w:asciiTheme="minorHAnsi" w:hAnsiTheme="minorHAnsi"/>
              </w:rPr>
            </w:pPr>
          </w:p>
        </w:tc>
      </w:tr>
    </w:tbl>
    <w:p w14:paraId="0C279C84" w14:textId="6C0DA41C" w:rsidR="00E32967" w:rsidRDefault="00730307" w:rsidP="00451141">
      <w:pPr>
        <w:pStyle w:val="Overskrift2"/>
        <w:rPr>
          <w:rFonts w:asciiTheme="minorHAnsi" w:hAnsiTheme="minorHAnsi"/>
        </w:rPr>
      </w:pPr>
      <w:r w:rsidRPr="00BA7926">
        <w:rPr>
          <w:rFonts w:asciiTheme="minorHAnsi" w:hAnsiTheme="minorHAnsi"/>
        </w:rPr>
        <w:t>Oplysninger om projektet</w:t>
      </w:r>
    </w:p>
    <w:p w14:paraId="66AC3B82" w14:textId="77777777" w:rsidR="00D64965" w:rsidRDefault="00EA6B79" w:rsidP="00E3296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Find</w:t>
      </w:r>
      <w:r w:rsidR="00E32967">
        <w:rPr>
          <w:rFonts w:asciiTheme="minorHAnsi" w:hAnsiTheme="minorHAnsi"/>
        </w:rPr>
        <w:t xml:space="preserve"> den</w:t>
      </w:r>
      <w:r w:rsidR="00C04996">
        <w:rPr>
          <w:rFonts w:asciiTheme="minorHAnsi" w:hAnsiTheme="minorHAnsi"/>
        </w:rPr>
        <w:t xml:space="preserve"> projekttype der </w:t>
      </w:r>
      <w:r w:rsidR="00E32967">
        <w:rPr>
          <w:rFonts w:asciiTheme="minorHAnsi" w:hAnsiTheme="minorHAnsi"/>
        </w:rPr>
        <w:t>passer til</w:t>
      </w:r>
      <w:r w:rsidR="000A51AD">
        <w:rPr>
          <w:rFonts w:asciiTheme="minorHAnsi" w:hAnsiTheme="minorHAnsi"/>
        </w:rPr>
        <w:t xml:space="preserve"> dit projekt</w:t>
      </w:r>
      <w:r>
        <w:rPr>
          <w:rFonts w:asciiTheme="minorHAnsi" w:hAnsiTheme="minorHAnsi"/>
        </w:rPr>
        <w:t xml:space="preserve"> på de følgende sider</w:t>
      </w:r>
      <w:r w:rsidR="000A51AD">
        <w:rPr>
          <w:rFonts w:asciiTheme="minorHAnsi" w:hAnsiTheme="minorHAnsi"/>
        </w:rPr>
        <w:t xml:space="preserve"> og beskriv projektet</w:t>
      </w:r>
      <w:r w:rsidR="00861715">
        <w:rPr>
          <w:rFonts w:asciiTheme="minorHAnsi" w:hAnsiTheme="minorHAnsi"/>
        </w:rPr>
        <w:t>.</w:t>
      </w:r>
    </w:p>
    <w:p w14:paraId="7873D5F8" w14:textId="6C1D4773" w:rsidR="00D64965" w:rsidRPr="00D64965" w:rsidRDefault="00C04996" w:rsidP="00E32967">
      <w:pPr>
        <w:rPr>
          <w:rFonts w:asciiTheme="minorHAnsi" w:hAnsiTheme="minorHAnsi"/>
        </w:rPr>
      </w:pPr>
      <w:r w:rsidRPr="00D6496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4884E" wp14:editId="05CDCFB6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80975" cy="180975"/>
                <wp:effectExtent l="0" t="0" r="28575" b="28575"/>
                <wp:wrapSquare wrapText="bothSides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56B7E" id="Rektangel 3" o:spid="_x0000_s1026" style="position:absolute;margin-left:0;margin-top:3.8pt;width:14.25pt;height:14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" fillcolor="white [3201]" strokecolor="black [3213]" strokeweight="2pt">
                <w10:wrap type="square" anchorx="margin"/>
              </v:rect>
            </w:pict>
          </mc:Fallback>
        </mc:AlternateContent>
      </w:r>
      <w:r w:rsidR="00D64965" w:rsidRPr="00D64965">
        <w:rPr>
          <w:rFonts w:asciiTheme="minorHAnsi" w:hAnsiTheme="minorHAnsi"/>
          <w:b/>
        </w:rPr>
        <w:t xml:space="preserve">Jeg søger om støtte til </w:t>
      </w:r>
      <w:r w:rsidR="00D64965" w:rsidRPr="00EB45A1">
        <w:rPr>
          <w:rFonts w:asciiTheme="minorHAnsi" w:hAnsiTheme="minorHAnsi"/>
          <w:b/>
          <w:u w:val="single"/>
        </w:rPr>
        <w:t xml:space="preserve">udvendig istandsættelse af en </w:t>
      </w:r>
      <w:r w:rsidR="00D13D7E">
        <w:rPr>
          <w:rFonts w:asciiTheme="minorHAnsi" w:hAnsiTheme="minorHAnsi"/>
          <w:b/>
          <w:u w:val="single"/>
        </w:rPr>
        <w:t xml:space="preserve">væsentlig </w:t>
      </w:r>
      <w:r w:rsidR="00D64965" w:rsidRPr="00EB45A1">
        <w:rPr>
          <w:rFonts w:asciiTheme="minorHAnsi" w:hAnsiTheme="minorHAnsi"/>
          <w:b/>
          <w:u w:val="single"/>
        </w:rPr>
        <w:t>nedslidt bolig</w:t>
      </w:r>
      <w:r w:rsidR="00D13D7E">
        <w:rPr>
          <w:rFonts w:asciiTheme="minorHAnsi" w:hAnsiTheme="minorHAnsi"/>
          <w:b/>
        </w:rPr>
        <w:t xml:space="preserve"> (ejer, andel og leje) som er opført før 1960 og</w:t>
      </w:r>
      <w:r w:rsidR="00D13D7E" w:rsidRPr="00D13D7E">
        <w:rPr>
          <w:rFonts w:asciiTheme="minorHAnsi" w:hAnsiTheme="minorHAnsi"/>
          <w:b/>
          <w:szCs w:val="20"/>
        </w:rPr>
        <w:t xml:space="preserve"> er belig</w:t>
      </w:r>
      <w:r w:rsidR="00D13D7E">
        <w:rPr>
          <w:rFonts w:asciiTheme="minorHAnsi" w:hAnsiTheme="minorHAnsi"/>
          <w:b/>
          <w:szCs w:val="20"/>
        </w:rPr>
        <w:t>gende i en by</w:t>
      </w:r>
      <w:r w:rsidR="00D13D7E" w:rsidRPr="00D13D7E">
        <w:rPr>
          <w:rFonts w:asciiTheme="minorHAnsi" w:hAnsiTheme="minorHAnsi"/>
          <w:b/>
          <w:szCs w:val="20"/>
        </w:rPr>
        <w:t xml:space="preserve"> med færre end </w:t>
      </w:r>
      <w:r w:rsidR="001D7E5D">
        <w:rPr>
          <w:rFonts w:asciiTheme="minorHAnsi" w:hAnsiTheme="minorHAnsi"/>
          <w:b/>
          <w:szCs w:val="20"/>
        </w:rPr>
        <w:t>4</w:t>
      </w:r>
      <w:r w:rsidR="00D13D7E" w:rsidRPr="00D13D7E">
        <w:rPr>
          <w:rFonts w:asciiTheme="minorHAnsi" w:hAnsiTheme="minorHAnsi"/>
          <w:b/>
          <w:szCs w:val="20"/>
        </w:rPr>
        <w:t>.000 indbyggere eller i det åbne land</w:t>
      </w:r>
      <w:r w:rsidR="00D13D7E">
        <w:rPr>
          <w:rFonts w:asciiTheme="minorHAnsi" w:hAnsiTheme="minorHAnsi"/>
          <w:b/>
          <w:szCs w:val="20"/>
        </w:rPr>
        <w:t>.</w:t>
      </w:r>
      <w:r w:rsidR="00D64965" w:rsidRPr="00D64965">
        <w:rPr>
          <w:rFonts w:asciiTheme="minorHAnsi" w:hAnsiTheme="minorHAnsi"/>
        </w:rPr>
        <w:t xml:space="preserve"> Bemærk! for ejer og andel gælder det at eje</w:t>
      </w:r>
      <w:r w:rsidR="00D13D7E">
        <w:rPr>
          <w:rFonts w:asciiTheme="minorHAnsi" w:hAnsiTheme="minorHAnsi"/>
        </w:rPr>
        <w:t>ren skal bebo ejendommen.</w:t>
      </w:r>
    </w:p>
    <w:p w14:paraId="0EE492F1" w14:textId="77777777" w:rsidR="00D64965" w:rsidRPr="00C04996" w:rsidRDefault="00CC6C60" w:rsidP="00D64965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 xml:space="preserve">Beskriv </w:t>
      </w:r>
      <w:r>
        <w:rPr>
          <w:rFonts w:asciiTheme="minorHAnsi" w:hAnsiTheme="minorHAnsi"/>
          <w:i/>
        </w:rPr>
        <w:t xml:space="preserve">detaljeret </w:t>
      </w:r>
      <w:r w:rsidRPr="00C04996">
        <w:rPr>
          <w:rFonts w:asciiTheme="minorHAnsi" w:hAnsiTheme="minorHAnsi"/>
          <w:i/>
        </w:rPr>
        <w:t>projektet nedenfo</w:t>
      </w:r>
      <w:r>
        <w:rPr>
          <w:rFonts w:asciiTheme="minorHAnsi" w:hAnsiTheme="minorHAnsi"/>
          <w:i/>
        </w:rPr>
        <w:t>r</w:t>
      </w:r>
      <w:r w:rsidRPr="00C04996">
        <w:rPr>
          <w:rFonts w:asciiTheme="minorHAnsi" w:hAnsiTheme="minorHAnsi"/>
          <w:i/>
        </w:rPr>
        <w:t xml:space="preserve"> (eller vedlæg</w:t>
      </w:r>
      <w:r>
        <w:rPr>
          <w:rFonts w:asciiTheme="minorHAnsi" w:hAnsiTheme="minorHAnsi"/>
          <w:i/>
        </w:rPr>
        <w:t xml:space="preserve"> som bilag), hvilke slags arbejder skal laves og hvorhenne (hvilke bygninger på ejendommen er omfattet). </w:t>
      </w:r>
      <w:r w:rsidR="000A51AD">
        <w:rPr>
          <w:rFonts w:asciiTheme="minorHAnsi" w:hAnsiTheme="minorHAnsi"/>
          <w:i/>
        </w:rPr>
        <w:t xml:space="preserve">Beskriv desuden hvordan </w:t>
      </w:r>
      <w:r w:rsidR="00D64965" w:rsidRPr="00C04996">
        <w:rPr>
          <w:rFonts w:asciiTheme="minorHAnsi" w:hAnsiTheme="minorHAnsi"/>
          <w:i/>
        </w:rPr>
        <w:t>projektet</w:t>
      </w:r>
      <w:r w:rsidR="000A51AD">
        <w:rPr>
          <w:rFonts w:asciiTheme="minorHAnsi" w:hAnsiTheme="minorHAnsi"/>
          <w:i/>
        </w:rPr>
        <w:t xml:space="preserve"> har</w:t>
      </w:r>
      <w:r w:rsidR="00D64965" w:rsidRPr="00C04996">
        <w:rPr>
          <w:rFonts w:asciiTheme="minorHAnsi" w:hAnsiTheme="minorHAnsi"/>
          <w:i/>
        </w:rPr>
        <w:t xml:space="preserve"> betydning for det omgivende miljø og hvilken kul</w:t>
      </w:r>
      <w:r w:rsidR="00EA6B79">
        <w:rPr>
          <w:rFonts w:asciiTheme="minorHAnsi" w:hAnsiTheme="minorHAnsi"/>
          <w:i/>
        </w:rPr>
        <w:t>turhistorisk værdi</w:t>
      </w:r>
      <w:r w:rsidR="00D64965" w:rsidRPr="00C04996">
        <w:rPr>
          <w:rFonts w:asciiTheme="minorHAnsi" w:hAnsiTheme="minorHAnsi"/>
          <w:i/>
        </w:rPr>
        <w:t xml:space="preserve"> projektet</w:t>
      </w:r>
      <w:r w:rsidR="00EA6B79">
        <w:rPr>
          <w:rFonts w:asciiTheme="minorHAnsi" w:hAnsiTheme="minorHAnsi"/>
          <w:i/>
        </w:rPr>
        <w:t xml:space="preserve"> har</w:t>
      </w:r>
      <w:r w:rsidR="00D64965" w:rsidRPr="00C04996">
        <w:rPr>
          <w:rFonts w:asciiTheme="minorHAnsi" w:hAnsiTheme="minorHAnsi"/>
          <w:i/>
        </w:rPr>
        <w:t>? Ligger det i et værdifuldt kulturmiljø, eller har det en anden interessant kulturhistorisk fortælling?</w:t>
      </w:r>
      <w:r w:rsidR="00392BBA" w:rsidRPr="00C04996">
        <w:rPr>
          <w:rFonts w:asciiTheme="minorHAnsi" w:hAnsiTheme="minorHAnsi"/>
          <w:i/>
        </w:rPr>
        <w:t xml:space="preserve"> Er projektet synligt for andre end ejer selv</w:t>
      </w:r>
      <w:r w:rsidR="00392BBA">
        <w:rPr>
          <w:rFonts w:asciiTheme="minorHAnsi" w:hAnsiTheme="minorHAnsi"/>
          <w:i/>
        </w:rPr>
        <w:t>? For</w:t>
      </w:r>
      <w:r w:rsidR="00392BBA" w:rsidRPr="00C04996">
        <w:rPr>
          <w:rFonts w:asciiTheme="minorHAnsi" w:hAnsiTheme="minorHAnsi"/>
          <w:i/>
        </w:rPr>
        <w:t xml:space="preserve"> et lokalsamfund, eller fra en befærdet</w:t>
      </w:r>
      <w:r w:rsidR="00392BBA">
        <w:rPr>
          <w:rFonts w:asciiTheme="minorHAnsi" w:hAnsiTheme="minorHAnsi"/>
          <w:i/>
        </w:rPr>
        <w:t xml:space="preserve"> vej?</w:t>
      </w:r>
      <w:r w:rsidR="00C04996">
        <w:rPr>
          <w:rFonts w:asciiTheme="minorHAnsi" w:hAnsiTheme="minorHAnsi"/>
          <w:i/>
        </w:rPr>
        <w:t xml:space="preserve"> Beskriv projektets visuelle</w:t>
      </w:r>
      <w:r w:rsidR="00D64965"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71E5E72A" w14:textId="77777777" w:rsidR="00D64965" w:rsidRDefault="00D64965" w:rsidP="00E32967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>Beskrivelsen suppleres med fotos og kort af de eksisterende forhold, samt fotos af projektets synlighed. Skitser af projektet vedlægges også.</w:t>
      </w:r>
      <w:r w:rsidR="00C04996" w:rsidRPr="00C04996">
        <w:rPr>
          <w:rFonts w:asciiTheme="minorHAnsi" w:hAnsiTheme="minorHAnsi"/>
          <w:i/>
        </w:rPr>
        <w:t xml:space="preserve"> (kan vedlægges som bilag)</w:t>
      </w:r>
    </w:p>
    <w:p w14:paraId="1BE21844" w14:textId="77777777" w:rsidR="002167A7" w:rsidRDefault="002167A7" w:rsidP="00E32967">
      <w:pPr>
        <w:rPr>
          <w:rFonts w:asciiTheme="minorHAnsi" w:hAnsiTheme="minorHAnsi"/>
        </w:rPr>
      </w:pPr>
    </w:p>
    <w:p w14:paraId="4BC9B2A8" w14:textId="77777777" w:rsidR="002167A7" w:rsidRPr="002167A7" w:rsidRDefault="002167A7" w:rsidP="00E3296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13D7BB97" w14:textId="77777777" w:rsidR="00EA6B79" w:rsidRDefault="00EA6B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6443A30" w14:textId="77777777" w:rsidR="00EA6B79" w:rsidRDefault="00EA6B79">
      <w:pPr>
        <w:spacing w:after="0"/>
        <w:rPr>
          <w:rFonts w:asciiTheme="minorHAnsi" w:hAnsiTheme="minorHAnsi"/>
          <w:b/>
        </w:rPr>
      </w:pPr>
      <w:r w:rsidRPr="00D64965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63582" wp14:editId="5A5FA580">
                <wp:simplePos x="0" y="0"/>
                <wp:positionH relativeFrom="leftMargin">
                  <wp:align>right</wp:align>
                </wp:positionH>
                <wp:positionV relativeFrom="paragraph">
                  <wp:posOffset>163830</wp:posOffset>
                </wp:positionV>
                <wp:extent cx="180975" cy="180975"/>
                <wp:effectExtent l="0" t="0" r="28575" b="28575"/>
                <wp:wrapSquare wrapText="bothSides"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C4B76" id="Rektangel 6" o:spid="_x0000_s1026" style="position:absolute;margin-left:-36.95pt;margin-top:12.9pt;width:14.25pt;height:14.2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" fillcolor="white [3201]" strokecolor="black [3213]" strokeweight="2pt">
                <w10:wrap type="square" anchorx="margin"/>
              </v:rect>
            </w:pict>
          </mc:Fallback>
        </mc:AlternateContent>
      </w:r>
    </w:p>
    <w:p w14:paraId="12793555" w14:textId="1D30A38D" w:rsidR="00EB45A1" w:rsidRDefault="00EA6B79" w:rsidP="00EA6B79">
      <w:pPr>
        <w:rPr>
          <w:rFonts w:asciiTheme="minorHAnsi" w:hAnsiTheme="minorHAnsi"/>
          <w:b/>
        </w:rPr>
      </w:pPr>
      <w:r w:rsidRPr="00EA6B79">
        <w:rPr>
          <w:rFonts w:asciiTheme="minorHAnsi" w:hAnsiTheme="minorHAnsi"/>
          <w:b/>
        </w:rPr>
        <w:t xml:space="preserve">Vi søger om støtte til </w:t>
      </w:r>
      <w:r w:rsidRPr="00EB45A1">
        <w:rPr>
          <w:rFonts w:asciiTheme="minorHAnsi" w:hAnsiTheme="minorHAnsi"/>
          <w:b/>
          <w:u w:val="single"/>
        </w:rPr>
        <w:t>udvendig istandsættelse af et forsamlingshus</w:t>
      </w:r>
      <w:r w:rsidRPr="00EA6B79">
        <w:rPr>
          <w:rFonts w:asciiTheme="minorHAnsi" w:hAnsiTheme="minorHAnsi"/>
          <w:b/>
        </w:rPr>
        <w:t xml:space="preserve"> eller bygning med lign. </w:t>
      </w:r>
      <w:r w:rsidR="001D3F11">
        <w:rPr>
          <w:rFonts w:asciiTheme="minorHAnsi" w:hAnsiTheme="minorHAnsi"/>
          <w:b/>
        </w:rPr>
        <w:t>a</w:t>
      </w:r>
      <w:r w:rsidRPr="00EA6B79">
        <w:rPr>
          <w:rFonts w:asciiTheme="minorHAnsi" w:hAnsiTheme="minorHAnsi"/>
          <w:b/>
        </w:rPr>
        <w:t>nvendelse</w:t>
      </w:r>
      <w:r w:rsidR="00861715">
        <w:rPr>
          <w:rFonts w:asciiTheme="minorHAnsi" w:hAnsiTheme="minorHAnsi"/>
          <w:b/>
        </w:rPr>
        <w:t>,</w:t>
      </w:r>
      <w:r w:rsidR="00861715" w:rsidRPr="00861715">
        <w:rPr>
          <w:rFonts w:asciiTheme="minorHAnsi" w:hAnsiTheme="minorHAnsi"/>
          <w:b/>
          <w:szCs w:val="20"/>
        </w:rPr>
        <w:t xml:space="preserve"> </w:t>
      </w:r>
      <w:r w:rsidR="00861715" w:rsidRPr="00D13D7E">
        <w:rPr>
          <w:rFonts w:asciiTheme="minorHAnsi" w:hAnsiTheme="minorHAnsi"/>
          <w:b/>
          <w:szCs w:val="20"/>
        </w:rPr>
        <w:t>belig</w:t>
      </w:r>
      <w:r w:rsidR="00861715">
        <w:rPr>
          <w:rFonts w:asciiTheme="minorHAnsi" w:hAnsiTheme="minorHAnsi"/>
          <w:b/>
          <w:szCs w:val="20"/>
        </w:rPr>
        <w:t>gende i en by</w:t>
      </w:r>
      <w:r w:rsidR="00861715" w:rsidRPr="00D13D7E">
        <w:rPr>
          <w:rFonts w:asciiTheme="minorHAnsi" w:hAnsiTheme="minorHAnsi"/>
          <w:b/>
          <w:szCs w:val="20"/>
        </w:rPr>
        <w:t xml:space="preserve"> med færre end </w:t>
      </w:r>
      <w:r w:rsidR="001D7E5D">
        <w:rPr>
          <w:rFonts w:asciiTheme="minorHAnsi" w:hAnsiTheme="minorHAnsi"/>
          <w:b/>
          <w:szCs w:val="20"/>
        </w:rPr>
        <w:t>4</w:t>
      </w:r>
      <w:r w:rsidR="00861715" w:rsidRPr="00D13D7E">
        <w:rPr>
          <w:rFonts w:asciiTheme="minorHAnsi" w:hAnsiTheme="minorHAnsi"/>
          <w:b/>
          <w:szCs w:val="20"/>
        </w:rPr>
        <w:t>.000 indbyggere eller i det åbne land</w:t>
      </w:r>
      <w:r w:rsidRPr="00EA6B79">
        <w:rPr>
          <w:rFonts w:asciiTheme="minorHAnsi" w:hAnsiTheme="minorHAnsi"/>
          <w:b/>
        </w:rPr>
        <w:t>.</w:t>
      </w:r>
    </w:p>
    <w:p w14:paraId="4EFFB4F3" w14:textId="77777777" w:rsidR="00EB45A1" w:rsidRPr="00C04996" w:rsidRDefault="00CC6C60" w:rsidP="00EB45A1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 xml:space="preserve">Beskriv </w:t>
      </w:r>
      <w:r>
        <w:rPr>
          <w:rFonts w:asciiTheme="minorHAnsi" w:hAnsiTheme="minorHAnsi"/>
          <w:i/>
        </w:rPr>
        <w:t xml:space="preserve">detaljeret </w:t>
      </w:r>
      <w:r w:rsidRPr="00C04996">
        <w:rPr>
          <w:rFonts w:asciiTheme="minorHAnsi" w:hAnsiTheme="minorHAnsi"/>
          <w:i/>
        </w:rPr>
        <w:t>projektet nedenfo</w:t>
      </w:r>
      <w:r>
        <w:rPr>
          <w:rFonts w:asciiTheme="minorHAnsi" w:hAnsiTheme="minorHAnsi"/>
          <w:i/>
        </w:rPr>
        <w:t>r</w:t>
      </w:r>
      <w:r w:rsidRPr="00C04996">
        <w:rPr>
          <w:rFonts w:asciiTheme="minorHAnsi" w:hAnsiTheme="minorHAnsi"/>
          <w:i/>
        </w:rPr>
        <w:t xml:space="preserve"> (eller vedlæg</w:t>
      </w:r>
      <w:r>
        <w:rPr>
          <w:rFonts w:asciiTheme="minorHAnsi" w:hAnsiTheme="minorHAnsi"/>
          <w:i/>
        </w:rPr>
        <w:t xml:space="preserve"> som bilag), hvilke slags arbejder skal laves og hvorhenne (hvilke bygninger på ejendommen er omfattet)</w:t>
      </w:r>
      <w:r w:rsidR="00EB45A1" w:rsidRPr="00C04996">
        <w:rPr>
          <w:rFonts w:asciiTheme="minorHAnsi" w:hAnsiTheme="minorHAnsi"/>
          <w:i/>
        </w:rPr>
        <w:t xml:space="preserve">. </w:t>
      </w:r>
      <w:r w:rsidR="00EB45A1">
        <w:rPr>
          <w:rFonts w:asciiTheme="minorHAnsi" w:hAnsiTheme="minorHAnsi"/>
          <w:i/>
        </w:rPr>
        <w:t xml:space="preserve">Beskriv desuden hvordan </w:t>
      </w:r>
      <w:r w:rsidR="00EB45A1" w:rsidRPr="00C04996">
        <w:rPr>
          <w:rFonts w:asciiTheme="minorHAnsi" w:hAnsiTheme="minorHAnsi"/>
          <w:i/>
        </w:rPr>
        <w:t>projektet</w:t>
      </w:r>
      <w:r w:rsidR="00EB45A1">
        <w:rPr>
          <w:rFonts w:asciiTheme="minorHAnsi" w:hAnsiTheme="minorHAnsi"/>
          <w:i/>
        </w:rPr>
        <w:t xml:space="preserve"> har</w:t>
      </w:r>
      <w:r w:rsidR="00EB45A1" w:rsidRPr="00C04996">
        <w:rPr>
          <w:rFonts w:asciiTheme="minorHAnsi" w:hAnsiTheme="minorHAnsi"/>
          <w:i/>
        </w:rPr>
        <w:t xml:space="preserve"> betydning for det omgivende miljø og hvilken kul</w:t>
      </w:r>
      <w:r w:rsidR="00EB45A1">
        <w:rPr>
          <w:rFonts w:asciiTheme="minorHAnsi" w:hAnsiTheme="minorHAnsi"/>
          <w:i/>
        </w:rPr>
        <w:t>turhistorisk værdi</w:t>
      </w:r>
      <w:r w:rsidR="00EB45A1" w:rsidRPr="00C04996">
        <w:rPr>
          <w:rFonts w:asciiTheme="minorHAnsi" w:hAnsiTheme="minorHAnsi"/>
          <w:i/>
        </w:rPr>
        <w:t xml:space="preserve"> projektet</w:t>
      </w:r>
      <w:r w:rsidR="00EB45A1">
        <w:rPr>
          <w:rFonts w:asciiTheme="minorHAnsi" w:hAnsiTheme="minorHAnsi"/>
          <w:i/>
        </w:rPr>
        <w:t xml:space="preserve"> har</w:t>
      </w:r>
      <w:r w:rsidR="00EB45A1" w:rsidRPr="00C04996">
        <w:rPr>
          <w:rFonts w:asciiTheme="minorHAnsi" w:hAnsiTheme="minorHAnsi"/>
          <w:i/>
        </w:rPr>
        <w:t>? Ligger det i et værdifuldt kulturmiljø, eller har det en anden interessant kulturhistorisk fortælling?</w:t>
      </w:r>
      <w:r w:rsidRPr="00C04996">
        <w:rPr>
          <w:rFonts w:asciiTheme="minorHAnsi" w:hAnsiTheme="minorHAnsi"/>
          <w:i/>
        </w:rPr>
        <w:t xml:space="preserve"> Er projektet synligt for andre end ejer selv</w:t>
      </w:r>
      <w:r>
        <w:rPr>
          <w:rFonts w:asciiTheme="minorHAnsi" w:hAnsiTheme="minorHAnsi"/>
          <w:i/>
        </w:rPr>
        <w:t>? For</w:t>
      </w:r>
      <w:r w:rsidRPr="00C04996">
        <w:rPr>
          <w:rFonts w:asciiTheme="minorHAnsi" w:hAnsiTheme="minorHAnsi"/>
          <w:i/>
        </w:rPr>
        <w:t xml:space="preserve"> et lokalsamfund, eller fra en befærdet</w:t>
      </w:r>
      <w:r>
        <w:rPr>
          <w:rFonts w:asciiTheme="minorHAnsi" w:hAnsiTheme="minorHAnsi"/>
          <w:i/>
        </w:rPr>
        <w:t xml:space="preserve"> vej?</w:t>
      </w:r>
      <w:r w:rsidR="00EB45A1">
        <w:rPr>
          <w:rFonts w:asciiTheme="minorHAnsi" w:hAnsiTheme="minorHAnsi"/>
          <w:i/>
        </w:rPr>
        <w:t xml:space="preserve"> Beskriv projektets visuelle</w:t>
      </w:r>
      <w:r w:rsidR="00EB45A1"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42CDBB86" w14:textId="77777777" w:rsidR="00EB45A1" w:rsidRDefault="00EB45A1" w:rsidP="00EB45A1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>Beskrivelsen suppleres med fotos og kort af de eksisterende forhold, samt fotos af projektets synlighed. Skitser af projektet vedlægges også. (kan vedlægges som bilag)</w:t>
      </w:r>
    </w:p>
    <w:p w14:paraId="699FD713" w14:textId="77777777" w:rsidR="002167A7" w:rsidRDefault="002167A7" w:rsidP="002167A7">
      <w:pPr>
        <w:rPr>
          <w:rFonts w:asciiTheme="minorHAnsi" w:hAnsiTheme="minorHAnsi"/>
        </w:rPr>
      </w:pPr>
    </w:p>
    <w:p w14:paraId="340AD41C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1E7818B4" w14:textId="77777777" w:rsidR="00EB45A1" w:rsidRPr="00EA6B79" w:rsidRDefault="00EB45A1" w:rsidP="00EA6B79">
      <w:pPr>
        <w:rPr>
          <w:rFonts w:asciiTheme="minorHAnsi" w:hAnsiTheme="minorHAnsi"/>
          <w:b/>
        </w:rPr>
      </w:pPr>
    </w:p>
    <w:p w14:paraId="005885C4" w14:textId="77777777" w:rsidR="00EA6B79" w:rsidRDefault="00EA6B79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F10518B" w14:textId="21E4E77E" w:rsidR="00C04996" w:rsidRPr="00C04996" w:rsidRDefault="00C04996" w:rsidP="00E32967">
      <w:pPr>
        <w:rPr>
          <w:rFonts w:asciiTheme="minorHAnsi" w:hAnsiTheme="minorHAnsi"/>
        </w:rPr>
      </w:pPr>
      <w:r w:rsidRPr="00D64965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0135" wp14:editId="650422B2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80975" cy="180975"/>
                <wp:effectExtent l="0" t="0" r="28575" b="28575"/>
                <wp:wrapSquare wrapText="bothSides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A87A0" id="Rektangel 4" o:spid="_x0000_s1026" style="position:absolute;margin-left:0;margin-top:9.2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" fillcolor="white [3201]" strokecolor="black [3213]" strokeweight="2pt">
                <w10:wrap type="square" anchorx="margin"/>
              </v:rect>
            </w:pict>
          </mc:Fallback>
        </mc:AlternateContent>
      </w:r>
      <w:r w:rsidRPr="00C04996">
        <w:rPr>
          <w:rFonts w:asciiTheme="minorHAnsi" w:hAnsiTheme="minorHAnsi"/>
          <w:b/>
        </w:rPr>
        <w:t xml:space="preserve">Jeg søger om støtte til </w:t>
      </w:r>
      <w:r w:rsidRPr="00EB45A1">
        <w:rPr>
          <w:rFonts w:asciiTheme="minorHAnsi" w:hAnsiTheme="minorHAnsi"/>
          <w:b/>
          <w:u w:val="single"/>
        </w:rPr>
        <w:t>udvendig istandsættelse af erhvervslokaler</w:t>
      </w:r>
      <w:r w:rsidRPr="00C04996">
        <w:rPr>
          <w:rFonts w:asciiTheme="minorHAnsi" w:hAnsiTheme="minorHAnsi"/>
          <w:b/>
        </w:rPr>
        <w:t xml:space="preserve"> beliggende i bygninger m</w:t>
      </w:r>
      <w:r w:rsidR="00D13D7E">
        <w:rPr>
          <w:rFonts w:asciiTheme="minorHAnsi" w:hAnsiTheme="minorHAnsi"/>
          <w:b/>
        </w:rPr>
        <w:t xml:space="preserve">ed blandet bolig og erhverv, </w:t>
      </w:r>
      <w:r w:rsidR="001E477C">
        <w:rPr>
          <w:rFonts w:asciiTheme="minorHAnsi" w:hAnsiTheme="minorHAnsi"/>
          <w:b/>
          <w:szCs w:val="20"/>
        </w:rPr>
        <w:t>der</w:t>
      </w:r>
      <w:r w:rsidR="00D13D7E" w:rsidRPr="00D13D7E">
        <w:rPr>
          <w:rFonts w:asciiTheme="minorHAnsi" w:hAnsiTheme="minorHAnsi"/>
          <w:b/>
          <w:szCs w:val="20"/>
        </w:rPr>
        <w:t xml:space="preserve"> er beliggende i</w:t>
      </w:r>
      <w:r w:rsidR="001E477C">
        <w:rPr>
          <w:rFonts w:asciiTheme="minorHAnsi" w:hAnsiTheme="minorHAnsi"/>
          <w:b/>
          <w:szCs w:val="20"/>
        </w:rPr>
        <w:t xml:space="preserve"> en</w:t>
      </w:r>
      <w:r w:rsidR="00D13D7E" w:rsidRPr="00D13D7E">
        <w:rPr>
          <w:rFonts w:asciiTheme="minorHAnsi" w:hAnsiTheme="minorHAnsi"/>
          <w:b/>
          <w:szCs w:val="20"/>
        </w:rPr>
        <w:t xml:space="preserve"> by med færre end </w:t>
      </w:r>
      <w:r w:rsidR="001D7E5D">
        <w:rPr>
          <w:rFonts w:asciiTheme="minorHAnsi" w:hAnsiTheme="minorHAnsi"/>
          <w:b/>
          <w:szCs w:val="20"/>
        </w:rPr>
        <w:t>4</w:t>
      </w:r>
      <w:r w:rsidR="00D13D7E" w:rsidRPr="00D13D7E">
        <w:rPr>
          <w:rFonts w:asciiTheme="minorHAnsi" w:hAnsiTheme="minorHAnsi"/>
          <w:b/>
          <w:szCs w:val="20"/>
        </w:rPr>
        <w:t>.000 indbyggere eller i det åbne land.</w:t>
      </w:r>
      <w:r w:rsidR="00D13D7E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</w:rPr>
        <w:t>Bemærk</w:t>
      </w:r>
      <w:r w:rsidRPr="00C04996">
        <w:rPr>
          <w:rFonts w:asciiTheme="minorHAnsi" w:hAnsiTheme="minorHAnsi"/>
        </w:rPr>
        <w:t>!</w:t>
      </w:r>
      <w:r>
        <w:rPr>
          <w:rFonts w:asciiTheme="minorHAnsi" w:hAnsiTheme="minorHAnsi"/>
        </w:rPr>
        <w:t xml:space="preserve"> </w:t>
      </w:r>
      <w:r w:rsidRPr="00C04996">
        <w:rPr>
          <w:rFonts w:asciiTheme="minorHAnsi" w:hAnsiTheme="minorHAnsi"/>
        </w:rPr>
        <w:t>Det er en betingelse at der samtidig ydes støtte til udvendig istandsættelse af boligdelen i bygningen</w:t>
      </w:r>
      <w:r w:rsidR="001E477C">
        <w:rPr>
          <w:rFonts w:asciiTheme="minorHAnsi" w:hAnsiTheme="minorHAnsi"/>
        </w:rPr>
        <w:t xml:space="preserve"> (se første projekttype)</w:t>
      </w:r>
      <w:r>
        <w:rPr>
          <w:rFonts w:asciiTheme="minorHAnsi" w:hAnsiTheme="minorHAnsi"/>
        </w:rPr>
        <w:t>.</w:t>
      </w:r>
    </w:p>
    <w:p w14:paraId="10153B2F" w14:textId="77777777" w:rsidR="00EA6B79" w:rsidRPr="00C04996" w:rsidRDefault="00CC6C60" w:rsidP="00EA6B79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 xml:space="preserve">Beskriv </w:t>
      </w:r>
      <w:r>
        <w:rPr>
          <w:rFonts w:asciiTheme="minorHAnsi" w:hAnsiTheme="minorHAnsi"/>
          <w:i/>
        </w:rPr>
        <w:t xml:space="preserve">detaljeret </w:t>
      </w:r>
      <w:r w:rsidRPr="00C04996">
        <w:rPr>
          <w:rFonts w:asciiTheme="minorHAnsi" w:hAnsiTheme="minorHAnsi"/>
          <w:i/>
        </w:rPr>
        <w:t>projektet nedenfo</w:t>
      </w:r>
      <w:r>
        <w:rPr>
          <w:rFonts w:asciiTheme="minorHAnsi" w:hAnsiTheme="minorHAnsi"/>
          <w:i/>
        </w:rPr>
        <w:t>r</w:t>
      </w:r>
      <w:r w:rsidRPr="00C04996">
        <w:rPr>
          <w:rFonts w:asciiTheme="minorHAnsi" w:hAnsiTheme="minorHAnsi"/>
          <w:i/>
        </w:rPr>
        <w:t xml:space="preserve"> (eller vedlæg</w:t>
      </w:r>
      <w:r>
        <w:rPr>
          <w:rFonts w:asciiTheme="minorHAnsi" w:hAnsiTheme="minorHAnsi"/>
          <w:i/>
        </w:rPr>
        <w:t xml:space="preserve"> som bilag), hvilke slags arbejder skal laves og hvorhenne (hvilke bygninger på ejendommen er omfattet).</w:t>
      </w:r>
      <w:r w:rsidR="00EA6B79" w:rsidRPr="00C04996">
        <w:rPr>
          <w:rFonts w:asciiTheme="minorHAnsi" w:hAnsiTheme="minorHAnsi"/>
          <w:i/>
        </w:rPr>
        <w:t xml:space="preserve"> </w:t>
      </w:r>
      <w:r w:rsidR="00EA6B79">
        <w:rPr>
          <w:rFonts w:asciiTheme="minorHAnsi" w:hAnsiTheme="minorHAnsi"/>
          <w:i/>
        </w:rPr>
        <w:t xml:space="preserve">Beskriv desuden hvordan </w:t>
      </w:r>
      <w:r w:rsidR="00EA6B79" w:rsidRPr="00C04996">
        <w:rPr>
          <w:rFonts w:asciiTheme="minorHAnsi" w:hAnsiTheme="minorHAnsi"/>
          <w:i/>
        </w:rPr>
        <w:t>projektet</w:t>
      </w:r>
      <w:r w:rsidR="00EA6B79">
        <w:rPr>
          <w:rFonts w:asciiTheme="minorHAnsi" w:hAnsiTheme="minorHAnsi"/>
          <w:i/>
        </w:rPr>
        <w:t xml:space="preserve"> har</w:t>
      </w:r>
      <w:r w:rsidR="00EA6B79" w:rsidRPr="00C04996">
        <w:rPr>
          <w:rFonts w:asciiTheme="minorHAnsi" w:hAnsiTheme="minorHAnsi"/>
          <w:i/>
        </w:rPr>
        <w:t xml:space="preserve"> betydning for det omgivende miljø og hvilken kul</w:t>
      </w:r>
      <w:r w:rsidR="00EA6B79">
        <w:rPr>
          <w:rFonts w:asciiTheme="minorHAnsi" w:hAnsiTheme="minorHAnsi"/>
          <w:i/>
        </w:rPr>
        <w:t>turhistorisk værdi</w:t>
      </w:r>
      <w:r w:rsidR="00EA6B79" w:rsidRPr="00C04996">
        <w:rPr>
          <w:rFonts w:asciiTheme="minorHAnsi" w:hAnsiTheme="minorHAnsi"/>
          <w:i/>
        </w:rPr>
        <w:t xml:space="preserve"> projektet</w:t>
      </w:r>
      <w:r w:rsidR="00EA6B79">
        <w:rPr>
          <w:rFonts w:asciiTheme="minorHAnsi" w:hAnsiTheme="minorHAnsi"/>
          <w:i/>
        </w:rPr>
        <w:t xml:space="preserve"> har</w:t>
      </w:r>
      <w:r w:rsidR="00EA6B79" w:rsidRPr="00C04996">
        <w:rPr>
          <w:rFonts w:asciiTheme="minorHAnsi" w:hAnsiTheme="minorHAnsi"/>
          <w:i/>
        </w:rPr>
        <w:t xml:space="preserve">? Ligger det i et værdifuldt kulturmiljø, eller har det en anden interessant kulturhistorisk fortælling? </w:t>
      </w:r>
      <w:r w:rsidRPr="00C04996">
        <w:rPr>
          <w:rFonts w:asciiTheme="minorHAnsi" w:hAnsiTheme="minorHAnsi"/>
          <w:i/>
        </w:rPr>
        <w:t>Er projektet synligt for andre end ejer selv</w:t>
      </w:r>
      <w:r>
        <w:rPr>
          <w:rFonts w:asciiTheme="minorHAnsi" w:hAnsiTheme="minorHAnsi"/>
          <w:i/>
        </w:rPr>
        <w:t>? For</w:t>
      </w:r>
      <w:r w:rsidRPr="00C04996">
        <w:rPr>
          <w:rFonts w:asciiTheme="minorHAnsi" w:hAnsiTheme="minorHAnsi"/>
          <w:i/>
        </w:rPr>
        <w:t xml:space="preserve"> et lokalsamfund, eller fra en befærdet</w:t>
      </w:r>
      <w:r>
        <w:rPr>
          <w:rFonts w:asciiTheme="minorHAnsi" w:hAnsiTheme="minorHAnsi"/>
          <w:i/>
        </w:rPr>
        <w:t xml:space="preserve"> vej?</w:t>
      </w:r>
      <w:r w:rsidR="00EA6B79">
        <w:rPr>
          <w:rFonts w:asciiTheme="minorHAnsi" w:hAnsiTheme="minorHAnsi"/>
          <w:i/>
        </w:rPr>
        <w:t xml:space="preserve"> Beskriv projektets visuelle</w:t>
      </w:r>
      <w:r w:rsidR="00EA6B79"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198C3B57" w14:textId="77777777" w:rsidR="002167A7" w:rsidRDefault="00EA6B79" w:rsidP="002167A7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>Beskrivelsen suppleres med fotos og kort af de eksisterende forhold, samt fotos af projektets synlighed. Skitser af projektet vedlægges også. (kan vedlægges som bilag)</w:t>
      </w:r>
      <w:r w:rsidR="002167A7" w:rsidRPr="002167A7">
        <w:rPr>
          <w:rFonts w:asciiTheme="minorHAnsi" w:hAnsiTheme="minorHAnsi"/>
        </w:rPr>
        <w:t xml:space="preserve"> </w:t>
      </w:r>
    </w:p>
    <w:p w14:paraId="33CD3419" w14:textId="77777777" w:rsidR="002167A7" w:rsidRDefault="002167A7" w:rsidP="002167A7">
      <w:pPr>
        <w:rPr>
          <w:rFonts w:asciiTheme="minorHAnsi" w:hAnsiTheme="minorHAnsi"/>
        </w:rPr>
      </w:pPr>
    </w:p>
    <w:p w14:paraId="62548576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5F90ECA9" w14:textId="77777777" w:rsidR="00C04996" w:rsidRDefault="00C04996" w:rsidP="00EA6B79">
      <w:pPr>
        <w:rPr>
          <w:rFonts w:asciiTheme="minorHAnsi" w:hAnsiTheme="minorHAnsi"/>
        </w:rPr>
      </w:pPr>
    </w:p>
    <w:p w14:paraId="55D405B5" w14:textId="77777777" w:rsidR="00EA6B79" w:rsidRDefault="00EA6B79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1EBC353" w14:textId="77777777" w:rsidR="00C04996" w:rsidRDefault="00C04996" w:rsidP="00E32967">
      <w:pPr>
        <w:rPr>
          <w:rFonts w:asciiTheme="minorHAnsi" w:hAnsiTheme="minorHAnsi"/>
        </w:rPr>
      </w:pPr>
    </w:p>
    <w:p w14:paraId="0CB12770" w14:textId="12DEE947" w:rsidR="00EA6B79" w:rsidRPr="00EB45A1" w:rsidRDefault="00EB45A1" w:rsidP="00E32967">
      <w:pPr>
        <w:rPr>
          <w:rFonts w:asciiTheme="minorHAnsi" w:hAnsiTheme="minorHAnsi"/>
        </w:rPr>
      </w:pPr>
      <w:r w:rsidRPr="00D6496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3FBB3" wp14:editId="15CBF798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180975" cy="180975"/>
                <wp:effectExtent l="0" t="0" r="28575" b="28575"/>
                <wp:wrapSquare wrapText="bothSides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42482" id="Rektangel 5" o:spid="_x0000_s1026" style="position:absolute;margin-left:0;margin-top:8.5pt;width:14.25pt;height:14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" fillcolor="white [3201]" strokecolor="black [3213]" strokeweight="2pt">
                <w10:wrap type="square" anchorx="margin"/>
              </v:rect>
            </w:pict>
          </mc:Fallback>
        </mc:AlternateContent>
      </w:r>
      <w:r w:rsidRPr="00EB45A1">
        <w:rPr>
          <w:rFonts w:asciiTheme="minorHAnsi" w:hAnsiTheme="minorHAnsi"/>
          <w:b/>
        </w:rPr>
        <w:t xml:space="preserve">Jeg søger om støtte til </w:t>
      </w:r>
      <w:r w:rsidRPr="00EB45A1">
        <w:rPr>
          <w:rFonts w:asciiTheme="minorHAnsi" w:hAnsiTheme="minorHAnsi"/>
          <w:b/>
          <w:u w:val="single"/>
        </w:rPr>
        <w:t>ombygning af tidligere erhverv</w:t>
      </w:r>
      <w:r>
        <w:rPr>
          <w:rFonts w:asciiTheme="minorHAnsi" w:hAnsiTheme="minorHAnsi"/>
          <w:b/>
          <w:u w:val="single"/>
        </w:rPr>
        <w:t>slokaler</w:t>
      </w:r>
      <w:r w:rsidRPr="00EB45A1">
        <w:rPr>
          <w:rFonts w:asciiTheme="minorHAnsi" w:hAnsiTheme="minorHAnsi"/>
          <w:b/>
          <w:u w:val="single"/>
        </w:rPr>
        <w:t xml:space="preserve"> til udlejningsboliger</w:t>
      </w:r>
      <w:r w:rsidR="00D13D7E" w:rsidRPr="00D13D7E">
        <w:rPr>
          <w:rFonts w:asciiTheme="minorHAnsi" w:hAnsiTheme="minorHAnsi"/>
          <w:b/>
          <w:szCs w:val="20"/>
        </w:rPr>
        <w:t xml:space="preserve"> der er belig</w:t>
      </w:r>
      <w:r w:rsidR="001E477C">
        <w:rPr>
          <w:rFonts w:asciiTheme="minorHAnsi" w:hAnsiTheme="minorHAnsi"/>
          <w:b/>
          <w:szCs w:val="20"/>
        </w:rPr>
        <w:t>gende i en by</w:t>
      </w:r>
      <w:r w:rsidR="00D13D7E" w:rsidRPr="00D13D7E">
        <w:rPr>
          <w:rFonts w:asciiTheme="minorHAnsi" w:hAnsiTheme="minorHAnsi"/>
          <w:b/>
          <w:szCs w:val="20"/>
        </w:rPr>
        <w:t xml:space="preserve"> med færre end </w:t>
      </w:r>
      <w:r w:rsidR="001D7E5D">
        <w:rPr>
          <w:rFonts w:asciiTheme="minorHAnsi" w:hAnsiTheme="minorHAnsi"/>
          <w:b/>
          <w:szCs w:val="20"/>
        </w:rPr>
        <w:t>4</w:t>
      </w:r>
      <w:r w:rsidR="00D13D7E" w:rsidRPr="00D13D7E">
        <w:rPr>
          <w:rFonts w:asciiTheme="minorHAnsi" w:hAnsiTheme="minorHAnsi"/>
          <w:b/>
          <w:szCs w:val="20"/>
        </w:rPr>
        <w:t>.000 indbyggere eller i det åbne land.</w:t>
      </w:r>
      <w:r>
        <w:rPr>
          <w:rFonts w:asciiTheme="minorHAnsi" w:hAnsiTheme="minorHAnsi"/>
        </w:rPr>
        <w:t xml:space="preserve"> Bemærk! det er en betingelse at erhvervet er nedlagt</w:t>
      </w:r>
      <w:r w:rsidRPr="00861715">
        <w:rPr>
          <w:rFonts w:asciiTheme="minorHAnsi" w:hAnsiTheme="minorHAnsi"/>
          <w:szCs w:val="20"/>
        </w:rPr>
        <w:t xml:space="preserve"> og at bygningen skønnes egnet til at blive ombygget inden for en rimelig økonomisk ramme.</w:t>
      </w:r>
    </w:p>
    <w:p w14:paraId="0342B6D4" w14:textId="77777777" w:rsidR="00EB45A1" w:rsidRPr="00C04996" w:rsidRDefault="00EB45A1" w:rsidP="00EB45A1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 xml:space="preserve">Beskriv </w:t>
      </w:r>
      <w:r>
        <w:rPr>
          <w:rFonts w:asciiTheme="minorHAnsi" w:hAnsiTheme="minorHAnsi"/>
          <w:i/>
        </w:rPr>
        <w:t xml:space="preserve">detaljeret </w:t>
      </w:r>
      <w:r w:rsidRPr="00C04996">
        <w:rPr>
          <w:rFonts w:asciiTheme="minorHAnsi" w:hAnsiTheme="minorHAnsi"/>
          <w:i/>
        </w:rPr>
        <w:t>projektet nedenfo</w:t>
      </w:r>
      <w:r w:rsidR="00CC6C60">
        <w:rPr>
          <w:rFonts w:asciiTheme="minorHAnsi" w:hAnsiTheme="minorHAnsi"/>
          <w:i/>
        </w:rPr>
        <w:t>r</w:t>
      </w:r>
      <w:r w:rsidR="00CC6C60" w:rsidRPr="00C04996">
        <w:rPr>
          <w:rFonts w:asciiTheme="minorHAnsi" w:hAnsiTheme="minorHAnsi"/>
          <w:i/>
        </w:rPr>
        <w:t xml:space="preserve"> (eller vedlæg</w:t>
      </w:r>
      <w:r w:rsidR="00CC6C60">
        <w:rPr>
          <w:rFonts w:asciiTheme="minorHAnsi" w:hAnsiTheme="minorHAnsi"/>
          <w:i/>
        </w:rPr>
        <w:t xml:space="preserve"> som bilag)</w:t>
      </w:r>
      <w:r>
        <w:rPr>
          <w:rFonts w:asciiTheme="minorHAnsi" w:hAnsiTheme="minorHAnsi"/>
          <w:i/>
        </w:rPr>
        <w:t>, hvilke slags arbejder skal laves og hvorhenne</w:t>
      </w:r>
      <w:r w:rsidR="00CC6C60">
        <w:rPr>
          <w:rFonts w:asciiTheme="minorHAnsi" w:hAnsiTheme="minorHAnsi"/>
          <w:i/>
        </w:rPr>
        <w:t xml:space="preserve"> (hvilke bygninger på ejendommen er omfattet)</w:t>
      </w:r>
      <w:r w:rsidRPr="00C04996"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t xml:space="preserve">Beskriv desuden hvordan </w:t>
      </w:r>
      <w:r w:rsidRPr="00C04996">
        <w:rPr>
          <w:rFonts w:asciiTheme="minorHAnsi" w:hAnsiTheme="minorHAnsi"/>
          <w:i/>
        </w:rPr>
        <w:t>projektet</w:t>
      </w:r>
      <w:r>
        <w:rPr>
          <w:rFonts w:asciiTheme="minorHAnsi" w:hAnsiTheme="minorHAnsi"/>
          <w:i/>
        </w:rPr>
        <w:t xml:space="preserve"> har</w:t>
      </w:r>
      <w:r w:rsidRPr="00C04996">
        <w:rPr>
          <w:rFonts w:asciiTheme="minorHAnsi" w:hAnsiTheme="minorHAnsi"/>
          <w:i/>
        </w:rPr>
        <w:t xml:space="preserve"> betydning for det omgivende miljø og hvilken kul</w:t>
      </w:r>
      <w:r>
        <w:rPr>
          <w:rFonts w:asciiTheme="minorHAnsi" w:hAnsiTheme="minorHAnsi"/>
          <w:i/>
        </w:rPr>
        <w:t>turhistorisk værdi</w:t>
      </w:r>
      <w:r w:rsidRPr="00C04996">
        <w:rPr>
          <w:rFonts w:asciiTheme="minorHAnsi" w:hAnsiTheme="minorHAnsi"/>
          <w:i/>
        </w:rPr>
        <w:t xml:space="preserve"> projektet</w:t>
      </w:r>
      <w:r>
        <w:rPr>
          <w:rFonts w:asciiTheme="minorHAnsi" w:hAnsiTheme="minorHAnsi"/>
          <w:i/>
        </w:rPr>
        <w:t xml:space="preserve"> har</w:t>
      </w:r>
      <w:r w:rsidRPr="00C04996">
        <w:rPr>
          <w:rFonts w:asciiTheme="minorHAnsi" w:hAnsiTheme="minorHAnsi"/>
          <w:i/>
        </w:rPr>
        <w:t xml:space="preserve">? Ligger det i et værdifuldt kulturmiljø, eller har det en anden interessant kulturhistorisk fortælling? </w:t>
      </w:r>
      <w:r w:rsidR="00CC6C60" w:rsidRPr="00C04996">
        <w:rPr>
          <w:rFonts w:asciiTheme="minorHAnsi" w:hAnsiTheme="minorHAnsi"/>
          <w:i/>
        </w:rPr>
        <w:t>Er projektet synligt for andre end ejer selv</w:t>
      </w:r>
      <w:r w:rsidR="00CC6C60">
        <w:rPr>
          <w:rFonts w:asciiTheme="minorHAnsi" w:hAnsiTheme="minorHAnsi"/>
          <w:i/>
        </w:rPr>
        <w:t>? For</w:t>
      </w:r>
      <w:r w:rsidR="00CC6C60" w:rsidRPr="00C04996">
        <w:rPr>
          <w:rFonts w:asciiTheme="minorHAnsi" w:hAnsiTheme="minorHAnsi"/>
          <w:i/>
        </w:rPr>
        <w:t xml:space="preserve"> et lokalsamfund, eller fra en befærdet</w:t>
      </w:r>
      <w:r w:rsidR="00CC6C60">
        <w:rPr>
          <w:rFonts w:asciiTheme="minorHAnsi" w:hAnsiTheme="minorHAnsi"/>
          <w:i/>
        </w:rPr>
        <w:t xml:space="preserve"> vej?</w:t>
      </w:r>
      <w:r>
        <w:rPr>
          <w:rFonts w:asciiTheme="minorHAnsi" w:hAnsiTheme="minorHAnsi"/>
          <w:i/>
        </w:rPr>
        <w:t xml:space="preserve"> Beskriv projektets visuelle</w:t>
      </w:r>
      <w:r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316C8CE7" w14:textId="77777777" w:rsidR="002167A7" w:rsidRDefault="00EB45A1" w:rsidP="002167A7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>Beskrivelsen suppleres med fotos og kort af de eksisterende forhold, samt fotos af projektets synlighed. Skitser af projektet vedlægges også. (kan vedlægges som bilag)</w:t>
      </w:r>
      <w:r w:rsidR="002167A7" w:rsidRPr="002167A7">
        <w:rPr>
          <w:rFonts w:asciiTheme="minorHAnsi" w:hAnsiTheme="minorHAnsi"/>
        </w:rPr>
        <w:t xml:space="preserve"> </w:t>
      </w:r>
    </w:p>
    <w:p w14:paraId="2C664201" w14:textId="77777777" w:rsidR="002167A7" w:rsidRDefault="002167A7" w:rsidP="002167A7">
      <w:pPr>
        <w:rPr>
          <w:rFonts w:asciiTheme="minorHAnsi" w:hAnsiTheme="minorHAnsi"/>
        </w:rPr>
      </w:pPr>
    </w:p>
    <w:p w14:paraId="69FEE0CD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7202FA67" w14:textId="77777777" w:rsidR="00EB45A1" w:rsidRDefault="00EB45A1" w:rsidP="00EB45A1">
      <w:pPr>
        <w:rPr>
          <w:rFonts w:asciiTheme="minorHAnsi" w:hAnsiTheme="minorHAnsi"/>
        </w:rPr>
      </w:pPr>
    </w:p>
    <w:p w14:paraId="774D2AC4" w14:textId="77777777" w:rsidR="00511DF6" w:rsidRDefault="00511DF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6E8A07" w14:textId="07533AD5" w:rsidR="00511DF6" w:rsidRPr="00CA44E3" w:rsidRDefault="00CA44E3" w:rsidP="00511DF6">
      <w:pPr>
        <w:rPr>
          <w:rFonts w:asciiTheme="minorHAnsi" w:hAnsiTheme="minorHAnsi"/>
          <w:b/>
        </w:rPr>
      </w:pPr>
      <w:r w:rsidRPr="00D64965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63578" wp14:editId="369E1F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Square wrapText="bothSides"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F84D0" id="Rektangel 8" o:spid="_x0000_s1026" style="position:absolute;margin-left:0;margin-top:.7pt;width:14.25pt;height:14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" fillcolor="white [3201]" strokecolor="black [3213]" strokeweight="2pt">
                <w10:wrap type="square" anchorx="margin"/>
              </v:rect>
            </w:pict>
          </mc:Fallback>
        </mc:AlternateContent>
      </w:r>
      <w:r w:rsidR="00511DF6" w:rsidRPr="00CA44E3">
        <w:rPr>
          <w:rFonts w:asciiTheme="minorHAnsi" w:hAnsiTheme="minorHAnsi"/>
          <w:b/>
        </w:rPr>
        <w:t>Jeg søger om</w:t>
      </w:r>
      <w:r w:rsidRPr="00CA44E3">
        <w:rPr>
          <w:rFonts w:asciiTheme="minorHAnsi" w:hAnsiTheme="minorHAnsi"/>
          <w:b/>
        </w:rPr>
        <w:t xml:space="preserve"> støtte til</w:t>
      </w:r>
      <w:r w:rsidR="00511DF6" w:rsidRPr="00CA44E3">
        <w:rPr>
          <w:rFonts w:asciiTheme="minorHAnsi" w:hAnsiTheme="minorHAnsi"/>
          <w:b/>
        </w:rPr>
        <w:t xml:space="preserve"> </w:t>
      </w:r>
      <w:r w:rsidR="00511DF6" w:rsidRPr="00CA44E3">
        <w:rPr>
          <w:rFonts w:asciiTheme="minorHAnsi" w:hAnsiTheme="minorHAnsi"/>
          <w:b/>
          <w:u w:val="single"/>
        </w:rPr>
        <w:t>nedrivning af en nedslidt bolig</w:t>
      </w:r>
      <w:r w:rsidR="00511DF6" w:rsidRPr="00CA44E3">
        <w:rPr>
          <w:rFonts w:asciiTheme="minorHAnsi" w:hAnsiTheme="minorHAnsi"/>
          <w:b/>
        </w:rPr>
        <w:t xml:space="preserve"> begrundet i byg</w:t>
      </w:r>
      <w:r w:rsidRPr="00CA44E3">
        <w:rPr>
          <w:rFonts w:asciiTheme="minorHAnsi" w:hAnsiTheme="minorHAnsi"/>
          <w:b/>
        </w:rPr>
        <w:t>ningens fysisk dårlige tilstand</w:t>
      </w:r>
      <w:r w:rsidR="00D13D7E">
        <w:rPr>
          <w:rFonts w:asciiTheme="minorHAnsi" w:hAnsiTheme="minorHAnsi"/>
          <w:b/>
        </w:rPr>
        <w:t xml:space="preserve">, </w:t>
      </w:r>
      <w:r w:rsidR="00D13D7E" w:rsidRPr="00D13D7E">
        <w:rPr>
          <w:rFonts w:asciiTheme="minorHAnsi" w:hAnsiTheme="minorHAnsi"/>
          <w:b/>
          <w:szCs w:val="20"/>
        </w:rPr>
        <w:t xml:space="preserve">der er beliggende i byer med færre end </w:t>
      </w:r>
      <w:r w:rsidR="001D7E5D">
        <w:rPr>
          <w:rFonts w:asciiTheme="minorHAnsi" w:hAnsiTheme="minorHAnsi"/>
          <w:b/>
          <w:szCs w:val="20"/>
        </w:rPr>
        <w:t>4</w:t>
      </w:r>
      <w:r w:rsidR="00D13D7E" w:rsidRPr="00D13D7E">
        <w:rPr>
          <w:rFonts w:asciiTheme="minorHAnsi" w:hAnsiTheme="minorHAnsi"/>
          <w:b/>
          <w:szCs w:val="20"/>
        </w:rPr>
        <w:t>.000 indbyggere eller i det åbne land.</w:t>
      </w:r>
    </w:p>
    <w:p w14:paraId="39B20CE1" w14:textId="77777777" w:rsidR="00CC6C60" w:rsidRPr="00C04996" w:rsidRDefault="00CC6C60" w:rsidP="00CC6C60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>Beskriv</w:t>
      </w:r>
      <w:r>
        <w:rPr>
          <w:rFonts w:asciiTheme="minorHAnsi" w:hAnsiTheme="minorHAnsi"/>
          <w:i/>
        </w:rPr>
        <w:t xml:space="preserve"> </w:t>
      </w:r>
      <w:r w:rsidRPr="00C04996">
        <w:rPr>
          <w:rFonts w:asciiTheme="minorHAnsi" w:hAnsiTheme="minorHAnsi"/>
          <w:i/>
        </w:rPr>
        <w:t>projektet nedenfo</w:t>
      </w:r>
      <w:r>
        <w:rPr>
          <w:rFonts w:asciiTheme="minorHAnsi" w:hAnsiTheme="minorHAnsi"/>
          <w:i/>
        </w:rPr>
        <w:t>r</w:t>
      </w:r>
      <w:r w:rsidRPr="00C04996">
        <w:rPr>
          <w:rFonts w:asciiTheme="minorHAnsi" w:hAnsiTheme="minorHAnsi"/>
          <w:i/>
        </w:rPr>
        <w:t xml:space="preserve"> (eller vedlæg</w:t>
      </w:r>
      <w:r>
        <w:rPr>
          <w:rFonts w:asciiTheme="minorHAnsi" w:hAnsiTheme="minorHAnsi"/>
          <w:i/>
        </w:rPr>
        <w:t xml:space="preserve"> som bilag), hvilke</w:t>
      </w:r>
      <w:r w:rsidR="003F0E5C">
        <w:rPr>
          <w:rFonts w:asciiTheme="minorHAnsi" w:hAnsiTheme="minorHAnsi"/>
          <w:i/>
        </w:rPr>
        <w:t>(n)</w:t>
      </w:r>
      <w:r>
        <w:rPr>
          <w:rFonts w:asciiTheme="minorHAnsi" w:hAnsiTheme="minorHAnsi"/>
          <w:i/>
        </w:rPr>
        <w:t xml:space="preserve"> </w:t>
      </w:r>
      <w:r w:rsidR="003F0E5C">
        <w:rPr>
          <w:rFonts w:asciiTheme="minorHAnsi" w:hAnsiTheme="minorHAnsi"/>
          <w:i/>
        </w:rPr>
        <w:t>bygning(er) skal nedrives</w:t>
      </w:r>
      <w:r>
        <w:rPr>
          <w:rFonts w:asciiTheme="minorHAnsi" w:hAnsiTheme="minorHAnsi"/>
          <w:i/>
        </w:rPr>
        <w:t xml:space="preserve"> og hvor</w:t>
      </w:r>
      <w:r w:rsidR="003F0E5C">
        <w:rPr>
          <w:rFonts w:asciiTheme="minorHAnsi" w:hAnsiTheme="minorHAnsi"/>
          <w:i/>
        </w:rPr>
        <w:t xml:space="preserve"> ligger de(n) på ejendommen</w:t>
      </w:r>
      <w:r w:rsidR="00510623">
        <w:rPr>
          <w:rFonts w:asciiTheme="minorHAnsi" w:hAnsiTheme="minorHAnsi"/>
          <w:i/>
        </w:rPr>
        <w:t>, hvad skal arealet anvendes til efterfølgende?</w:t>
      </w:r>
      <w:r w:rsidRPr="00C04996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 xml:space="preserve">Beskriv desuden hvordan </w:t>
      </w:r>
      <w:r w:rsidRPr="00C04996">
        <w:rPr>
          <w:rFonts w:asciiTheme="minorHAnsi" w:hAnsiTheme="minorHAnsi"/>
          <w:i/>
        </w:rPr>
        <w:t>projektet</w:t>
      </w:r>
      <w:r>
        <w:rPr>
          <w:rFonts w:asciiTheme="minorHAnsi" w:hAnsiTheme="minorHAnsi"/>
          <w:i/>
        </w:rPr>
        <w:t xml:space="preserve"> har</w:t>
      </w:r>
      <w:r w:rsidRPr="00C04996">
        <w:rPr>
          <w:rFonts w:asciiTheme="minorHAnsi" w:hAnsiTheme="minorHAnsi"/>
          <w:i/>
        </w:rPr>
        <w:t xml:space="preserve"> bety</w:t>
      </w:r>
      <w:r>
        <w:rPr>
          <w:rFonts w:asciiTheme="minorHAnsi" w:hAnsiTheme="minorHAnsi"/>
          <w:i/>
        </w:rPr>
        <w:t>dning for det omgivende miljø.</w:t>
      </w:r>
      <w:r w:rsidRPr="00C04996">
        <w:rPr>
          <w:rFonts w:asciiTheme="minorHAnsi" w:hAnsiTheme="minorHAnsi"/>
          <w:i/>
        </w:rPr>
        <w:t xml:space="preserve"> Er projektet synligt for andre end ejer selv</w:t>
      </w:r>
      <w:r>
        <w:rPr>
          <w:rFonts w:asciiTheme="minorHAnsi" w:hAnsiTheme="minorHAnsi"/>
          <w:i/>
        </w:rPr>
        <w:t>? For</w:t>
      </w:r>
      <w:r w:rsidRPr="00C04996">
        <w:rPr>
          <w:rFonts w:asciiTheme="minorHAnsi" w:hAnsiTheme="minorHAnsi"/>
          <w:i/>
        </w:rPr>
        <w:t xml:space="preserve"> et lokalsamfund, eller fra en befærdet</w:t>
      </w:r>
      <w:r>
        <w:rPr>
          <w:rFonts w:asciiTheme="minorHAnsi" w:hAnsiTheme="minorHAnsi"/>
          <w:i/>
        </w:rPr>
        <w:t xml:space="preserve"> vej? Beskriv projektets visuelle</w:t>
      </w:r>
      <w:r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7EA4E183" w14:textId="77777777" w:rsidR="00CC6C60" w:rsidRDefault="00CC6C60" w:rsidP="00CC6C60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 xml:space="preserve">Beskrivelsen suppleres med fotos og kort af de eksisterende forhold, samt fotos af </w:t>
      </w:r>
      <w:r w:rsidR="003F0E5C">
        <w:rPr>
          <w:rFonts w:asciiTheme="minorHAnsi" w:hAnsiTheme="minorHAnsi"/>
          <w:i/>
        </w:rPr>
        <w:t>projektets synlighed</w:t>
      </w:r>
      <w:r w:rsidRPr="00C04996">
        <w:rPr>
          <w:rFonts w:asciiTheme="minorHAnsi" w:hAnsiTheme="minorHAnsi"/>
          <w:i/>
        </w:rPr>
        <w:t xml:space="preserve"> (kan vedlægges som bilag)</w:t>
      </w:r>
    </w:p>
    <w:p w14:paraId="166C4D43" w14:textId="77777777" w:rsidR="00EA6B79" w:rsidRPr="00CA44E3" w:rsidRDefault="00511DF6" w:rsidP="00511DF6">
      <w:pPr>
        <w:rPr>
          <w:rFonts w:asciiTheme="minorHAnsi" w:hAnsiTheme="minorHAnsi"/>
          <w:i/>
        </w:rPr>
      </w:pPr>
      <w:r w:rsidRPr="00CA44E3">
        <w:rPr>
          <w:rFonts w:asciiTheme="minorHAnsi" w:hAnsiTheme="minorHAnsi"/>
          <w:i/>
        </w:rPr>
        <w:t xml:space="preserve">Det er muligt at søge om støtte til etablering af offentlig tilgængelige byrum efter </w:t>
      </w:r>
      <w:r w:rsidR="003F0E5C">
        <w:rPr>
          <w:rFonts w:asciiTheme="minorHAnsi" w:hAnsiTheme="minorHAnsi"/>
          <w:i/>
        </w:rPr>
        <w:t xml:space="preserve">en </w:t>
      </w:r>
      <w:r w:rsidRPr="00CA44E3">
        <w:rPr>
          <w:rFonts w:asciiTheme="minorHAnsi" w:hAnsiTheme="minorHAnsi"/>
          <w:i/>
        </w:rPr>
        <w:t>nedrivning, beskriv projektet her</w:t>
      </w:r>
      <w:r w:rsidR="00CA44E3">
        <w:rPr>
          <w:rFonts w:asciiTheme="minorHAnsi" w:hAnsiTheme="minorHAnsi"/>
          <w:i/>
        </w:rPr>
        <w:t xml:space="preserve"> hvis du søger om støtte dertil.</w:t>
      </w:r>
    </w:p>
    <w:p w14:paraId="53DCC1C1" w14:textId="77777777" w:rsidR="002167A7" w:rsidRDefault="002167A7" w:rsidP="002167A7">
      <w:pPr>
        <w:rPr>
          <w:rFonts w:asciiTheme="minorHAnsi" w:hAnsiTheme="minorHAnsi"/>
        </w:rPr>
      </w:pPr>
    </w:p>
    <w:p w14:paraId="5701EEB7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002FC803" w14:textId="77777777" w:rsidR="00D13D7E" w:rsidRDefault="00D13D7E" w:rsidP="00D13D7E">
      <w:pPr>
        <w:spacing w:after="0"/>
        <w:rPr>
          <w:rFonts w:asciiTheme="minorHAnsi" w:hAnsiTheme="minorHAnsi"/>
        </w:rPr>
      </w:pPr>
    </w:p>
    <w:p w14:paraId="4418D349" w14:textId="77777777" w:rsidR="002167A7" w:rsidRDefault="002167A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76E7A35" w14:textId="77777777" w:rsidR="00D13D7E" w:rsidRDefault="00D13D7E" w:rsidP="00D13D7E">
      <w:pPr>
        <w:spacing w:after="0"/>
        <w:rPr>
          <w:rFonts w:asciiTheme="minorHAnsi" w:hAnsiTheme="minorHAnsi"/>
        </w:rPr>
      </w:pPr>
    </w:p>
    <w:p w14:paraId="3452E738" w14:textId="7B136A8B" w:rsidR="00EA6B79" w:rsidRDefault="001D3F11" w:rsidP="009C7671">
      <w:pPr>
        <w:spacing w:after="0"/>
        <w:rPr>
          <w:rFonts w:asciiTheme="minorHAnsi" w:hAnsiTheme="minorHAnsi"/>
          <w:i/>
        </w:rPr>
      </w:pPr>
      <w:r w:rsidRPr="00D64965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33E1F5" wp14:editId="4070677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Square wrapText="bothSides"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02146" id="Rektangel 9" o:spid="_x0000_s1026" style="position:absolute;margin-left:0;margin-top:0;width:14.25pt;height:1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" fillcolor="white [3201]" strokecolor="black [3213]" strokeweight="2pt">
                <w10:wrap type="square" anchorx="margin"/>
              </v:rect>
            </w:pict>
          </mc:Fallback>
        </mc:AlternateContent>
      </w:r>
      <w:r w:rsidRPr="001D3F11">
        <w:rPr>
          <w:rFonts w:asciiTheme="minorHAnsi" w:hAnsiTheme="minorHAnsi"/>
          <w:b/>
        </w:rPr>
        <w:t xml:space="preserve">Jeg søger om støtte til </w:t>
      </w:r>
      <w:r w:rsidRPr="00D13D7E">
        <w:rPr>
          <w:rFonts w:asciiTheme="minorHAnsi" w:hAnsiTheme="minorHAnsi"/>
          <w:b/>
          <w:u w:val="single"/>
        </w:rPr>
        <w:t>fjernelse af skro</w:t>
      </w:r>
      <w:r w:rsidRPr="00D13D7E">
        <w:rPr>
          <w:rFonts w:asciiTheme="minorHAnsi" w:hAnsiTheme="minorHAnsi"/>
          <w:b/>
          <w:szCs w:val="20"/>
          <w:u w:val="single"/>
        </w:rPr>
        <w:t>t og affald på boligejendomme</w:t>
      </w:r>
      <w:r w:rsidR="00D13D7E" w:rsidRPr="00D13D7E">
        <w:rPr>
          <w:rFonts w:asciiTheme="minorHAnsi" w:hAnsiTheme="minorHAnsi"/>
          <w:b/>
          <w:szCs w:val="20"/>
        </w:rPr>
        <w:t>, der er beliggende i byer med færre end</w:t>
      </w:r>
      <w:r w:rsidR="001D7E5D">
        <w:rPr>
          <w:rFonts w:asciiTheme="minorHAnsi" w:hAnsiTheme="minorHAnsi"/>
          <w:b/>
          <w:szCs w:val="20"/>
        </w:rPr>
        <w:t xml:space="preserve"> 4</w:t>
      </w:r>
      <w:r w:rsidR="00D13D7E" w:rsidRPr="00D13D7E">
        <w:rPr>
          <w:rFonts w:asciiTheme="minorHAnsi" w:hAnsiTheme="minorHAnsi"/>
          <w:b/>
          <w:szCs w:val="20"/>
        </w:rPr>
        <w:t>.000 indbyggere eller i det åbne land</w:t>
      </w:r>
      <w:r w:rsidR="009C7671">
        <w:rPr>
          <w:rFonts w:asciiTheme="minorHAnsi" w:hAnsiTheme="minorHAnsi"/>
          <w:b/>
          <w:szCs w:val="20"/>
        </w:rPr>
        <w:t>.</w:t>
      </w:r>
    </w:p>
    <w:p w14:paraId="6B7D3060" w14:textId="77777777" w:rsidR="009C7671" w:rsidRDefault="009C7671" w:rsidP="009C7671">
      <w:pPr>
        <w:rPr>
          <w:rFonts w:asciiTheme="minorHAnsi" w:hAnsiTheme="minorHAnsi"/>
          <w:i/>
        </w:rPr>
      </w:pPr>
    </w:p>
    <w:p w14:paraId="3CB5B555" w14:textId="77777777" w:rsidR="009C7671" w:rsidRPr="00C04996" w:rsidRDefault="00C1298E" w:rsidP="009C7671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Beskriv</w:t>
      </w:r>
      <w:r w:rsidR="009C7671">
        <w:rPr>
          <w:rFonts w:asciiTheme="minorHAnsi" w:hAnsiTheme="minorHAnsi"/>
          <w:i/>
        </w:rPr>
        <w:t xml:space="preserve"> </w:t>
      </w:r>
      <w:r w:rsidR="009C7671" w:rsidRPr="00C04996">
        <w:rPr>
          <w:rFonts w:asciiTheme="minorHAnsi" w:hAnsiTheme="minorHAnsi"/>
          <w:i/>
        </w:rPr>
        <w:t>projektet nedenfo</w:t>
      </w:r>
      <w:r w:rsidR="009C7671">
        <w:rPr>
          <w:rFonts w:asciiTheme="minorHAnsi" w:hAnsiTheme="minorHAnsi"/>
          <w:i/>
        </w:rPr>
        <w:t>r</w:t>
      </w:r>
      <w:r w:rsidR="009C7671" w:rsidRPr="00C04996">
        <w:rPr>
          <w:rFonts w:asciiTheme="minorHAnsi" w:hAnsiTheme="minorHAnsi"/>
          <w:i/>
        </w:rPr>
        <w:t xml:space="preserve"> (eller vedlæg</w:t>
      </w:r>
      <w:r w:rsidR="009C7671">
        <w:rPr>
          <w:rFonts w:asciiTheme="minorHAnsi" w:hAnsiTheme="minorHAnsi"/>
          <w:i/>
        </w:rPr>
        <w:t xml:space="preserve"> som bilag)</w:t>
      </w:r>
      <w:r>
        <w:rPr>
          <w:rFonts w:asciiTheme="minorHAnsi" w:hAnsiTheme="minorHAnsi"/>
          <w:i/>
        </w:rPr>
        <w:t>.</w:t>
      </w:r>
      <w:r w:rsidR="009C7671" w:rsidRPr="00C04996">
        <w:rPr>
          <w:rFonts w:asciiTheme="minorHAnsi" w:hAnsiTheme="minorHAnsi"/>
          <w:i/>
        </w:rPr>
        <w:t xml:space="preserve"> </w:t>
      </w:r>
      <w:r w:rsidR="009C7671">
        <w:rPr>
          <w:rFonts w:asciiTheme="minorHAnsi" w:hAnsiTheme="minorHAnsi"/>
          <w:i/>
        </w:rPr>
        <w:t xml:space="preserve">Beskriv desuden hvordan </w:t>
      </w:r>
      <w:r w:rsidR="009C7671" w:rsidRPr="00C04996">
        <w:rPr>
          <w:rFonts w:asciiTheme="minorHAnsi" w:hAnsiTheme="minorHAnsi"/>
          <w:i/>
        </w:rPr>
        <w:t>projektet</w:t>
      </w:r>
      <w:r w:rsidR="009C7671">
        <w:rPr>
          <w:rFonts w:asciiTheme="minorHAnsi" w:hAnsiTheme="minorHAnsi"/>
          <w:i/>
        </w:rPr>
        <w:t xml:space="preserve"> har</w:t>
      </w:r>
      <w:r w:rsidR="009C7671" w:rsidRPr="00C04996">
        <w:rPr>
          <w:rFonts w:asciiTheme="minorHAnsi" w:hAnsiTheme="minorHAnsi"/>
          <w:i/>
        </w:rPr>
        <w:t xml:space="preserve"> bety</w:t>
      </w:r>
      <w:r w:rsidR="009C7671">
        <w:rPr>
          <w:rFonts w:asciiTheme="minorHAnsi" w:hAnsiTheme="minorHAnsi"/>
          <w:i/>
        </w:rPr>
        <w:t>dning for det omgivende miljø.</w:t>
      </w:r>
      <w:r w:rsidR="009C7671" w:rsidRPr="00C04996">
        <w:rPr>
          <w:rFonts w:asciiTheme="minorHAnsi" w:hAnsiTheme="minorHAnsi"/>
          <w:i/>
        </w:rPr>
        <w:t xml:space="preserve"> Er projektet synligt for andre end ejer selv</w:t>
      </w:r>
      <w:r w:rsidR="009C7671">
        <w:rPr>
          <w:rFonts w:asciiTheme="minorHAnsi" w:hAnsiTheme="minorHAnsi"/>
          <w:i/>
        </w:rPr>
        <w:t>? For</w:t>
      </w:r>
      <w:r w:rsidR="009C7671" w:rsidRPr="00C04996">
        <w:rPr>
          <w:rFonts w:asciiTheme="minorHAnsi" w:hAnsiTheme="minorHAnsi"/>
          <w:i/>
        </w:rPr>
        <w:t xml:space="preserve"> et lokalsamfund, eller fra en befærdet</w:t>
      </w:r>
      <w:r w:rsidR="009C7671">
        <w:rPr>
          <w:rFonts w:asciiTheme="minorHAnsi" w:hAnsiTheme="minorHAnsi"/>
          <w:i/>
        </w:rPr>
        <w:t xml:space="preserve"> vej? Beskriv projektets visuelle</w:t>
      </w:r>
      <w:r w:rsidR="009C7671"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21FA4B6F" w14:textId="77777777" w:rsidR="009C7671" w:rsidRDefault="009C7671" w:rsidP="009C7671">
      <w:pPr>
        <w:spacing w:after="0"/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 xml:space="preserve">Beskrivelsen suppleres med fotos og kort af de eksisterende forhold, samt fotos af </w:t>
      </w:r>
      <w:r>
        <w:rPr>
          <w:rFonts w:asciiTheme="minorHAnsi" w:hAnsiTheme="minorHAnsi"/>
          <w:i/>
        </w:rPr>
        <w:t>projektets synlighed</w:t>
      </w:r>
      <w:r w:rsidRPr="00C04996">
        <w:rPr>
          <w:rFonts w:asciiTheme="minorHAnsi" w:hAnsiTheme="minorHAnsi"/>
          <w:i/>
        </w:rPr>
        <w:t xml:space="preserve"> (kan vedlægges som bilag)</w:t>
      </w:r>
    </w:p>
    <w:p w14:paraId="1A2C94BA" w14:textId="77777777" w:rsidR="002167A7" w:rsidRDefault="002167A7" w:rsidP="002167A7">
      <w:pPr>
        <w:rPr>
          <w:rFonts w:asciiTheme="minorHAnsi" w:hAnsiTheme="minorHAnsi"/>
        </w:rPr>
      </w:pPr>
    </w:p>
    <w:p w14:paraId="3B526E46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645D50F0" w14:textId="77777777" w:rsidR="002167A7" w:rsidRDefault="002167A7" w:rsidP="009C7671">
      <w:pPr>
        <w:spacing w:after="0"/>
        <w:rPr>
          <w:rFonts w:asciiTheme="minorHAnsi" w:hAnsiTheme="minorHAnsi"/>
        </w:rPr>
      </w:pPr>
    </w:p>
    <w:p w14:paraId="6AF6FB66" w14:textId="77777777" w:rsidR="009C7671" w:rsidRDefault="009C76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0176DB2" w14:textId="77777777" w:rsidR="009C7671" w:rsidRDefault="009C7671">
      <w:pPr>
        <w:spacing w:after="0"/>
        <w:rPr>
          <w:rFonts w:asciiTheme="minorHAnsi" w:hAnsiTheme="minorHAnsi"/>
        </w:rPr>
      </w:pPr>
    </w:p>
    <w:p w14:paraId="2A9A143F" w14:textId="6AC1BF63" w:rsidR="00EF284D" w:rsidRDefault="001E477C" w:rsidP="00EF284D">
      <w:pPr>
        <w:spacing w:after="0"/>
        <w:rPr>
          <w:rFonts w:asciiTheme="minorHAnsi" w:hAnsiTheme="minorHAnsi"/>
          <w:i/>
        </w:rPr>
      </w:pPr>
      <w:r w:rsidRPr="00D64965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E3CFD" wp14:editId="75B679F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180975" cy="180975"/>
                <wp:effectExtent l="0" t="0" r="28575" b="28575"/>
                <wp:wrapSquare wrapText="bothSides"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56E1" id="Rektangel 10" o:spid="_x0000_s1026" style="position:absolute;margin-left:0;margin-top:8.45pt;width:14.25pt;height:14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" fillcolor="white [3201]" strokecolor="black [3213]" strokeweight="2pt">
                <w10:wrap type="square" anchorx="margin"/>
              </v:rect>
            </w:pict>
          </mc:Fallback>
        </mc:AlternateContent>
      </w:r>
      <w:r w:rsidRPr="001E477C">
        <w:rPr>
          <w:rFonts w:asciiTheme="minorHAnsi" w:hAnsiTheme="minorHAnsi"/>
          <w:b/>
        </w:rPr>
        <w:t xml:space="preserve">Jeg søger om støtte til </w:t>
      </w:r>
      <w:r w:rsidRPr="001E477C">
        <w:rPr>
          <w:rFonts w:asciiTheme="minorHAnsi" w:hAnsiTheme="minorHAnsi"/>
          <w:b/>
          <w:u w:val="single"/>
        </w:rPr>
        <w:t>nedrivning af en tom erhvervsbygning</w:t>
      </w:r>
      <w:r w:rsidRPr="001E477C">
        <w:rPr>
          <w:rFonts w:asciiTheme="minorHAnsi" w:hAnsiTheme="minorHAnsi"/>
          <w:b/>
        </w:rPr>
        <w:t xml:space="preserve"> (herunder driftslænger), hvor erhvervet er ophørt og bygningerne skæmmer omgivelse</w:t>
      </w:r>
      <w:r w:rsidRPr="00EF284D">
        <w:rPr>
          <w:rFonts w:asciiTheme="minorHAnsi" w:hAnsiTheme="minorHAnsi"/>
          <w:b/>
        </w:rPr>
        <w:t>rne</w:t>
      </w:r>
      <w:r w:rsidR="00EF284D" w:rsidRPr="00EF284D">
        <w:rPr>
          <w:rFonts w:asciiTheme="minorHAnsi" w:hAnsiTheme="minorHAnsi"/>
          <w:b/>
        </w:rPr>
        <w:t xml:space="preserve">, og som er </w:t>
      </w:r>
      <w:r w:rsidR="00EF284D" w:rsidRPr="00EF284D">
        <w:rPr>
          <w:rFonts w:asciiTheme="minorHAnsi" w:hAnsiTheme="minorHAnsi"/>
          <w:b/>
          <w:szCs w:val="20"/>
        </w:rPr>
        <w:t>bel</w:t>
      </w:r>
      <w:r w:rsidR="00EF284D">
        <w:rPr>
          <w:rFonts w:asciiTheme="minorHAnsi" w:hAnsiTheme="minorHAnsi"/>
          <w:b/>
          <w:szCs w:val="20"/>
        </w:rPr>
        <w:t>i</w:t>
      </w:r>
      <w:r w:rsidR="00EF284D" w:rsidRPr="00EF284D">
        <w:rPr>
          <w:rFonts w:asciiTheme="minorHAnsi" w:hAnsiTheme="minorHAnsi"/>
          <w:b/>
          <w:szCs w:val="20"/>
        </w:rPr>
        <w:t>gg</w:t>
      </w:r>
      <w:r w:rsidR="00EF284D" w:rsidRPr="00D13D7E">
        <w:rPr>
          <w:rFonts w:asciiTheme="minorHAnsi" w:hAnsiTheme="minorHAnsi"/>
          <w:b/>
          <w:szCs w:val="20"/>
        </w:rPr>
        <w:t>ende i</w:t>
      </w:r>
      <w:r w:rsidR="00EF284D">
        <w:rPr>
          <w:rFonts w:asciiTheme="minorHAnsi" w:hAnsiTheme="minorHAnsi"/>
          <w:b/>
          <w:szCs w:val="20"/>
        </w:rPr>
        <w:t xml:space="preserve"> en</w:t>
      </w:r>
      <w:r w:rsidR="00EF284D" w:rsidRPr="00D13D7E">
        <w:rPr>
          <w:rFonts w:asciiTheme="minorHAnsi" w:hAnsiTheme="minorHAnsi"/>
          <w:b/>
          <w:szCs w:val="20"/>
        </w:rPr>
        <w:t xml:space="preserve"> by med færre end </w:t>
      </w:r>
      <w:r w:rsidR="001D7E5D">
        <w:rPr>
          <w:rFonts w:asciiTheme="minorHAnsi" w:hAnsiTheme="minorHAnsi"/>
          <w:b/>
          <w:szCs w:val="20"/>
        </w:rPr>
        <w:t>4</w:t>
      </w:r>
      <w:r w:rsidR="00EF284D" w:rsidRPr="00D13D7E">
        <w:rPr>
          <w:rFonts w:asciiTheme="minorHAnsi" w:hAnsiTheme="minorHAnsi"/>
          <w:b/>
          <w:szCs w:val="20"/>
        </w:rPr>
        <w:t>.000 indbyggere eller i det åbne land</w:t>
      </w:r>
      <w:r w:rsidR="00EF284D">
        <w:rPr>
          <w:rFonts w:asciiTheme="minorHAnsi" w:hAnsiTheme="minorHAnsi"/>
          <w:b/>
          <w:szCs w:val="20"/>
        </w:rPr>
        <w:t>.</w:t>
      </w:r>
    </w:p>
    <w:p w14:paraId="3DD80009" w14:textId="78C227C1" w:rsidR="00D13D7E" w:rsidRPr="00D13D7E" w:rsidRDefault="00D13D7E" w:rsidP="00E32967">
      <w:pPr>
        <w:rPr>
          <w:rFonts w:asciiTheme="minorHAnsi" w:hAnsiTheme="minorHAnsi"/>
        </w:rPr>
      </w:pPr>
    </w:p>
    <w:p w14:paraId="22861FDB" w14:textId="77777777" w:rsidR="003F0E5C" w:rsidRPr="00C04996" w:rsidRDefault="003F0E5C" w:rsidP="003F0E5C">
      <w:pPr>
        <w:rPr>
          <w:rFonts w:asciiTheme="minorHAnsi" w:hAnsiTheme="minorHAnsi"/>
          <w:i/>
        </w:rPr>
      </w:pPr>
      <w:r w:rsidRPr="00C04996">
        <w:rPr>
          <w:rFonts w:asciiTheme="minorHAnsi" w:hAnsiTheme="minorHAnsi"/>
          <w:i/>
        </w:rPr>
        <w:t>Beskriv projektet nedenfo</w:t>
      </w:r>
      <w:r>
        <w:rPr>
          <w:rFonts w:asciiTheme="minorHAnsi" w:hAnsiTheme="minorHAnsi"/>
          <w:i/>
        </w:rPr>
        <w:t>r</w:t>
      </w:r>
      <w:r w:rsidRPr="00C04996">
        <w:rPr>
          <w:rFonts w:asciiTheme="minorHAnsi" w:hAnsiTheme="minorHAnsi"/>
          <w:i/>
        </w:rPr>
        <w:t xml:space="preserve"> (eller vedlæg</w:t>
      </w:r>
      <w:r>
        <w:rPr>
          <w:rFonts w:asciiTheme="minorHAnsi" w:hAnsiTheme="minorHAnsi"/>
          <w:i/>
        </w:rPr>
        <w:t xml:space="preserve"> som bilag), hvilke(n) bygning(er) skal nedrives og hvor ligger de(n) på ejendommen</w:t>
      </w:r>
      <w:r w:rsidR="00510623">
        <w:rPr>
          <w:rFonts w:asciiTheme="minorHAnsi" w:hAnsiTheme="minorHAnsi"/>
          <w:i/>
        </w:rPr>
        <w:t>, hvad skal arealet anvendes til efterfølgende?</w:t>
      </w:r>
      <w:r w:rsidRPr="00C04996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 xml:space="preserve">Beskriv desuden hvordan </w:t>
      </w:r>
      <w:r w:rsidRPr="00C04996">
        <w:rPr>
          <w:rFonts w:asciiTheme="minorHAnsi" w:hAnsiTheme="minorHAnsi"/>
          <w:i/>
        </w:rPr>
        <w:t>projektet</w:t>
      </w:r>
      <w:r>
        <w:rPr>
          <w:rFonts w:asciiTheme="minorHAnsi" w:hAnsiTheme="minorHAnsi"/>
          <w:i/>
        </w:rPr>
        <w:t xml:space="preserve"> har</w:t>
      </w:r>
      <w:r w:rsidRPr="00C04996">
        <w:rPr>
          <w:rFonts w:asciiTheme="minorHAnsi" w:hAnsiTheme="minorHAnsi"/>
          <w:i/>
        </w:rPr>
        <w:t xml:space="preserve"> bety</w:t>
      </w:r>
      <w:r>
        <w:rPr>
          <w:rFonts w:asciiTheme="minorHAnsi" w:hAnsiTheme="minorHAnsi"/>
          <w:i/>
        </w:rPr>
        <w:t>dning for det omgivende miljø.</w:t>
      </w:r>
      <w:r w:rsidRPr="00C04996">
        <w:rPr>
          <w:rFonts w:asciiTheme="minorHAnsi" w:hAnsiTheme="minorHAnsi"/>
          <w:i/>
        </w:rPr>
        <w:t xml:space="preserve"> Er projektet synligt for andre end ejer selv</w:t>
      </w:r>
      <w:r>
        <w:rPr>
          <w:rFonts w:asciiTheme="minorHAnsi" w:hAnsiTheme="minorHAnsi"/>
          <w:i/>
        </w:rPr>
        <w:t>? For</w:t>
      </w:r>
      <w:r w:rsidRPr="00C04996">
        <w:rPr>
          <w:rFonts w:asciiTheme="minorHAnsi" w:hAnsiTheme="minorHAnsi"/>
          <w:i/>
        </w:rPr>
        <w:t xml:space="preserve"> et lokalsamfund, eller fra en befærdet</w:t>
      </w:r>
      <w:r>
        <w:rPr>
          <w:rFonts w:asciiTheme="minorHAnsi" w:hAnsiTheme="minorHAnsi"/>
          <w:i/>
        </w:rPr>
        <w:t xml:space="preserve"> vej? Beskriv projektets visuelle</w:t>
      </w:r>
      <w:r w:rsidRPr="00C04996">
        <w:rPr>
          <w:rFonts w:asciiTheme="minorHAnsi" w:hAnsiTheme="minorHAnsi"/>
          <w:i/>
        </w:rPr>
        <w:t xml:space="preserve"> effekt i lokalområdet. Hvorfor er det et godt projekt at tildele støttemidler?</w:t>
      </w:r>
    </w:p>
    <w:p w14:paraId="0E80CC15" w14:textId="77777777" w:rsidR="003F0E5C" w:rsidRDefault="003F0E5C" w:rsidP="003F0E5C">
      <w:pPr>
        <w:rPr>
          <w:rFonts w:asciiTheme="minorHAnsi" w:hAnsiTheme="minorHAnsi"/>
        </w:rPr>
      </w:pPr>
      <w:r w:rsidRPr="00C04996">
        <w:rPr>
          <w:rFonts w:asciiTheme="minorHAnsi" w:hAnsiTheme="minorHAnsi"/>
          <w:i/>
        </w:rPr>
        <w:t xml:space="preserve">Beskrivelsen suppleres med fotos og kort af de eksisterende forhold, samt fotos af </w:t>
      </w:r>
      <w:r>
        <w:rPr>
          <w:rFonts w:asciiTheme="minorHAnsi" w:hAnsiTheme="minorHAnsi"/>
          <w:i/>
        </w:rPr>
        <w:t>projektets synlighed</w:t>
      </w:r>
      <w:r w:rsidRPr="00C04996">
        <w:rPr>
          <w:rFonts w:asciiTheme="minorHAnsi" w:hAnsiTheme="minorHAnsi"/>
          <w:i/>
        </w:rPr>
        <w:t xml:space="preserve"> (kan vedlægges som bilag)</w:t>
      </w:r>
    </w:p>
    <w:p w14:paraId="7E220BF4" w14:textId="77777777" w:rsidR="003F0E5C" w:rsidRDefault="003F0E5C" w:rsidP="003F0E5C">
      <w:pPr>
        <w:rPr>
          <w:rFonts w:asciiTheme="minorHAnsi" w:hAnsiTheme="minorHAnsi"/>
          <w:i/>
        </w:rPr>
      </w:pPr>
      <w:r w:rsidRPr="00CA44E3">
        <w:rPr>
          <w:rFonts w:asciiTheme="minorHAnsi" w:hAnsiTheme="minorHAnsi"/>
          <w:i/>
        </w:rPr>
        <w:t xml:space="preserve">Det er muligt at søge om støtte til etablering af offentlig tilgængelige byrum efter </w:t>
      </w:r>
      <w:r>
        <w:rPr>
          <w:rFonts w:asciiTheme="minorHAnsi" w:hAnsiTheme="minorHAnsi"/>
          <w:i/>
        </w:rPr>
        <w:t xml:space="preserve">en </w:t>
      </w:r>
      <w:r w:rsidRPr="00CA44E3">
        <w:rPr>
          <w:rFonts w:asciiTheme="minorHAnsi" w:hAnsiTheme="minorHAnsi"/>
          <w:i/>
        </w:rPr>
        <w:t>nedrivning, beskriv projektet her</w:t>
      </w:r>
      <w:r>
        <w:rPr>
          <w:rFonts w:asciiTheme="minorHAnsi" w:hAnsiTheme="minorHAnsi"/>
          <w:i/>
        </w:rPr>
        <w:t xml:space="preserve"> hvis du søger om støtte dertil.</w:t>
      </w:r>
    </w:p>
    <w:p w14:paraId="7B319708" w14:textId="77777777" w:rsidR="002167A7" w:rsidRDefault="002167A7" w:rsidP="002167A7">
      <w:pPr>
        <w:rPr>
          <w:rFonts w:asciiTheme="minorHAnsi" w:hAnsiTheme="minorHAnsi"/>
        </w:rPr>
      </w:pPr>
    </w:p>
    <w:p w14:paraId="387C16CD" w14:textId="77777777" w:rsidR="002167A7" w:rsidRPr="002167A7" w:rsidRDefault="002167A7" w:rsidP="002167A7">
      <w:pPr>
        <w:rPr>
          <w:rFonts w:asciiTheme="minorHAnsi" w:hAnsiTheme="minorHAnsi"/>
        </w:rPr>
      </w:pPr>
      <w:r>
        <w:rPr>
          <w:rFonts w:asciiTheme="minorHAnsi" w:hAnsiTheme="minorHAnsi"/>
        </w:rPr>
        <w:t>Skriv her:</w:t>
      </w:r>
    </w:p>
    <w:p w14:paraId="0B838AEC" w14:textId="77777777" w:rsidR="002167A7" w:rsidRPr="00CA44E3" w:rsidRDefault="002167A7" w:rsidP="003F0E5C">
      <w:pPr>
        <w:rPr>
          <w:rFonts w:asciiTheme="minorHAnsi" w:hAnsiTheme="minorHAnsi"/>
          <w:i/>
        </w:rPr>
      </w:pPr>
    </w:p>
    <w:p w14:paraId="5075280C" w14:textId="77777777" w:rsidR="003F0E5C" w:rsidRDefault="003F0E5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98E238F" w14:textId="77777777" w:rsidR="00D13D7E" w:rsidRDefault="00D13D7E" w:rsidP="00E32967">
      <w:pPr>
        <w:rPr>
          <w:rFonts w:asciiTheme="minorHAnsi" w:hAnsiTheme="minorHAnsi"/>
        </w:rPr>
      </w:pPr>
    </w:p>
    <w:p w14:paraId="1CF6FE91" w14:textId="77777777" w:rsidR="00D00859" w:rsidRPr="00BA7926" w:rsidRDefault="00D00859" w:rsidP="00E32967">
      <w:pPr>
        <w:rPr>
          <w:rFonts w:asciiTheme="minorHAnsi" w:hAnsiTheme="minorHAnsi"/>
        </w:rPr>
      </w:pPr>
    </w:p>
    <w:p w14:paraId="4A90BD71" w14:textId="77777777" w:rsidR="00D00859" w:rsidRDefault="00D00859" w:rsidP="00D00859">
      <w:pPr>
        <w:pStyle w:val="Overskrift2"/>
        <w:rPr>
          <w:rFonts w:asciiTheme="minorHAnsi" w:hAnsiTheme="minorHAnsi"/>
        </w:rPr>
      </w:pPr>
      <w:r>
        <w:rPr>
          <w:rFonts w:asciiTheme="minorHAnsi" w:hAnsiTheme="minorHAnsi"/>
        </w:rPr>
        <w:t>Økonomi – Budget for istandsættelse/nedrivning</w:t>
      </w:r>
    </w:p>
    <w:p w14:paraId="2DC07DCE" w14:textId="77777777" w:rsidR="00D00859" w:rsidRDefault="00D00859" w:rsidP="00E32967">
      <w:pPr>
        <w:rPr>
          <w:rFonts w:asciiTheme="minorHAnsi" w:hAnsiTheme="minorHAnsi"/>
          <w:b/>
        </w:rPr>
      </w:pPr>
    </w:p>
    <w:p w14:paraId="4CA714F0" w14:textId="193BE034" w:rsidR="00D00859" w:rsidRDefault="00D8768A" w:rsidP="00E3296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Projektets </w:t>
      </w:r>
      <w:r w:rsidR="001F4EF1">
        <w:rPr>
          <w:rFonts w:asciiTheme="minorHAnsi" w:hAnsiTheme="minorHAnsi"/>
          <w:u w:val="single"/>
        </w:rPr>
        <w:t xml:space="preserve">samlede udgifter </w:t>
      </w:r>
      <w:r w:rsidR="001C5973">
        <w:rPr>
          <w:rFonts w:asciiTheme="minorHAnsi" w:hAnsiTheme="minorHAnsi"/>
          <w:u w:val="single"/>
        </w:rPr>
        <w:t>inkl.</w:t>
      </w:r>
      <w:r w:rsidR="00E32967" w:rsidRPr="00BA7926">
        <w:rPr>
          <w:rFonts w:asciiTheme="minorHAnsi" w:hAnsiTheme="minorHAnsi"/>
          <w:u w:val="single"/>
        </w:rPr>
        <w:t xml:space="preserve"> moms</w:t>
      </w:r>
      <w:r w:rsidR="001F4EF1">
        <w:rPr>
          <w:rFonts w:asciiTheme="minorHAnsi" w:hAnsiTheme="minorHAnsi"/>
        </w:rPr>
        <w:t xml:space="preserve"> angives her.</w:t>
      </w:r>
      <w:r w:rsidR="00E32967" w:rsidRPr="00BA7926">
        <w:rPr>
          <w:rFonts w:asciiTheme="minorHAnsi" w:hAnsiTheme="minorHAnsi"/>
        </w:rPr>
        <w:t xml:space="preserve"> </w:t>
      </w:r>
      <w:r w:rsidR="001F4EF1">
        <w:rPr>
          <w:rFonts w:asciiTheme="minorHAnsi" w:hAnsiTheme="minorHAnsi"/>
        </w:rPr>
        <w:t>Der hentes tilbud</w:t>
      </w:r>
      <w:r>
        <w:rPr>
          <w:rFonts w:asciiTheme="minorHAnsi" w:hAnsiTheme="minorHAnsi"/>
        </w:rPr>
        <w:t>/overslagspris</w:t>
      </w:r>
      <w:r w:rsidR="001F4EF1">
        <w:rPr>
          <w:rFonts w:asciiTheme="minorHAnsi" w:hAnsiTheme="minorHAnsi"/>
        </w:rPr>
        <w:t xml:space="preserve"> fra </w:t>
      </w:r>
      <w:r w:rsidR="00761479" w:rsidRPr="00761479">
        <w:rPr>
          <w:rFonts w:asciiTheme="minorHAnsi" w:hAnsiTheme="minorHAnsi"/>
        </w:rPr>
        <w:t>1-2</w:t>
      </w:r>
      <w:r w:rsidR="00761479">
        <w:rPr>
          <w:rFonts w:asciiTheme="minorHAnsi" w:hAnsiTheme="minorHAnsi"/>
        </w:rPr>
        <w:t xml:space="preserve"> (helst to)</w:t>
      </w:r>
      <w:r w:rsidR="00761479" w:rsidRPr="00761479">
        <w:rPr>
          <w:rFonts w:asciiTheme="minorHAnsi" w:hAnsiTheme="minorHAnsi"/>
        </w:rPr>
        <w:t xml:space="preserve"> </w:t>
      </w:r>
      <w:r w:rsidR="001F4EF1">
        <w:rPr>
          <w:rFonts w:asciiTheme="minorHAnsi" w:hAnsiTheme="minorHAnsi"/>
        </w:rPr>
        <w:t xml:space="preserve">forskellige </w:t>
      </w:r>
      <w:r w:rsidR="00157D21">
        <w:rPr>
          <w:rFonts w:asciiTheme="minorHAnsi" w:hAnsiTheme="minorHAnsi"/>
        </w:rPr>
        <w:t xml:space="preserve">momsregistrerede </w:t>
      </w:r>
      <w:r w:rsidR="001F4EF1">
        <w:rPr>
          <w:rFonts w:asciiTheme="minorHAnsi" w:hAnsiTheme="minorHAnsi"/>
        </w:rPr>
        <w:t xml:space="preserve">firmaer. </w:t>
      </w:r>
      <w:r>
        <w:rPr>
          <w:rFonts w:asciiTheme="minorHAnsi" w:hAnsiTheme="minorHAnsi"/>
        </w:rPr>
        <w:t xml:space="preserve">Beskrivelse af arbejdet og et udspecificeret tilbud/overslag, hvor arbejdets forskellige dele fremgår </w:t>
      </w:r>
      <w:r w:rsidR="001F4EF1">
        <w:rPr>
          <w:rFonts w:asciiTheme="minorHAnsi" w:hAnsiTheme="minorHAnsi"/>
        </w:rPr>
        <w:t>med tilhørende prise</w:t>
      </w:r>
      <w:r>
        <w:rPr>
          <w:rFonts w:asciiTheme="minorHAnsi" w:hAnsiTheme="minorHAnsi"/>
        </w:rPr>
        <w:t>r</w:t>
      </w:r>
      <w:r w:rsidR="00157D21">
        <w:rPr>
          <w:rFonts w:asciiTheme="minorHAnsi" w:hAnsiTheme="minorHAnsi"/>
        </w:rPr>
        <w:t>, skal vedlægges som dokumentation</w:t>
      </w:r>
      <w:r>
        <w:rPr>
          <w:rFonts w:asciiTheme="minorHAnsi" w:hAnsiTheme="minorHAnsi"/>
        </w:rPr>
        <w:t>. Samlet pris</w:t>
      </w:r>
      <w:r w:rsidR="001C5973">
        <w:rPr>
          <w:rFonts w:asciiTheme="minorHAnsi" w:hAnsiTheme="minorHAnsi"/>
        </w:rPr>
        <w:t xml:space="preserve"> i tilbuddet/overslaget</w:t>
      </w:r>
      <w:r>
        <w:rPr>
          <w:rFonts w:asciiTheme="minorHAnsi" w:hAnsiTheme="minorHAnsi"/>
        </w:rPr>
        <w:t xml:space="preserve"> skal fremgå både m</w:t>
      </w:r>
      <w:r w:rsidR="001C5973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og u</w:t>
      </w:r>
      <w:r w:rsidR="001C5973">
        <w:rPr>
          <w:rFonts w:asciiTheme="minorHAnsi" w:hAnsiTheme="minorHAnsi"/>
        </w:rPr>
        <w:t>den</w:t>
      </w:r>
      <w:r>
        <w:rPr>
          <w:rFonts w:asciiTheme="minorHAnsi" w:hAnsiTheme="minorHAnsi"/>
        </w:rPr>
        <w:t xml:space="preserve"> moms</w:t>
      </w:r>
      <w:r w:rsidR="001C5973">
        <w:rPr>
          <w:rFonts w:asciiTheme="minorHAnsi" w:hAnsiTheme="minorHAnsi"/>
        </w:rPr>
        <w:t>.</w:t>
      </w:r>
    </w:p>
    <w:p w14:paraId="5C9CF4EF" w14:textId="77777777" w:rsidR="00157D21" w:rsidRDefault="00157D21" w:rsidP="00E32967">
      <w:pPr>
        <w:rPr>
          <w:rFonts w:asciiTheme="minorHAnsi" w:hAnsiTheme="minorHAnsi"/>
          <w:b/>
        </w:rPr>
      </w:pPr>
    </w:p>
    <w:p w14:paraId="2F3B654B" w14:textId="1183C5D2" w:rsidR="001F4EF1" w:rsidRDefault="00157D21" w:rsidP="00E3296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Projektets samlede udgifter </w:t>
      </w:r>
      <w:r w:rsidR="001C5973">
        <w:rPr>
          <w:rFonts w:asciiTheme="minorHAnsi" w:hAnsiTheme="minorHAnsi"/>
          <w:b/>
        </w:rPr>
        <w:t xml:space="preserve">(inkl. moms) </w:t>
      </w:r>
      <w:r w:rsidR="000E1647" w:rsidRPr="00D64DE0">
        <w:rPr>
          <w:rFonts w:asciiTheme="minorHAnsi" w:hAnsiTheme="minorHAnsi"/>
          <w:b/>
          <w:u w:val="single"/>
        </w:rPr>
        <w:tab/>
      </w:r>
      <w:r w:rsidR="000E1647" w:rsidRPr="00D64DE0">
        <w:rPr>
          <w:rFonts w:asciiTheme="minorHAnsi" w:hAnsiTheme="minorHAnsi"/>
          <w:b/>
          <w:u w:val="single"/>
        </w:rPr>
        <w:tab/>
      </w:r>
      <w:r w:rsidR="00D64DE0"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 xml:space="preserve">                                                  </w:t>
      </w:r>
      <w:r w:rsidR="000E1647">
        <w:rPr>
          <w:rFonts w:asciiTheme="minorHAnsi" w:hAnsiTheme="minorHAnsi"/>
          <w:b/>
        </w:rPr>
        <w:t>kr.</w:t>
      </w:r>
    </w:p>
    <w:p w14:paraId="14A9C983" w14:textId="77777777" w:rsidR="001F4EF1" w:rsidRDefault="001F4EF1" w:rsidP="00E32967">
      <w:pPr>
        <w:rPr>
          <w:rFonts w:asciiTheme="minorHAnsi" w:hAnsiTheme="minorHAnsi"/>
          <w:b/>
        </w:rPr>
      </w:pPr>
    </w:p>
    <w:p w14:paraId="50A46335" w14:textId="77777777" w:rsidR="000E1647" w:rsidRDefault="000E1647" w:rsidP="00E32967">
      <w:pPr>
        <w:rPr>
          <w:rFonts w:asciiTheme="minorHAnsi" w:hAnsiTheme="minorHAnsi"/>
          <w:b/>
        </w:rPr>
      </w:pPr>
    </w:p>
    <w:p w14:paraId="4D7EC012" w14:textId="2ABF630E" w:rsidR="001F4EF1" w:rsidRDefault="000E1647" w:rsidP="00E32967">
      <w:pPr>
        <w:rPr>
          <w:rFonts w:asciiTheme="minorHAnsi" w:hAnsiTheme="minorHAnsi"/>
          <w:b/>
        </w:rPr>
      </w:pPr>
      <w:r w:rsidRPr="00D64965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1100E" wp14:editId="3081CC84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180975" cy="180975"/>
                <wp:effectExtent l="0" t="0" r="28575" b="28575"/>
                <wp:wrapSquare wrapText="bothSides"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F6775" id="Rektangel 7" o:spid="_x0000_s1026" style="position:absolute;margin-left:0;margin-top:3.7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" fillcolor="white [3201]" strokecolor="black [3213]" strokeweight="2pt">
                <w10:wrap type="square" anchorx="margin"/>
              </v:rect>
            </w:pict>
          </mc:Fallback>
        </mc:AlternateContent>
      </w:r>
      <w:r w:rsidR="00B2096D">
        <w:rPr>
          <w:rFonts w:asciiTheme="minorHAnsi" w:hAnsiTheme="minorHAnsi"/>
          <w:b/>
        </w:rPr>
        <w:t xml:space="preserve">1 - </w:t>
      </w:r>
      <w:r>
        <w:rPr>
          <w:rFonts w:asciiTheme="minorHAnsi" w:hAnsiTheme="minorHAnsi"/>
          <w:b/>
        </w:rPr>
        <w:t>2 Tilbud fra momsregistrerede håndværkere er vedlagt som bilag, med detaljeret oversigt over projektets forskellige arbejder og</w:t>
      </w:r>
      <w:r w:rsidR="001C5973">
        <w:rPr>
          <w:rFonts w:asciiTheme="minorHAnsi" w:hAnsiTheme="minorHAnsi"/>
          <w:b/>
        </w:rPr>
        <w:t xml:space="preserve"> de dertilhørende</w:t>
      </w:r>
      <w:r>
        <w:rPr>
          <w:rFonts w:asciiTheme="minorHAnsi" w:hAnsiTheme="minorHAnsi"/>
          <w:b/>
        </w:rPr>
        <w:t xml:space="preserve"> priser uden moms</w:t>
      </w:r>
      <w:r w:rsidR="001C5973">
        <w:rPr>
          <w:rFonts w:asciiTheme="minorHAnsi" w:hAnsiTheme="minorHAnsi"/>
          <w:b/>
        </w:rPr>
        <w:t>, samt den samlede pris med og uden moms.</w:t>
      </w:r>
    </w:p>
    <w:p w14:paraId="6A217EAB" w14:textId="77777777" w:rsidR="00D64DE0" w:rsidRDefault="00D64DE0" w:rsidP="00E32967">
      <w:pPr>
        <w:rPr>
          <w:rFonts w:asciiTheme="minorHAnsi" w:hAnsiTheme="minorHAnsi"/>
          <w:b/>
        </w:rPr>
      </w:pPr>
    </w:p>
    <w:p w14:paraId="22055099" w14:textId="6D22DF57" w:rsidR="001F4EF1" w:rsidRPr="00D64DE0" w:rsidRDefault="00D64DE0" w:rsidP="00E32967">
      <w:pPr>
        <w:rPr>
          <w:rFonts w:asciiTheme="minorHAnsi" w:hAnsiTheme="minorHAnsi"/>
          <w:b/>
        </w:rPr>
      </w:pPr>
      <w:r w:rsidRPr="00D64DE0">
        <w:rPr>
          <w:rFonts w:asciiTheme="minorHAnsi" w:hAnsiTheme="minorHAnsi"/>
          <w:b/>
        </w:rPr>
        <w:t>Der må forventes en vis egenbetaling for at kunne modtage støtte, her angives hvor meget ansøger selv vil kunne bidrage med økonomisk</w:t>
      </w:r>
      <w:r>
        <w:rPr>
          <w:rFonts w:asciiTheme="minorHAnsi" w:hAnsiTheme="minorHAnsi"/>
          <w:b/>
        </w:rPr>
        <w:t xml:space="preserve"> til projektet:</w:t>
      </w:r>
      <w:r>
        <w:rPr>
          <w:rFonts w:asciiTheme="minorHAnsi" w:hAnsiTheme="minorHAnsi"/>
          <w:b/>
        </w:rPr>
        <w:br/>
      </w:r>
      <w:r w:rsidRPr="00D64DE0">
        <w:rPr>
          <w:rFonts w:asciiTheme="minorHAnsi" w:hAnsiTheme="minorHAnsi"/>
          <w:sz w:val="16"/>
          <w:szCs w:val="16"/>
        </w:rPr>
        <w:t>(</w:t>
      </w:r>
      <w:r w:rsidR="00157D21">
        <w:rPr>
          <w:rFonts w:asciiTheme="minorHAnsi" w:hAnsiTheme="minorHAnsi"/>
          <w:sz w:val="16"/>
          <w:szCs w:val="16"/>
        </w:rPr>
        <w:t>Ved støtte til istandsættelse og omdannelse af</w:t>
      </w:r>
      <w:r w:rsidR="00D25412">
        <w:rPr>
          <w:rFonts w:asciiTheme="minorHAnsi" w:hAnsiTheme="minorHAnsi"/>
          <w:sz w:val="16"/>
          <w:szCs w:val="16"/>
        </w:rPr>
        <w:t xml:space="preserve"> private</w:t>
      </w:r>
      <w:r w:rsidR="00157D21">
        <w:rPr>
          <w:rFonts w:asciiTheme="minorHAnsi" w:hAnsiTheme="minorHAnsi"/>
          <w:sz w:val="16"/>
          <w:szCs w:val="16"/>
        </w:rPr>
        <w:t xml:space="preserve"> </w:t>
      </w:r>
      <w:r w:rsidR="00D25412">
        <w:rPr>
          <w:rFonts w:asciiTheme="minorHAnsi" w:hAnsiTheme="minorHAnsi"/>
          <w:sz w:val="16"/>
          <w:szCs w:val="16"/>
        </w:rPr>
        <w:t>bolig- og erhvervs</w:t>
      </w:r>
      <w:r w:rsidR="00157D21">
        <w:rPr>
          <w:rFonts w:asciiTheme="minorHAnsi" w:hAnsiTheme="minorHAnsi"/>
          <w:sz w:val="16"/>
          <w:szCs w:val="16"/>
        </w:rPr>
        <w:t>ejendomme, er det et krav at ejeren selv kan bidrage med halvdelen af projektets udgifter, med mindre projektet omhandler et forsamlingshus og lign. D</w:t>
      </w:r>
      <w:r w:rsidRPr="00D64DE0">
        <w:rPr>
          <w:rFonts w:asciiTheme="minorHAnsi" w:hAnsiTheme="minorHAnsi"/>
          <w:sz w:val="16"/>
          <w:szCs w:val="16"/>
        </w:rPr>
        <w:t>et skal</w:t>
      </w:r>
      <w:r w:rsidR="00157D21">
        <w:rPr>
          <w:rFonts w:asciiTheme="minorHAnsi" w:hAnsiTheme="minorHAnsi"/>
          <w:sz w:val="16"/>
          <w:szCs w:val="16"/>
        </w:rPr>
        <w:t xml:space="preserve"> også</w:t>
      </w:r>
      <w:r w:rsidRPr="00D64DE0">
        <w:rPr>
          <w:rFonts w:asciiTheme="minorHAnsi" w:hAnsiTheme="minorHAnsi"/>
          <w:sz w:val="16"/>
          <w:szCs w:val="16"/>
        </w:rPr>
        <w:t xml:space="preserve"> bemærkes at </w:t>
      </w:r>
      <w:r w:rsidR="00157D21">
        <w:rPr>
          <w:rFonts w:asciiTheme="minorHAnsi" w:hAnsiTheme="minorHAnsi"/>
          <w:sz w:val="16"/>
          <w:szCs w:val="16"/>
        </w:rPr>
        <w:t>u</w:t>
      </w:r>
      <w:r w:rsidRPr="00D64DE0">
        <w:rPr>
          <w:rFonts w:asciiTheme="minorHAnsi" w:hAnsiTheme="minorHAnsi"/>
          <w:sz w:val="16"/>
          <w:szCs w:val="16"/>
        </w:rPr>
        <w:t xml:space="preserve">dgifter, som dækkes af anden støtte, forsikring, rabat eller lignende, ikke </w:t>
      </w:r>
      <w:r w:rsidR="00157D21">
        <w:rPr>
          <w:rFonts w:asciiTheme="minorHAnsi" w:hAnsiTheme="minorHAnsi"/>
          <w:sz w:val="16"/>
          <w:szCs w:val="16"/>
        </w:rPr>
        <w:t xml:space="preserve">kan </w:t>
      </w:r>
      <w:r w:rsidRPr="00D64DE0">
        <w:rPr>
          <w:rFonts w:asciiTheme="minorHAnsi" w:hAnsiTheme="minorHAnsi"/>
          <w:sz w:val="16"/>
          <w:szCs w:val="16"/>
        </w:rPr>
        <w:t xml:space="preserve">indgå </w:t>
      </w:r>
      <w:r w:rsidR="00157D21">
        <w:rPr>
          <w:rFonts w:asciiTheme="minorHAnsi" w:hAnsiTheme="minorHAnsi"/>
          <w:sz w:val="16"/>
          <w:szCs w:val="16"/>
        </w:rPr>
        <w:t>som egenbetaling</w:t>
      </w:r>
      <w:r w:rsidRPr="00D64DE0">
        <w:rPr>
          <w:rFonts w:asciiTheme="minorHAnsi" w:hAnsiTheme="minorHAnsi"/>
          <w:sz w:val="16"/>
          <w:szCs w:val="16"/>
        </w:rPr>
        <w:t>. Ejeren er pligtig at oplyse kommunalbestyrelsen herom</w:t>
      </w:r>
      <w:r>
        <w:rPr>
          <w:rFonts w:asciiTheme="minorHAnsi" w:hAnsiTheme="minorHAnsi"/>
          <w:sz w:val="16"/>
          <w:szCs w:val="16"/>
        </w:rPr>
        <w:t>)</w:t>
      </w:r>
    </w:p>
    <w:p w14:paraId="40F1B554" w14:textId="77777777" w:rsidR="00D64DE0" w:rsidRDefault="00D64DE0" w:rsidP="00E32967">
      <w:pPr>
        <w:rPr>
          <w:rFonts w:asciiTheme="minorHAnsi" w:hAnsiTheme="minorHAnsi"/>
          <w:b/>
        </w:rPr>
      </w:pPr>
    </w:p>
    <w:p w14:paraId="13C636C1" w14:textId="77777777" w:rsidR="000E1647" w:rsidRDefault="00D64DE0" w:rsidP="00E3296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Jeg/vi kan selv bidrage med:</w:t>
      </w:r>
      <w:r w:rsidRPr="00D64DE0">
        <w:rPr>
          <w:rFonts w:asciiTheme="minorHAnsi" w:hAnsiTheme="minorHAnsi"/>
          <w:b/>
          <w:u w:val="single"/>
        </w:rPr>
        <w:tab/>
      </w:r>
      <w:r w:rsidRPr="00D64DE0">
        <w:rPr>
          <w:rFonts w:asciiTheme="minorHAnsi" w:hAnsiTheme="minorHAnsi"/>
          <w:b/>
          <w:u w:val="single"/>
        </w:rPr>
        <w:tab/>
      </w:r>
      <w:r w:rsidRPr="00D64DE0"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</w:rPr>
        <w:t>kr. til det samlede projekt</w:t>
      </w:r>
    </w:p>
    <w:p w14:paraId="362F386B" w14:textId="73A64E06" w:rsidR="000E1647" w:rsidRDefault="000E1647" w:rsidP="00E32967">
      <w:pPr>
        <w:rPr>
          <w:rFonts w:asciiTheme="minorHAnsi" w:hAnsiTheme="minorHAnsi"/>
          <w:b/>
        </w:rPr>
      </w:pPr>
    </w:p>
    <w:p w14:paraId="4E0C4479" w14:textId="2F48EC9C" w:rsidR="00157D21" w:rsidRDefault="00157D21" w:rsidP="00E3296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Jeg/vi ansøger om:</w:t>
      </w:r>
      <w:r w:rsidRPr="00157D21">
        <w:rPr>
          <w:rFonts w:asciiTheme="minorHAnsi" w:hAnsiTheme="minorHAnsi"/>
          <w:b/>
          <w:u w:val="single"/>
        </w:rPr>
        <w:t xml:space="preserve">                                                                      </w:t>
      </w:r>
      <w:r>
        <w:rPr>
          <w:rFonts w:asciiTheme="minorHAnsi" w:hAnsiTheme="minorHAnsi"/>
          <w:b/>
        </w:rPr>
        <w:t>kr. som støtte til det samlede projekt</w:t>
      </w:r>
    </w:p>
    <w:p w14:paraId="4C944473" w14:textId="77777777" w:rsidR="00D64DE0" w:rsidRDefault="00D64DE0" w:rsidP="000E1647">
      <w:pPr>
        <w:rPr>
          <w:rFonts w:asciiTheme="minorHAnsi" w:hAnsiTheme="minorHAnsi"/>
          <w:b/>
          <w:sz w:val="26"/>
          <w:szCs w:val="26"/>
        </w:rPr>
      </w:pPr>
    </w:p>
    <w:p w14:paraId="6F12D8F9" w14:textId="77777777" w:rsidR="00D64DE0" w:rsidRDefault="00D64DE0" w:rsidP="000E1647">
      <w:pPr>
        <w:rPr>
          <w:rFonts w:asciiTheme="minorHAnsi" w:hAnsiTheme="minorHAnsi"/>
          <w:b/>
          <w:sz w:val="26"/>
          <w:szCs w:val="26"/>
        </w:rPr>
      </w:pPr>
    </w:p>
    <w:p w14:paraId="411AC98F" w14:textId="77777777" w:rsidR="000E1647" w:rsidRDefault="00E32967" w:rsidP="000E1647">
      <w:pPr>
        <w:rPr>
          <w:rFonts w:asciiTheme="minorHAnsi" w:hAnsiTheme="minorHAnsi"/>
          <w:b/>
        </w:rPr>
      </w:pPr>
      <w:r w:rsidRPr="00D00859">
        <w:rPr>
          <w:rFonts w:asciiTheme="minorHAnsi" w:hAnsiTheme="minorHAnsi"/>
          <w:b/>
          <w:sz w:val="26"/>
          <w:szCs w:val="26"/>
        </w:rPr>
        <w:t>Periode for arbejdets udførelse</w:t>
      </w:r>
      <w:r w:rsidR="000E1647" w:rsidRPr="000E1647">
        <w:rPr>
          <w:rFonts w:asciiTheme="minorHAnsi" w:hAnsiTheme="minorHAnsi"/>
          <w:b/>
        </w:rPr>
        <w:t xml:space="preserve"> </w:t>
      </w:r>
    </w:p>
    <w:p w14:paraId="3BB34B97" w14:textId="05E125FC" w:rsidR="00D64DE0" w:rsidRPr="00D64DE0" w:rsidRDefault="000E1647" w:rsidP="00E32967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</w:rPr>
        <w:t xml:space="preserve">Her angives hvornår arbejdet forventes at kunne udføres. Bemærk den administrative og politiske behandling af ansøgningen tager </w:t>
      </w:r>
      <w:r w:rsidR="00D25412">
        <w:rPr>
          <w:rFonts w:asciiTheme="minorHAnsi" w:hAnsiTheme="minorHAnsi"/>
        </w:rPr>
        <w:t>min</w:t>
      </w:r>
      <w:r>
        <w:rPr>
          <w:rFonts w:asciiTheme="minorHAnsi" w:hAnsiTheme="minorHAnsi"/>
        </w:rPr>
        <w:t xml:space="preserve"> 3</w:t>
      </w:r>
      <w:r w:rsidR="00D25412">
        <w:rPr>
          <w:rFonts w:asciiTheme="minorHAnsi" w:hAnsiTheme="minorHAnsi"/>
        </w:rPr>
        <w:t>-4</w:t>
      </w:r>
      <w:r>
        <w:rPr>
          <w:rFonts w:asciiTheme="minorHAnsi" w:hAnsiTheme="minorHAnsi"/>
        </w:rPr>
        <w:t xml:space="preserve"> md.</w:t>
      </w:r>
    </w:p>
    <w:p w14:paraId="6D9C5B39" w14:textId="3CFF43AD" w:rsidR="00225133" w:rsidRPr="00D25412" w:rsidRDefault="00D64DE0" w:rsidP="00AC3297">
      <w:pPr>
        <w:rPr>
          <w:u w:val="single"/>
        </w:rPr>
      </w:pPr>
      <w:r>
        <w:rPr>
          <w:rFonts w:asciiTheme="minorHAnsi" w:hAnsiTheme="minorHAnsi"/>
          <w:b/>
        </w:rPr>
        <w:t xml:space="preserve">Jeg/vi forventer at kunne gennemføre projektet </w:t>
      </w:r>
      <w:r w:rsidRPr="00D64DE0">
        <w:rPr>
          <w:rFonts w:asciiTheme="minorHAnsi" w:hAnsiTheme="minorHAnsi"/>
        </w:rPr>
        <w:t>(</w:t>
      </w:r>
      <w:r w:rsidR="00D25412">
        <w:rPr>
          <w:rFonts w:asciiTheme="minorHAnsi" w:hAnsiTheme="minorHAnsi"/>
        </w:rPr>
        <w:t>måned</w:t>
      </w:r>
      <w:r w:rsidRPr="00D64DE0">
        <w:rPr>
          <w:rFonts w:asciiTheme="minorHAnsi" w:hAnsiTheme="minorHAnsi"/>
        </w:rPr>
        <w:t xml:space="preserve"> og år</w:t>
      </w:r>
      <w:r>
        <w:rPr>
          <w:rFonts w:asciiTheme="minorHAnsi" w:hAnsiTheme="minorHAnsi"/>
        </w:rPr>
        <w:t xml:space="preserve">):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sectPr w:rsidR="00225133" w:rsidRPr="00D25412" w:rsidSect="00D563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6" w:right="1134" w:bottom="2268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7576" w14:textId="77777777" w:rsidR="00730307" w:rsidRDefault="00730307">
      <w:r>
        <w:separator/>
      </w:r>
    </w:p>
  </w:endnote>
  <w:endnote w:type="continuationSeparator" w:id="0">
    <w:p w14:paraId="6227FB65" w14:textId="77777777" w:rsidR="00730307" w:rsidRDefault="0073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3301" w14:textId="77777777" w:rsidR="00073E36" w:rsidRPr="00CF3436" w:rsidRDefault="00730307" w:rsidP="00073E36">
    <w:pPr>
      <w:pStyle w:val="Sidefod"/>
      <w:spacing w:line="220" w:lineRule="exact"/>
      <w:jc w:val="center"/>
      <w:rPr>
        <w:rFonts w:cs="Arial"/>
        <w:sz w:val="16"/>
        <w:szCs w:val="16"/>
      </w:rPr>
    </w:pPr>
    <w:r w:rsidRPr="00730307">
      <w:rPr>
        <w:rFonts w:cs="Arial"/>
        <w:sz w:val="16"/>
        <w:szCs w:val="16"/>
      </w:rPr>
      <w:t>Postboks 89</w:t>
    </w:r>
    <w:r>
      <w:rPr>
        <w:rFonts w:cs="Arial"/>
        <w:sz w:val="16"/>
        <w:szCs w:val="16"/>
      </w:rPr>
      <w:t xml:space="preserve"> · </w:t>
    </w:r>
    <w:r w:rsidRPr="00730307">
      <w:rPr>
        <w:rFonts w:cs="Arial"/>
        <w:sz w:val="16"/>
        <w:szCs w:val="16"/>
      </w:rPr>
      <w:t>7236 3636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340E" w14:textId="77777777" w:rsidR="00E705E3" w:rsidRPr="00CF3436" w:rsidRDefault="00730307" w:rsidP="00E27A9F">
    <w:pPr>
      <w:pStyle w:val="Sidefod"/>
      <w:spacing w:line="220" w:lineRule="exact"/>
      <w:jc w:val="center"/>
      <w:rPr>
        <w:rFonts w:cs="Arial"/>
        <w:sz w:val="16"/>
        <w:szCs w:val="16"/>
      </w:rPr>
    </w:pPr>
    <w:r w:rsidRPr="00730307">
      <w:rPr>
        <w:rFonts w:cs="Arial"/>
        <w:sz w:val="16"/>
        <w:szCs w:val="16"/>
      </w:rPr>
      <w:t>Postboks 89</w:t>
    </w:r>
    <w:r>
      <w:rPr>
        <w:rFonts w:cs="Arial"/>
        <w:sz w:val="16"/>
        <w:szCs w:val="16"/>
      </w:rPr>
      <w:t xml:space="preserve"> · </w:t>
    </w:r>
    <w:r w:rsidRPr="00730307">
      <w:rPr>
        <w:rFonts w:cs="Arial"/>
        <w:sz w:val="16"/>
        <w:szCs w:val="16"/>
      </w:rPr>
      <w:t>7236 3636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BF4A" w14:textId="77777777" w:rsidR="00730307" w:rsidRDefault="00730307">
      <w:r>
        <w:separator/>
      </w:r>
    </w:p>
  </w:footnote>
  <w:footnote w:type="continuationSeparator" w:id="0">
    <w:p w14:paraId="02C4B63A" w14:textId="77777777" w:rsidR="00730307" w:rsidRDefault="0073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4E83" w14:textId="77777777" w:rsidR="00EB4F66" w:rsidRDefault="0073030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2BF49" wp14:editId="75D13440">
          <wp:simplePos x="0" y="0"/>
          <wp:positionH relativeFrom="page">
            <wp:posOffset>3623310</wp:posOffset>
          </wp:positionH>
          <wp:positionV relativeFrom="page">
            <wp:posOffset>683895</wp:posOffset>
          </wp:positionV>
          <wp:extent cx="3200400" cy="542925"/>
          <wp:effectExtent l="0" t="0" r="0" b="9525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39E296" w14:textId="77777777" w:rsidR="00EB4F66" w:rsidRDefault="00EB4F66">
    <w:pPr>
      <w:pStyle w:val="Sidehoved"/>
    </w:pPr>
  </w:p>
  <w:p w14:paraId="62B67D04" w14:textId="77777777" w:rsidR="00EB4F66" w:rsidRDefault="00EB4F66">
    <w:pPr>
      <w:pStyle w:val="Sidehoved"/>
    </w:pPr>
  </w:p>
  <w:p w14:paraId="0DE6EB35" w14:textId="77777777" w:rsidR="00EB4F66" w:rsidRDefault="00EB4F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BF5C" w14:textId="77777777" w:rsidR="00E705E3" w:rsidRDefault="00730307" w:rsidP="00AC329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E6831" wp14:editId="0A802434">
          <wp:simplePos x="0" y="0"/>
          <wp:positionH relativeFrom="page">
            <wp:posOffset>3623310</wp:posOffset>
          </wp:positionH>
          <wp:positionV relativeFrom="page">
            <wp:posOffset>683895</wp:posOffset>
          </wp:positionV>
          <wp:extent cx="3200400" cy="542925"/>
          <wp:effectExtent l="0" t="0" r="0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54FCD2" w14:textId="77777777" w:rsidR="00E705E3" w:rsidRDefault="00E705E3" w:rsidP="00AC3297">
    <w:pPr>
      <w:pStyle w:val="Sidehoved"/>
    </w:pPr>
  </w:p>
  <w:p w14:paraId="7E73DA4E" w14:textId="77777777" w:rsidR="00E705E3" w:rsidRDefault="00E705E3" w:rsidP="00AC3297">
    <w:pPr>
      <w:pStyle w:val="Sidehoved"/>
    </w:pPr>
  </w:p>
  <w:p w14:paraId="3D8AD042" w14:textId="77777777" w:rsidR="00E705E3" w:rsidRDefault="00E705E3" w:rsidP="00AC3297">
    <w:pPr>
      <w:pStyle w:val="Sidehoved"/>
    </w:pPr>
  </w:p>
  <w:p w14:paraId="11643970" w14:textId="77777777" w:rsidR="00E705E3" w:rsidRDefault="00E705E3" w:rsidP="00AC3297">
    <w:pPr>
      <w:pStyle w:val="Sidehoved"/>
    </w:pPr>
  </w:p>
  <w:p w14:paraId="4CFC3FC6" w14:textId="77777777" w:rsidR="00E705E3" w:rsidRDefault="00E705E3" w:rsidP="00AC3297">
    <w:pPr>
      <w:pStyle w:val="Sidehoved"/>
    </w:pPr>
  </w:p>
  <w:p w14:paraId="042770B7" w14:textId="77777777" w:rsidR="00E705E3" w:rsidRDefault="00E705E3" w:rsidP="00AC3297">
    <w:pPr>
      <w:pStyle w:val="Sidehoved"/>
    </w:pPr>
  </w:p>
  <w:p w14:paraId="781BD187" w14:textId="77777777" w:rsidR="00E705E3" w:rsidRDefault="00E705E3" w:rsidP="00AC3297">
    <w:pPr>
      <w:pStyle w:val="Sidehoved"/>
    </w:pPr>
  </w:p>
  <w:p w14:paraId="5E4218F5" w14:textId="77777777" w:rsidR="00E705E3" w:rsidRDefault="00E705E3" w:rsidP="00AC3297">
    <w:pPr>
      <w:pStyle w:val="Sidehoved"/>
    </w:pPr>
  </w:p>
  <w:p w14:paraId="28C46505" w14:textId="77777777" w:rsidR="00E705E3" w:rsidRDefault="00E705E3" w:rsidP="00AC3297">
    <w:pPr>
      <w:pStyle w:val="Sidehoved"/>
    </w:pPr>
  </w:p>
  <w:p w14:paraId="11642784" w14:textId="77777777" w:rsidR="00E705E3" w:rsidRDefault="00E705E3" w:rsidP="00AC3297">
    <w:pPr>
      <w:spacing w:line="40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51338"/>
    <w:multiLevelType w:val="hybridMultilevel"/>
    <w:tmpl w:val="F39C5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TomSkabelonMedBrevhoved.dotm"/>
    <w:docVar w:name="DocHeader" w:val="Ansøgning om landsbyfornyelse"/>
    <w:docVar w:name="LatestPhrase" w:val="q:\dynamictemplate\Fraser\Vækst og bæredygtighed\VBAF - Virksomhed\Plan og Strategisk forsyning\Byfornyelse\Frase_20150409_ansøgning om byfornyelse.docx"/>
    <w:docVar w:name="OfficeInstanceGUID" w:val="{F9089274-1AB4-4040-923D-A19D53FEABD8}"/>
  </w:docVars>
  <w:rsids>
    <w:rsidRoot w:val="00730307"/>
    <w:rsid w:val="00005D45"/>
    <w:rsid w:val="0000622D"/>
    <w:rsid w:val="00006FCE"/>
    <w:rsid w:val="000074C1"/>
    <w:rsid w:val="000103B3"/>
    <w:rsid w:val="00010566"/>
    <w:rsid w:val="0001354A"/>
    <w:rsid w:val="000135E4"/>
    <w:rsid w:val="00015335"/>
    <w:rsid w:val="00015704"/>
    <w:rsid w:val="00017FAE"/>
    <w:rsid w:val="000206D4"/>
    <w:rsid w:val="00031F20"/>
    <w:rsid w:val="00034931"/>
    <w:rsid w:val="00034FD5"/>
    <w:rsid w:val="00037873"/>
    <w:rsid w:val="00041918"/>
    <w:rsid w:val="000425DD"/>
    <w:rsid w:val="00042A5D"/>
    <w:rsid w:val="00044CFA"/>
    <w:rsid w:val="00045265"/>
    <w:rsid w:val="00053D58"/>
    <w:rsid w:val="000553A4"/>
    <w:rsid w:val="00056ED7"/>
    <w:rsid w:val="00062693"/>
    <w:rsid w:val="0006453A"/>
    <w:rsid w:val="0006466D"/>
    <w:rsid w:val="000656BF"/>
    <w:rsid w:val="00071854"/>
    <w:rsid w:val="000725D8"/>
    <w:rsid w:val="0007328D"/>
    <w:rsid w:val="00073E36"/>
    <w:rsid w:val="00075969"/>
    <w:rsid w:val="00075AE9"/>
    <w:rsid w:val="000768E6"/>
    <w:rsid w:val="00076D3C"/>
    <w:rsid w:val="00077C7A"/>
    <w:rsid w:val="00080195"/>
    <w:rsid w:val="00081DBD"/>
    <w:rsid w:val="00082A7D"/>
    <w:rsid w:val="00087960"/>
    <w:rsid w:val="00087D5A"/>
    <w:rsid w:val="00090908"/>
    <w:rsid w:val="00092F16"/>
    <w:rsid w:val="00097DC0"/>
    <w:rsid w:val="000A50E0"/>
    <w:rsid w:val="000A51AD"/>
    <w:rsid w:val="000A75E8"/>
    <w:rsid w:val="000B275F"/>
    <w:rsid w:val="000B4899"/>
    <w:rsid w:val="000B6F5F"/>
    <w:rsid w:val="000B6FB9"/>
    <w:rsid w:val="000B76CD"/>
    <w:rsid w:val="000C1DF3"/>
    <w:rsid w:val="000C2D32"/>
    <w:rsid w:val="000C4C18"/>
    <w:rsid w:val="000C65B9"/>
    <w:rsid w:val="000D0325"/>
    <w:rsid w:val="000D0862"/>
    <w:rsid w:val="000D1C02"/>
    <w:rsid w:val="000D43E3"/>
    <w:rsid w:val="000E01AE"/>
    <w:rsid w:val="000E11D1"/>
    <w:rsid w:val="000E1647"/>
    <w:rsid w:val="000E3E94"/>
    <w:rsid w:val="000F1BA2"/>
    <w:rsid w:val="000F6A0C"/>
    <w:rsid w:val="00104160"/>
    <w:rsid w:val="00104728"/>
    <w:rsid w:val="001048F9"/>
    <w:rsid w:val="00105F23"/>
    <w:rsid w:val="00111366"/>
    <w:rsid w:val="0011374F"/>
    <w:rsid w:val="00116336"/>
    <w:rsid w:val="0011657C"/>
    <w:rsid w:val="001202F8"/>
    <w:rsid w:val="00120697"/>
    <w:rsid w:val="0012279B"/>
    <w:rsid w:val="00130346"/>
    <w:rsid w:val="001318B0"/>
    <w:rsid w:val="00135AB9"/>
    <w:rsid w:val="001404D8"/>
    <w:rsid w:val="00143576"/>
    <w:rsid w:val="001526CB"/>
    <w:rsid w:val="00155E4F"/>
    <w:rsid w:val="001562E0"/>
    <w:rsid w:val="00157D21"/>
    <w:rsid w:val="0017021B"/>
    <w:rsid w:val="00170720"/>
    <w:rsid w:val="001749DE"/>
    <w:rsid w:val="001753E0"/>
    <w:rsid w:val="001801AC"/>
    <w:rsid w:val="00187C85"/>
    <w:rsid w:val="00190C5B"/>
    <w:rsid w:val="00192A89"/>
    <w:rsid w:val="00193D2D"/>
    <w:rsid w:val="001942A9"/>
    <w:rsid w:val="001949F7"/>
    <w:rsid w:val="001957F0"/>
    <w:rsid w:val="00195832"/>
    <w:rsid w:val="001A1C75"/>
    <w:rsid w:val="001A1D18"/>
    <w:rsid w:val="001A3298"/>
    <w:rsid w:val="001A3E81"/>
    <w:rsid w:val="001A4D18"/>
    <w:rsid w:val="001B1E0A"/>
    <w:rsid w:val="001B31B4"/>
    <w:rsid w:val="001B3FED"/>
    <w:rsid w:val="001B4BFA"/>
    <w:rsid w:val="001B591C"/>
    <w:rsid w:val="001B6476"/>
    <w:rsid w:val="001C27F8"/>
    <w:rsid w:val="001C43CF"/>
    <w:rsid w:val="001C5973"/>
    <w:rsid w:val="001C78F9"/>
    <w:rsid w:val="001D0E2E"/>
    <w:rsid w:val="001D3A2E"/>
    <w:rsid w:val="001D3F11"/>
    <w:rsid w:val="001D7E5D"/>
    <w:rsid w:val="001D7F35"/>
    <w:rsid w:val="001E2A23"/>
    <w:rsid w:val="001E3490"/>
    <w:rsid w:val="001E477C"/>
    <w:rsid w:val="001E54DA"/>
    <w:rsid w:val="001E69CF"/>
    <w:rsid w:val="001F11C1"/>
    <w:rsid w:val="001F1AF2"/>
    <w:rsid w:val="001F4D56"/>
    <w:rsid w:val="001F4EF1"/>
    <w:rsid w:val="001F4F02"/>
    <w:rsid w:val="00204990"/>
    <w:rsid w:val="002078FE"/>
    <w:rsid w:val="00207A1F"/>
    <w:rsid w:val="00207DE8"/>
    <w:rsid w:val="002122D8"/>
    <w:rsid w:val="002129C8"/>
    <w:rsid w:val="00213867"/>
    <w:rsid w:val="00215549"/>
    <w:rsid w:val="00216676"/>
    <w:rsid w:val="002167A7"/>
    <w:rsid w:val="0021687A"/>
    <w:rsid w:val="002173E4"/>
    <w:rsid w:val="00217CDD"/>
    <w:rsid w:val="002215AD"/>
    <w:rsid w:val="0022302A"/>
    <w:rsid w:val="00225133"/>
    <w:rsid w:val="00225CAD"/>
    <w:rsid w:val="00231317"/>
    <w:rsid w:val="00233B18"/>
    <w:rsid w:val="00233DF7"/>
    <w:rsid w:val="00235114"/>
    <w:rsid w:val="0023526B"/>
    <w:rsid w:val="00235B59"/>
    <w:rsid w:val="002368DF"/>
    <w:rsid w:val="00236B01"/>
    <w:rsid w:val="00237816"/>
    <w:rsid w:val="00237B91"/>
    <w:rsid w:val="0024197A"/>
    <w:rsid w:val="00242F51"/>
    <w:rsid w:val="0024344E"/>
    <w:rsid w:val="00244B01"/>
    <w:rsid w:val="00252BA6"/>
    <w:rsid w:val="00252C49"/>
    <w:rsid w:val="00253E9A"/>
    <w:rsid w:val="002552A1"/>
    <w:rsid w:val="00255CD2"/>
    <w:rsid w:val="0025656F"/>
    <w:rsid w:val="00261E20"/>
    <w:rsid w:val="00263495"/>
    <w:rsid w:val="00264292"/>
    <w:rsid w:val="00267A95"/>
    <w:rsid w:val="00271F8A"/>
    <w:rsid w:val="00275572"/>
    <w:rsid w:val="00276DE4"/>
    <w:rsid w:val="00277BBD"/>
    <w:rsid w:val="002807E5"/>
    <w:rsid w:val="00282CF1"/>
    <w:rsid w:val="00283778"/>
    <w:rsid w:val="00285D63"/>
    <w:rsid w:val="00287129"/>
    <w:rsid w:val="00297878"/>
    <w:rsid w:val="002A3B87"/>
    <w:rsid w:val="002A4B46"/>
    <w:rsid w:val="002A53D5"/>
    <w:rsid w:val="002A71F1"/>
    <w:rsid w:val="002A7C8A"/>
    <w:rsid w:val="002A7DAB"/>
    <w:rsid w:val="002B44CA"/>
    <w:rsid w:val="002B58FD"/>
    <w:rsid w:val="002B622B"/>
    <w:rsid w:val="002B636A"/>
    <w:rsid w:val="002C014D"/>
    <w:rsid w:val="002C286A"/>
    <w:rsid w:val="002C3A88"/>
    <w:rsid w:val="002C5DB3"/>
    <w:rsid w:val="002C707E"/>
    <w:rsid w:val="002C719A"/>
    <w:rsid w:val="002D1264"/>
    <w:rsid w:val="002D26C9"/>
    <w:rsid w:val="002E03E5"/>
    <w:rsid w:val="002E324C"/>
    <w:rsid w:val="002E4435"/>
    <w:rsid w:val="002E633F"/>
    <w:rsid w:val="002E63EC"/>
    <w:rsid w:val="002E6935"/>
    <w:rsid w:val="002E69DA"/>
    <w:rsid w:val="002F1180"/>
    <w:rsid w:val="002F3468"/>
    <w:rsid w:val="002F4D74"/>
    <w:rsid w:val="002F4F21"/>
    <w:rsid w:val="00300462"/>
    <w:rsid w:val="00300663"/>
    <w:rsid w:val="00302A31"/>
    <w:rsid w:val="00306E1C"/>
    <w:rsid w:val="00311DD1"/>
    <w:rsid w:val="0031654B"/>
    <w:rsid w:val="003173B2"/>
    <w:rsid w:val="00326128"/>
    <w:rsid w:val="00326423"/>
    <w:rsid w:val="00330429"/>
    <w:rsid w:val="003371BB"/>
    <w:rsid w:val="003435E4"/>
    <w:rsid w:val="003527A9"/>
    <w:rsid w:val="00353279"/>
    <w:rsid w:val="00353429"/>
    <w:rsid w:val="00354ECE"/>
    <w:rsid w:val="00355C20"/>
    <w:rsid w:val="0036142F"/>
    <w:rsid w:val="00363508"/>
    <w:rsid w:val="00363827"/>
    <w:rsid w:val="00363DF4"/>
    <w:rsid w:val="00364515"/>
    <w:rsid w:val="0036462E"/>
    <w:rsid w:val="00365579"/>
    <w:rsid w:val="00366008"/>
    <w:rsid w:val="00370946"/>
    <w:rsid w:val="00371F48"/>
    <w:rsid w:val="00373C00"/>
    <w:rsid w:val="00374C1C"/>
    <w:rsid w:val="00381420"/>
    <w:rsid w:val="00381445"/>
    <w:rsid w:val="00381559"/>
    <w:rsid w:val="00382DFE"/>
    <w:rsid w:val="00384428"/>
    <w:rsid w:val="003877E3"/>
    <w:rsid w:val="003923F7"/>
    <w:rsid w:val="00392614"/>
    <w:rsid w:val="00392BBA"/>
    <w:rsid w:val="00393625"/>
    <w:rsid w:val="00394B20"/>
    <w:rsid w:val="00395A1D"/>
    <w:rsid w:val="003A178E"/>
    <w:rsid w:val="003A2324"/>
    <w:rsid w:val="003A3CE7"/>
    <w:rsid w:val="003A41DE"/>
    <w:rsid w:val="003A47C2"/>
    <w:rsid w:val="003B26C8"/>
    <w:rsid w:val="003B2F9F"/>
    <w:rsid w:val="003C2540"/>
    <w:rsid w:val="003C343F"/>
    <w:rsid w:val="003C507F"/>
    <w:rsid w:val="003C658A"/>
    <w:rsid w:val="003D0AE9"/>
    <w:rsid w:val="003D25B5"/>
    <w:rsid w:val="003D262C"/>
    <w:rsid w:val="003D2DF0"/>
    <w:rsid w:val="003D31B3"/>
    <w:rsid w:val="003D6735"/>
    <w:rsid w:val="003E122C"/>
    <w:rsid w:val="003E2573"/>
    <w:rsid w:val="003E3301"/>
    <w:rsid w:val="003E3407"/>
    <w:rsid w:val="003F07E2"/>
    <w:rsid w:val="003F0E5C"/>
    <w:rsid w:val="003F213A"/>
    <w:rsid w:val="003F3ED6"/>
    <w:rsid w:val="003F5A5E"/>
    <w:rsid w:val="003F65C1"/>
    <w:rsid w:val="00400282"/>
    <w:rsid w:val="004011B7"/>
    <w:rsid w:val="00402D24"/>
    <w:rsid w:val="00404786"/>
    <w:rsid w:val="00413402"/>
    <w:rsid w:val="004136C2"/>
    <w:rsid w:val="00420979"/>
    <w:rsid w:val="00422F95"/>
    <w:rsid w:val="0042307F"/>
    <w:rsid w:val="00424857"/>
    <w:rsid w:val="004266C3"/>
    <w:rsid w:val="00431E9C"/>
    <w:rsid w:val="00433AEB"/>
    <w:rsid w:val="00435376"/>
    <w:rsid w:val="00436521"/>
    <w:rsid w:val="004400D0"/>
    <w:rsid w:val="00450242"/>
    <w:rsid w:val="00450FA1"/>
    <w:rsid w:val="00451B21"/>
    <w:rsid w:val="00453E1D"/>
    <w:rsid w:val="00455206"/>
    <w:rsid w:val="00461880"/>
    <w:rsid w:val="00465FDF"/>
    <w:rsid w:val="004706F1"/>
    <w:rsid w:val="004727B7"/>
    <w:rsid w:val="00472A5E"/>
    <w:rsid w:val="00475FB8"/>
    <w:rsid w:val="00482100"/>
    <w:rsid w:val="004844EE"/>
    <w:rsid w:val="00484D18"/>
    <w:rsid w:val="00485FB7"/>
    <w:rsid w:val="00486A6E"/>
    <w:rsid w:val="00494392"/>
    <w:rsid w:val="0049620C"/>
    <w:rsid w:val="004A1C1A"/>
    <w:rsid w:val="004A24BC"/>
    <w:rsid w:val="004A297F"/>
    <w:rsid w:val="004A6FA8"/>
    <w:rsid w:val="004A7695"/>
    <w:rsid w:val="004A7849"/>
    <w:rsid w:val="004B3356"/>
    <w:rsid w:val="004C5D9D"/>
    <w:rsid w:val="004C6B56"/>
    <w:rsid w:val="004C6BC0"/>
    <w:rsid w:val="004C7E8E"/>
    <w:rsid w:val="004D49F6"/>
    <w:rsid w:val="004E2527"/>
    <w:rsid w:val="004E3AD0"/>
    <w:rsid w:val="004F34BF"/>
    <w:rsid w:val="004F4071"/>
    <w:rsid w:val="004F6B1A"/>
    <w:rsid w:val="00500248"/>
    <w:rsid w:val="005018FD"/>
    <w:rsid w:val="00503097"/>
    <w:rsid w:val="00506857"/>
    <w:rsid w:val="00506EA9"/>
    <w:rsid w:val="00510623"/>
    <w:rsid w:val="00510A0D"/>
    <w:rsid w:val="00511DF6"/>
    <w:rsid w:val="00515DD0"/>
    <w:rsid w:val="005209A9"/>
    <w:rsid w:val="00520E90"/>
    <w:rsid w:val="0052173E"/>
    <w:rsid w:val="005249F8"/>
    <w:rsid w:val="0052641E"/>
    <w:rsid w:val="0052748F"/>
    <w:rsid w:val="00527787"/>
    <w:rsid w:val="005278DD"/>
    <w:rsid w:val="0053265D"/>
    <w:rsid w:val="00533E08"/>
    <w:rsid w:val="00535421"/>
    <w:rsid w:val="00535AD9"/>
    <w:rsid w:val="00536120"/>
    <w:rsid w:val="005370F1"/>
    <w:rsid w:val="0054704E"/>
    <w:rsid w:val="005577FF"/>
    <w:rsid w:val="00560B8A"/>
    <w:rsid w:val="005632D2"/>
    <w:rsid w:val="00564948"/>
    <w:rsid w:val="005667E6"/>
    <w:rsid w:val="00567AE8"/>
    <w:rsid w:val="00571257"/>
    <w:rsid w:val="00574785"/>
    <w:rsid w:val="00577B2A"/>
    <w:rsid w:val="00586E04"/>
    <w:rsid w:val="00592D86"/>
    <w:rsid w:val="00594768"/>
    <w:rsid w:val="0059757A"/>
    <w:rsid w:val="00597813"/>
    <w:rsid w:val="005A3636"/>
    <w:rsid w:val="005A538F"/>
    <w:rsid w:val="005B05D1"/>
    <w:rsid w:val="005B12E8"/>
    <w:rsid w:val="005B18E5"/>
    <w:rsid w:val="005B1C44"/>
    <w:rsid w:val="005B1C59"/>
    <w:rsid w:val="005B63F0"/>
    <w:rsid w:val="005B6934"/>
    <w:rsid w:val="005C1A17"/>
    <w:rsid w:val="005C3946"/>
    <w:rsid w:val="005C4688"/>
    <w:rsid w:val="005C6F28"/>
    <w:rsid w:val="005D06A3"/>
    <w:rsid w:val="005D2F8E"/>
    <w:rsid w:val="005D3A0B"/>
    <w:rsid w:val="005D4055"/>
    <w:rsid w:val="005D4211"/>
    <w:rsid w:val="005D4E54"/>
    <w:rsid w:val="005D56D6"/>
    <w:rsid w:val="005D6D04"/>
    <w:rsid w:val="005E25EF"/>
    <w:rsid w:val="005E56F7"/>
    <w:rsid w:val="005E7C46"/>
    <w:rsid w:val="005F256E"/>
    <w:rsid w:val="005F4331"/>
    <w:rsid w:val="005F5F22"/>
    <w:rsid w:val="0060341F"/>
    <w:rsid w:val="00604340"/>
    <w:rsid w:val="00604832"/>
    <w:rsid w:val="00606ABF"/>
    <w:rsid w:val="00611465"/>
    <w:rsid w:val="00614217"/>
    <w:rsid w:val="00614D4D"/>
    <w:rsid w:val="006171E2"/>
    <w:rsid w:val="006204A8"/>
    <w:rsid w:val="0062226D"/>
    <w:rsid w:val="00627119"/>
    <w:rsid w:val="00630EBD"/>
    <w:rsid w:val="006323F7"/>
    <w:rsid w:val="00632B77"/>
    <w:rsid w:val="00633971"/>
    <w:rsid w:val="006352F1"/>
    <w:rsid w:val="00636853"/>
    <w:rsid w:val="00642179"/>
    <w:rsid w:val="00645207"/>
    <w:rsid w:val="006456BD"/>
    <w:rsid w:val="00645E30"/>
    <w:rsid w:val="006461F0"/>
    <w:rsid w:val="00650E28"/>
    <w:rsid w:val="006527B5"/>
    <w:rsid w:val="006550EF"/>
    <w:rsid w:val="006569DA"/>
    <w:rsid w:val="00660A0C"/>
    <w:rsid w:val="0066188E"/>
    <w:rsid w:val="0066233E"/>
    <w:rsid w:val="006640DF"/>
    <w:rsid w:val="0066486D"/>
    <w:rsid w:val="00666039"/>
    <w:rsid w:val="00667991"/>
    <w:rsid w:val="006718F2"/>
    <w:rsid w:val="00675910"/>
    <w:rsid w:val="00675B87"/>
    <w:rsid w:val="0068087E"/>
    <w:rsid w:val="00685C61"/>
    <w:rsid w:val="00686686"/>
    <w:rsid w:val="006903B5"/>
    <w:rsid w:val="00691860"/>
    <w:rsid w:val="0069235E"/>
    <w:rsid w:val="00692ACA"/>
    <w:rsid w:val="00693D40"/>
    <w:rsid w:val="00697905"/>
    <w:rsid w:val="006A107B"/>
    <w:rsid w:val="006A5109"/>
    <w:rsid w:val="006A6624"/>
    <w:rsid w:val="006B128E"/>
    <w:rsid w:val="006B1526"/>
    <w:rsid w:val="006B72F8"/>
    <w:rsid w:val="006C25E6"/>
    <w:rsid w:val="006C2969"/>
    <w:rsid w:val="006C513E"/>
    <w:rsid w:val="006C611B"/>
    <w:rsid w:val="006C79A3"/>
    <w:rsid w:val="006D03F3"/>
    <w:rsid w:val="006D0C6F"/>
    <w:rsid w:val="006D18CE"/>
    <w:rsid w:val="006D2580"/>
    <w:rsid w:val="006D26A4"/>
    <w:rsid w:val="006D29DA"/>
    <w:rsid w:val="006E047B"/>
    <w:rsid w:val="006E1158"/>
    <w:rsid w:val="006E43BC"/>
    <w:rsid w:val="006F12FA"/>
    <w:rsid w:val="006F1BBE"/>
    <w:rsid w:val="006F6249"/>
    <w:rsid w:val="006F6F19"/>
    <w:rsid w:val="006F704D"/>
    <w:rsid w:val="006F7B16"/>
    <w:rsid w:val="0070556E"/>
    <w:rsid w:val="00711342"/>
    <w:rsid w:val="007128F2"/>
    <w:rsid w:val="00713239"/>
    <w:rsid w:val="007157B9"/>
    <w:rsid w:val="00717880"/>
    <w:rsid w:val="00717B05"/>
    <w:rsid w:val="00721E67"/>
    <w:rsid w:val="00723BBD"/>
    <w:rsid w:val="00725002"/>
    <w:rsid w:val="0073016D"/>
    <w:rsid w:val="00730307"/>
    <w:rsid w:val="007327FC"/>
    <w:rsid w:val="00736BCB"/>
    <w:rsid w:val="007401E7"/>
    <w:rsid w:val="00745183"/>
    <w:rsid w:val="007510CC"/>
    <w:rsid w:val="00755D87"/>
    <w:rsid w:val="00756AA0"/>
    <w:rsid w:val="00757C37"/>
    <w:rsid w:val="00760525"/>
    <w:rsid w:val="0076110C"/>
    <w:rsid w:val="00761479"/>
    <w:rsid w:val="00763991"/>
    <w:rsid w:val="007679B1"/>
    <w:rsid w:val="00767B52"/>
    <w:rsid w:val="00767ED3"/>
    <w:rsid w:val="00771B91"/>
    <w:rsid w:val="00771EBD"/>
    <w:rsid w:val="007723C8"/>
    <w:rsid w:val="00772979"/>
    <w:rsid w:val="00774D54"/>
    <w:rsid w:val="00784B05"/>
    <w:rsid w:val="00784C52"/>
    <w:rsid w:val="00786CC6"/>
    <w:rsid w:val="00793D22"/>
    <w:rsid w:val="00795753"/>
    <w:rsid w:val="00796CE8"/>
    <w:rsid w:val="007A0F9D"/>
    <w:rsid w:val="007A1601"/>
    <w:rsid w:val="007A1855"/>
    <w:rsid w:val="007A1B2A"/>
    <w:rsid w:val="007A7F60"/>
    <w:rsid w:val="007B2913"/>
    <w:rsid w:val="007B3683"/>
    <w:rsid w:val="007B4BD1"/>
    <w:rsid w:val="007B5103"/>
    <w:rsid w:val="007B60AB"/>
    <w:rsid w:val="007B64FE"/>
    <w:rsid w:val="007B78F1"/>
    <w:rsid w:val="007C025E"/>
    <w:rsid w:val="007C09BF"/>
    <w:rsid w:val="007C2628"/>
    <w:rsid w:val="007C2ACA"/>
    <w:rsid w:val="007C484C"/>
    <w:rsid w:val="007C518D"/>
    <w:rsid w:val="007C5A3C"/>
    <w:rsid w:val="007C72C5"/>
    <w:rsid w:val="007D011B"/>
    <w:rsid w:val="007D41FB"/>
    <w:rsid w:val="007D6BF6"/>
    <w:rsid w:val="007D7957"/>
    <w:rsid w:val="007E3AD1"/>
    <w:rsid w:val="007E46DA"/>
    <w:rsid w:val="007E6D14"/>
    <w:rsid w:val="007F4D73"/>
    <w:rsid w:val="007F65D8"/>
    <w:rsid w:val="007F6917"/>
    <w:rsid w:val="00800A33"/>
    <w:rsid w:val="00802BCD"/>
    <w:rsid w:val="00803A80"/>
    <w:rsid w:val="00810AAC"/>
    <w:rsid w:val="0081232A"/>
    <w:rsid w:val="00815878"/>
    <w:rsid w:val="00816AF4"/>
    <w:rsid w:val="00816B16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748E"/>
    <w:rsid w:val="00830F8E"/>
    <w:rsid w:val="00831365"/>
    <w:rsid w:val="00832AF2"/>
    <w:rsid w:val="0083490E"/>
    <w:rsid w:val="00835AB7"/>
    <w:rsid w:val="008365B2"/>
    <w:rsid w:val="00842DB1"/>
    <w:rsid w:val="0084387B"/>
    <w:rsid w:val="00843C00"/>
    <w:rsid w:val="008459FE"/>
    <w:rsid w:val="0085041C"/>
    <w:rsid w:val="00850646"/>
    <w:rsid w:val="00851839"/>
    <w:rsid w:val="00851A37"/>
    <w:rsid w:val="008529FF"/>
    <w:rsid w:val="00852A23"/>
    <w:rsid w:val="00853663"/>
    <w:rsid w:val="00855044"/>
    <w:rsid w:val="00861715"/>
    <w:rsid w:val="00863788"/>
    <w:rsid w:val="008656BF"/>
    <w:rsid w:val="008665AC"/>
    <w:rsid w:val="00867141"/>
    <w:rsid w:val="008702C6"/>
    <w:rsid w:val="00870BD5"/>
    <w:rsid w:val="008731FE"/>
    <w:rsid w:val="00876504"/>
    <w:rsid w:val="0087794E"/>
    <w:rsid w:val="00881EC3"/>
    <w:rsid w:val="008901C3"/>
    <w:rsid w:val="00890A27"/>
    <w:rsid w:val="00890D68"/>
    <w:rsid w:val="00893B79"/>
    <w:rsid w:val="00893C4F"/>
    <w:rsid w:val="008A459D"/>
    <w:rsid w:val="008A4BB2"/>
    <w:rsid w:val="008A4DFD"/>
    <w:rsid w:val="008A64FE"/>
    <w:rsid w:val="008A764A"/>
    <w:rsid w:val="008A7BD1"/>
    <w:rsid w:val="008B0D90"/>
    <w:rsid w:val="008B1DD4"/>
    <w:rsid w:val="008B4025"/>
    <w:rsid w:val="008B44B9"/>
    <w:rsid w:val="008B4E8A"/>
    <w:rsid w:val="008B55CF"/>
    <w:rsid w:val="008B643E"/>
    <w:rsid w:val="008B6C45"/>
    <w:rsid w:val="008C1032"/>
    <w:rsid w:val="008C7DC8"/>
    <w:rsid w:val="008C7F63"/>
    <w:rsid w:val="008D13DC"/>
    <w:rsid w:val="008D4056"/>
    <w:rsid w:val="008D5683"/>
    <w:rsid w:val="008D571B"/>
    <w:rsid w:val="008D6B13"/>
    <w:rsid w:val="008E555E"/>
    <w:rsid w:val="008F3588"/>
    <w:rsid w:val="00907E8E"/>
    <w:rsid w:val="00913713"/>
    <w:rsid w:val="00915006"/>
    <w:rsid w:val="00916916"/>
    <w:rsid w:val="00920B75"/>
    <w:rsid w:val="0092292B"/>
    <w:rsid w:val="00923B2D"/>
    <w:rsid w:val="00926AFF"/>
    <w:rsid w:val="009313DF"/>
    <w:rsid w:val="00934468"/>
    <w:rsid w:val="00937814"/>
    <w:rsid w:val="00940573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60EE6"/>
    <w:rsid w:val="00962ED9"/>
    <w:rsid w:val="009649CE"/>
    <w:rsid w:val="009739B6"/>
    <w:rsid w:val="009756EE"/>
    <w:rsid w:val="009756FD"/>
    <w:rsid w:val="00977F3D"/>
    <w:rsid w:val="00981FD2"/>
    <w:rsid w:val="00987A75"/>
    <w:rsid w:val="00987D19"/>
    <w:rsid w:val="00990BF2"/>
    <w:rsid w:val="00992080"/>
    <w:rsid w:val="009940CC"/>
    <w:rsid w:val="00995133"/>
    <w:rsid w:val="009A092B"/>
    <w:rsid w:val="009A485E"/>
    <w:rsid w:val="009A5310"/>
    <w:rsid w:val="009A5A76"/>
    <w:rsid w:val="009A6F47"/>
    <w:rsid w:val="009A7CC5"/>
    <w:rsid w:val="009B1BD0"/>
    <w:rsid w:val="009B3862"/>
    <w:rsid w:val="009B47D2"/>
    <w:rsid w:val="009B7162"/>
    <w:rsid w:val="009B7898"/>
    <w:rsid w:val="009C1F1A"/>
    <w:rsid w:val="009C7671"/>
    <w:rsid w:val="009D2768"/>
    <w:rsid w:val="009D5197"/>
    <w:rsid w:val="009E5996"/>
    <w:rsid w:val="009E718C"/>
    <w:rsid w:val="009E78B7"/>
    <w:rsid w:val="009F04A1"/>
    <w:rsid w:val="009F2136"/>
    <w:rsid w:val="009F6DB1"/>
    <w:rsid w:val="00A0007C"/>
    <w:rsid w:val="00A008FE"/>
    <w:rsid w:val="00A0191B"/>
    <w:rsid w:val="00A01BF4"/>
    <w:rsid w:val="00A050F4"/>
    <w:rsid w:val="00A109B4"/>
    <w:rsid w:val="00A1236E"/>
    <w:rsid w:val="00A139E5"/>
    <w:rsid w:val="00A13D48"/>
    <w:rsid w:val="00A20D4E"/>
    <w:rsid w:val="00A250A2"/>
    <w:rsid w:val="00A3069F"/>
    <w:rsid w:val="00A342B2"/>
    <w:rsid w:val="00A36CA6"/>
    <w:rsid w:val="00A36EA9"/>
    <w:rsid w:val="00A414A5"/>
    <w:rsid w:val="00A434E6"/>
    <w:rsid w:val="00A46775"/>
    <w:rsid w:val="00A468AF"/>
    <w:rsid w:val="00A545B6"/>
    <w:rsid w:val="00A60B49"/>
    <w:rsid w:val="00A62B9F"/>
    <w:rsid w:val="00A65376"/>
    <w:rsid w:val="00A65779"/>
    <w:rsid w:val="00A67216"/>
    <w:rsid w:val="00A701B1"/>
    <w:rsid w:val="00A714F8"/>
    <w:rsid w:val="00A720D8"/>
    <w:rsid w:val="00A752A1"/>
    <w:rsid w:val="00A764B9"/>
    <w:rsid w:val="00A80DB6"/>
    <w:rsid w:val="00A80E5B"/>
    <w:rsid w:val="00A81464"/>
    <w:rsid w:val="00A84AFA"/>
    <w:rsid w:val="00A85282"/>
    <w:rsid w:val="00A85B8A"/>
    <w:rsid w:val="00A862CC"/>
    <w:rsid w:val="00A94E2D"/>
    <w:rsid w:val="00A95E94"/>
    <w:rsid w:val="00A96353"/>
    <w:rsid w:val="00A97F2C"/>
    <w:rsid w:val="00AA4FF9"/>
    <w:rsid w:val="00AB5A71"/>
    <w:rsid w:val="00AB5E8A"/>
    <w:rsid w:val="00AB6161"/>
    <w:rsid w:val="00AB6169"/>
    <w:rsid w:val="00AB6613"/>
    <w:rsid w:val="00AB679E"/>
    <w:rsid w:val="00AC14D8"/>
    <w:rsid w:val="00AC19CA"/>
    <w:rsid w:val="00AC1B44"/>
    <w:rsid w:val="00AC3297"/>
    <w:rsid w:val="00AC4B71"/>
    <w:rsid w:val="00AC5545"/>
    <w:rsid w:val="00AC67E4"/>
    <w:rsid w:val="00AC688D"/>
    <w:rsid w:val="00AC6E2C"/>
    <w:rsid w:val="00AD0967"/>
    <w:rsid w:val="00AD1619"/>
    <w:rsid w:val="00AD2B2A"/>
    <w:rsid w:val="00AD6CEA"/>
    <w:rsid w:val="00AE1575"/>
    <w:rsid w:val="00AE2186"/>
    <w:rsid w:val="00AE2B76"/>
    <w:rsid w:val="00AE2E4A"/>
    <w:rsid w:val="00AE39CE"/>
    <w:rsid w:val="00AF18C4"/>
    <w:rsid w:val="00AF1F87"/>
    <w:rsid w:val="00AF304F"/>
    <w:rsid w:val="00AF5FBE"/>
    <w:rsid w:val="00AF60EE"/>
    <w:rsid w:val="00AF6206"/>
    <w:rsid w:val="00AF62D9"/>
    <w:rsid w:val="00B00753"/>
    <w:rsid w:val="00B03A21"/>
    <w:rsid w:val="00B06F1B"/>
    <w:rsid w:val="00B075B4"/>
    <w:rsid w:val="00B1301C"/>
    <w:rsid w:val="00B13CBA"/>
    <w:rsid w:val="00B13D72"/>
    <w:rsid w:val="00B14C10"/>
    <w:rsid w:val="00B174B8"/>
    <w:rsid w:val="00B179C3"/>
    <w:rsid w:val="00B202B6"/>
    <w:rsid w:val="00B2096D"/>
    <w:rsid w:val="00B21B45"/>
    <w:rsid w:val="00B21E2C"/>
    <w:rsid w:val="00B229B8"/>
    <w:rsid w:val="00B32562"/>
    <w:rsid w:val="00B40596"/>
    <w:rsid w:val="00B45DEC"/>
    <w:rsid w:val="00B46161"/>
    <w:rsid w:val="00B46B50"/>
    <w:rsid w:val="00B47584"/>
    <w:rsid w:val="00B56741"/>
    <w:rsid w:val="00B56C9C"/>
    <w:rsid w:val="00B638FD"/>
    <w:rsid w:val="00B64F7A"/>
    <w:rsid w:val="00B6546C"/>
    <w:rsid w:val="00B65BD3"/>
    <w:rsid w:val="00B67130"/>
    <w:rsid w:val="00B71D39"/>
    <w:rsid w:val="00B72F0C"/>
    <w:rsid w:val="00B74209"/>
    <w:rsid w:val="00B77483"/>
    <w:rsid w:val="00B8027C"/>
    <w:rsid w:val="00B832E6"/>
    <w:rsid w:val="00B871C9"/>
    <w:rsid w:val="00B876D6"/>
    <w:rsid w:val="00B90208"/>
    <w:rsid w:val="00BA366E"/>
    <w:rsid w:val="00BA58F3"/>
    <w:rsid w:val="00BA698A"/>
    <w:rsid w:val="00BA7176"/>
    <w:rsid w:val="00BA7926"/>
    <w:rsid w:val="00BB0CA4"/>
    <w:rsid w:val="00BB2DAC"/>
    <w:rsid w:val="00BB3B79"/>
    <w:rsid w:val="00BB42E7"/>
    <w:rsid w:val="00BB5C13"/>
    <w:rsid w:val="00BB624C"/>
    <w:rsid w:val="00BB6FC4"/>
    <w:rsid w:val="00BC7A34"/>
    <w:rsid w:val="00BD3E91"/>
    <w:rsid w:val="00BD4589"/>
    <w:rsid w:val="00BD7C19"/>
    <w:rsid w:val="00BF1D86"/>
    <w:rsid w:val="00BF1E0E"/>
    <w:rsid w:val="00BF28CB"/>
    <w:rsid w:val="00BF7087"/>
    <w:rsid w:val="00C00328"/>
    <w:rsid w:val="00C014E1"/>
    <w:rsid w:val="00C03CB3"/>
    <w:rsid w:val="00C04996"/>
    <w:rsid w:val="00C06F59"/>
    <w:rsid w:val="00C1298E"/>
    <w:rsid w:val="00C146BA"/>
    <w:rsid w:val="00C159AF"/>
    <w:rsid w:val="00C20167"/>
    <w:rsid w:val="00C2160A"/>
    <w:rsid w:val="00C23095"/>
    <w:rsid w:val="00C2692E"/>
    <w:rsid w:val="00C26B86"/>
    <w:rsid w:val="00C30261"/>
    <w:rsid w:val="00C30C6C"/>
    <w:rsid w:val="00C32E8B"/>
    <w:rsid w:val="00C33231"/>
    <w:rsid w:val="00C34E8E"/>
    <w:rsid w:val="00C354C4"/>
    <w:rsid w:val="00C359AE"/>
    <w:rsid w:val="00C40528"/>
    <w:rsid w:val="00C40813"/>
    <w:rsid w:val="00C430ED"/>
    <w:rsid w:val="00C43195"/>
    <w:rsid w:val="00C4639A"/>
    <w:rsid w:val="00C46613"/>
    <w:rsid w:val="00C4776F"/>
    <w:rsid w:val="00C555EE"/>
    <w:rsid w:val="00C561EA"/>
    <w:rsid w:val="00C60AAC"/>
    <w:rsid w:val="00C62055"/>
    <w:rsid w:val="00C6228C"/>
    <w:rsid w:val="00C65B83"/>
    <w:rsid w:val="00C66B2C"/>
    <w:rsid w:val="00C67281"/>
    <w:rsid w:val="00C702D9"/>
    <w:rsid w:val="00C70304"/>
    <w:rsid w:val="00C70D25"/>
    <w:rsid w:val="00C7372C"/>
    <w:rsid w:val="00C765AA"/>
    <w:rsid w:val="00C77A3E"/>
    <w:rsid w:val="00C80717"/>
    <w:rsid w:val="00C812E0"/>
    <w:rsid w:val="00C815D4"/>
    <w:rsid w:val="00C85700"/>
    <w:rsid w:val="00C95528"/>
    <w:rsid w:val="00CA2475"/>
    <w:rsid w:val="00CA44E3"/>
    <w:rsid w:val="00CA4D30"/>
    <w:rsid w:val="00CA7CBE"/>
    <w:rsid w:val="00CA7D39"/>
    <w:rsid w:val="00CB12BD"/>
    <w:rsid w:val="00CB6867"/>
    <w:rsid w:val="00CC0AAD"/>
    <w:rsid w:val="00CC2B2A"/>
    <w:rsid w:val="00CC3D0B"/>
    <w:rsid w:val="00CC3D91"/>
    <w:rsid w:val="00CC6C60"/>
    <w:rsid w:val="00CD6343"/>
    <w:rsid w:val="00CE2C1E"/>
    <w:rsid w:val="00CE4AAE"/>
    <w:rsid w:val="00CE5E9C"/>
    <w:rsid w:val="00CE6E5F"/>
    <w:rsid w:val="00CF3436"/>
    <w:rsid w:val="00D007E9"/>
    <w:rsid w:val="00D00859"/>
    <w:rsid w:val="00D00EA7"/>
    <w:rsid w:val="00D02774"/>
    <w:rsid w:val="00D03B51"/>
    <w:rsid w:val="00D11789"/>
    <w:rsid w:val="00D13D7E"/>
    <w:rsid w:val="00D14389"/>
    <w:rsid w:val="00D145F1"/>
    <w:rsid w:val="00D20A6C"/>
    <w:rsid w:val="00D25412"/>
    <w:rsid w:val="00D25B5F"/>
    <w:rsid w:val="00D31189"/>
    <w:rsid w:val="00D32A8E"/>
    <w:rsid w:val="00D33CC9"/>
    <w:rsid w:val="00D33EA9"/>
    <w:rsid w:val="00D34571"/>
    <w:rsid w:val="00D34BDA"/>
    <w:rsid w:val="00D35598"/>
    <w:rsid w:val="00D4298A"/>
    <w:rsid w:val="00D47E05"/>
    <w:rsid w:val="00D501AB"/>
    <w:rsid w:val="00D5162F"/>
    <w:rsid w:val="00D5587C"/>
    <w:rsid w:val="00D5631F"/>
    <w:rsid w:val="00D569FB"/>
    <w:rsid w:val="00D62484"/>
    <w:rsid w:val="00D64965"/>
    <w:rsid w:val="00D64DE0"/>
    <w:rsid w:val="00D657B1"/>
    <w:rsid w:val="00D65894"/>
    <w:rsid w:val="00D65FAC"/>
    <w:rsid w:val="00D66100"/>
    <w:rsid w:val="00D678C9"/>
    <w:rsid w:val="00D7287D"/>
    <w:rsid w:val="00D7402F"/>
    <w:rsid w:val="00D74496"/>
    <w:rsid w:val="00D755F5"/>
    <w:rsid w:val="00D824A2"/>
    <w:rsid w:val="00D8388D"/>
    <w:rsid w:val="00D855B9"/>
    <w:rsid w:val="00D856D3"/>
    <w:rsid w:val="00D8768A"/>
    <w:rsid w:val="00D932F3"/>
    <w:rsid w:val="00D94498"/>
    <w:rsid w:val="00D94754"/>
    <w:rsid w:val="00D97857"/>
    <w:rsid w:val="00DA0230"/>
    <w:rsid w:val="00DA54F8"/>
    <w:rsid w:val="00DA7327"/>
    <w:rsid w:val="00DB1B9C"/>
    <w:rsid w:val="00DB339E"/>
    <w:rsid w:val="00DB6062"/>
    <w:rsid w:val="00DB7B9D"/>
    <w:rsid w:val="00DC07C9"/>
    <w:rsid w:val="00DC52D1"/>
    <w:rsid w:val="00DC638C"/>
    <w:rsid w:val="00DC6C65"/>
    <w:rsid w:val="00DD5EEE"/>
    <w:rsid w:val="00DD7378"/>
    <w:rsid w:val="00DE4530"/>
    <w:rsid w:val="00DF00DA"/>
    <w:rsid w:val="00DF2285"/>
    <w:rsid w:val="00DF3A03"/>
    <w:rsid w:val="00DF5B7E"/>
    <w:rsid w:val="00DF5FFC"/>
    <w:rsid w:val="00E018FE"/>
    <w:rsid w:val="00E02C2F"/>
    <w:rsid w:val="00E0455E"/>
    <w:rsid w:val="00E056A1"/>
    <w:rsid w:val="00E077BA"/>
    <w:rsid w:val="00E10236"/>
    <w:rsid w:val="00E12431"/>
    <w:rsid w:val="00E1270A"/>
    <w:rsid w:val="00E20536"/>
    <w:rsid w:val="00E24170"/>
    <w:rsid w:val="00E25EB1"/>
    <w:rsid w:val="00E27A9F"/>
    <w:rsid w:val="00E303BF"/>
    <w:rsid w:val="00E32967"/>
    <w:rsid w:val="00E34D84"/>
    <w:rsid w:val="00E36EB9"/>
    <w:rsid w:val="00E4164B"/>
    <w:rsid w:val="00E43AEA"/>
    <w:rsid w:val="00E445A0"/>
    <w:rsid w:val="00E52276"/>
    <w:rsid w:val="00E52726"/>
    <w:rsid w:val="00E5334D"/>
    <w:rsid w:val="00E55934"/>
    <w:rsid w:val="00E63C9D"/>
    <w:rsid w:val="00E6523E"/>
    <w:rsid w:val="00E65506"/>
    <w:rsid w:val="00E705E3"/>
    <w:rsid w:val="00E72F11"/>
    <w:rsid w:val="00E75ED6"/>
    <w:rsid w:val="00E76185"/>
    <w:rsid w:val="00E802D9"/>
    <w:rsid w:val="00E81294"/>
    <w:rsid w:val="00E83C67"/>
    <w:rsid w:val="00E845EC"/>
    <w:rsid w:val="00E866AA"/>
    <w:rsid w:val="00E91A8C"/>
    <w:rsid w:val="00EA1414"/>
    <w:rsid w:val="00EA24F5"/>
    <w:rsid w:val="00EA5DCD"/>
    <w:rsid w:val="00EA65B6"/>
    <w:rsid w:val="00EA6B79"/>
    <w:rsid w:val="00EA7C80"/>
    <w:rsid w:val="00EB0471"/>
    <w:rsid w:val="00EB0731"/>
    <w:rsid w:val="00EB13EA"/>
    <w:rsid w:val="00EB1ADA"/>
    <w:rsid w:val="00EB2B1C"/>
    <w:rsid w:val="00EB30BB"/>
    <w:rsid w:val="00EB3EAC"/>
    <w:rsid w:val="00EB3F4B"/>
    <w:rsid w:val="00EB45A1"/>
    <w:rsid w:val="00EB45BC"/>
    <w:rsid w:val="00EB4F66"/>
    <w:rsid w:val="00EB5EDB"/>
    <w:rsid w:val="00EB7838"/>
    <w:rsid w:val="00EC0C6A"/>
    <w:rsid w:val="00EC1E62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F0C5D"/>
    <w:rsid w:val="00EF0E66"/>
    <w:rsid w:val="00EF12CB"/>
    <w:rsid w:val="00EF284D"/>
    <w:rsid w:val="00EF285C"/>
    <w:rsid w:val="00EF4A8B"/>
    <w:rsid w:val="00F009F0"/>
    <w:rsid w:val="00F01002"/>
    <w:rsid w:val="00F043A4"/>
    <w:rsid w:val="00F1103E"/>
    <w:rsid w:val="00F160B8"/>
    <w:rsid w:val="00F17548"/>
    <w:rsid w:val="00F229D7"/>
    <w:rsid w:val="00F24F8D"/>
    <w:rsid w:val="00F32ACE"/>
    <w:rsid w:val="00F356C7"/>
    <w:rsid w:val="00F437D6"/>
    <w:rsid w:val="00F43B1E"/>
    <w:rsid w:val="00F4581C"/>
    <w:rsid w:val="00F46B78"/>
    <w:rsid w:val="00F506F2"/>
    <w:rsid w:val="00F5276C"/>
    <w:rsid w:val="00F57429"/>
    <w:rsid w:val="00F60964"/>
    <w:rsid w:val="00F63F1F"/>
    <w:rsid w:val="00F64573"/>
    <w:rsid w:val="00F703EB"/>
    <w:rsid w:val="00F71BE7"/>
    <w:rsid w:val="00F729AD"/>
    <w:rsid w:val="00F80769"/>
    <w:rsid w:val="00F834F2"/>
    <w:rsid w:val="00F923C2"/>
    <w:rsid w:val="00F932A3"/>
    <w:rsid w:val="00F942BA"/>
    <w:rsid w:val="00F95DF0"/>
    <w:rsid w:val="00F97755"/>
    <w:rsid w:val="00FA351A"/>
    <w:rsid w:val="00FA740B"/>
    <w:rsid w:val="00FB0C92"/>
    <w:rsid w:val="00FB4EE4"/>
    <w:rsid w:val="00FB51AE"/>
    <w:rsid w:val="00FC4583"/>
    <w:rsid w:val="00FC5389"/>
    <w:rsid w:val="00FC5533"/>
    <w:rsid w:val="00FC5F1A"/>
    <w:rsid w:val="00FC6A48"/>
    <w:rsid w:val="00FC7AB4"/>
    <w:rsid w:val="00FC7DCE"/>
    <w:rsid w:val="00FC7E66"/>
    <w:rsid w:val="00FD1387"/>
    <w:rsid w:val="00FD5BC8"/>
    <w:rsid w:val="00FE4EE9"/>
    <w:rsid w:val="00FE7EC8"/>
    <w:rsid w:val="00FF048C"/>
    <w:rsid w:val="00FF2527"/>
    <w:rsid w:val="00FF3AD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377468"/>
  <w15:docId w15:val="{335913E5-D92F-472D-B0D9-8F11A9E2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31F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63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5631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D5631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Overskrift1"/>
    <w:pPr>
      <w:ind w:right="-568"/>
    </w:pPr>
    <w:rPr>
      <w:rFonts w:cs="Times New Roman"/>
      <w:bCs w:val="0"/>
      <w:kern w:val="0"/>
      <w:sz w:val="28"/>
      <w:szCs w:val="20"/>
    </w:rPr>
  </w:style>
  <w:style w:type="paragraph" w:customStyle="1" w:styleId="Autonummering">
    <w:name w:val="Auto nummering"/>
    <w:basedOn w:val="Overskrift1"/>
    <w:pPr>
      <w:numPr>
        <w:numId w:val="2"/>
      </w:numPr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table" w:styleId="Tabel-Gitter">
    <w:name w:val="Table Grid"/>
    <w:basedOn w:val="Tabel-Normal"/>
    <w:rsid w:val="00A9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rsid w:val="003F3ED6"/>
    <w:pPr>
      <w:spacing w:line="320" w:lineRule="atLeast"/>
      <w:ind w:left="-561"/>
    </w:pPr>
    <w:rPr>
      <w:b/>
      <w:sz w:val="32"/>
    </w:rPr>
  </w:style>
  <w:style w:type="character" w:customStyle="1" w:styleId="TitelTegn">
    <w:name w:val="Titel Tegn"/>
    <w:basedOn w:val="Standardskrifttypeiafsnit"/>
    <w:link w:val="Titel"/>
    <w:rsid w:val="003F3ED6"/>
    <w:rPr>
      <w:rFonts w:ascii="Arial" w:hAnsi="Arial"/>
      <w:b/>
      <w:sz w:val="32"/>
      <w:szCs w:val="24"/>
    </w:rPr>
  </w:style>
  <w:style w:type="character" w:customStyle="1" w:styleId="SidehovedTegn">
    <w:name w:val="Sidehoved Tegn"/>
    <w:basedOn w:val="Standardskrifttypeiafsnit"/>
    <w:link w:val="Sidehoved"/>
    <w:rsid w:val="00A342B2"/>
    <w:rPr>
      <w:sz w:val="22"/>
      <w:szCs w:val="24"/>
    </w:rPr>
  </w:style>
  <w:style w:type="paragraph" w:customStyle="1" w:styleId="AfsenderBundmargin">
    <w:name w:val="AfsenderBundmargin"/>
    <w:basedOn w:val="Sidefod"/>
    <w:link w:val="AfsenderBundmarginTegn"/>
    <w:rsid w:val="00451B21"/>
    <w:pPr>
      <w:spacing w:line="220" w:lineRule="exact"/>
      <w:jc w:val="center"/>
    </w:pPr>
    <w:rPr>
      <w:rFonts w:cs="Arial"/>
      <w:color w:val="0033CC"/>
      <w:sz w:val="16"/>
      <w:szCs w:val="16"/>
    </w:rPr>
  </w:style>
  <w:style w:type="character" w:customStyle="1" w:styleId="SidefodTegn">
    <w:name w:val="Sidefod Tegn"/>
    <w:basedOn w:val="Standardskrifttypeiafsnit"/>
    <w:link w:val="Sidefod"/>
    <w:rsid w:val="00451B21"/>
    <w:rPr>
      <w:sz w:val="22"/>
      <w:szCs w:val="24"/>
    </w:rPr>
  </w:style>
  <w:style w:type="character" w:customStyle="1" w:styleId="AfsenderBundmarginTegn">
    <w:name w:val="AfsenderBundmargin Tegn"/>
    <w:basedOn w:val="SidefodTegn"/>
    <w:link w:val="AfsenderBundmargin"/>
    <w:rsid w:val="00451B21"/>
    <w:rPr>
      <w:rFonts w:ascii="Arial" w:hAnsi="Arial" w:cs="Arial"/>
      <w:color w:val="0033CC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5631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D5631F"/>
    <w:rPr>
      <w:rFonts w:ascii="Arial" w:eastAsiaTheme="majorEastAsia" w:hAnsi="Arial" w:cstheme="majorBidi"/>
      <w:b/>
      <w:bCs/>
      <w:szCs w:val="24"/>
    </w:rPr>
  </w:style>
  <w:style w:type="paragraph" w:styleId="Listeafsnit">
    <w:name w:val="List Paragraph"/>
    <w:basedOn w:val="Normal"/>
    <w:uiPriority w:val="34"/>
    <w:qFormat/>
    <w:rsid w:val="00730307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30307"/>
    <w:rPr>
      <w:rFonts w:ascii="Arial" w:hAnsi="Arial" w:cs="Arial"/>
      <w:b/>
      <w:bCs/>
      <w:kern w:val="32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71134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711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baek.dk/borger/bolig-og-byggeri/digitale-kort/hvad-ser-je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TomSkabelonMedBrevhoved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BE34-DB12-4182-8425-A791AADA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TomSkabelonMedBrevhoved</Template>
  <TotalTime>11</TotalTime>
  <Pages>9</Pages>
  <Words>1284</Words>
  <Characters>7764</Characters>
  <Application>Microsoft Office Word</Application>
  <DocSecurity>0</DocSecurity>
  <Lines>189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8983</CharactersWithSpaces>
  <SharedDoc>false</SharedDoc>
  <HLinks>
    <vt:vector size="6" baseType="variant">
      <vt:variant>
        <vt:i4>5374067</vt:i4>
      </vt:variant>
      <vt:variant>
        <vt:i4>-1</vt:i4>
      </vt:variant>
      <vt:variant>
        <vt:i4>1026</vt:i4>
      </vt:variant>
      <vt:variant>
        <vt:i4>1</vt:i4>
      </vt:variant>
      <vt:variant>
        <vt:lpwstr>P:\signature.jpg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Welan Kamper;Sarah Grundtvig Christoffersen</dc:creator>
  <cp:lastModifiedBy>Sarah Grundtvig Christoffersen</cp:lastModifiedBy>
  <cp:revision>4</cp:revision>
  <cp:lastPrinted>2015-04-09T07:04:00Z</cp:lastPrinted>
  <dcterms:created xsi:type="dcterms:W3CDTF">2021-07-07T08:01:00Z</dcterms:created>
  <dcterms:modified xsi:type="dcterms:W3CDTF">2021-07-07T09:56:00Z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Notat.dotm</vt:lpwstr>
  </property>
  <property fmtid="{D5CDD505-2E9C-101B-9397-08002B2CF9AE}" pid="4" name="d2m_PersonnrCVR">
    <vt:lpwstr>123123-1231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  <property fmtid="{D5CDD505-2E9C-101B-9397-08002B2CF9AE}" pid="10" name="OfficeInstanceGUID">
    <vt:lpwstr>{3905E63C-5F99-4D87-86C3-E0E951B0EA33}</vt:lpwstr>
  </property>
</Properties>
</file>