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758BB31E" w:rsidR="00B40C52" w:rsidRPr="007C5619" w:rsidRDefault="005423E6" w:rsidP="00B40C52">
      <w:pPr>
        <w:pStyle w:val="Overskrift1"/>
        <w:rPr>
          <w:color w:val="162E59"/>
        </w:rPr>
      </w:pPr>
      <w:r w:rsidRPr="007C5619">
        <w:rPr>
          <w:noProof/>
          <w:color w:val="162E59"/>
        </w:rPr>
        <w:drawing>
          <wp:anchor distT="0" distB="0" distL="0" distR="0" simplePos="0" relativeHeight="251658240" behindDoc="1" locked="0" layoutInCell="1" allowOverlap="1" wp14:anchorId="7E54F090" wp14:editId="627FB2F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Icon" descr="A red line drawing of a pill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pill box&#10;&#10;Description automatically generated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7C5619">
        <w:rPr>
          <w:color w:val="162E59"/>
        </w:rPr>
        <w:t>Samlerapportering – ”</w:t>
      </w:r>
      <w:r w:rsidR="00B413E9" w:rsidRPr="007C5619">
        <w:rPr>
          <w:color w:val="162E59"/>
        </w:rPr>
        <w:t>Medicindispensering</w:t>
      </w:r>
      <w:r w:rsidR="0098438D" w:rsidRPr="007C5619">
        <w:rPr>
          <w:color w:val="162E59"/>
        </w:rPr>
        <w:t>”</w:t>
      </w:r>
      <w:r w:rsidR="001A6FEA">
        <w:rPr>
          <w:color w:val="162E59"/>
        </w:rPr>
        <w:t xml:space="preserve"> </w:t>
      </w:r>
      <w:r w:rsidR="0022591B" w:rsidRPr="0022591B">
        <w:rPr>
          <w:b w:val="0"/>
          <w:bCs/>
          <w:color w:val="162E59"/>
          <w:sz w:val="20"/>
          <w:szCs w:val="20"/>
        </w:rPr>
        <w:t>(</w:t>
      </w:r>
      <w:r w:rsidR="001A6FEA" w:rsidRPr="0022591B">
        <w:rPr>
          <w:b w:val="0"/>
          <w:bCs/>
          <w:color w:val="162E59"/>
          <w:sz w:val="20"/>
          <w:szCs w:val="20"/>
        </w:rPr>
        <w:t>Gribskov Skema</w:t>
      </w:r>
      <w:r w:rsidR="0022591B">
        <w:rPr>
          <w:b w:val="0"/>
          <w:bCs/>
          <w:color w:val="162E59"/>
          <w:sz w:val="20"/>
          <w:szCs w:val="20"/>
        </w:rPr>
        <w:t>)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423E6" w:rsidRPr="00DB5874" w14:paraId="7AFDDF4C" w14:textId="77777777" w:rsidTr="001D4B34">
        <w:trPr>
          <w:trHeight w:val="340"/>
        </w:trPr>
        <w:tc>
          <w:tcPr>
            <w:tcW w:w="851" w:type="dxa"/>
            <w:vAlign w:val="bottom"/>
          </w:tcPr>
          <w:p w14:paraId="27A40282" w14:textId="77777777" w:rsidR="005423E6" w:rsidRPr="00DB5874" w:rsidRDefault="005423E6" w:rsidP="001D4B34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5A00F4D7" w14:textId="77777777" w:rsidR="005423E6" w:rsidRPr="00DB5874" w:rsidRDefault="005423E6" w:rsidP="001D4B34"/>
        </w:tc>
        <w:tc>
          <w:tcPr>
            <w:tcW w:w="425" w:type="dxa"/>
            <w:vAlign w:val="bottom"/>
          </w:tcPr>
          <w:p w14:paraId="71BDBE1C" w14:textId="77777777" w:rsidR="005423E6" w:rsidRPr="00DB5874" w:rsidRDefault="005423E6" w:rsidP="001D4B34"/>
        </w:tc>
        <w:tc>
          <w:tcPr>
            <w:tcW w:w="849" w:type="dxa"/>
            <w:vAlign w:val="bottom"/>
          </w:tcPr>
          <w:p w14:paraId="1733287E" w14:textId="77777777" w:rsidR="005423E6" w:rsidRPr="00DB5874" w:rsidRDefault="005423E6" w:rsidP="001D4B34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20A5280B" w14:textId="77777777" w:rsidR="005423E6" w:rsidRPr="00DB5874" w:rsidRDefault="005423E6" w:rsidP="001D4B34"/>
        </w:tc>
      </w:tr>
    </w:tbl>
    <w:p w14:paraId="786C5460" w14:textId="77777777" w:rsidR="005423E6" w:rsidRDefault="005423E6" w:rsidP="005423E6">
      <w:pPr>
        <w:rPr>
          <w:b/>
          <w:bCs/>
        </w:rPr>
      </w:pPr>
    </w:p>
    <w:p w14:paraId="5C2C6432" w14:textId="28D53491" w:rsidR="005423E6" w:rsidRDefault="005423E6" w:rsidP="003D269D">
      <w:r w:rsidRPr="00E323A7">
        <w:rPr>
          <w:b/>
          <w:bCs/>
        </w:rPr>
        <w:t>Hvad skete der? (Skriv nummeret i kolonnen ”Nummer”)</w:t>
      </w:r>
    </w:p>
    <w:p w14:paraId="36F036E2" w14:textId="77777777" w:rsidR="005423E6" w:rsidRDefault="005423E6" w:rsidP="003D269D"/>
    <w:p w14:paraId="6FA1B18F" w14:textId="5B0C79D8" w:rsidR="005423E6" w:rsidRDefault="005423E6" w:rsidP="003D269D">
      <w:r>
        <w:rPr>
          <w:b/>
          <w:bCs/>
          <w:noProof/>
        </w:rPr>
        <mc:AlternateContent>
          <mc:Choice Requires="wps">
            <w:drawing>
              <wp:inline distT="0" distB="0" distL="0" distR="0" wp14:anchorId="08AB3328" wp14:editId="5601647E">
                <wp:extent cx="5220000" cy="59055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99"/>
                              <w:gridCol w:w="4000"/>
                            </w:tblGrid>
                            <w:tr w:rsidR="005423E6" w14:paraId="23150A7C" w14:textId="77777777" w:rsidTr="005423E6">
                              <w:tc>
                                <w:tcPr>
                                  <w:tcW w:w="5005" w:type="dxa"/>
                                </w:tcPr>
                                <w:p w14:paraId="4E05E6B6" w14:textId="3E2E5035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Fejl eller mangler i medicinlisten</w:t>
                                  </w:r>
                                </w:p>
                                <w:p w14:paraId="5370AF4E" w14:textId="4E1B7BAC" w:rsidR="00B9511B" w:rsidRDefault="00705F45" w:rsidP="00B9511B">
                                  <w:pPr>
                                    <w:pStyle w:val="Opstilling-talellerbogst"/>
                                  </w:pPr>
                                  <w:r>
                                    <w:t>-</w:t>
                                  </w:r>
                                </w:p>
                                <w:p w14:paraId="25021F5A" w14:textId="310C3BF4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dosis</w:t>
                                  </w:r>
                                </w:p>
                                <w:p w14:paraId="5D797544" w14:textId="6B32738B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tid/dag (dosispakke/-æske)</w:t>
                                  </w:r>
                                </w:p>
                                <w:p w14:paraId="1794AD0A" w14:textId="149777EA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 antal</w:t>
                                  </w:r>
                                  <w:r w:rsidR="00D37803">
                                    <w:t>/ styrke</w:t>
                                  </w:r>
                                </w:p>
                                <w:p w14:paraId="47ABEDDD" w14:textId="77777777" w:rsidR="005423E6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Forkert/manglende mærkning</w:t>
                                  </w:r>
                                </w:p>
                                <w:p w14:paraId="332CEDBA" w14:textId="68B616D8" w:rsidR="00D37803" w:rsidRPr="001D2E01" w:rsidRDefault="00D37803" w:rsidP="00D37803">
                                  <w:pPr>
                                    <w:pStyle w:val="Opstilling-talellerbogst"/>
                                  </w:pPr>
                                  <w:r>
                                    <w:t>Forkerte/manglende oplysninger om medicinen</w:t>
                                  </w:r>
                                </w:p>
                              </w:tc>
                              <w:tc>
                                <w:tcPr>
                                  <w:tcW w:w="5006" w:type="dxa"/>
                                </w:tcPr>
                                <w:p w14:paraId="2F1C955E" w14:textId="6DAD12CB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Forkerte</w:t>
                                  </w:r>
                                  <w:r w:rsidR="00D37803">
                                    <w:t>/ manglende oplysninger om borgeren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769B011A" w14:textId="57D24F88" w:rsidR="00B9511B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Manglende dosering</w:t>
                                  </w:r>
                                </w:p>
                                <w:p w14:paraId="33862700" w14:textId="7D8D6687" w:rsidR="00B9511B" w:rsidRDefault="00D37803" w:rsidP="00B9511B">
                                  <w:pPr>
                                    <w:pStyle w:val="Opstilling-talellerbogst"/>
                                  </w:pPr>
                                  <w:r>
                                    <w:t>-</w:t>
                                  </w:r>
                                </w:p>
                                <w:p w14:paraId="3C92FBD9" w14:textId="75945AC5" w:rsidR="00B9511B" w:rsidRDefault="00D37803" w:rsidP="00B9511B">
                                  <w:pPr>
                                    <w:pStyle w:val="Opstilling-talellerbogst"/>
                                  </w:pPr>
                                  <w:r>
                                    <w:t>-</w:t>
                                  </w:r>
                                </w:p>
                                <w:p w14:paraId="0EC7D3CD" w14:textId="724D1892" w:rsidR="005423E6" w:rsidRPr="001D2E01" w:rsidRDefault="00B9511B" w:rsidP="00B9511B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6663733E" w14:textId="77777777" w:rsidR="005423E6" w:rsidRDefault="005423E6" w:rsidP="005423E6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AB3328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99"/>
                        <w:gridCol w:w="4000"/>
                      </w:tblGrid>
                      <w:tr w:rsidR="005423E6" w14:paraId="23150A7C" w14:textId="77777777" w:rsidTr="005423E6">
                        <w:tc>
                          <w:tcPr>
                            <w:tcW w:w="5005" w:type="dxa"/>
                          </w:tcPr>
                          <w:p w14:paraId="4E05E6B6" w14:textId="3E2E5035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Fejl eller mangler i medicinlisten</w:t>
                            </w:r>
                          </w:p>
                          <w:p w14:paraId="5370AF4E" w14:textId="4E1B7BAC" w:rsidR="00B9511B" w:rsidRDefault="00705F45" w:rsidP="00B9511B">
                            <w:pPr>
                              <w:pStyle w:val="Opstilling-talellerbogst"/>
                            </w:pPr>
                            <w:r>
                              <w:t>-</w:t>
                            </w:r>
                          </w:p>
                          <w:p w14:paraId="25021F5A" w14:textId="310C3BF4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dosis</w:t>
                            </w:r>
                          </w:p>
                          <w:p w14:paraId="5D797544" w14:textId="6B32738B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tid/dag (dosispakke/-æske)</w:t>
                            </w:r>
                          </w:p>
                          <w:p w14:paraId="1794AD0A" w14:textId="149777EA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 antal</w:t>
                            </w:r>
                            <w:r w:rsidR="00D37803">
                              <w:t>/ styrke</w:t>
                            </w:r>
                          </w:p>
                          <w:p w14:paraId="47ABEDDD" w14:textId="77777777" w:rsidR="005423E6" w:rsidRDefault="00B9511B" w:rsidP="00B9511B">
                            <w:pPr>
                              <w:pStyle w:val="Opstilling-talellerbogst"/>
                            </w:pPr>
                            <w:r>
                              <w:t>Forkert/manglende mærkning</w:t>
                            </w:r>
                          </w:p>
                          <w:p w14:paraId="332CEDBA" w14:textId="68B616D8" w:rsidR="00D37803" w:rsidRPr="001D2E01" w:rsidRDefault="00D37803" w:rsidP="00D37803">
                            <w:pPr>
                              <w:pStyle w:val="Opstilling-talellerbogst"/>
                            </w:pPr>
                            <w:r>
                              <w:t>Forkerte/manglende oplysninger om medicinen</w:t>
                            </w:r>
                          </w:p>
                        </w:tc>
                        <w:tc>
                          <w:tcPr>
                            <w:tcW w:w="5006" w:type="dxa"/>
                          </w:tcPr>
                          <w:p w14:paraId="2F1C955E" w14:textId="6DAD12CB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Forkerte</w:t>
                            </w:r>
                            <w:r w:rsidR="00D37803">
                              <w:t>/ manglende oplysninger om borgeren</w:t>
                            </w:r>
                            <w:r>
                              <w:t xml:space="preserve"> </w:t>
                            </w:r>
                          </w:p>
                          <w:p w14:paraId="769B011A" w14:textId="57D24F88" w:rsidR="00B9511B" w:rsidRDefault="00B9511B" w:rsidP="00B9511B">
                            <w:pPr>
                              <w:pStyle w:val="Opstilling-talellerbogst"/>
                            </w:pPr>
                            <w:r>
                              <w:t>Manglende dosering</w:t>
                            </w:r>
                          </w:p>
                          <w:p w14:paraId="33862700" w14:textId="7D8D6687" w:rsidR="00B9511B" w:rsidRDefault="00D37803" w:rsidP="00B9511B">
                            <w:pPr>
                              <w:pStyle w:val="Opstilling-talellerbogst"/>
                            </w:pPr>
                            <w:r>
                              <w:t>-</w:t>
                            </w:r>
                          </w:p>
                          <w:p w14:paraId="3C92FBD9" w14:textId="75945AC5" w:rsidR="00B9511B" w:rsidRDefault="00D37803" w:rsidP="00B9511B">
                            <w:pPr>
                              <w:pStyle w:val="Opstilling-talellerbogst"/>
                            </w:pPr>
                            <w:r>
                              <w:t>-</w:t>
                            </w:r>
                          </w:p>
                          <w:p w14:paraId="0EC7D3CD" w14:textId="724D1892" w:rsidR="005423E6" w:rsidRPr="001D2E01" w:rsidRDefault="00B9511B" w:rsidP="00B9511B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6663733E" w14:textId="77777777" w:rsidR="005423E6" w:rsidRDefault="005423E6" w:rsidP="005423E6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81A745" w14:textId="77777777" w:rsidR="005423E6" w:rsidRDefault="005423E6" w:rsidP="003D269D"/>
    <w:p w14:paraId="06433BFD" w14:textId="77777777" w:rsidR="005423E6" w:rsidRPr="005423E6" w:rsidRDefault="005423E6" w:rsidP="005423E6">
      <w:pPr>
        <w:rPr>
          <w:i/>
          <w:iCs/>
        </w:rPr>
      </w:pPr>
      <w:r w:rsidRPr="005423E6">
        <w:rPr>
          <w:i/>
          <w:iCs/>
        </w:rPr>
        <w:t xml:space="preserve">Du må </w:t>
      </w:r>
      <w:r w:rsidRPr="005423E6">
        <w:rPr>
          <w:b/>
          <w:bCs/>
          <w:i/>
          <w:iCs/>
        </w:rPr>
        <w:t>ikke</w:t>
      </w:r>
      <w:r w:rsidRPr="005423E6">
        <w:rPr>
          <w:i/>
          <w:iCs/>
        </w:rPr>
        <w:t xml:space="preserve"> samlerapportere utilsigtede hændelser med faktisk eller mulig alvorlig/dødelig konsekvens.</w:t>
      </w:r>
    </w:p>
    <w:p w14:paraId="58F691C6" w14:textId="77777777" w:rsidR="005423E6" w:rsidRDefault="005423E6" w:rsidP="005423E6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3225"/>
        <w:gridCol w:w="786"/>
        <w:gridCol w:w="786"/>
        <w:gridCol w:w="1266"/>
        <w:gridCol w:w="4813"/>
      </w:tblGrid>
      <w:tr w:rsidR="00705F45" w14:paraId="1271E0E2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562AC983" w14:textId="636D98F7" w:rsidR="00705F45" w:rsidRPr="00E33C4E" w:rsidRDefault="00705F45" w:rsidP="005423E6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på borger/patient</w:t>
            </w:r>
          </w:p>
        </w:tc>
        <w:tc>
          <w:tcPr>
            <w:tcW w:w="786" w:type="dxa"/>
            <w:vAlign w:val="center"/>
          </w:tcPr>
          <w:p w14:paraId="7ED23A7D" w14:textId="4815FA39" w:rsidR="00705F45" w:rsidRPr="00B1252C" w:rsidRDefault="00705F45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6" w:type="dxa"/>
            <w:vAlign w:val="center"/>
          </w:tcPr>
          <w:p w14:paraId="39D30BD5" w14:textId="0BB535E3" w:rsidR="00705F45" w:rsidRPr="00B1252C" w:rsidRDefault="00705F45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0BF710FE" w14:textId="248934BC" w:rsidR="00705F45" w:rsidRPr="00B40C52" w:rsidRDefault="00705F45" w:rsidP="005423E6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813" w:type="dxa"/>
            <w:vAlign w:val="center"/>
          </w:tcPr>
          <w:p w14:paraId="58A37950" w14:textId="13DAB232" w:rsidR="00705F45" w:rsidRPr="00B1252C" w:rsidRDefault="00705F45" w:rsidP="005423E6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705F45" w14:paraId="60F68E9B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188F67E4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704E8BA9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06D752E7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3F9A7278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379B6ECD" w14:textId="77777777" w:rsidR="00705F45" w:rsidRDefault="00705F45" w:rsidP="005423E6">
            <w:pPr>
              <w:pStyle w:val="Table-Text"/>
            </w:pPr>
          </w:p>
        </w:tc>
      </w:tr>
      <w:tr w:rsidR="00705F45" w14:paraId="3871A653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0476B646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53EA24F8" w14:textId="0B064DCA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054BF116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0B488EED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4142BDA1" w14:textId="77777777" w:rsidR="00705F45" w:rsidRDefault="00705F45" w:rsidP="005423E6">
            <w:pPr>
              <w:pStyle w:val="Table-Text"/>
            </w:pPr>
          </w:p>
        </w:tc>
      </w:tr>
      <w:tr w:rsidR="00705F45" w14:paraId="0EFEFDEE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4A27946D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27DAB7EC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6BC03B75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01D23B43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346E855D" w14:textId="77777777" w:rsidR="00705F45" w:rsidRDefault="00705F45" w:rsidP="005423E6">
            <w:pPr>
              <w:pStyle w:val="Table-Text"/>
            </w:pPr>
          </w:p>
        </w:tc>
      </w:tr>
      <w:tr w:rsidR="00705F45" w14:paraId="34DB7931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70A9C310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7ED9E1E8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6333C113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78E8B8F2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33789AE8" w14:textId="77777777" w:rsidR="00705F45" w:rsidRDefault="00705F45" w:rsidP="005423E6">
            <w:pPr>
              <w:pStyle w:val="Table-Text"/>
            </w:pPr>
          </w:p>
        </w:tc>
      </w:tr>
      <w:tr w:rsidR="00705F45" w14:paraId="6B139912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33646629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544D2C55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3F2FDE7B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5094542F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15CCC0F8" w14:textId="77777777" w:rsidR="00705F45" w:rsidRDefault="00705F45" w:rsidP="005423E6">
            <w:pPr>
              <w:pStyle w:val="Table-Text"/>
            </w:pPr>
          </w:p>
        </w:tc>
      </w:tr>
      <w:tr w:rsidR="00705F45" w14:paraId="57EC49CF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32225307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201EBEEE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5AE4C737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56209D2C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085C4C6B" w14:textId="77777777" w:rsidR="00705F45" w:rsidRDefault="00705F45" w:rsidP="005423E6">
            <w:pPr>
              <w:pStyle w:val="Table-Text"/>
            </w:pPr>
          </w:p>
        </w:tc>
      </w:tr>
      <w:tr w:rsidR="00705F45" w14:paraId="26BD4C6C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3056B601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1C10274B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11CE7909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2C894B2D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434E1D0D" w14:textId="77777777" w:rsidR="00705F45" w:rsidRDefault="00705F45" w:rsidP="005423E6">
            <w:pPr>
              <w:pStyle w:val="Table-Text"/>
            </w:pPr>
          </w:p>
        </w:tc>
      </w:tr>
      <w:tr w:rsidR="00705F45" w14:paraId="207C052A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360A2EAD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7C9E08BA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076739AE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218B8E05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46AAC608" w14:textId="77777777" w:rsidR="00705F45" w:rsidRDefault="00705F45" w:rsidP="005423E6">
            <w:pPr>
              <w:pStyle w:val="Table-Text"/>
            </w:pPr>
          </w:p>
        </w:tc>
      </w:tr>
      <w:tr w:rsidR="00705F45" w14:paraId="18A38516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3E5AE584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389FAFD3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7E7F9462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3F9D6699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02C347BB" w14:textId="77777777" w:rsidR="00705F45" w:rsidRDefault="00705F45" w:rsidP="005423E6">
            <w:pPr>
              <w:pStyle w:val="Table-Text"/>
            </w:pPr>
          </w:p>
        </w:tc>
      </w:tr>
      <w:tr w:rsidR="00705F45" w14:paraId="35715831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407D23C6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6A752E9E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50E5C19B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07195DF5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3FCCF8CB" w14:textId="77777777" w:rsidR="00705F45" w:rsidRDefault="00705F45" w:rsidP="005423E6">
            <w:pPr>
              <w:pStyle w:val="Table-Text"/>
            </w:pPr>
          </w:p>
        </w:tc>
      </w:tr>
      <w:tr w:rsidR="00705F45" w:rsidRPr="00657E1D" w14:paraId="3BCADF1B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2FACB0EF" w14:textId="77777777" w:rsidR="00705F45" w:rsidRPr="00657E1D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6D3AEF9B" w14:textId="77777777" w:rsidR="00705F45" w:rsidRPr="00657E1D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6CB58252" w14:textId="77777777" w:rsidR="00705F45" w:rsidRPr="00657E1D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010B8B3D" w14:textId="77777777" w:rsidR="00705F45" w:rsidRPr="00657E1D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23DBA162" w14:textId="77777777" w:rsidR="00705F45" w:rsidRPr="00657E1D" w:rsidRDefault="00705F45" w:rsidP="005423E6">
            <w:pPr>
              <w:pStyle w:val="Table-Text"/>
            </w:pPr>
          </w:p>
        </w:tc>
      </w:tr>
      <w:tr w:rsidR="00705F45" w14:paraId="49FD2BBB" w14:textId="77777777" w:rsidTr="00D37803">
        <w:trPr>
          <w:trHeight w:val="510"/>
        </w:trPr>
        <w:tc>
          <w:tcPr>
            <w:tcW w:w="3225" w:type="dxa"/>
            <w:vAlign w:val="center"/>
          </w:tcPr>
          <w:p w14:paraId="75CF295A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6922B1E2" w14:textId="77777777" w:rsidR="00705F45" w:rsidRDefault="00705F45" w:rsidP="005423E6">
            <w:pPr>
              <w:pStyle w:val="Table-Text"/>
            </w:pPr>
          </w:p>
        </w:tc>
        <w:tc>
          <w:tcPr>
            <w:tcW w:w="786" w:type="dxa"/>
            <w:vAlign w:val="center"/>
          </w:tcPr>
          <w:p w14:paraId="277BC6D4" w14:textId="77777777" w:rsidR="00705F45" w:rsidRDefault="00705F45" w:rsidP="005423E6">
            <w:pPr>
              <w:pStyle w:val="Table-Text"/>
            </w:pPr>
          </w:p>
        </w:tc>
        <w:tc>
          <w:tcPr>
            <w:tcW w:w="1266" w:type="dxa"/>
            <w:shd w:val="clear" w:color="auto" w:fill="FADBDA" w:themeFill="accent2" w:themeFillTint="33"/>
            <w:vAlign w:val="center"/>
          </w:tcPr>
          <w:p w14:paraId="3DE3EEEC" w14:textId="77777777" w:rsidR="00705F45" w:rsidRDefault="00705F45" w:rsidP="005423E6">
            <w:pPr>
              <w:pStyle w:val="Table-Text"/>
            </w:pPr>
          </w:p>
        </w:tc>
        <w:tc>
          <w:tcPr>
            <w:tcW w:w="4813" w:type="dxa"/>
            <w:vAlign w:val="center"/>
          </w:tcPr>
          <w:p w14:paraId="3430AA2C" w14:textId="77777777" w:rsidR="00705F45" w:rsidRDefault="00705F45" w:rsidP="005423E6">
            <w:pPr>
              <w:pStyle w:val="Table-Text"/>
            </w:pPr>
          </w:p>
        </w:tc>
      </w:tr>
    </w:tbl>
    <w:p w14:paraId="5E6EA1FB" w14:textId="4F6EF87C" w:rsidR="00F34769" w:rsidRPr="00F023B3" w:rsidRDefault="00F023B3" w:rsidP="005423E6">
      <w:pPr>
        <w:rPr>
          <w:i/>
        </w:rPr>
      </w:pPr>
      <w:r>
        <w:rPr>
          <w:i/>
        </w:rPr>
        <w:t>Makulér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5423E6" w14:paraId="2DB6162D" w14:textId="77777777" w:rsidTr="00B95ABE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5423E6" w:rsidRDefault="00F34769" w:rsidP="00E22DB6">
            <w:pPr>
              <w:pStyle w:val="TitlefieldLarge"/>
              <w:keepNext/>
              <w:keepLines/>
              <w:rPr>
                <w:b/>
                <w:bCs/>
              </w:rPr>
            </w:pPr>
            <w:r w:rsidRPr="005423E6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B95ABE">
        <w:trPr>
          <w:trHeight w:val="1446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BDA" w:themeFill="accent2" w:themeFillTint="33"/>
          </w:tcPr>
          <w:p w14:paraId="41C4A9C6" w14:textId="77777777" w:rsidR="00F34769" w:rsidRPr="00683074" w:rsidRDefault="00F34769" w:rsidP="005423E6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A66E7C">
      <w:headerReference w:type="default" r:id="rId14"/>
      <w:footerReference w:type="default" r:id="rId15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0A2C" w14:textId="77777777" w:rsidR="006D2778" w:rsidRDefault="006D2778" w:rsidP="00C17A1E">
      <w:pPr>
        <w:spacing w:line="240" w:lineRule="auto"/>
      </w:pPr>
      <w:r>
        <w:separator/>
      </w:r>
    </w:p>
  </w:endnote>
  <w:endnote w:type="continuationSeparator" w:id="0">
    <w:p w14:paraId="19B783FC" w14:textId="77777777" w:rsidR="006D2778" w:rsidRDefault="006D2778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99"/>
      <w:gridCol w:w="645"/>
    </w:tblGrid>
    <w:tr w:rsidR="00757DBC" w14:paraId="44A25F53" w14:textId="77777777" w:rsidTr="007C5619">
      <w:trPr>
        <w:trHeight w:val="131"/>
      </w:trPr>
      <w:tc>
        <w:tcPr>
          <w:tcW w:w="1999" w:type="dxa"/>
          <w:tcBorders>
            <w:right w:val="single" w:sz="4" w:space="0" w:color="3354A1"/>
          </w:tcBorders>
        </w:tcPr>
        <w:p w14:paraId="7CB1BFEB" w14:textId="7C95074B" w:rsidR="00757DBC" w:rsidRDefault="007C5619" w:rsidP="00757DBC">
          <w:pPr>
            <w:pStyle w:val="Sidefod"/>
          </w:pPr>
          <w:r w:rsidRPr="007C5619">
            <w:t>Sundhedsvæsnets Kvalitetsinstitut</w:t>
          </w:r>
        </w:p>
      </w:tc>
      <w:tc>
        <w:tcPr>
          <w:tcW w:w="645" w:type="dxa"/>
          <w:tcBorders>
            <w:left w:val="single" w:sz="4" w:space="0" w:color="3354A1"/>
          </w:tcBorders>
        </w:tcPr>
        <w:p w14:paraId="4A1C8EE2" w14:textId="3F64DDC5" w:rsidR="00757DBC" w:rsidRDefault="007C5619" w:rsidP="00757DBC">
          <w:pPr>
            <w:pStyle w:val="Sidefod"/>
            <w:jc w:val="right"/>
          </w:pPr>
          <w:r>
            <w:t>SundK</w:t>
          </w:r>
          <w:r w:rsidR="00757DBC" w:rsidRPr="00757DBC"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80F2" w14:textId="77777777" w:rsidR="006D2778" w:rsidRDefault="006D2778" w:rsidP="00C17A1E">
      <w:pPr>
        <w:spacing w:line="240" w:lineRule="auto"/>
      </w:pPr>
      <w:r>
        <w:separator/>
      </w:r>
    </w:p>
  </w:footnote>
  <w:footnote w:type="continuationSeparator" w:id="0">
    <w:p w14:paraId="711B6147" w14:textId="77777777" w:rsidR="006D2778" w:rsidRDefault="006D2778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C178" w14:textId="77777777" w:rsidR="005423E6" w:rsidRDefault="005423E6" w:rsidP="005423E6">
    <w:pPr>
      <w:pStyle w:val="DocumentTitle"/>
    </w:pPr>
  </w:p>
  <w:p w14:paraId="4D17FC2C" w14:textId="23F05A88" w:rsidR="005423E6" w:rsidRPr="005A21B2" w:rsidRDefault="007C5619" w:rsidP="007C5619">
    <w:pPr>
      <w:pStyle w:val="DocumentTitle"/>
      <w:jc w:val="left"/>
    </w:pPr>
    <w:r>
      <w:rPr>
        <w:noProof/>
      </w:rPr>
      <w:drawing>
        <wp:inline distT="0" distB="0" distL="0" distR="0" wp14:anchorId="56CDE60D" wp14:editId="22D8DDA4">
          <wp:extent cx="2895068" cy="723900"/>
          <wp:effectExtent l="0" t="0" r="635" b="0"/>
          <wp:docPr id="1225639586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639586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8669" cy="7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" w15:restartNumberingAfterBreak="0">
    <w:nsid w:val="27A35F22"/>
    <w:multiLevelType w:val="multilevel"/>
    <w:tmpl w:val="81ECA33E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3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4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5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6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5642525">
    <w:abstractNumId w:val="7"/>
  </w:num>
  <w:num w:numId="2" w16cid:durableId="530732087">
    <w:abstractNumId w:val="0"/>
  </w:num>
  <w:num w:numId="3" w16cid:durableId="805506921">
    <w:abstractNumId w:val="3"/>
  </w:num>
  <w:num w:numId="4" w16cid:durableId="1655794612">
    <w:abstractNumId w:val="4"/>
  </w:num>
  <w:num w:numId="5" w16cid:durableId="37050372">
    <w:abstractNumId w:val="6"/>
  </w:num>
  <w:num w:numId="6" w16cid:durableId="1904565369">
    <w:abstractNumId w:val="5"/>
  </w:num>
  <w:num w:numId="7" w16cid:durableId="110168942">
    <w:abstractNumId w:val="1"/>
  </w:num>
  <w:num w:numId="8" w16cid:durableId="202062285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E45D4"/>
    <w:rsid w:val="000F10C0"/>
    <w:rsid w:val="000F4209"/>
    <w:rsid w:val="0010163F"/>
    <w:rsid w:val="00114E59"/>
    <w:rsid w:val="0012481A"/>
    <w:rsid w:val="00130DB8"/>
    <w:rsid w:val="00130FB3"/>
    <w:rsid w:val="00137C64"/>
    <w:rsid w:val="00170047"/>
    <w:rsid w:val="001709D5"/>
    <w:rsid w:val="00175BBF"/>
    <w:rsid w:val="00176C66"/>
    <w:rsid w:val="00186CB2"/>
    <w:rsid w:val="001A576D"/>
    <w:rsid w:val="001A6FEA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2591B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51CD"/>
    <w:rsid w:val="00345B02"/>
    <w:rsid w:val="003476A0"/>
    <w:rsid w:val="00353809"/>
    <w:rsid w:val="00373C34"/>
    <w:rsid w:val="00391E33"/>
    <w:rsid w:val="003A2C6C"/>
    <w:rsid w:val="003A2E67"/>
    <w:rsid w:val="003A463D"/>
    <w:rsid w:val="003A476D"/>
    <w:rsid w:val="003A4EA7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46174"/>
    <w:rsid w:val="004556AF"/>
    <w:rsid w:val="00465512"/>
    <w:rsid w:val="004716B6"/>
    <w:rsid w:val="00480CA5"/>
    <w:rsid w:val="00483149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23E6"/>
    <w:rsid w:val="00544173"/>
    <w:rsid w:val="00555E2C"/>
    <w:rsid w:val="00564717"/>
    <w:rsid w:val="0057152C"/>
    <w:rsid w:val="00584B82"/>
    <w:rsid w:val="00595B73"/>
    <w:rsid w:val="005A321F"/>
    <w:rsid w:val="005A6022"/>
    <w:rsid w:val="005B06F9"/>
    <w:rsid w:val="005B7F3E"/>
    <w:rsid w:val="005C2128"/>
    <w:rsid w:val="005C77DB"/>
    <w:rsid w:val="005D2F6F"/>
    <w:rsid w:val="005E5522"/>
    <w:rsid w:val="005E6C5F"/>
    <w:rsid w:val="005F1752"/>
    <w:rsid w:val="005F2512"/>
    <w:rsid w:val="005F434D"/>
    <w:rsid w:val="005F7118"/>
    <w:rsid w:val="006070A2"/>
    <w:rsid w:val="006219AD"/>
    <w:rsid w:val="006350DD"/>
    <w:rsid w:val="00654B4D"/>
    <w:rsid w:val="00656D86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66E0"/>
    <w:rsid w:val="006D0CA6"/>
    <w:rsid w:val="006D2778"/>
    <w:rsid w:val="0070122B"/>
    <w:rsid w:val="00705F45"/>
    <w:rsid w:val="00721634"/>
    <w:rsid w:val="00721A19"/>
    <w:rsid w:val="007441DD"/>
    <w:rsid w:val="00745E47"/>
    <w:rsid w:val="0075303C"/>
    <w:rsid w:val="00755E2D"/>
    <w:rsid w:val="007561D3"/>
    <w:rsid w:val="00756A0F"/>
    <w:rsid w:val="00757937"/>
    <w:rsid w:val="00757DBC"/>
    <w:rsid w:val="00761658"/>
    <w:rsid w:val="007700A4"/>
    <w:rsid w:val="007A7671"/>
    <w:rsid w:val="007B28F0"/>
    <w:rsid w:val="007C3D52"/>
    <w:rsid w:val="007C5619"/>
    <w:rsid w:val="007E0B45"/>
    <w:rsid w:val="008067C2"/>
    <w:rsid w:val="00806F09"/>
    <w:rsid w:val="00807C87"/>
    <w:rsid w:val="00813CC3"/>
    <w:rsid w:val="00822ADE"/>
    <w:rsid w:val="00836D9F"/>
    <w:rsid w:val="00882EDC"/>
    <w:rsid w:val="00886407"/>
    <w:rsid w:val="008871D3"/>
    <w:rsid w:val="008955D6"/>
    <w:rsid w:val="00896B14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73F45"/>
    <w:rsid w:val="00975156"/>
    <w:rsid w:val="00975970"/>
    <w:rsid w:val="00976BE0"/>
    <w:rsid w:val="0098438D"/>
    <w:rsid w:val="0098677F"/>
    <w:rsid w:val="00991697"/>
    <w:rsid w:val="009A1DD5"/>
    <w:rsid w:val="009A3DA6"/>
    <w:rsid w:val="009A76E8"/>
    <w:rsid w:val="009B3E4E"/>
    <w:rsid w:val="009B66FB"/>
    <w:rsid w:val="009B7616"/>
    <w:rsid w:val="009E647A"/>
    <w:rsid w:val="009E6B17"/>
    <w:rsid w:val="009F41C3"/>
    <w:rsid w:val="009F65F0"/>
    <w:rsid w:val="00A2056D"/>
    <w:rsid w:val="00A257FF"/>
    <w:rsid w:val="00A31D1F"/>
    <w:rsid w:val="00A346F3"/>
    <w:rsid w:val="00A4069E"/>
    <w:rsid w:val="00A41801"/>
    <w:rsid w:val="00A42FDA"/>
    <w:rsid w:val="00A44986"/>
    <w:rsid w:val="00A4691D"/>
    <w:rsid w:val="00A60355"/>
    <w:rsid w:val="00A60B2C"/>
    <w:rsid w:val="00A66E7C"/>
    <w:rsid w:val="00A732EE"/>
    <w:rsid w:val="00AA2746"/>
    <w:rsid w:val="00AA71C9"/>
    <w:rsid w:val="00AC687E"/>
    <w:rsid w:val="00AE0272"/>
    <w:rsid w:val="00AE35F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413E9"/>
    <w:rsid w:val="00B51402"/>
    <w:rsid w:val="00B572B8"/>
    <w:rsid w:val="00B60F01"/>
    <w:rsid w:val="00B70E4F"/>
    <w:rsid w:val="00B84090"/>
    <w:rsid w:val="00B84410"/>
    <w:rsid w:val="00B875A3"/>
    <w:rsid w:val="00B9511B"/>
    <w:rsid w:val="00B95ABE"/>
    <w:rsid w:val="00B96627"/>
    <w:rsid w:val="00B974B9"/>
    <w:rsid w:val="00BB0F79"/>
    <w:rsid w:val="00BD1A27"/>
    <w:rsid w:val="00BD3966"/>
    <w:rsid w:val="00BD6314"/>
    <w:rsid w:val="00BE008A"/>
    <w:rsid w:val="00BE2022"/>
    <w:rsid w:val="00BF0BF3"/>
    <w:rsid w:val="00C11230"/>
    <w:rsid w:val="00C16137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37803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E032A1"/>
    <w:rsid w:val="00E041F3"/>
    <w:rsid w:val="00E06E26"/>
    <w:rsid w:val="00E1786E"/>
    <w:rsid w:val="00E20948"/>
    <w:rsid w:val="00E22DB6"/>
    <w:rsid w:val="00E323A7"/>
    <w:rsid w:val="00E33C4E"/>
    <w:rsid w:val="00E354B0"/>
    <w:rsid w:val="00E533A0"/>
    <w:rsid w:val="00E5596B"/>
    <w:rsid w:val="00E56363"/>
    <w:rsid w:val="00E656B0"/>
    <w:rsid w:val="00E76649"/>
    <w:rsid w:val="00E768AE"/>
    <w:rsid w:val="00E94989"/>
    <w:rsid w:val="00EA5415"/>
    <w:rsid w:val="00EA73AF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23B3"/>
    <w:rsid w:val="00F07A9A"/>
    <w:rsid w:val="00F16319"/>
    <w:rsid w:val="00F16A30"/>
    <w:rsid w:val="00F176C7"/>
    <w:rsid w:val="00F23A45"/>
    <w:rsid w:val="00F322E9"/>
    <w:rsid w:val="00F33ABA"/>
    <w:rsid w:val="00F34769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3391"/>
    <w:rsid w:val="00FC7DB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5423E6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423E6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423E6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423E6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423E6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423E6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423E6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423E6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423E6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423E6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423E6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423E6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423E6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5423E6"/>
  </w:style>
  <w:style w:type="paragraph" w:styleId="Bloktekst">
    <w:name w:val="Block Text"/>
    <w:basedOn w:val="Normal"/>
    <w:uiPriority w:val="99"/>
    <w:semiHidden/>
    <w:rsid w:val="005423E6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5423E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423E6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5423E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423E6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5423E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423E6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5423E6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423E6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5423E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423E6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5423E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423E6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5423E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423E6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5423E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423E6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5423E6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5423E6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5423E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423E6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5423E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423E6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23E6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23E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23E6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5423E6"/>
  </w:style>
  <w:style w:type="character" w:customStyle="1" w:styleId="DatoTegn">
    <w:name w:val="Dato Tegn"/>
    <w:basedOn w:val="Standardskrifttypeiafsnit"/>
    <w:link w:val="Dato"/>
    <w:uiPriority w:val="99"/>
    <w:semiHidden/>
    <w:rsid w:val="005423E6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5423E6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423E6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5423E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423E6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5423E6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5423E6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5423E6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5423E6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5423E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5423E6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5423E6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5423E6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5423E6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5423E6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5423E6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5423E6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5423E6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5423E6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23E6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423E6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423E6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423E6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423E6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423E6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423E6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5423E6"/>
  </w:style>
  <w:style w:type="paragraph" w:styleId="HTML-adresse">
    <w:name w:val="HTML Address"/>
    <w:basedOn w:val="Normal"/>
    <w:link w:val="HTML-adresseTegn"/>
    <w:uiPriority w:val="99"/>
    <w:semiHidden/>
    <w:rsid w:val="005423E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423E6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5423E6"/>
    <w:rPr>
      <w:i/>
      <w:iCs/>
    </w:rPr>
  </w:style>
  <w:style w:type="character" w:styleId="HTML-kode">
    <w:name w:val="HTML Code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423E6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5423E6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423E6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5423E6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5423E6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423E6"/>
    <w:rPr>
      <w:i/>
      <w:iCs/>
    </w:rPr>
  </w:style>
  <w:style w:type="character" w:styleId="Hyperlink">
    <w:name w:val="Hyperlink"/>
    <w:basedOn w:val="Standardskrifttypeiafsnit"/>
    <w:uiPriority w:val="99"/>
    <w:semiHidden/>
    <w:rsid w:val="005423E6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5423E6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5423E6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5423E6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5423E6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5423E6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5423E6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5423E6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5423E6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5423E6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5423E6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5423E6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5423E6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5423E6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5423E6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5423E6"/>
  </w:style>
  <w:style w:type="paragraph" w:styleId="Liste">
    <w:name w:val="List"/>
    <w:basedOn w:val="Normal"/>
    <w:uiPriority w:val="99"/>
    <w:semiHidden/>
    <w:rsid w:val="005423E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5423E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5423E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5423E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5423E6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5423E6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2"/>
    <w:rsid w:val="005423E6"/>
    <w:pPr>
      <w:numPr>
        <w:ilvl w:val="1"/>
        <w:numId w:val="4"/>
      </w:numPr>
      <w:contextualSpacing/>
    </w:pPr>
  </w:style>
  <w:style w:type="paragraph" w:styleId="Opstilling-punkttegn3">
    <w:name w:val="List Bullet 3"/>
    <w:basedOn w:val="Normal"/>
    <w:uiPriority w:val="2"/>
    <w:rsid w:val="005423E6"/>
    <w:pPr>
      <w:contextualSpacing/>
    </w:pPr>
  </w:style>
  <w:style w:type="paragraph" w:styleId="Opstilling-forts">
    <w:name w:val="List Continue"/>
    <w:basedOn w:val="Normal"/>
    <w:uiPriority w:val="99"/>
    <w:semiHidden/>
    <w:rsid w:val="005423E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5423E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5423E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5423E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5423E6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423E6"/>
    <w:pPr>
      <w:numPr>
        <w:numId w:val="6"/>
      </w:numPr>
    </w:pPr>
  </w:style>
  <w:style w:type="paragraph" w:styleId="Opstilling-talellerbogst2">
    <w:name w:val="List Number 2"/>
    <w:basedOn w:val="Normal"/>
    <w:uiPriority w:val="2"/>
    <w:semiHidden/>
    <w:rsid w:val="005423E6"/>
    <w:pPr>
      <w:numPr>
        <w:ilvl w:val="1"/>
        <w:numId w:val="5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423E6"/>
    <w:pPr>
      <w:contextualSpacing/>
    </w:pPr>
  </w:style>
  <w:style w:type="paragraph" w:styleId="Listeafsnit">
    <w:name w:val="List Paragraph"/>
    <w:basedOn w:val="Normal"/>
    <w:uiPriority w:val="99"/>
    <w:semiHidden/>
    <w:qFormat/>
    <w:rsid w:val="005423E6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5423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423E6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5423E6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5423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423E6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5423E6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5423E6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5423E6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5423E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423E6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5423E6"/>
  </w:style>
  <w:style w:type="character" w:styleId="Pladsholdertekst">
    <w:name w:val="Placeholder Text"/>
    <w:basedOn w:val="Standardskrifttypeiafsnit"/>
    <w:uiPriority w:val="99"/>
    <w:semiHidden/>
    <w:rsid w:val="005423E6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5423E6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423E6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5423E6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423E6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5423E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423E6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5423E6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423E6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5423E6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5423E6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5423E6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5423E6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5423E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5423E6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5423E6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5423E6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5423E6"/>
  </w:style>
  <w:style w:type="table" w:styleId="Tabel-Professionel">
    <w:name w:val="Table Professional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5423E6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5423E6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5423E6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5423E6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5423E6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5423E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5423E6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5423E6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5423E6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5423E6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5423E6"/>
    <w:pPr>
      <w:jc w:val="right"/>
    </w:pPr>
  </w:style>
  <w:style w:type="paragraph" w:customStyle="1" w:styleId="Table-Text">
    <w:name w:val="Table - Text"/>
    <w:basedOn w:val="Table"/>
    <w:uiPriority w:val="4"/>
    <w:rsid w:val="005423E6"/>
  </w:style>
  <w:style w:type="paragraph" w:customStyle="1" w:styleId="Table-TextTotal">
    <w:name w:val="Table - Text Total"/>
    <w:basedOn w:val="Table-Text"/>
    <w:uiPriority w:val="4"/>
    <w:rsid w:val="005423E6"/>
    <w:rPr>
      <w:b/>
    </w:rPr>
  </w:style>
  <w:style w:type="paragraph" w:customStyle="1" w:styleId="Table-Numbers">
    <w:name w:val="Table - Numbers"/>
    <w:basedOn w:val="Table"/>
    <w:uiPriority w:val="4"/>
    <w:rsid w:val="005423E6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5423E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5423E6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5423E6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5423E6"/>
  </w:style>
  <w:style w:type="table" w:customStyle="1" w:styleId="STPSTableStyle">
    <w:name w:val="STPS (Table Style)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5423E6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5423E6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5423E6"/>
    <w:pPr>
      <w:numPr>
        <w:numId w:val="7"/>
      </w:numPr>
    </w:pPr>
  </w:style>
  <w:style w:type="table" w:customStyle="1" w:styleId="Blank">
    <w:name w:val="Blank"/>
    <w:basedOn w:val="Tabel-Normal"/>
    <w:uiPriority w:val="99"/>
    <w:rsid w:val="005423E6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5423E6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5423E6"/>
  </w:style>
  <w:style w:type="paragraph" w:customStyle="1" w:styleId="Back-Address">
    <w:name w:val="Back - Address"/>
    <w:basedOn w:val="Normal"/>
    <w:uiPriority w:val="11"/>
    <w:semiHidden/>
    <w:rsid w:val="005423E6"/>
  </w:style>
  <w:style w:type="paragraph" w:customStyle="1" w:styleId="Disclaimer">
    <w:name w:val="Disclaimer"/>
    <w:basedOn w:val="Normal"/>
    <w:uiPriority w:val="11"/>
    <w:semiHidden/>
    <w:rsid w:val="005423E6"/>
  </w:style>
  <w:style w:type="paragraph" w:customStyle="1" w:styleId="Back-Copyright">
    <w:name w:val="Back - Copyright"/>
    <w:basedOn w:val="Normal"/>
    <w:uiPriority w:val="11"/>
    <w:semiHidden/>
    <w:rsid w:val="005423E6"/>
  </w:style>
  <w:style w:type="paragraph" w:customStyle="1" w:styleId="FactBox">
    <w:name w:val="Fact Box"/>
    <w:basedOn w:val="Normal"/>
    <w:uiPriority w:val="5"/>
    <w:semiHidden/>
    <w:rsid w:val="005423E6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5423E6"/>
  </w:style>
  <w:style w:type="paragraph" w:customStyle="1" w:styleId="FactBox-Heading">
    <w:name w:val="Fact Box - Heading"/>
    <w:basedOn w:val="FactBox"/>
    <w:next w:val="FactBox-Text"/>
    <w:uiPriority w:val="5"/>
    <w:semiHidden/>
    <w:rsid w:val="005423E6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5423E6"/>
  </w:style>
  <w:style w:type="paragraph" w:customStyle="1" w:styleId="Header-PageNumber">
    <w:name w:val="Header - Page Number"/>
    <w:basedOn w:val="Sidehoved"/>
    <w:next w:val="Sidehoved"/>
    <w:uiPriority w:val="13"/>
    <w:semiHidden/>
    <w:rsid w:val="005423E6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5423E6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5423E6"/>
    <w:p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5423E6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5423E6"/>
    <w:pPr>
      <w:numPr>
        <w:numId w:val="3"/>
      </w:numPr>
    </w:pPr>
  </w:style>
  <w:style w:type="paragraph" w:customStyle="1" w:styleId="ListAlphabet2">
    <w:name w:val="List Alphabet 2"/>
    <w:basedOn w:val="Normal"/>
    <w:uiPriority w:val="2"/>
    <w:semiHidden/>
    <w:rsid w:val="005423E6"/>
    <w:pPr>
      <w:numPr>
        <w:ilvl w:val="1"/>
        <w:numId w:val="3"/>
      </w:numPr>
    </w:pPr>
  </w:style>
  <w:style w:type="paragraph" w:customStyle="1" w:styleId="ListAlphabet3">
    <w:name w:val="List Alphabet 3"/>
    <w:basedOn w:val="Normal"/>
    <w:uiPriority w:val="2"/>
    <w:semiHidden/>
    <w:rsid w:val="005423E6"/>
  </w:style>
  <w:style w:type="paragraph" w:customStyle="1" w:styleId="FactBox-ListNumber">
    <w:name w:val="Fact Box - List Number"/>
    <w:basedOn w:val="FactBox"/>
    <w:uiPriority w:val="5"/>
    <w:semiHidden/>
    <w:rsid w:val="005423E6"/>
  </w:style>
  <w:style w:type="paragraph" w:customStyle="1" w:styleId="Table-ListNumber">
    <w:name w:val="Table - List Number"/>
    <w:basedOn w:val="Table"/>
    <w:uiPriority w:val="4"/>
    <w:rsid w:val="005423E6"/>
    <w:pPr>
      <w:numPr>
        <w:numId w:val="8"/>
      </w:numPr>
    </w:pPr>
  </w:style>
  <w:style w:type="table" w:styleId="Farvetgitter">
    <w:name w:val="Colorful Grid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5423E6"/>
    <w:pPr>
      <w:contextualSpacing/>
    </w:pPr>
  </w:style>
  <w:style w:type="paragraph" w:styleId="Opstilling-punkttegn5">
    <w:name w:val="List Bullet 5"/>
    <w:basedOn w:val="Normal"/>
    <w:uiPriority w:val="99"/>
    <w:semiHidden/>
    <w:rsid w:val="005423E6"/>
    <w:pPr>
      <w:contextualSpacing/>
    </w:pPr>
  </w:style>
  <w:style w:type="paragraph" w:styleId="Opstilling-talellerbogst4">
    <w:name w:val="List Number 4"/>
    <w:basedOn w:val="Normal"/>
    <w:uiPriority w:val="99"/>
    <w:semiHidden/>
    <w:rsid w:val="005423E6"/>
    <w:pPr>
      <w:contextualSpacing/>
    </w:pPr>
  </w:style>
  <w:style w:type="paragraph" w:styleId="Opstilling-talellerbogst5">
    <w:name w:val="List Number 5"/>
    <w:basedOn w:val="Normal"/>
    <w:uiPriority w:val="99"/>
    <w:semiHidden/>
    <w:rsid w:val="005423E6"/>
    <w:pPr>
      <w:contextualSpacing/>
    </w:pPr>
  </w:style>
  <w:style w:type="table" w:styleId="Listetabel1-lys">
    <w:name w:val="List Table 1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5423E6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5423E6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5423E6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5423E6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5423E6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5423E6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5423E6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5423E6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5423E6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423E6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5423E6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423E6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5423E6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423E6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5423E6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5423E6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5423E6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5423E6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5423E6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5423E6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5423E6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5423E6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5423E6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5423E6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5423E6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AccessibilityAssistantData><![CDATA[{"Data":{}}]]></AccessibilityAssistant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2.xml><?xml version="1.0" encoding="utf-8"?>
<ds:datastoreItem xmlns:ds="http://schemas.openxmlformats.org/officeDocument/2006/customXml" ds:itemID="{DDA27C78-C947-438B-A648-C07D25E2E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DF593-6C5D-4C71-8AE5-43073DBAA81F}">
  <ds:schemaRefs/>
</ds:datastoreItem>
</file>

<file path=customXml/itemProps4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0</TotalTime>
  <Pages>1</Pages>
  <Words>41</Words>
  <Characters>303</Characters>
  <Application>Microsoft Office Word</Application>
  <DocSecurity>4</DocSecurity>
  <Lines>81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Kirstine Halberg Engell</cp:lastModifiedBy>
  <cp:revision>2</cp:revision>
  <dcterms:created xsi:type="dcterms:W3CDTF">2025-08-07T07:14:00Z</dcterms:created>
  <dcterms:modified xsi:type="dcterms:W3CDTF">2025-08-07T07:14:00Z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